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35641" w14:paraId="08A3E6D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691EE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D43FE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35641" w14:paraId="131D245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2DBBE3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35641" w14:paraId="2A50FD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07E7B5" w14:textId="77777777"/>
        </w:tc>
      </w:tr>
      <w:tr w:rsidR="00997775" w:rsidTr="00535641" w14:paraId="060256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0102259" w14:textId="77777777"/>
        </w:tc>
      </w:tr>
      <w:tr w:rsidR="00997775" w:rsidTr="00535641" w14:paraId="76E712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B38548" w14:textId="77777777"/>
        </w:tc>
        <w:tc>
          <w:tcPr>
            <w:tcW w:w="7654" w:type="dxa"/>
            <w:gridSpan w:val="2"/>
          </w:tcPr>
          <w:p w:rsidR="00997775" w:rsidRDefault="00997775" w14:paraId="5C0CECD8" w14:textId="77777777"/>
        </w:tc>
      </w:tr>
      <w:tr w:rsidR="00535641" w:rsidTr="00535641" w14:paraId="53373A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35641" w:rsidP="00535641" w:rsidRDefault="00535641" w14:paraId="19B7F884" w14:textId="78F75297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535641" w:rsidP="00535641" w:rsidRDefault="00535641" w14:paraId="41C59022" w14:textId="7F66AC9A">
            <w:pPr>
              <w:rPr>
                <w:b/>
              </w:rPr>
            </w:pPr>
            <w:r w:rsidRPr="00D3665F">
              <w:rPr>
                <w:b/>
                <w:bCs/>
              </w:rPr>
              <w:t xml:space="preserve">Raad Algemene Zaken en Raad Buitenlandse Zaken </w:t>
            </w:r>
          </w:p>
        </w:tc>
      </w:tr>
      <w:tr w:rsidR="00535641" w:rsidTr="00535641" w14:paraId="220DE9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35641" w:rsidP="00535641" w:rsidRDefault="00535641" w14:paraId="08C5510E" w14:textId="77777777"/>
        </w:tc>
        <w:tc>
          <w:tcPr>
            <w:tcW w:w="7654" w:type="dxa"/>
            <w:gridSpan w:val="2"/>
          </w:tcPr>
          <w:p w:rsidR="00535641" w:rsidP="00535641" w:rsidRDefault="00535641" w14:paraId="14C343D4" w14:textId="77777777"/>
        </w:tc>
      </w:tr>
      <w:tr w:rsidR="00535641" w:rsidTr="00535641" w14:paraId="25F27E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35641" w:rsidP="00535641" w:rsidRDefault="00535641" w14:paraId="0ABAB9F6" w14:textId="77777777"/>
        </w:tc>
        <w:tc>
          <w:tcPr>
            <w:tcW w:w="7654" w:type="dxa"/>
            <w:gridSpan w:val="2"/>
          </w:tcPr>
          <w:p w:rsidR="00535641" w:rsidP="00535641" w:rsidRDefault="00535641" w14:paraId="387CC731" w14:textId="77777777"/>
        </w:tc>
      </w:tr>
      <w:tr w:rsidR="00535641" w:rsidTr="00535641" w14:paraId="501AE0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35641" w:rsidP="00535641" w:rsidRDefault="00535641" w14:paraId="62F7CD7F" w14:textId="42F2169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547D3">
              <w:rPr>
                <w:b/>
              </w:rPr>
              <w:t>3191</w:t>
            </w:r>
          </w:p>
        </w:tc>
        <w:tc>
          <w:tcPr>
            <w:tcW w:w="7654" w:type="dxa"/>
            <w:gridSpan w:val="2"/>
          </w:tcPr>
          <w:p w:rsidR="00535641" w:rsidP="00535641" w:rsidRDefault="00535641" w14:paraId="57937C78" w14:textId="0DCA9A8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547D3">
              <w:rPr>
                <w:b/>
              </w:rPr>
              <w:t>HET LID DASSEN</w:t>
            </w:r>
          </w:p>
        </w:tc>
      </w:tr>
      <w:tr w:rsidR="00535641" w:rsidTr="00535641" w14:paraId="485438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35641" w:rsidP="00535641" w:rsidRDefault="00535641" w14:paraId="322A724A" w14:textId="77777777"/>
        </w:tc>
        <w:tc>
          <w:tcPr>
            <w:tcW w:w="7654" w:type="dxa"/>
            <w:gridSpan w:val="2"/>
          </w:tcPr>
          <w:p w:rsidR="00535641" w:rsidP="00535641" w:rsidRDefault="00535641" w14:paraId="216F5D1F" w14:textId="7A3AE79A">
            <w:r>
              <w:t>Voorgesteld 3 juli 2025</w:t>
            </w:r>
          </w:p>
        </w:tc>
      </w:tr>
      <w:tr w:rsidR="00535641" w:rsidTr="00535641" w14:paraId="1978BA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35641" w:rsidP="00535641" w:rsidRDefault="00535641" w14:paraId="621199A1" w14:textId="77777777"/>
        </w:tc>
        <w:tc>
          <w:tcPr>
            <w:tcW w:w="7654" w:type="dxa"/>
            <w:gridSpan w:val="2"/>
          </w:tcPr>
          <w:p w:rsidR="00535641" w:rsidP="00535641" w:rsidRDefault="00535641" w14:paraId="583F8FB3" w14:textId="77777777"/>
        </w:tc>
      </w:tr>
      <w:tr w:rsidR="00535641" w:rsidTr="00535641" w14:paraId="548753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35641" w:rsidP="00535641" w:rsidRDefault="00535641" w14:paraId="47992B48" w14:textId="77777777"/>
        </w:tc>
        <w:tc>
          <w:tcPr>
            <w:tcW w:w="7654" w:type="dxa"/>
            <w:gridSpan w:val="2"/>
          </w:tcPr>
          <w:p w:rsidR="00535641" w:rsidP="00535641" w:rsidRDefault="00535641" w14:paraId="5A1E3941" w14:textId="1F354F09">
            <w:r>
              <w:t>De Kamer,</w:t>
            </w:r>
          </w:p>
        </w:tc>
      </w:tr>
      <w:tr w:rsidR="00535641" w:rsidTr="00535641" w14:paraId="49B03B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35641" w:rsidP="00535641" w:rsidRDefault="00535641" w14:paraId="668CA44D" w14:textId="77777777"/>
        </w:tc>
        <w:tc>
          <w:tcPr>
            <w:tcW w:w="7654" w:type="dxa"/>
            <w:gridSpan w:val="2"/>
          </w:tcPr>
          <w:p w:rsidR="00535641" w:rsidP="00535641" w:rsidRDefault="00535641" w14:paraId="3C880839" w14:textId="77777777"/>
        </w:tc>
      </w:tr>
      <w:tr w:rsidR="00535641" w:rsidTr="00535641" w14:paraId="4DA28D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35641" w:rsidP="00535641" w:rsidRDefault="00535641" w14:paraId="08F7453F" w14:textId="77777777"/>
        </w:tc>
        <w:tc>
          <w:tcPr>
            <w:tcW w:w="7654" w:type="dxa"/>
            <w:gridSpan w:val="2"/>
          </w:tcPr>
          <w:p w:rsidR="00535641" w:rsidP="00535641" w:rsidRDefault="00535641" w14:paraId="11282F12" w14:textId="54255DF1">
            <w:r>
              <w:t>gehoord de beraadslaging,</w:t>
            </w:r>
          </w:p>
        </w:tc>
      </w:tr>
      <w:tr w:rsidR="00997775" w:rsidTr="00535641" w14:paraId="34F99F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145D13" w14:textId="77777777"/>
        </w:tc>
        <w:tc>
          <w:tcPr>
            <w:tcW w:w="7654" w:type="dxa"/>
            <w:gridSpan w:val="2"/>
          </w:tcPr>
          <w:p w:rsidR="00997775" w:rsidRDefault="00997775" w14:paraId="58439D62" w14:textId="77777777"/>
        </w:tc>
      </w:tr>
      <w:tr w:rsidR="00997775" w:rsidTr="00535641" w14:paraId="1D0F83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6DB3F6" w14:textId="77777777"/>
        </w:tc>
        <w:tc>
          <w:tcPr>
            <w:tcW w:w="7654" w:type="dxa"/>
            <w:gridSpan w:val="2"/>
          </w:tcPr>
          <w:p w:rsidR="00535641" w:rsidP="00535641" w:rsidRDefault="00535641" w14:paraId="1552EE93" w14:textId="77777777">
            <w:r>
              <w:t>constaterende dat meerdere Israëlische ministers uit de partij van Netanyahu pleiten voor de annexatie van de Westelijke Jordaanoever;</w:t>
            </w:r>
          </w:p>
          <w:p w:rsidR="000547D3" w:rsidP="00535641" w:rsidRDefault="000547D3" w14:paraId="34770913" w14:textId="77777777"/>
          <w:p w:rsidR="00535641" w:rsidP="00535641" w:rsidRDefault="00535641" w14:paraId="2997420A" w14:textId="77777777">
            <w:r>
              <w:t>verzoekt de regering sancties in te stellen tegen de gehele regering-Netanyahu,</w:t>
            </w:r>
          </w:p>
          <w:p w:rsidR="000547D3" w:rsidP="00535641" w:rsidRDefault="000547D3" w14:paraId="0CD7578C" w14:textId="77777777"/>
          <w:p w:rsidR="00535641" w:rsidP="00535641" w:rsidRDefault="00535641" w14:paraId="2ACD3BCC" w14:textId="77777777">
            <w:r>
              <w:t>en gaat over tot de orde van de dag.</w:t>
            </w:r>
          </w:p>
          <w:p w:rsidR="000547D3" w:rsidP="00535641" w:rsidRDefault="000547D3" w14:paraId="6E644654" w14:textId="77777777"/>
          <w:p w:rsidR="00997775" w:rsidP="00535641" w:rsidRDefault="00535641" w14:paraId="769DC15A" w14:textId="1ED6CED5">
            <w:r>
              <w:t>Dassen</w:t>
            </w:r>
          </w:p>
        </w:tc>
      </w:tr>
    </w:tbl>
    <w:p w:rsidR="00997775" w:rsidRDefault="00997775" w14:paraId="773464E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87E01" w14:textId="77777777" w:rsidR="00535641" w:rsidRDefault="00535641">
      <w:pPr>
        <w:spacing w:line="20" w:lineRule="exact"/>
      </w:pPr>
    </w:p>
  </w:endnote>
  <w:endnote w:type="continuationSeparator" w:id="0">
    <w:p w14:paraId="75F0B824" w14:textId="77777777" w:rsidR="00535641" w:rsidRDefault="0053564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66D553" w14:textId="77777777" w:rsidR="00535641" w:rsidRDefault="0053564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7409D" w14:textId="77777777" w:rsidR="00535641" w:rsidRDefault="0053564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74305B2" w14:textId="77777777" w:rsidR="00535641" w:rsidRDefault="00535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41"/>
    <w:rsid w:val="000547D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35641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8EBF"/>
  <w15:docId w15:val="{2DBC7907-BFB9-4CEA-AD78-1E806D3B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436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2025-07-07T11:54:00.0000000Z</dcterms:created>
  <dcterms:modified xsi:type="dcterms:W3CDTF">2025-07-07T12:20:00.0000000Z</dcterms:modified>
  <dc:description>------------------------</dc:description>
  <dc:subject/>
  <keywords/>
  <version/>
  <category/>
</coreProperties>
</file>