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23F65" w14:paraId="6FD3998B" w14:textId="77777777">
        <w:tc>
          <w:tcPr>
            <w:tcW w:w="6733" w:type="dxa"/>
            <w:gridSpan w:val="2"/>
            <w:tcBorders>
              <w:top w:val="nil"/>
              <w:left w:val="nil"/>
              <w:bottom w:val="nil"/>
              <w:right w:val="nil"/>
            </w:tcBorders>
            <w:vAlign w:val="center"/>
          </w:tcPr>
          <w:p w:rsidR="00997775" w:rsidP="00710A7A" w:rsidRDefault="00997775" w14:paraId="04FABCC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27E6F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23F65" w14:paraId="25FC610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B65C37" w14:textId="77777777">
            <w:r w:rsidRPr="008B0CC5">
              <w:t xml:space="preserve">Vergaderjaar </w:t>
            </w:r>
            <w:r w:rsidR="00AC6B87">
              <w:t>2024-2025</w:t>
            </w:r>
          </w:p>
        </w:tc>
      </w:tr>
      <w:tr w:rsidR="00997775" w:rsidTr="00E23F65" w14:paraId="2A78297E" w14:textId="77777777">
        <w:trPr>
          <w:cantSplit/>
        </w:trPr>
        <w:tc>
          <w:tcPr>
            <w:tcW w:w="10985" w:type="dxa"/>
            <w:gridSpan w:val="3"/>
            <w:tcBorders>
              <w:top w:val="nil"/>
              <w:left w:val="nil"/>
              <w:bottom w:val="nil"/>
              <w:right w:val="nil"/>
            </w:tcBorders>
          </w:tcPr>
          <w:p w:rsidR="00997775" w:rsidRDefault="00997775" w14:paraId="5E241CF7" w14:textId="77777777"/>
        </w:tc>
      </w:tr>
      <w:tr w:rsidR="00997775" w:rsidTr="00E23F65" w14:paraId="4C3F0FEE" w14:textId="77777777">
        <w:trPr>
          <w:cantSplit/>
        </w:trPr>
        <w:tc>
          <w:tcPr>
            <w:tcW w:w="10985" w:type="dxa"/>
            <w:gridSpan w:val="3"/>
            <w:tcBorders>
              <w:top w:val="nil"/>
              <w:left w:val="nil"/>
              <w:bottom w:val="single" w:color="auto" w:sz="4" w:space="0"/>
              <w:right w:val="nil"/>
            </w:tcBorders>
          </w:tcPr>
          <w:p w:rsidR="00997775" w:rsidRDefault="00997775" w14:paraId="5EDC809E" w14:textId="77777777"/>
        </w:tc>
      </w:tr>
      <w:tr w:rsidR="00997775" w:rsidTr="00E23F65" w14:paraId="62EB5F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52F1D5" w14:textId="77777777"/>
        </w:tc>
        <w:tc>
          <w:tcPr>
            <w:tcW w:w="7654" w:type="dxa"/>
            <w:gridSpan w:val="2"/>
          </w:tcPr>
          <w:p w:rsidR="00997775" w:rsidRDefault="00997775" w14:paraId="4B144016" w14:textId="77777777"/>
        </w:tc>
      </w:tr>
      <w:tr w:rsidR="00E23F65" w:rsidTr="00E23F65" w14:paraId="77F45F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F65" w:rsidP="00E23F65" w:rsidRDefault="00E23F65" w14:paraId="7AB4594D" w14:textId="7DB1BF60">
            <w:pPr>
              <w:rPr>
                <w:b/>
              </w:rPr>
            </w:pPr>
            <w:r>
              <w:rPr>
                <w:b/>
              </w:rPr>
              <w:t>21 501-02</w:t>
            </w:r>
          </w:p>
        </w:tc>
        <w:tc>
          <w:tcPr>
            <w:tcW w:w="7654" w:type="dxa"/>
            <w:gridSpan w:val="2"/>
          </w:tcPr>
          <w:p w:rsidR="00E23F65" w:rsidP="00E23F65" w:rsidRDefault="00E23F65" w14:paraId="73D2C59F" w14:textId="6EC2B065">
            <w:pPr>
              <w:rPr>
                <w:b/>
              </w:rPr>
            </w:pPr>
            <w:r w:rsidRPr="00D3665F">
              <w:rPr>
                <w:b/>
                <w:bCs/>
              </w:rPr>
              <w:t xml:space="preserve">Raad Algemene Zaken en Raad Buitenlandse Zaken </w:t>
            </w:r>
          </w:p>
        </w:tc>
      </w:tr>
      <w:tr w:rsidR="00E23F65" w:rsidTr="00E23F65" w14:paraId="5C0AA6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F65" w:rsidP="00E23F65" w:rsidRDefault="00E23F65" w14:paraId="74F7B34E" w14:textId="77777777"/>
        </w:tc>
        <w:tc>
          <w:tcPr>
            <w:tcW w:w="7654" w:type="dxa"/>
            <w:gridSpan w:val="2"/>
          </w:tcPr>
          <w:p w:rsidR="00E23F65" w:rsidP="00E23F65" w:rsidRDefault="00E23F65" w14:paraId="5DA69E10" w14:textId="77777777"/>
        </w:tc>
      </w:tr>
      <w:tr w:rsidR="00E23F65" w:rsidTr="00E23F65" w14:paraId="0536F3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F65" w:rsidP="00E23F65" w:rsidRDefault="00E23F65" w14:paraId="1FAFC746" w14:textId="77777777"/>
        </w:tc>
        <w:tc>
          <w:tcPr>
            <w:tcW w:w="7654" w:type="dxa"/>
            <w:gridSpan w:val="2"/>
          </w:tcPr>
          <w:p w:rsidR="00E23F65" w:rsidP="00E23F65" w:rsidRDefault="00E23F65" w14:paraId="357C863F" w14:textId="77777777"/>
        </w:tc>
      </w:tr>
      <w:tr w:rsidR="00E23F65" w:rsidTr="00E23F65" w14:paraId="2483E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F65" w:rsidP="00E23F65" w:rsidRDefault="00E23F65" w14:paraId="281932F2" w14:textId="561D5DEF">
            <w:pPr>
              <w:rPr>
                <w:b/>
              </w:rPr>
            </w:pPr>
            <w:r>
              <w:rPr>
                <w:b/>
              </w:rPr>
              <w:t xml:space="preserve">Nr. </w:t>
            </w:r>
            <w:r w:rsidR="003B4570">
              <w:rPr>
                <w:b/>
              </w:rPr>
              <w:t>3193</w:t>
            </w:r>
          </w:p>
        </w:tc>
        <w:tc>
          <w:tcPr>
            <w:tcW w:w="7654" w:type="dxa"/>
            <w:gridSpan w:val="2"/>
          </w:tcPr>
          <w:p w:rsidR="00E23F65" w:rsidP="00E23F65" w:rsidRDefault="00E23F65" w14:paraId="69C4231C" w14:textId="387AEA0F">
            <w:pPr>
              <w:rPr>
                <w:b/>
              </w:rPr>
            </w:pPr>
            <w:r>
              <w:rPr>
                <w:b/>
              </w:rPr>
              <w:t xml:space="preserve">MOTIE VAN </w:t>
            </w:r>
            <w:r w:rsidR="003B4570">
              <w:rPr>
                <w:b/>
              </w:rPr>
              <w:t>HET LID DASSEN</w:t>
            </w:r>
          </w:p>
        </w:tc>
      </w:tr>
      <w:tr w:rsidR="00E23F65" w:rsidTr="00E23F65" w14:paraId="39D62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F65" w:rsidP="00E23F65" w:rsidRDefault="00E23F65" w14:paraId="73691BDF" w14:textId="77777777"/>
        </w:tc>
        <w:tc>
          <w:tcPr>
            <w:tcW w:w="7654" w:type="dxa"/>
            <w:gridSpan w:val="2"/>
          </w:tcPr>
          <w:p w:rsidR="00E23F65" w:rsidP="00E23F65" w:rsidRDefault="00E23F65" w14:paraId="225F3738" w14:textId="29B1172B">
            <w:r>
              <w:t>Voorgesteld 3 juli 2025</w:t>
            </w:r>
          </w:p>
        </w:tc>
      </w:tr>
      <w:tr w:rsidR="00E23F65" w:rsidTr="00E23F65" w14:paraId="0509A0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F65" w:rsidP="00E23F65" w:rsidRDefault="00E23F65" w14:paraId="679F314D" w14:textId="77777777"/>
        </w:tc>
        <w:tc>
          <w:tcPr>
            <w:tcW w:w="7654" w:type="dxa"/>
            <w:gridSpan w:val="2"/>
          </w:tcPr>
          <w:p w:rsidR="00E23F65" w:rsidP="00E23F65" w:rsidRDefault="00E23F65" w14:paraId="61333874" w14:textId="77777777"/>
        </w:tc>
      </w:tr>
      <w:tr w:rsidR="00E23F65" w:rsidTr="00E23F65" w14:paraId="39D8A8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F65" w:rsidP="00E23F65" w:rsidRDefault="00E23F65" w14:paraId="5D4DA108" w14:textId="77777777"/>
        </w:tc>
        <w:tc>
          <w:tcPr>
            <w:tcW w:w="7654" w:type="dxa"/>
            <w:gridSpan w:val="2"/>
          </w:tcPr>
          <w:p w:rsidR="00E23F65" w:rsidP="00E23F65" w:rsidRDefault="00E23F65" w14:paraId="0627A459" w14:textId="6DA29891">
            <w:r>
              <w:t>De Kamer,</w:t>
            </w:r>
          </w:p>
        </w:tc>
      </w:tr>
      <w:tr w:rsidR="00E23F65" w:rsidTr="00E23F65" w14:paraId="3F724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F65" w:rsidP="00E23F65" w:rsidRDefault="00E23F65" w14:paraId="47B78E06" w14:textId="77777777"/>
        </w:tc>
        <w:tc>
          <w:tcPr>
            <w:tcW w:w="7654" w:type="dxa"/>
            <w:gridSpan w:val="2"/>
          </w:tcPr>
          <w:p w:rsidR="00E23F65" w:rsidP="00E23F65" w:rsidRDefault="00E23F65" w14:paraId="67D05C50" w14:textId="77777777"/>
        </w:tc>
      </w:tr>
      <w:tr w:rsidR="00E23F65" w:rsidTr="00E23F65" w14:paraId="1BED36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F65" w:rsidP="00E23F65" w:rsidRDefault="00E23F65" w14:paraId="1DBF869E" w14:textId="77777777"/>
        </w:tc>
        <w:tc>
          <w:tcPr>
            <w:tcW w:w="7654" w:type="dxa"/>
            <w:gridSpan w:val="2"/>
          </w:tcPr>
          <w:p w:rsidR="00E23F65" w:rsidP="00E23F65" w:rsidRDefault="00E23F65" w14:paraId="579C22BB" w14:textId="24B6DA02">
            <w:r>
              <w:t>gehoord de beraadslaging,</w:t>
            </w:r>
          </w:p>
        </w:tc>
      </w:tr>
      <w:tr w:rsidR="00997775" w:rsidTr="00E23F65" w14:paraId="19378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5B37C6" w14:textId="77777777"/>
        </w:tc>
        <w:tc>
          <w:tcPr>
            <w:tcW w:w="7654" w:type="dxa"/>
            <w:gridSpan w:val="2"/>
          </w:tcPr>
          <w:p w:rsidR="00997775" w:rsidRDefault="00997775" w14:paraId="24778BB6" w14:textId="77777777"/>
        </w:tc>
      </w:tr>
      <w:tr w:rsidR="00997775" w:rsidTr="00E23F65" w14:paraId="38DAD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E05C76" w14:textId="77777777"/>
        </w:tc>
        <w:tc>
          <w:tcPr>
            <w:tcW w:w="7654" w:type="dxa"/>
            <w:gridSpan w:val="2"/>
          </w:tcPr>
          <w:p w:rsidR="00E23F65" w:rsidP="00E23F65" w:rsidRDefault="00E23F65" w14:paraId="50B6E398" w14:textId="77777777">
            <w:r>
              <w:t>verzoekt de regering om bij de Europese Commissie formeel te verzoeken om het aanvragen van een voorlopige maatregel bij het Europese Hof van Justitie inzake het wettelijke verbod op pridemarsen in Hongarije,</w:t>
            </w:r>
          </w:p>
          <w:p w:rsidR="003B4570" w:rsidP="00E23F65" w:rsidRDefault="003B4570" w14:paraId="5A3A5B4E" w14:textId="77777777"/>
          <w:p w:rsidR="00E23F65" w:rsidP="00E23F65" w:rsidRDefault="00E23F65" w14:paraId="13461BA8" w14:textId="77777777">
            <w:r>
              <w:t>en gaat over tot de orde van de dag.</w:t>
            </w:r>
          </w:p>
          <w:p w:rsidR="003B4570" w:rsidP="00E23F65" w:rsidRDefault="003B4570" w14:paraId="6A127E2A" w14:textId="77777777"/>
          <w:p w:rsidR="00997775" w:rsidP="00E23F65" w:rsidRDefault="00E23F65" w14:paraId="1747CEF2" w14:textId="0D96422C">
            <w:r>
              <w:t>Dassen</w:t>
            </w:r>
          </w:p>
        </w:tc>
      </w:tr>
    </w:tbl>
    <w:p w:rsidR="00997775" w:rsidRDefault="00997775" w14:paraId="3E67EE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F6791" w14:textId="77777777" w:rsidR="00E23F65" w:rsidRDefault="00E23F65">
      <w:pPr>
        <w:spacing w:line="20" w:lineRule="exact"/>
      </w:pPr>
    </w:p>
  </w:endnote>
  <w:endnote w:type="continuationSeparator" w:id="0">
    <w:p w14:paraId="6F36D0E9" w14:textId="77777777" w:rsidR="00E23F65" w:rsidRDefault="00E23F65">
      <w:pPr>
        <w:pStyle w:val="Amendement"/>
      </w:pPr>
      <w:r>
        <w:rPr>
          <w:b w:val="0"/>
        </w:rPr>
        <w:t xml:space="preserve"> </w:t>
      </w:r>
    </w:p>
  </w:endnote>
  <w:endnote w:type="continuationNotice" w:id="1">
    <w:p w14:paraId="10133DCB" w14:textId="77777777" w:rsidR="00E23F65" w:rsidRDefault="00E23F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0E3EE" w14:textId="77777777" w:rsidR="00E23F65" w:rsidRDefault="00E23F65">
      <w:pPr>
        <w:pStyle w:val="Amendement"/>
      </w:pPr>
      <w:r>
        <w:rPr>
          <w:b w:val="0"/>
        </w:rPr>
        <w:separator/>
      </w:r>
    </w:p>
  </w:footnote>
  <w:footnote w:type="continuationSeparator" w:id="0">
    <w:p w14:paraId="68BDF65B" w14:textId="77777777" w:rsidR="00E23F65" w:rsidRDefault="00E23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65"/>
    <w:rsid w:val="00133FCE"/>
    <w:rsid w:val="001E482C"/>
    <w:rsid w:val="001E4877"/>
    <w:rsid w:val="0021105A"/>
    <w:rsid w:val="00280D6A"/>
    <w:rsid w:val="002B78E9"/>
    <w:rsid w:val="002C5406"/>
    <w:rsid w:val="00330D60"/>
    <w:rsid w:val="00345A5C"/>
    <w:rsid w:val="003B4570"/>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3F65"/>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6069E"/>
  <w15:docId w15:val="{ED68DB41-D5BE-46D1-A410-9FF61901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74</ap:Words>
  <ap:Characters>426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2025-07-07T11:54:00.0000000Z</dcterms:created>
  <dcterms:modified xsi:type="dcterms:W3CDTF">2025-07-07T12:23:00.0000000Z</dcterms:modified>
  <dc:description>------------------------</dc:description>
  <dc:subject/>
  <keywords/>
  <version/>
  <category/>
</coreProperties>
</file>