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43780" w14:paraId="3D9A09F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6CDF89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C6A44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43780" w14:paraId="126FA89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97C590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43780" w14:paraId="071437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A3CD9F" w14:textId="77777777"/>
        </w:tc>
      </w:tr>
      <w:tr w:rsidR="00997775" w:rsidTr="00943780" w14:paraId="6A4923D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D8F374C" w14:textId="77777777"/>
        </w:tc>
      </w:tr>
      <w:tr w:rsidR="00997775" w:rsidTr="00943780" w14:paraId="7D8406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F0E904" w14:textId="77777777"/>
        </w:tc>
        <w:tc>
          <w:tcPr>
            <w:tcW w:w="7654" w:type="dxa"/>
            <w:gridSpan w:val="2"/>
          </w:tcPr>
          <w:p w:rsidR="00997775" w:rsidRDefault="00997775" w14:paraId="3F28063C" w14:textId="77777777"/>
        </w:tc>
      </w:tr>
      <w:tr w:rsidR="00943780" w:rsidTr="00943780" w14:paraId="4B4B91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3780" w:rsidP="00943780" w:rsidRDefault="00943780" w14:paraId="4CEA4F1C" w14:textId="7332DC26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943780" w:rsidP="00943780" w:rsidRDefault="00943780" w14:paraId="53E9CC33" w14:textId="5A6DA6BF">
            <w:pPr>
              <w:rPr>
                <w:b/>
              </w:rPr>
            </w:pPr>
            <w:r w:rsidRPr="00D3665F">
              <w:rPr>
                <w:b/>
                <w:bCs/>
              </w:rPr>
              <w:t xml:space="preserve">Raad Algemene Zaken en Raad Buitenlandse Zaken </w:t>
            </w:r>
          </w:p>
        </w:tc>
      </w:tr>
      <w:tr w:rsidR="00943780" w:rsidTr="00943780" w14:paraId="667786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3780" w:rsidP="00943780" w:rsidRDefault="00943780" w14:paraId="2D0689FD" w14:textId="77777777"/>
        </w:tc>
        <w:tc>
          <w:tcPr>
            <w:tcW w:w="7654" w:type="dxa"/>
            <w:gridSpan w:val="2"/>
          </w:tcPr>
          <w:p w:rsidR="00943780" w:rsidP="00943780" w:rsidRDefault="00943780" w14:paraId="6EE87258" w14:textId="77777777"/>
        </w:tc>
      </w:tr>
      <w:tr w:rsidR="00943780" w:rsidTr="00943780" w14:paraId="639C12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3780" w:rsidP="00943780" w:rsidRDefault="00943780" w14:paraId="125FFE65" w14:textId="77777777"/>
        </w:tc>
        <w:tc>
          <w:tcPr>
            <w:tcW w:w="7654" w:type="dxa"/>
            <w:gridSpan w:val="2"/>
          </w:tcPr>
          <w:p w:rsidR="00943780" w:rsidP="00943780" w:rsidRDefault="00943780" w14:paraId="07AF1A99" w14:textId="77777777"/>
        </w:tc>
      </w:tr>
      <w:tr w:rsidR="00943780" w:rsidTr="00943780" w14:paraId="724DF0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3780" w:rsidP="00943780" w:rsidRDefault="00943780" w14:paraId="756BB9EE" w14:textId="25D14EB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374C6">
              <w:rPr>
                <w:b/>
              </w:rPr>
              <w:t>3194</w:t>
            </w:r>
          </w:p>
        </w:tc>
        <w:tc>
          <w:tcPr>
            <w:tcW w:w="7654" w:type="dxa"/>
            <w:gridSpan w:val="2"/>
          </w:tcPr>
          <w:p w:rsidR="00943780" w:rsidP="00943780" w:rsidRDefault="00943780" w14:paraId="40C8CC2F" w14:textId="5489E81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374C6">
              <w:rPr>
                <w:b/>
              </w:rPr>
              <w:t>DE LEDEN DOBBE EN BOSWIJK</w:t>
            </w:r>
          </w:p>
        </w:tc>
      </w:tr>
      <w:tr w:rsidR="00943780" w:rsidTr="00943780" w14:paraId="5887A2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3780" w:rsidP="00943780" w:rsidRDefault="00943780" w14:paraId="3301FFA6" w14:textId="77777777"/>
        </w:tc>
        <w:tc>
          <w:tcPr>
            <w:tcW w:w="7654" w:type="dxa"/>
            <w:gridSpan w:val="2"/>
          </w:tcPr>
          <w:p w:rsidR="00943780" w:rsidP="00943780" w:rsidRDefault="00943780" w14:paraId="6EB95F3D" w14:textId="6189E788">
            <w:r>
              <w:t>Voorgesteld 3 juli 2025</w:t>
            </w:r>
          </w:p>
        </w:tc>
      </w:tr>
      <w:tr w:rsidR="00943780" w:rsidTr="00943780" w14:paraId="5F679F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3780" w:rsidP="00943780" w:rsidRDefault="00943780" w14:paraId="66719503" w14:textId="77777777"/>
        </w:tc>
        <w:tc>
          <w:tcPr>
            <w:tcW w:w="7654" w:type="dxa"/>
            <w:gridSpan w:val="2"/>
          </w:tcPr>
          <w:p w:rsidR="00943780" w:rsidP="00943780" w:rsidRDefault="00943780" w14:paraId="2E6E7ABE" w14:textId="77777777"/>
        </w:tc>
      </w:tr>
      <w:tr w:rsidR="00943780" w:rsidTr="00943780" w14:paraId="68E6AC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3780" w:rsidP="00943780" w:rsidRDefault="00943780" w14:paraId="254C4E0C" w14:textId="77777777"/>
        </w:tc>
        <w:tc>
          <w:tcPr>
            <w:tcW w:w="7654" w:type="dxa"/>
            <w:gridSpan w:val="2"/>
          </w:tcPr>
          <w:p w:rsidR="00943780" w:rsidP="00943780" w:rsidRDefault="00943780" w14:paraId="7B5AE3EB" w14:textId="255F922B">
            <w:r>
              <w:t>De Kamer,</w:t>
            </w:r>
          </w:p>
        </w:tc>
      </w:tr>
      <w:tr w:rsidR="00943780" w:rsidTr="00943780" w14:paraId="51F0F9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3780" w:rsidP="00943780" w:rsidRDefault="00943780" w14:paraId="7465337D" w14:textId="77777777"/>
        </w:tc>
        <w:tc>
          <w:tcPr>
            <w:tcW w:w="7654" w:type="dxa"/>
            <w:gridSpan w:val="2"/>
          </w:tcPr>
          <w:p w:rsidR="00943780" w:rsidP="00943780" w:rsidRDefault="00943780" w14:paraId="69753EA4" w14:textId="77777777"/>
        </w:tc>
      </w:tr>
      <w:tr w:rsidR="00943780" w:rsidTr="00943780" w14:paraId="6848E5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3780" w:rsidP="00943780" w:rsidRDefault="00943780" w14:paraId="24A896AE" w14:textId="77777777"/>
        </w:tc>
        <w:tc>
          <w:tcPr>
            <w:tcW w:w="7654" w:type="dxa"/>
            <w:gridSpan w:val="2"/>
          </w:tcPr>
          <w:p w:rsidR="00943780" w:rsidP="00943780" w:rsidRDefault="00943780" w14:paraId="72A969B3" w14:textId="219DE97C">
            <w:r>
              <w:t>gehoord de beraadslaging,</w:t>
            </w:r>
          </w:p>
        </w:tc>
      </w:tr>
      <w:tr w:rsidR="00997775" w:rsidTr="00943780" w14:paraId="0F87CA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A1C10C" w14:textId="77777777"/>
        </w:tc>
        <w:tc>
          <w:tcPr>
            <w:tcW w:w="7654" w:type="dxa"/>
            <w:gridSpan w:val="2"/>
          </w:tcPr>
          <w:p w:rsidR="00997775" w:rsidRDefault="00997775" w14:paraId="0B77D735" w14:textId="77777777"/>
        </w:tc>
      </w:tr>
      <w:tr w:rsidR="00997775" w:rsidTr="00943780" w14:paraId="5E44CF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76E7B9" w14:textId="77777777"/>
        </w:tc>
        <w:tc>
          <w:tcPr>
            <w:tcW w:w="7654" w:type="dxa"/>
            <w:gridSpan w:val="2"/>
          </w:tcPr>
          <w:p w:rsidR="00943780" w:rsidP="00943780" w:rsidRDefault="00943780" w14:paraId="3468B86C" w14:textId="77777777">
            <w:r>
              <w:t>constaterende dat de oorlog in Sudan al meer dan twee jaar duurt, met onnoemelijk veel humanitair leed tot gevolg;</w:t>
            </w:r>
          </w:p>
          <w:p w:rsidR="009374C6" w:rsidP="00943780" w:rsidRDefault="009374C6" w14:paraId="410303D9" w14:textId="77777777"/>
          <w:p w:rsidR="00943780" w:rsidP="00943780" w:rsidRDefault="00943780" w14:paraId="3077DD2E" w14:textId="77777777">
            <w:r>
              <w:t xml:space="preserve">constaterende dat Artsen zonder Grenzen in een nieuw rapport specifiek aandacht vraagt voor de situatie in El </w:t>
            </w:r>
            <w:proofErr w:type="spellStart"/>
            <w:r>
              <w:t>Fasher</w:t>
            </w:r>
            <w:proofErr w:type="spellEnd"/>
            <w:r>
              <w:t xml:space="preserve"> en het </w:t>
            </w:r>
            <w:proofErr w:type="spellStart"/>
            <w:r>
              <w:t>Zamzam</w:t>
            </w:r>
            <w:proofErr w:type="spellEnd"/>
            <w:r>
              <w:t>- vluchtelingenkamp, waar de situatie volgens hen catastrofaal is en honderdduizenden burgers slachtoffer zijn geworden van etnisch gemotiveerd geweld;</w:t>
            </w:r>
          </w:p>
          <w:p w:rsidR="009374C6" w:rsidP="00943780" w:rsidRDefault="009374C6" w14:paraId="37A01F5D" w14:textId="77777777"/>
          <w:p w:rsidR="00943780" w:rsidP="00943780" w:rsidRDefault="00943780" w14:paraId="016CEE4E" w14:textId="77777777">
            <w:r>
              <w:t>constaterende dat Artsen zonder Grenzen ook beschrijft dat er grootschalig geweld is tegen hulpverleners en ziekenhuizen;</w:t>
            </w:r>
          </w:p>
          <w:p w:rsidR="009374C6" w:rsidP="00943780" w:rsidRDefault="009374C6" w14:paraId="7325DE39" w14:textId="77777777"/>
          <w:p w:rsidR="00943780" w:rsidP="00943780" w:rsidRDefault="00943780" w14:paraId="4AFEC97A" w14:textId="77777777">
            <w:r>
              <w:t xml:space="preserve">verzoekt de regering de diplomatieke druk op de RSF en de Verenigde Arabische Emiraten op te voeren om het beleg op El </w:t>
            </w:r>
            <w:proofErr w:type="spellStart"/>
            <w:r>
              <w:t>Fasher</w:t>
            </w:r>
            <w:proofErr w:type="spellEnd"/>
            <w:r>
              <w:t xml:space="preserve"> te beëindigen, in lijn met Veiligheidsraadresolutie 2736;</w:t>
            </w:r>
          </w:p>
          <w:p w:rsidR="009374C6" w:rsidP="00943780" w:rsidRDefault="009374C6" w14:paraId="2459A9CF" w14:textId="77777777"/>
          <w:p w:rsidR="00943780" w:rsidP="00943780" w:rsidRDefault="00943780" w14:paraId="2B842E6E" w14:textId="77777777">
            <w:r>
              <w:t xml:space="preserve">verzoekt de regering tevens in Europees verband samenwerking te zoeken voor het opvoeren van humanitaire hulp aan Sudan, inclusief luchtbruggen en </w:t>
            </w:r>
            <w:proofErr w:type="spellStart"/>
            <w:r>
              <w:t>airdrops</w:t>
            </w:r>
            <w:proofErr w:type="spellEnd"/>
            <w:r>
              <w:t>,</w:t>
            </w:r>
          </w:p>
          <w:p w:rsidR="009374C6" w:rsidP="00943780" w:rsidRDefault="009374C6" w14:paraId="4AA2E619" w14:textId="77777777"/>
          <w:p w:rsidR="00943780" w:rsidP="00943780" w:rsidRDefault="00943780" w14:paraId="08F6007D" w14:textId="77777777">
            <w:r>
              <w:t>en gaat over tot de orde van de dag.</w:t>
            </w:r>
          </w:p>
          <w:p w:rsidR="009374C6" w:rsidP="00943780" w:rsidRDefault="009374C6" w14:paraId="5D5F6A35" w14:textId="77777777"/>
          <w:p w:rsidR="009374C6" w:rsidP="00943780" w:rsidRDefault="00943780" w14:paraId="62746DCD" w14:textId="77777777">
            <w:r>
              <w:t>Dobbe</w:t>
            </w:r>
          </w:p>
          <w:p w:rsidR="00997775" w:rsidP="00943780" w:rsidRDefault="00943780" w14:paraId="57A489BC" w14:textId="27A545FD">
            <w:proofErr w:type="spellStart"/>
            <w:r>
              <w:t>Boswijk</w:t>
            </w:r>
            <w:proofErr w:type="spellEnd"/>
          </w:p>
        </w:tc>
      </w:tr>
    </w:tbl>
    <w:p w:rsidR="00997775" w:rsidRDefault="00997775" w14:paraId="10E6E73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0326E" w14:textId="77777777" w:rsidR="00943780" w:rsidRDefault="00943780">
      <w:pPr>
        <w:spacing w:line="20" w:lineRule="exact"/>
      </w:pPr>
    </w:p>
  </w:endnote>
  <w:endnote w:type="continuationSeparator" w:id="0">
    <w:p w14:paraId="412D7EAA" w14:textId="77777777" w:rsidR="00943780" w:rsidRDefault="0094378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3D157D" w14:textId="77777777" w:rsidR="00943780" w:rsidRDefault="0094378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9480F" w14:textId="77777777" w:rsidR="00943780" w:rsidRDefault="0094378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2E2F83" w14:textId="77777777" w:rsidR="00943780" w:rsidRDefault="00943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8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374C6"/>
    <w:rsid w:val="00943780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1D8B1"/>
  <w15:docId w15:val="{BBFA7C20-0E2A-4EF3-B2F9-92E7BE6A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1002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2025-07-07T11:54:00.0000000Z</dcterms:created>
  <dcterms:modified xsi:type="dcterms:W3CDTF">2025-07-07T12:24:00.0000000Z</dcterms:modified>
  <dc:description>------------------------</dc:description>
  <dc:subject/>
  <keywords/>
  <version/>
  <category/>
</coreProperties>
</file>