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24764" w14:paraId="50481C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66CF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2DD4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24764" w14:paraId="70B97E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97DF8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24764" w14:paraId="34B14A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445D05" w14:textId="77777777"/>
        </w:tc>
      </w:tr>
      <w:tr w:rsidR="00997775" w:rsidTr="00A24764" w14:paraId="6F5E55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964193" w14:textId="77777777"/>
        </w:tc>
      </w:tr>
      <w:tr w:rsidR="00997775" w:rsidTr="00A24764" w14:paraId="41FD14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FC68CF" w14:textId="77777777"/>
        </w:tc>
        <w:tc>
          <w:tcPr>
            <w:tcW w:w="7654" w:type="dxa"/>
            <w:gridSpan w:val="2"/>
          </w:tcPr>
          <w:p w:rsidR="00997775" w:rsidRDefault="00997775" w14:paraId="3E4D9940" w14:textId="77777777"/>
        </w:tc>
      </w:tr>
      <w:tr w:rsidR="00A24764" w:rsidTr="00A24764" w14:paraId="4E93E7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64" w:rsidP="00A24764" w:rsidRDefault="00A24764" w14:paraId="24F8F9D8" w14:textId="7DC62B66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A24764" w:rsidP="00A24764" w:rsidRDefault="00A24764" w14:paraId="7E95A97C" w14:textId="4B6D1395">
            <w:pPr>
              <w:rPr>
                <w:b/>
              </w:rPr>
            </w:pPr>
            <w:r w:rsidRPr="00D3665F">
              <w:rPr>
                <w:b/>
                <w:bCs/>
              </w:rPr>
              <w:t xml:space="preserve">Raad Algemene Zaken en Raad Buitenlandse Zaken </w:t>
            </w:r>
          </w:p>
        </w:tc>
      </w:tr>
      <w:tr w:rsidR="00A24764" w:rsidTr="00A24764" w14:paraId="06DD17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64" w:rsidP="00A24764" w:rsidRDefault="00A24764" w14:paraId="1B36DA8E" w14:textId="77777777"/>
        </w:tc>
        <w:tc>
          <w:tcPr>
            <w:tcW w:w="7654" w:type="dxa"/>
            <w:gridSpan w:val="2"/>
          </w:tcPr>
          <w:p w:rsidR="00A24764" w:rsidP="00A24764" w:rsidRDefault="00A24764" w14:paraId="226B3BAD" w14:textId="77777777"/>
        </w:tc>
      </w:tr>
      <w:tr w:rsidR="00A24764" w:rsidTr="00A24764" w14:paraId="0F7995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64" w:rsidP="00A24764" w:rsidRDefault="00A24764" w14:paraId="6AD2671D" w14:textId="77777777"/>
        </w:tc>
        <w:tc>
          <w:tcPr>
            <w:tcW w:w="7654" w:type="dxa"/>
            <w:gridSpan w:val="2"/>
          </w:tcPr>
          <w:p w:rsidR="00A24764" w:rsidP="00A24764" w:rsidRDefault="00A24764" w14:paraId="24CAB474" w14:textId="77777777"/>
        </w:tc>
      </w:tr>
      <w:tr w:rsidR="00A24764" w:rsidTr="00A24764" w14:paraId="07DFD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64" w:rsidP="00A24764" w:rsidRDefault="00A24764" w14:paraId="46744372" w14:textId="6AAD716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E2665">
              <w:rPr>
                <w:b/>
              </w:rPr>
              <w:t>3195</w:t>
            </w:r>
          </w:p>
        </w:tc>
        <w:tc>
          <w:tcPr>
            <w:tcW w:w="7654" w:type="dxa"/>
            <w:gridSpan w:val="2"/>
          </w:tcPr>
          <w:p w:rsidR="00A24764" w:rsidP="00A24764" w:rsidRDefault="00A24764" w14:paraId="754C36D1" w14:textId="448AF0F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E2665">
              <w:rPr>
                <w:b/>
              </w:rPr>
              <w:t>HET LID DOBBE</w:t>
            </w:r>
          </w:p>
        </w:tc>
      </w:tr>
      <w:tr w:rsidR="00A24764" w:rsidTr="00A24764" w14:paraId="3F1082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64" w:rsidP="00A24764" w:rsidRDefault="00A24764" w14:paraId="316B7D6F" w14:textId="77777777"/>
        </w:tc>
        <w:tc>
          <w:tcPr>
            <w:tcW w:w="7654" w:type="dxa"/>
            <w:gridSpan w:val="2"/>
          </w:tcPr>
          <w:p w:rsidR="00A24764" w:rsidP="00A24764" w:rsidRDefault="00A24764" w14:paraId="03B7D91B" w14:textId="61C6760D">
            <w:r>
              <w:t>Voorgesteld 3 juli 2025</w:t>
            </w:r>
          </w:p>
        </w:tc>
      </w:tr>
      <w:tr w:rsidR="00A24764" w:rsidTr="00A24764" w14:paraId="25C2D9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64" w:rsidP="00A24764" w:rsidRDefault="00A24764" w14:paraId="7774E473" w14:textId="77777777"/>
        </w:tc>
        <w:tc>
          <w:tcPr>
            <w:tcW w:w="7654" w:type="dxa"/>
            <w:gridSpan w:val="2"/>
          </w:tcPr>
          <w:p w:rsidR="00A24764" w:rsidP="00A24764" w:rsidRDefault="00A24764" w14:paraId="5A6D14C6" w14:textId="77777777"/>
        </w:tc>
      </w:tr>
      <w:tr w:rsidR="00A24764" w:rsidTr="00A24764" w14:paraId="052E7F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64" w:rsidP="00A24764" w:rsidRDefault="00A24764" w14:paraId="3F24C0D2" w14:textId="77777777"/>
        </w:tc>
        <w:tc>
          <w:tcPr>
            <w:tcW w:w="7654" w:type="dxa"/>
            <w:gridSpan w:val="2"/>
          </w:tcPr>
          <w:p w:rsidR="00A24764" w:rsidP="00A24764" w:rsidRDefault="00A24764" w14:paraId="00061A60" w14:textId="7A6CB1EC">
            <w:r>
              <w:t>De Kamer,</w:t>
            </w:r>
          </w:p>
        </w:tc>
      </w:tr>
      <w:tr w:rsidR="00A24764" w:rsidTr="00A24764" w14:paraId="5E5CCD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64" w:rsidP="00A24764" w:rsidRDefault="00A24764" w14:paraId="63DBA5C2" w14:textId="77777777"/>
        </w:tc>
        <w:tc>
          <w:tcPr>
            <w:tcW w:w="7654" w:type="dxa"/>
            <w:gridSpan w:val="2"/>
          </w:tcPr>
          <w:p w:rsidR="00A24764" w:rsidP="00A24764" w:rsidRDefault="00A24764" w14:paraId="7C72E234" w14:textId="77777777"/>
        </w:tc>
      </w:tr>
      <w:tr w:rsidR="00A24764" w:rsidTr="00A24764" w14:paraId="07FF39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64" w:rsidP="00A24764" w:rsidRDefault="00A24764" w14:paraId="2949E405" w14:textId="77777777"/>
        </w:tc>
        <w:tc>
          <w:tcPr>
            <w:tcW w:w="7654" w:type="dxa"/>
            <w:gridSpan w:val="2"/>
          </w:tcPr>
          <w:p w:rsidR="00A24764" w:rsidP="00A24764" w:rsidRDefault="00A24764" w14:paraId="12BD6CAF" w14:textId="1713053F">
            <w:r>
              <w:t>gehoord de beraadslaging,</w:t>
            </w:r>
          </w:p>
        </w:tc>
      </w:tr>
      <w:tr w:rsidR="00997775" w:rsidTr="00A24764" w14:paraId="16EE7D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494D33" w14:textId="77777777"/>
        </w:tc>
        <w:tc>
          <w:tcPr>
            <w:tcW w:w="7654" w:type="dxa"/>
            <w:gridSpan w:val="2"/>
          </w:tcPr>
          <w:p w:rsidR="00997775" w:rsidRDefault="00997775" w14:paraId="48238D3F" w14:textId="77777777"/>
        </w:tc>
      </w:tr>
      <w:tr w:rsidR="00997775" w:rsidTr="00A24764" w14:paraId="44853C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4073C0" w14:textId="77777777"/>
        </w:tc>
        <w:tc>
          <w:tcPr>
            <w:tcW w:w="7654" w:type="dxa"/>
            <w:gridSpan w:val="2"/>
          </w:tcPr>
          <w:p w:rsidR="00A24764" w:rsidP="00A24764" w:rsidRDefault="00A24764" w14:paraId="57DA4BAB" w14:textId="77777777">
            <w:r>
              <w:t>constaterende dat Finland, Oekraïne en de Baltische staten uit het Ottawaverdrag tegen personeelslandmijnen stappen;</w:t>
            </w:r>
          </w:p>
          <w:p w:rsidR="003E2665" w:rsidP="00A24764" w:rsidRDefault="003E2665" w14:paraId="3E0DEED3" w14:textId="77777777"/>
          <w:p w:rsidR="00A24764" w:rsidP="00A24764" w:rsidRDefault="00A24764" w14:paraId="6C95C459" w14:textId="77777777">
            <w:r>
              <w:t>constaterende dat landmijnen geen onderscheid kunnen maken tussen militairen en burgers en daarmee in strijd zijn met het oorlogsrecht;</w:t>
            </w:r>
          </w:p>
          <w:p w:rsidR="003E2665" w:rsidP="00A24764" w:rsidRDefault="003E2665" w14:paraId="7DDC6EC4" w14:textId="77777777"/>
          <w:p w:rsidR="00A24764" w:rsidP="00A24764" w:rsidRDefault="00A24764" w14:paraId="489A7362" w14:textId="77777777">
            <w:r>
              <w:t>overwegende dat Nederland niet mag bijdragen aan de productie van verboden wapens;</w:t>
            </w:r>
          </w:p>
          <w:p w:rsidR="003E2665" w:rsidP="00A24764" w:rsidRDefault="003E2665" w14:paraId="268F5707" w14:textId="77777777"/>
          <w:p w:rsidR="00A24764" w:rsidP="00A24764" w:rsidRDefault="00A24764" w14:paraId="6849438D" w14:textId="77777777">
            <w:r>
              <w:t>verzoekt de regering deze landen nogmaals te verzoeken in het Ottawaverdrag te blijven;</w:t>
            </w:r>
          </w:p>
          <w:p w:rsidR="003E2665" w:rsidP="00A24764" w:rsidRDefault="003E2665" w14:paraId="6672D6A0" w14:textId="77777777"/>
          <w:p w:rsidR="00A24764" w:rsidP="00A24764" w:rsidRDefault="00A24764" w14:paraId="5DB166F7" w14:textId="77777777">
            <w:r>
              <w:t>verzoekt de regering tevens om niet bij te dragen aan de productie of export van personeelslandmijnen,</w:t>
            </w:r>
          </w:p>
          <w:p w:rsidR="003E2665" w:rsidP="00A24764" w:rsidRDefault="003E2665" w14:paraId="53768699" w14:textId="77777777"/>
          <w:p w:rsidR="00A24764" w:rsidP="00A24764" w:rsidRDefault="00A24764" w14:paraId="79C7FD66" w14:textId="77777777">
            <w:r>
              <w:t>en gaat over tot de orde van de dag.</w:t>
            </w:r>
          </w:p>
          <w:p w:rsidR="003E2665" w:rsidP="00A24764" w:rsidRDefault="003E2665" w14:paraId="49056905" w14:textId="77777777"/>
          <w:p w:rsidR="00997775" w:rsidP="00A24764" w:rsidRDefault="00A24764" w14:paraId="01A57BA6" w14:textId="044AAAC5">
            <w:r>
              <w:t>Dobbe</w:t>
            </w:r>
          </w:p>
        </w:tc>
      </w:tr>
    </w:tbl>
    <w:p w:rsidR="00997775" w:rsidRDefault="00997775" w14:paraId="4662CFB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4EB69" w14:textId="77777777" w:rsidR="00A24764" w:rsidRDefault="00A24764">
      <w:pPr>
        <w:spacing w:line="20" w:lineRule="exact"/>
      </w:pPr>
    </w:p>
  </w:endnote>
  <w:endnote w:type="continuationSeparator" w:id="0">
    <w:p w14:paraId="24CB93AA" w14:textId="77777777" w:rsidR="00A24764" w:rsidRDefault="00A2476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979599" w14:textId="77777777" w:rsidR="00A24764" w:rsidRDefault="00A2476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803E1" w14:textId="77777777" w:rsidR="00A24764" w:rsidRDefault="00A2476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2A976A" w14:textId="77777777" w:rsidR="00A24764" w:rsidRDefault="00A2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E2665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4764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4DC17"/>
  <w15:docId w15:val="{C4400FE0-01CE-4895-A8E2-4BD96607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2025-07-07T12:25:00.0000000Z</dcterms:modified>
  <dc:description>------------------------</dc:description>
  <dc:subject/>
  <keywords/>
  <version/>
  <category/>
</coreProperties>
</file>