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73D2E" w14:paraId="73B7E9E6" w14:textId="77777777">
        <w:tc>
          <w:tcPr>
            <w:tcW w:w="6733" w:type="dxa"/>
            <w:gridSpan w:val="2"/>
            <w:tcBorders>
              <w:top w:val="nil"/>
              <w:left w:val="nil"/>
              <w:bottom w:val="nil"/>
              <w:right w:val="nil"/>
            </w:tcBorders>
            <w:vAlign w:val="center"/>
          </w:tcPr>
          <w:p w:rsidR="00997775" w:rsidP="00710A7A" w:rsidRDefault="00997775" w14:paraId="686EEA4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21ED40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73D2E" w14:paraId="00AB251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1951DF5" w14:textId="77777777">
            <w:r w:rsidRPr="008B0CC5">
              <w:t xml:space="preserve">Vergaderjaar </w:t>
            </w:r>
            <w:r w:rsidR="00AC6B87">
              <w:t>2024-2025</w:t>
            </w:r>
          </w:p>
        </w:tc>
      </w:tr>
      <w:tr w:rsidR="00997775" w:rsidTr="00773D2E" w14:paraId="4BAD3AF0" w14:textId="77777777">
        <w:trPr>
          <w:cantSplit/>
        </w:trPr>
        <w:tc>
          <w:tcPr>
            <w:tcW w:w="10985" w:type="dxa"/>
            <w:gridSpan w:val="3"/>
            <w:tcBorders>
              <w:top w:val="nil"/>
              <w:left w:val="nil"/>
              <w:bottom w:val="nil"/>
              <w:right w:val="nil"/>
            </w:tcBorders>
          </w:tcPr>
          <w:p w:rsidR="00997775" w:rsidRDefault="00997775" w14:paraId="40BA71D1" w14:textId="77777777"/>
        </w:tc>
      </w:tr>
      <w:tr w:rsidR="00997775" w:rsidTr="00773D2E" w14:paraId="51AC9DCE" w14:textId="77777777">
        <w:trPr>
          <w:cantSplit/>
        </w:trPr>
        <w:tc>
          <w:tcPr>
            <w:tcW w:w="10985" w:type="dxa"/>
            <w:gridSpan w:val="3"/>
            <w:tcBorders>
              <w:top w:val="nil"/>
              <w:left w:val="nil"/>
              <w:bottom w:val="single" w:color="auto" w:sz="4" w:space="0"/>
              <w:right w:val="nil"/>
            </w:tcBorders>
          </w:tcPr>
          <w:p w:rsidR="00997775" w:rsidRDefault="00997775" w14:paraId="4FBAF097" w14:textId="77777777"/>
        </w:tc>
      </w:tr>
      <w:tr w:rsidR="00997775" w:rsidTr="00773D2E" w14:paraId="2557BE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2ED694" w14:textId="77777777"/>
        </w:tc>
        <w:tc>
          <w:tcPr>
            <w:tcW w:w="7654" w:type="dxa"/>
            <w:gridSpan w:val="2"/>
          </w:tcPr>
          <w:p w:rsidR="00997775" w:rsidRDefault="00997775" w14:paraId="2DEAD770" w14:textId="77777777"/>
        </w:tc>
      </w:tr>
      <w:tr w:rsidR="00773D2E" w:rsidTr="00773D2E" w14:paraId="44E939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3D2E" w:rsidP="00773D2E" w:rsidRDefault="00773D2E" w14:paraId="3228948D" w14:textId="3DCC3BD0">
            <w:pPr>
              <w:rPr>
                <w:b/>
              </w:rPr>
            </w:pPr>
            <w:r>
              <w:rPr>
                <w:b/>
              </w:rPr>
              <w:t>21 501-02</w:t>
            </w:r>
          </w:p>
        </w:tc>
        <w:tc>
          <w:tcPr>
            <w:tcW w:w="7654" w:type="dxa"/>
            <w:gridSpan w:val="2"/>
          </w:tcPr>
          <w:p w:rsidR="00773D2E" w:rsidP="00773D2E" w:rsidRDefault="00773D2E" w14:paraId="59D7BFE2" w14:textId="54068D7F">
            <w:pPr>
              <w:rPr>
                <w:b/>
              </w:rPr>
            </w:pPr>
            <w:r w:rsidRPr="00D3665F">
              <w:rPr>
                <w:b/>
                <w:bCs/>
              </w:rPr>
              <w:t xml:space="preserve">Raad Algemene Zaken en Raad Buitenlandse Zaken </w:t>
            </w:r>
          </w:p>
        </w:tc>
      </w:tr>
      <w:tr w:rsidR="00773D2E" w:rsidTr="00773D2E" w14:paraId="7A3FFB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3D2E" w:rsidP="00773D2E" w:rsidRDefault="00773D2E" w14:paraId="423EED3C" w14:textId="77777777"/>
        </w:tc>
        <w:tc>
          <w:tcPr>
            <w:tcW w:w="7654" w:type="dxa"/>
            <w:gridSpan w:val="2"/>
          </w:tcPr>
          <w:p w:rsidR="00773D2E" w:rsidP="00773D2E" w:rsidRDefault="00773D2E" w14:paraId="031FE926" w14:textId="77777777"/>
        </w:tc>
      </w:tr>
      <w:tr w:rsidR="00773D2E" w:rsidTr="00773D2E" w14:paraId="21B7B0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3D2E" w:rsidP="00773D2E" w:rsidRDefault="00773D2E" w14:paraId="03AC76CB" w14:textId="77777777"/>
        </w:tc>
        <w:tc>
          <w:tcPr>
            <w:tcW w:w="7654" w:type="dxa"/>
            <w:gridSpan w:val="2"/>
          </w:tcPr>
          <w:p w:rsidR="00773D2E" w:rsidP="00773D2E" w:rsidRDefault="00773D2E" w14:paraId="0A560984" w14:textId="77777777"/>
        </w:tc>
      </w:tr>
      <w:tr w:rsidR="00773D2E" w:rsidTr="00773D2E" w14:paraId="0413F1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3D2E" w:rsidP="00773D2E" w:rsidRDefault="00773D2E" w14:paraId="1EEE49B3" w14:textId="1896B11A">
            <w:pPr>
              <w:rPr>
                <w:b/>
              </w:rPr>
            </w:pPr>
            <w:r>
              <w:rPr>
                <w:b/>
              </w:rPr>
              <w:t xml:space="preserve">Nr. </w:t>
            </w:r>
            <w:r w:rsidR="00A83A75">
              <w:rPr>
                <w:b/>
              </w:rPr>
              <w:t>3196</w:t>
            </w:r>
          </w:p>
        </w:tc>
        <w:tc>
          <w:tcPr>
            <w:tcW w:w="7654" w:type="dxa"/>
            <w:gridSpan w:val="2"/>
          </w:tcPr>
          <w:p w:rsidR="00773D2E" w:rsidP="00773D2E" w:rsidRDefault="00773D2E" w14:paraId="368E16F8" w14:textId="5A172F8D">
            <w:pPr>
              <w:rPr>
                <w:b/>
              </w:rPr>
            </w:pPr>
            <w:r>
              <w:rPr>
                <w:b/>
              </w:rPr>
              <w:t xml:space="preserve">MOTIE VAN </w:t>
            </w:r>
            <w:r w:rsidR="00A83A75">
              <w:rPr>
                <w:b/>
              </w:rPr>
              <w:t>DE LEDEN VAN CAMPEN EN BOSWIJK</w:t>
            </w:r>
          </w:p>
        </w:tc>
      </w:tr>
      <w:tr w:rsidR="00773D2E" w:rsidTr="00773D2E" w14:paraId="0FAD51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3D2E" w:rsidP="00773D2E" w:rsidRDefault="00773D2E" w14:paraId="0C2E1B6F" w14:textId="77777777"/>
        </w:tc>
        <w:tc>
          <w:tcPr>
            <w:tcW w:w="7654" w:type="dxa"/>
            <w:gridSpan w:val="2"/>
          </w:tcPr>
          <w:p w:rsidR="00773D2E" w:rsidP="00773D2E" w:rsidRDefault="00773D2E" w14:paraId="5FDF2C24" w14:textId="7FF59ADA">
            <w:r>
              <w:t>Voorgesteld 3 juli 2025</w:t>
            </w:r>
          </w:p>
        </w:tc>
      </w:tr>
      <w:tr w:rsidR="00773D2E" w:rsidTr="00773D2E" w14:paraId="6F0247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3D2E" w:rsidP="00773D2E" w:rsidRDefault="00773D2E" w14:paraId="071B541F" w14:textId="77777777"/>
        </w:tc>
        <w:tc>
          <w:tcPr>
            <w:tcW w:w="7654" w:type="dxa"/>
            <w:gridSpan w:val="2"/>
          </w:tcPr>
          <w:p w:rsidR="00773D2E" w:rsidP="00773D2E" w:rsidRDefault="00773D2E" w14:paraId="3E76CF7A" w14:textId="77777777"/>
        </w:tc>
      </w:tr>
      <w:tr w:rsidR="00773D2E" w:rsidTr="00773D2E" w14:paraId="0B19A7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3D2E" w:rsidP="00773D2E" w:rsidRDefault="00773D2E" w14:paraId="45732F9F" w14:textId="77777777"/>
        </w:tc>
        <w:tc>
          <w:tcPr>
            <w:tcW w:w="7654" w:type="dxa"/>
            <w:gridSpan w:val="2"/>
          </w:tcPr>
          <w:p w:rsidR="00773D2E" w:rsidP="00773D2E" w:rsidRDefault="00773D2E" w14:paraId="6EF6BF66" w14:textId="6F756837">
            <w:r>
              <w:t>De Kamer,</w:t>
            </w:r>
          </w:p>
        </w:tc>
      </w:tr>
      <w:tr w:rsidR="00773D2E" w:rsidTr="00773D2E" w14:paraId="4204E0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3D2E" w:rsidP="00773D2E" w:rsidRDefault="00773D2E" w14:paraId="7242D9AF" w14:textId="77777777"/>
        </w:tc>
        <w:tc>
          <w:tcPr>
            <w:tcW w:w="7654" w:type="dxa"/>
            <w:gridSpan w:val="2"/>
          </w:tcPr>
          <w:p w:rsidR="00773D2E" w:rsidP="00773D2E" w:rsidRDefault="00773D2E" w14:paraId="09A60B1C" w14:textId="77777777"/>
        </w:tc>
      </w:tr>
      <w:tr w:rsidR="00773D2E" w:rsidTr="00773D2E" w14:paraId="7707D7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3D2E" w:rsidP="00773D2E" w:rsidRDefault="00773D2E" w14:paraId="50238D38" w14:textId="77777777"/>
        </w:tc>
        <w:tc>
          <w:tcPr>
            <w:tcW w:w="7654" w:type="dxa"/>
            <w:gridSpan w:val="2"/>
          </w:tcPr>
          <w:p w:rsidR="00773D2E" w:rsidP="00773D2E" w:rsidRDefault="00773D2E" w14:paraId="7EED7754" w14:textId="5F4CC98B">
            <w:r>
              <w:t>gehoord de beraadslaging,</w:t>
            </w:r>
          </w:p>
        </w:tc>
      </w:tr>
      <w:tr w:rsidR="00997775" w:rsidTr="00773D2E" w14:paraId="3DCB13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E2A790" w14:textId="77777777"/>
        </w:tc>
        <w:tc>
          <w:tcPr>
            <w:tcW w:w="7654" w:type="dxa"/>
            <w:gridSpan w:val="2"/>
          </w:tcPr>
          <w:p w:rsidR="00997775" w:rsidRDefault="00997775" w14:paraId="4C42E800" w14:textId="77777777"/>
        </w:tc>
      </w:tr>
      <w:tr w:rsidR="00997775" w:rsidTr="00773D2E" w14:paraId="04E3A2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BED639" w14:textId="77777777"/>
        </w:tc>
        <w:tc>
          <w:tcPr>
            <w:tcW w:w="7654" w:type="dxa"/>
            <w:gridSpan w:val="2"/>
          </w:tcPr>
          <w:p w:rsidR="00773D2E" w:rsidP="00773D2E" w:rsidRDefault="00773D2E" w14:paraId="03D5CEDD" w14:textId="77777777">
            <w:r>
              <w:t>overwegende dat de Europese Commissie heeft geconcludeerd dat Israël zich niet houdt aan de mensenrechtenafspraken in het associatieakkoord;</w:t>
            </w:r>
          </w:p>
          <w:p w:rsidR="00A83A75" w:rsidP="00773D2E" w:rsidRDefault="00A83A75" w14:paraId="6E8A36B8" w14:textId="77777777"/>
          <w:p w:rsidR="00773D2E" w:rsidP="00773D2E" w:rsidRDefault="00773D2E" w14:paraId="3C6D9AE0" w14:textId="77777777">
            <w:r>
              <w:t xml:space="preserve">overwegende dat er zorgen zijn over de naleving van democratische en rechtsstatelijke principes in Israël en dat de </w:t>
            </w:r>
            <w:proofErr w:type="spellStart"/>
            <w:r>
              <w:t>illegalenederzettingenpolitiek</w:t>
            </w:r>
            <w:proofErr w:type="spellEnd"/>
            <w:r>
              <w:t xml:space="preserve"> door blijft gaan ondanks westerse druk;</w:t>
            </w:r>
          </w:p>
          <w:p w:rsidR="00A83A75" w:rsidP="00773D2E" w:rsidRDefault="00A83A75" w14:paraId="1D7925AD" w14:textId="77777777"/>
          <w:p w:rsidR="00773D2E" w:rsidP="00773D2E" w:rsidRDefault="00773D2E" w14:paraId="53DB4BC1" w14:textId="77777777">
            <w:r>
              <w:t>verzoekt de regering om te pleiten voor meer steun in Europees verband aan Israëlische ngo's die de democratische waarden en de rechten van Palestijnen verdedigen;</w:t>
            </w:r>
          </w:p>
          <w:p w:rsidR="00A83A75" w:rsidP="00773D2E" w:rsidRDefault="00A83A75" w14:paraId="6719233D" w14:textId="77777777"/>
          <w:p w:rsidR="00773D2E" w:rsidP="00773D2E" w:rsidRDefault="00773D2E" w14:paraId="1EF616CA" w14:textId="77777777">
            <w:r>
              <w:t>verzoekt de regering om op EU-niveau draagvlak te zoeken voor een importverbod op producten uit illegale Israëlische burgernederzettingen in de Westelijke Jordaanoever buiten de Groene Lijn, opgericht zonder wettige grond, vaak op Palestijns privéland en in strijd met internationaal recht, en dit verbod te richten op producten van kolonisten die zich schuldig maken aan landonteigening of andere ernstige misdrijven,</w:t>
            </w:r>
          </w:p>
          <w:p w:rsidR="00A83A75" w:rsidP="00773D2E" w:rsidRDefault="00A83A75" w14:paraId="58D7FE8D" w14:textId="77777777"/>
          <w:p w:rsidR="00773D2E" w:rsidP="00773D2E" w:rsidRDefault="00773D2E" w14:paraId="61D4F788" w14:textId="77777777">
            <w:r>
              <w:t>en gaat over tot de orde van de dag.</w:t>
            </w:r>
          </w:p>
          <w:p w:rsidR="00A83A75" w:rsidP="00773D2E" w:rsidRDefault="00A83A75" w14:paraId="3FC80651" w14:textId="77777777"/>
          <w:p w:rsidR="00A83A75" w:rsidP="00773D2E" w:rsidRDefault="00773D2E" w14:paraId="7BAA1144" w14:textId="77777777">
            <w:r>
              <w:t>Van Campen</w:t>
            </w:r>
          </w:p>
          <w:p w:rsidR="00997775" w:rsidP="00773D2E" w:rsidRDefault="00773D2E" w14:paraId="5E2D24A4" w14:textId="46654AF3">
            <w:proofErr w:type="spellStart"/>
            <w:r>
              <w:t>Boswijk</w:t>
            </w:r>
            <w:proofErr w:type="spellEnd"/>
          </w:p>
        </w:tc>
      </w:tr>
    </w:tbl>
    <w:p w:rsidR="00997775" w:rsidRDefault="00997775" w14:paraId="2BED9DB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8C0D0" w14:textId="77777777" w:rsidR="00773D2E" w:rsidRDefault="00773D2E">
      <w:pPr>
        <w:spacing w:line="20" w:lineRule="exact"/>
      </w:pPr>
    </w:p>
  </w:endnote>
  <w:endnote w:type="continuationSeparator" w:id="0">
    <w:p w14:paraId="39218EBA" w14:textId="77777777" w:rsidR="00773D2E" w:rsidRDefault="00773D2E">
      <w:pPr>
        <w:pStyle w:val="Amendement"/>
      </w:pPr>
      <w:r>
        <w:rPr>
          <w:b w:val="0"/>
        </w:rPr>
        <w:t xml:space="preserve"> </w:t>
      </w:r>
    </w:p>
  </w:endnote>
  <w:endnote w:type="continuationNotice" w:id="1">
    <w:p w14:paraId="18ABB3E3" w14:textId="77777777" w:rsidR="00773D2E" w:rsidRDefault="00773D2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B6554" w14:textId="77777777" w:rsidR="00773D2E" w:rsidRDefault="00773D2E">
      <w:pPr>
        <w:pStyle w:val="Amendement"/>
      </w:pPr>
      <w:r>
        <w:rPr>
          <w:b w:val="0"/>
        </w:rPr>
        <w:separator/>
      </w:r>
    </w:p>
  </w:footnote>
  <w:footnote w:type="continuationSeparator" w:id="0">
    <w:p w14:paraId="034E2C3F" w14:textId="77777777" w:rsidR="00773D2E" w:rsidRDefault="00773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D2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39A3"/>
    <w:rsid w:val="00773D2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83A75"/>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FB7DA"/>
  <w15:docId w15:val="{6ABE6631-4D3B-4245-9DF6-18A63C85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174</ap:Words>
  <ap:Characters>1059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2025-07-07T11:54:00.0000000Z</dcterms:created>
  <dcterms:modified xsi:type="dcterms:W3CDTF">2025-07-07T12:26:00.0000000Z</dcterms:modified>
  <dc:description>------------------------</dc:description>
  <dc:subject/>
  <keywords/>
  <version/>
  <category/>
</coreProperties>
</file>