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60F09" w14:paraId="686D3B82" w14:textId="77777777">
        <w:tc>
          <w:tcPr>
            <w:tcW w:w="6733" w:type="dxa"/>
            <w:gridSpan w:val="2"/>
            <w:tcBorders>
              <w:top w:val="nil"/>
              <w:left w:val="nil"/>
              <w:bottom w:val="nil"/>
              <w:right w:val="nil"/>
            </w:tcBorders>
            <w:vAlign w:val="center"/>
          </w:tcPr>
          <w:p w:rsidR="00997775" w:rsidP="00710A7A" w:rsidRDefault="00997775" w14:paraId="1BD303F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94CF55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60F09" w14:paraId="6EA6B95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190E4CF" w14:textId="77777777">
            <w:r w:rsidRPr="008B0CC5">
              <w:t xml:space="preserve">Vergaderjaar </w:t>
            </w:r>
            <w:r w:rsidR="00AC6B87">
              <w:t>2024-2025</w:t>
            </w:r>
          </w:p>
        </w:tc>
      </w:tr>
      <w:tr w:rsidR="00997775" w:rsidTr="00960F09" w14:paraId="3E7640B1" w14:textId="77777777">
        <w:trPr>
          <w:cantSplit/>
        </w:trPr>
        <w:tc>
          <w:tcPr>
            <w:tcW w:w="10985" w:type="dxa"/>
            <w:gridSpan w:val="3"/>
            <w:tcBorders>
              <w:top w:val="nil"/>
              <w:left w:val="nil"/>
              <w:bottom w:val="nil"/>
              <w:right w:val="nil"/>
            </w:tcBorders>
          </w:tcPr>
          <w:p w:rsidR="00997775" w:rsidRDefault="00997775" w14:paraId="0D20CD72" w14:textId="77777777"/>
        </w:tc>
      </w:tr>
      <w:tr w:rsidR="00997775" w:rsidTr="00960F09" w14:paraId="6808FEA3" w14:textId="77777777">
        <w:trPr>
          <w:cantSplit/>
        </w:trPr>
        <w:tc>
          <w:tcPr>
            <w:tcW w:w="10985" w:type="dxa"/>
            <w:gridSpan w:val="3"/>
            <w:tcBorders>
              <w:top w:val="nil"/>
              <w:left w:val="nil"/>
              <w:bottom w:val="single" w:color="auto" w:sz="4" w:space="0"/>
              <w:right w:val="nil"/>
            </w:tcBorders>
          </w:tcPr>
          <w:p w:rsidR="00997775" w:rsidRDefault="00997775" w14:paraId="599C9B91" w14:textId="77777777"/>
        </w:tc>
      </w:tr>
      <w:tr w:rsidR="00997775" w:rsidTr="00960F09" w14:paraId="2FCE36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1DA1CF" w14:textId="77777777"/>
        </w:tc>
        <w:tc>
          <w:tcPr>
            <w:tcW w:w="7654" w:type="dxa"/>
            <w:gridSpan w:val="2"/>
          </w:tcPr>
          <w:p w:rsidR="00997775" w:rsidRDefault="00997775" w14:paraId="57D55FEF" w14:textId="77777777"/>
        </w:tc>
      </w:tr>
      <w:tr w:rsidR="00960F09" w:rsidTr="00960F09" w14:paraId="7C7838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60F09" w:rsidP="00960F09" w:rsidRDefault="00960F09" w14:paraId="1510B50B" w14:textId="31783352">
            <w:pPr>
              <w:rPr>
                <w:b/>
              </w:rPr>
            </w:pPr>
            <w:r>
              <w:rPr>
                <w:b/>
              </w:rPr>
              <w:t>21 501-02</w:t>
            </w:r>
          </w:p>
        </w:tc>
        <w:tc>
          <w:tcPr>
            <w:tcW w:w="7654" w:type="dxa"/>
            <w:gridSpan w:val="2"/>
          </w:tcPr>
          <w:p w:rsidR="00960F09" w:rsidP="00960F09" w:rsidRDefault="00960F09" w14:paraId="3CFE2257" w14:textId="4C3B654E">
            <w:pPr>
              <w:rPr>
                <w:b/>
              </w:rPr>
            </w:pPr>
            <w:r w:rsidRPr="00D3665F">
              <w:rPr>
                <w:b/>
                <w:bCs/>
              </w:rPr>
              <w:t xml:space="preserve">Raad Algemene Zaken en Raad Buitenlandse Zaken </w:t>
            </w:r>
          </w:p>
        </w:tc>
      </w:tr>
      <w:tr w:rsidR="00960F09" w:rsidTr="00960F09" w14:paraId="440CAF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60F09" w:rsidP="00960F09" w:rsidRDefault="00960F09" w14:paraId="2B0B1966" w14:textId="77777777"/>
        </w:tc>
        <w:tc>
          <w:tcPr>
            <w:tcW w:w="7654" w:type="dxa"/>
            <w:gridSpan w:val="2"/>
          </w:tcPr>
          <w:p w:rsidR="00960F09" w:rsidP="00960F09" w:rsidRDefault="00960F09" w14:paraId="63DA2D67" w14:textId="77777777"/>
        </w:tc>
      </w:tr>
      <w:tr w:rsidR="00960F09" w:rsidTr="00960F09" w14:paraId="39234B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60F09" w:rsidP="00960F09" w:rsidRDefault="00960F09" w14:paraId="35C797FC" w14:textId="77777777"/>
        </w:tc>
        <w:tc>
          <w:tcPr>
            <w:tcW w:w="7654" w:type="dxa"/>
            <w:gridSpan w:val="2"/>
          </w:tcPr>
          <w:p w:rsidR="00960F09" w:rsidP="00960F09" w:rsidRDefault="00960F09" w14:paraId="451E5EAF" w14:textId="77777777"/>
        </w:tc>
      </w:tr>
      <w:tr w:rsidR="00960F09" w:rsidTr="00960F09" w14:paraId="7503DC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60F09" w:rsidP="00960F09" w:rsidRDefault="00960F09" w14:paraId="1A27491C" w14:textId="0CD97F0B">
            <w:pPr>
              <w:rPr>
                <w:b/>
              </w:rPr>
            </w:pPr>
            <w:r>
              <w:rPr>
                <w:b/>
              </w:rPr>
              <w:t xml:space="preserve">Nr. </w:t>
            </w:r>
            <w:r w:rsidR="00521EB6">
              <w:rPr>
                <w:b/>
              </w:rPr>
              <w:t>3197</w:t>
            </w:r>
          </w:p>
        </w:tc>
        <w:tc>
          <w:tcPr>
            <w:tcW w:w="7654" w:type="dxa"/>
            <w:gridSpan w:val="2"/>
          </w:tcPr>
          <w:p w:rsidR="00960F09" w:rsidP="00960F09" w:rsidRDefault="00960F09" w14:paraId="702C77FB" w14:textId="6CBEA57E">
            <w:pPr>
              <w:rPr>
                <w:b/>
              </w:rPr>
            </w:pPr>
            <w:r>
              <w:rPr>
                <w:b/>
              </w:rPr>
              <w:t xml:space="preserve">MOTIE VAN </w:t>
            </w:r>
            <w:r w:rsidR="00521EB6">
              <w:rPr>
                <w:b/>
              </w:rPr>
              <w:t>HET LID VAN CAMPEN C.S.</w:t>
            </w:r>
          </w:p>
        </w:tc>
      </w:tr>
      <w:tr w:rsidR="00960F09" w:rsidTr="00960F09" w14:paraId="6718C9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60F09" w:rsidP="00960F09" w:rsidRDefault="00960F09" w14:paraId="304077C0" w14:textId="77777777"/>
        </w:tc>
        <w:tc>
          <w:tcPr>
            <w:tcW w:w="7654" w:type="dxa"/>
            <w:gridSpan w:val="2"/>
          </w:tcPr>
          <w:p w:rsidR="00960F09" w:rsidP="00960F09" w:rsidRDefault="00960F09" w14:paraId="343EC503" w14:textId="56A6B2A5">
            <w:r>
              <w:t>Voorgesteld 3 juli 2025</w:t>
            </w:r>
          </w:p>
        </w:tc>
      </w:tr>
      <w:tr w:rsidR="00960F09" w:rsidTr="00960F09" w14:paraId="63053A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60F09" w:rsidP="00960F09" w:rsidRDefault="00960F09" w14:paraId="3D0187EC" w14:textId="77777777"/>
        </w:tc>
        <w:tc>
          <w:tcPr>
            <w:tcW w:w="7654" w:type="dxa"/>
            <w:gridSpan w:val="2"/>
          </w:tcPr>
          <w:p w:rsidR="00960F09" w:rsidP="00960F09" w:rsidRDefault="00960F09" w14:paraId="7EC83E26" w14:textId="77777777"/>
        </w:tc>
      </w:tr>
      <w:tr w:rsidR="00960F09" w:rsidTr="00960F09" w14:paraId="7FB094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60F09" w:rsidP="00960F09" w:rsidRDefault="00960F09" w14:paraId="5AA9F1D1" w14:textId="77777777"/>
        </w:tc>
        <w:tc>
          <w:tcPr>
            <w:tcW w:w="7654" w:type="dxa"/>
            <w:gridSpan w:val="2"/>
          </w:tcPr>
          <w:p w:rsidR="00960F09" w:rsidP="00960F09" w:rsidRDefault="00960F09" w14:paraId="44AEC461" w14:textId="76C9127A">
            <w:r>
              <w:t>De Kamer,</w:t>
            </w:r>
          </w:p>
        </w:tc>
      </w:tr>
      <w:tr w:rsidR="00960F09" w:rsidTr="00960F09" w14:paraId="5D3268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60F09" w:rsidP="00960F09" w:rsidRDefault="00960F09" w14:paraId="344A6FD1" w14:textId="77777777"/>
        </w:tc>
        <w:tc>
          <w:tcPr>
            <w:tcW w:w="7654" w:type="dxa"/>
            <w:gridSpan w:val="2"/>
          </w:tcPr>
          <w:p w:rsidR="00960F09" w:rsidP="00960F09" w:rsidRDefault="00960F09" w14:paraId="26B086DC" w14:textId="77777777"/>
        </w:tc>
      </w:tr>
      <w:tr w:rsidR="00960F09" w:rsidTr="00960F09" w14:paraId="1FC784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60F09" w:rsidP="00960F09" w:rsidRDefault="00960F09" w14:paraId="71EF74F4" w14:textId="77777777"/>
        </w:tc>
        <w:tc>
          <w:tcPr>
            <w:tcW w:w="7654" w:type="dxa"/>
            <w:gridSpan w:val="2"/>
          </w:tcPr>
          <w:p w:rsidR="00960F09" w:rsidP="00960F09" w:rsidRDefault="00960F09" w14:paraId="0A66AB55" w14:textId="3CA24416">
            <w:r>
              <w:t>gehoord de beraadslaging,</w:t>
            </w:r>
          </w:p>
        </w:tc>
      </w:tr>
      <w:tr w:rsidR="00997775" w:rsidTr="00960F09" w14:paraId="6E2603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357A5A" w14:textId="77777777"/>
        </w:tc>
        <w:tc>
          <w:tcPr>
            <w:tcW w:w="7654" w:type="dxa"/>
            <w:gridSpan w:val="2"/>
          </w:tcPr>
          <w:p w:rsidR="00997775" w:rsidRDefault="00997775" w14:paraId="52A3BA11" w14:textId="77777777"/>
        </w:tc>
      </w:tr>
      <w:tr w:rsidR="00997775" w:rsidTr="00960F09" w14:paraId="2D67C1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54CFDB" w14:textId="77777777"/>
        </w:tc>
        <w:tc>
          <w:tcPr>
            <w:tcW w:w="7654" w:type="dxa"/>
            <w:gridSpan w:val="2"/>
          </w:tcPr>
          <w:p w:rsidR="00960F09" w:rsidP="00960F09" w:rsidRDefault="00960F09" w14:paraId="4803647E" w14:textId="77777777">
            <w:r>
              <w:t>overwegende dat de strijd in Oekraïne zich blijft voortzetten en dat de Russen terreinwinst boeken;</w:t>
            </w:r>
          </w:p>
          <w:p w:rsidR="00521EB6" w:rsidP="00960F09" w:rsidRDefault="00521EB6" w14:paraId="69DF1E55" w14:textId="77777777"/>
          <w:p w:rsidR="00960F09" w:rsidP="00960F09" w:rsidRDefault="00960F09" w14:paraId="45330DD0" w14:textId="77777777">
            <w:r>
              <w:t>overwegende dat de Oekraïense strijd onze strijd is en dat we ook in de demissionaire periode Oekraïne onverminderd moeten blijven steunen;</w:t>
            </w:r>
          </w:p>
          <w:p w:rsidR="00521EB6" w:rsidP="00960F09" w:rsidRDefault="00521EB6" w14:paraId="5403452A" w14:textId="77777777"/>
          <w:p w:rsidR="00960F09" w:rsidP="00960F09" w:rsidRDefault="00960F09" w14:paraId="52A5CECF" w14:textId="77777777">
            <w:r>
              <w:t>spreekt uit dat we aandacht voor Oekraïne moeten blijven vragen, omdat het tegengaan van deze agressie van Poetin onze grootste geopolitieke prioriteit is;</w:t>
            </w:r>
          </w:p>
          <w:p w:rsidR="00521EB6" w:rsidP="00960F09" w:rsidRDefault="00521EB6" w14:paraId="7D5F75BE" w14:textId="77777777"/>
          <w:p w:rsidR="00960F09" w:rsidP="00960F09" w:rsidRDefault="00960F09" w14:paraId="3DFBCAC5" w14:textId="77777777">
            <w:r>
              <w:t>verzoekt de regering om te pleiten voor maximale isolatie van Rusland, meer sancties, een lager prijsplafond op Russische olie, het afsluiten van Rusland van het internationale banksysteem, ophoging van de Europese defensiebudgetten en vervolging van Rusland voor wandaden via een Ruslandtribunaal,</w:t>
            </w:r>
          </w:p>
          <w:p w:rsidR="00521EB6" w:rsidP="00960F09" w:rsidRDefault="00521EB6" w14:paraId="27A5A4FC" w14:textId="77777777"/>
          <w:p w:rsidR="00960F09" w:rsidP="00960F09" w:rsidRDefault="00960F09" w14:paraId="7F9EACCC" w14:textId="77777777">
            <w:r>
              <w:t>en gaat over tot de orde van de dag.</w:t>
            </w:r>
          </w:p>
          <w:p w:rsidR="00521EB6" w:rsidP="00960F09" w:rsidRDefault="00521EB6" w14:paraId="42DB0395" w14:textId="77777777"/>
          <w:p w:rsidR="00521EB6" w:rsidP="00960F09" w:rsidRDefault="00960F09" w14:paraId="6E67BA5D" w14:textId="77777777">
            <w:r>
              <w:t>Van Campen</w:t>
            </w:r>
          </w:p>
          <w:p w:rsidR="00521EB6" w:rsidP="00960F09" w:rsidRDefault="00960F09" w14:paraId="3F3E89CB" w14:textId="77777777">
            <w:proofErr w:type="spellStart"/>
            <w:r>
              <w:t>Boswijk</w:t>
            </w:r>
            <w:proofErr w:type="spellEnd"/>
          </w:p>
          <w:p w:rsidR="00521EB6" w:rsidP="00960F09" w:rsidRDefault="00960F09" w14:paraId="1D0D6A49" w14:textId="77777777">
            <w:proofErr w:type="spellStart"/>
            <w:r>
              <w:t>Paternotte</w:t>
            </w:r>
            <w:proofErr w:type="spellEnd"/>
          </w:p>
          <w:p w:rsidR="00521EB6" w:rsidP="00960F09" w:rsidRDefault="00960F09" w14:paraId="27A91EF2" w14:textId="77777777">
            <w:r>
              <w:t>Dassen</w:t>
            </w:r>
          </w:p>
          <w:p w:rsidR="00521EB6" w:rsidP="00960F09" w:rsidRDefault="00960F09" w14:paraId="0832E803" w14:textId="77777777">
            <w:proofErr w:type="spellStart"/>
            <w:r>
              <w:t>Kahraman</w:t>
            </w:r>
            <w:proofErr w:type="spellEnd"/>
          </w:p>
          <w:p w:rsidR="00997775" w:rsidP="00960F09" w:rsidRDefault="00960F09" w14:paraId="27B6DDCD" w14:textId="23FB6859">
            <w:r>
              <w:t>Ceder</w:t>
            </w:r>
          </w:p>
        </w:tc>
      </w:tr>
    </w:tbl>
    <w:p w:rsidR="00997775" w:rsidRDefault="00997775" w14:paraId="008129D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C7D83" w14:textId="77777777" w:rsidR="00960F09" w:rsidRDefault="00960F09">
      <w:pPr>
        <w:spacing w:line="20" w:lineRule="exact"/>
      </w:pPr>
    </w:p>
  </w:endnote>
  <w:endnote w:type="continuationSeparator" w:id="0">
    <w:p w14:paraId="5542C65C" w14:textId="77777777" w:rsidR="00960F09" w:rsidRDefault="00960F09">
      <w:pPr>
        <w:pStyle w:val="Amendement"/>
      </w:pPr>
      <w:r>
        <w:rPr>
          <w:b w:val="0"/>
        </w:rPr>
        <w:t xml:space="preserve"> </w:t>
      </w:r>
    </w:p>
  </w:endnote>
  <w:endnote w:type="continuationNotice" w:id="1">
    <w:p w14:paraId="626BA829" w14:textId="77777777" w:rsidR="00960F09" w:rsidRDefault="00960F0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42F04" w14:textId="77777777" w:rsidR="00960F09" w:rsidRDefault="00960F09">
      <w:pPr>
        <w:pStyle w:val="Amendement"/>
      </w:pPr>
      <w:r>
        <w:rPr>
          <w:b w:val="0"/>
        </w:rPr>
        <w:separator/>
      </w:r>
    </w:p>
  </w:footnote>
  <w:footnote w:type="continuationSeparator" w:id="0">
    <w:p w14:paraId="1D772B01" w14:textId="77777777" w:rsidR="00960F09" w:rsidRDefault="00960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09"/>
    <w:rsid w:val="00133FCE"/>
    <w:rsid w:val="001E482C"/>
    <w:rsid w:val="001E4877"/>
    <w:rsid w:val="0021105A"/>
    <w:rsid w:val="00280D6A"/>
    <w:rsid w:val="002B78E9"/>
    <w:rsid w:val="002C5406"/>
    <w:rsid w:val="00330D60"/>
    <w:rsid w:val="00345A5C"/>
    <w:rsid w:val="003F71A1"/>
    <w:rsid w:val="00476415"/>
    <w:rsid w:val="00521EB6"/>
    <w:rsid w:val="00546F8D"/>
    <w:rsid w:val="00560113"/>
    <w:rsid w:val="00621F64"/>
    <w:rsid w:val="00644DED"/>
    <w:rsid w:val="006765BC"/>
    <w:rsid w:val="00710A7A"/>
    <w:rsid w:val="00744C6E"/>
    <w:rsid w:val="007639A3"/>
    <w:rsid w:val="007B35A1"/>
    <w:rsid w:val="007C50C6"/>
    <w:rsid w:val="008304CB"/>
    <w:rsid w:val="00831CE0"/>
    <w:rsid w:val="00850A1D"/>
    <w:rsid w:val="00862909"/>
    <w:rsid w:val="00872A23"/>
    <w:rsid w:val="008B0CC5"/>
    <w:rsid w:val="00930A04"/>
    <w:rsid w:val="00960F09"/>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00645"/>
  <w15:docId w15:val="{A1F6A074-F14C-428A-AD40-D53B90EB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150</ap:Words>
  <ap:Characters>893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2025-07-07T11:54:00.0000000Z</dcterms:created>
  <dcterms:modified xsi:type="dcterms:W3CDTF">2025-07-07T12:28:00.0000000Z</dcterms:modified>
  <dc:description>------------------------</dc:description>
  <dc:subject/>
  <keywords/>
  <version/>
  <category/>
</coreProperties>
</file>