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2D1A9A" w14:paraId="1D7F679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4A72A1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C06D75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2D1A9A" w14:paraId="6F8CD87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BB6D16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2D1A9A" w14:paraId="4DB5660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9599BA9" w14:textId="77777777"/>
        </w:tc>
      </w:tr>
      <w:tr w:rsidR="00997775" w:rsidTr="002D1A9A" w14:paraId="3164F45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31901C0" w14:textId="77777777"/>
        </w:tc>
      </w:tr>
      <w:tr w:rsidR="00997775" w:rsidTr="002D1A9A" w14:paraId="0C26AC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8FECCC2" w14:textId="77777777"/>
        </w:tc>
        <w:tc>
          <w:tcPr>
            <w:tcW w:w="7654" w:type="dxa"/>
            <w:gridSpan w:val="2"/>
          </w:tcPr>
          <w:p w:rsidR="00997775" w:rsidRDefault="00997775" w14:paraId="3201DA76" w14:textId="77777777"/>
        </w:tc>
      </w:tr>
      <w:tr w:rsidR="002D1A9A" w:rsidTr="002D1A9A" w14:paraId="3772D2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D1A9A" w:rsidP="002D1A9A" w:rsidRDefault="002D1A9A" w14:paraId="42AABC63" w14:textId="0597CB79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7654" w:type="dxa"/>
            <w:gridSpan w:val="2"/>
          </w:tcPr>
          <w:p w:rsidR="002D1A9A" w:rsidP="002D1A9A" w:rsidRDefault="002D1A9A" w14:paraId="2B09F117" w14:textId="72ABBB9D">
            <w:pPr>
              <w:rPr>
                <w:b/>
              </w:rPr>
            </w:pPr>
            <w:r w:rsidRPr="00D3665F">
              <w:rPr>
                <w:b/>
                <w:bCs/>
              </w:rPr>
              <w:t xml:space="preserve">Raad Algemene Zaken en Raad Buitenlandse Zaken </w:t>
            </w:r>
          </w:p>
        </w:tc>
      </w:tr>
      <w:tr w:rsidR="002D1A9A" w:rsidTr="002D1A9A" w14:paraId="44B276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D1A9A" w:rsidP="002D1A9A" w:rsidRDefault="002D1A9A" w14:paraId="4AEF3140" w14:textId="77777777"/>
        </w:tc>
        <w:tc>
          <w:tcPr>
            <w:tcW w:w="7654" w:type="dxa"/>
            <w:gridSpan w:val="2"/>
          </w:tcPr>
          <w:p w:rsidR="002D1A9A" w:rsidP="002D1A9A" w:rsidRDefault="002D1A9A" w14:paraId="554149A1" w14:textId="77777777"/>
        </w:tc>
      </w:tr>
      <w:tr w:rsidR="002D1A9A" w:rsidTr="002D1A9A" w14:paraId="6DB4CF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D1A9A" w:rsidP="002D1A9A" w:rsidRDefault="002D1A9A" w14:paraId="0D69FB19" w14:textId="77777777"/>
        </w:tc>
        <w:tc>
          <w:tcPr>
            <w:tcW w:w="7654" w:type="dxa"/>
            <w:gridSpan w:val="2"/>
          </w:tcPr>
          <w:p w:rsidR="002D1A9A" w:rsidP="002D1A9A" w:rsidRDefault="002D1A9A" w14:paraId="35D2A947" w14:textId="77777777"/>
        </w:tc>
      </w:tr>
      <w:tr w:rsidR="002D1A9A" w:rsidTr="002D1A9A" w14:paraId="5C6164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D1A9A" w:rsidP="002D1A9A" w:rsidRDefault="002D1A9A" w14:paraId="4C8193E4" w14:textId="479B72A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B14505">
              <w:rPr>
                <w:b/>
              </w:rPr>
              <w:t>3198</w:t>
            </w:r>
          </w:p>
        </w:tc>
        <w:tc>
          <w:tcPr>
            <w:tcW w:w="7654" w:type="dxa"/>
            <w:gridSpan w:val="2"/>
          </w:tcPr>
          <w:p w:rsidR="002D1A9A" w:rsidP="002D1A9A" w:rsidRDefault="002D1A9A" w14:paraId="22136048" w14:textId="6F3DB1A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B14505">
              <w:rPr>
                <w:b/>
              </w:rPr>
              <w:t>DE LEDEN PIRI EN PATERNOTTE</w:t>
            </w:r>
          </w:p>
        </w:tc>
      </w:tr>
      <w:tr w:rsidR="002D1A9A" w:rsidTr="002D1A9A" w14:paraId="25E122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D1A9A" w:rsidP="002D1A9A" w:rsidRDefault="002D1A9A" w14:paraId="1F5775C2" w14:textId="77777777"/>
        </w:tc>
        <w:tc>
          <w:tcPr>
            <w:tcW w:w="7654" w:type="dxa"/>
            <w:gridSpan w:val="2"/>
          </w:tcPr>
          <w:p w:rsidR="002D1A9A" w:rsidP="002D1A9A" w:rsidRDefault="002D1A9A" w14:paraId="794D4F1E" w14:textId="117D8909">
            <w:r>
              <w:t>Voorgesteld 3 juli 2025</w:t>
            </w:r>
          </w:p>
        </w:tc>
      </w:tr>
      <w:tr w:rsidR="002D1A9A" w:rsidTr="002D1A9A" w14:paraId="393985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D1A9A" w:rsidP="002D1A9A" w:rsidRDefault="002D1A9A" w14:paraId="48EA7C9C" w14:textId="77777777"/>
        </w:tc>
        <w:tc>
          <w:tcPr>
            <w:tcW w:w="7654" w:type="dxa"/>
            <w:gridSpan w:val="2"/>
          </w:tcPr>
          <w:p w:rsidR="002D1A9A" w:rsidP="002D1A9A" w:rsidRDefault="002D1A9A" w14:paraId="66BB4456" w14:textId="77777777"/>
        </w:tc>
      </w:tr>
      <w:tr w:rsidR="002D1A9A" w:rsidTr="002D1A9A" w14:paraId="723F2F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D1A9A" w:rsidP="002D1A9A" w:rsidRDefault="002D1A9A" w14:paraId="6EB0A1E6" w14:textId="77777777"/>
        </w:tc>
        <w:tc>
          <w:tcPr>
            <w:tcW w:w="7654" w:type="dxa"/>
            <w:gridSpan w:val="2"/>
          </w:tcPr>
          <w:p w:rsidR="002D1A9A" w:rsidP="002D1A9A" w:rsidRDefault="002D1A9A" w14:paraId="093FDE48" w14:textId="28E919B8">
            <w:r>
              <w:t>De Kamer,</w:t>
            </w:r>
          </w:p>
        </w:tc>
      </w:tr>
      <w:tr w:rsidR="002D1A9A" w:rsidTr="002D1A9A" w14:paraId="511ADC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D1A9A" w:rsidP="002D1A9A" w:rsidRDefault="002D1A9A" w14:paraId="7CFBBBDD" w14:textId="77777777"/>
        </w:tc>
        <w:tc>
          <w:tcPr>
            <w:tcW w:w="7654" w:type="dxa"/>
            <w:gridSpan w:val="2"/>
          </w:tcPr>
          <w:p w:rsidR="002D1A9A" w:rsidP="002D1A9A" w:rsidRDefault="002D1A9A" w14:paraId="60630099" w14:textId="77777777"/>
        </w:tc>
      </w:tr>
      <w:tr w:rsidR="002D1A9A" w:rsidTr="002D1A9A" w14:paraId="60FB39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D1A9A" w:rsidP="002D1A9A" w:rsidRDefault="002D1A9A" w14:paraId="0E8627B3" w14:textId="77777777"/>
        </w:tc>
        <w:tc>
          <w:tcPr>
            <w:tcW w:w="7654" w:type="dxa"/>
            <w:gridSpan w:val="2"/>
          </w:tcPr>
          <w:p w:rsidR="002D1A9A" w:rsidP="002D1A9A" w:rsidRDefault="002D1A9A" w14:paraId="4BADAE0E" w14:textId="5535954F">
            <w:r>
              <w:t>gehoord de beraadslaging,</w:t>
            </w:r>
          </w:p>
        </w:tc>
      </w:tr>
      <w:tr w:rsidR="00997775" w:rsidTr="002D1A9A" w14:paraId="23466D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0D92131" w14:textId="77777777"/>
        </w:tc>
        <w:tc>
          <w:tcPr>
            <w:tcW w:w="7654" w:type="dxa"/>
            <w:gridSpan w:val="2"/>
          </w:tcPr>
          <w:p w:rsidR="00997775" w:rsidRDefault="00997775" w14:paraId="44DB11CB" w14:textId="77777777"/>
        </w:tc>
      </w:tr>
      <w:tr w:rsidR="00997775" w:rsidTr="002D1A9A" w14:paraId="15A579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FD1FFBC" w14:textId="77777777"/>
        </w:tc>
        <w:tc>
          <w:tcPr>
            <w:tcW w:w="7654" w:type="dxa"/>
            <w:gridSpan w:val="2"/>
          </w:tcPr>
          <w:p w:rsidR="002D1A9A" w:rsidP="002D1A9A" w:rsidRDefault="002D1A9A" w14:paraId="30F66D0C" w14:textId="77777777">
            <w:r>
              <w:t>constaterende dat de humanitaire hulporganisaties, waaronder VN-organisaties zoals UNICEF en UNRWA, nog steeds de toegang tot Gaza wordt ontzegd;</w:t>
            </w:r>
          </w:p>
          <w:p w:rsidR="00B14505" w:rsidP="002D1A9A" w:rsidRDefault="00B14505" w14:paraId="6B16C157" w14:textId="77777777"/>
          <w:p w:rsidR="002D1A9A" w:rsidP="002D1A9A" w:rsidRDefault="002D1A9A" w14:paraId="78C23E25" w14:textId="77777777">
            <w:r>
              <w:t xml:space="preserve">constaterende dat er in een maand tijd meer dan 500 Palestijnen zijn gedood en 4.000 gewond zijn geraakt bij de onder Israëlische militaire controle staande hulpuitgiftepunten van de Gaza </w:t>
            </w:r>
            <w:proofErr w:type="spellStart"/>
            <w:r>
              <w:t>Humanitarian</w:t>
            </w:r>
            <w:proofErr w:type="spellEnd"/>
            <w:r>
              <w:t xml:space="preserve"> Foundation;</w:t>
            </w:r>
          </w:p>
          <w:p w:rsidR="00B14505" w:rsidP="002D1A9A" w:rsidRDefault="00B14505" w14:paraId="2F9F9867" w14:textId="77777777"/>
          <w:p w:rsidR="002D1A9A" w:rsidP="002D1A9A" w:rsidRDefault="002D1A9A" w14:paraId="4ED71B02" w14:textId="77777777">
            <w:r>
              <w:t xml:space="preserve">verzoekt het kabinet de militarisering van hulpverlening in Gaza ten strengste te veroordelen, zich helder uit te spreken voor het ontmantelen van de Gaza </w:t>
            </w:r>
            <w:proofErr w:type="spellStart"/>
            <w:r>
              <w:t>Humanitarian</w:t>
            </w:r>
            <w:proofErr w:type="spellEnd"/>
            <w:r>
              <w:t xml:space="preserve"> Foundation en tijdens de Raad Buitenlandse Zaken te pleiten voor een ultimatum om humanitaire hulp ongeconditioneerd onder leiding van VN-organisaties te hervatten,</w:t>
            </w:r>
          </w:p>
          <w:p w:rsidR="00B14505" w:rsidP="002D1A9A" w:rsidRDefault="00B14505" w14:paraId="422D6707" w14:textId="77777777"/>
          <w:p w:rsidR="002D1A9A" w:rsidP="002D1A9A" w:rsidRDefault="002D1A9A" w14:paraId="2D340873" w14:textId="77777777">
            <w:r>
              <w:t>en gaat over tot de orde van de dag.</w:t>
            </w:r>
          </w:p>
          <w:p w:rsidR="00B14505" w:rsidP="002D1A9A" w:rsidRDefault="00B14505" w14:paraId="50146FC5" w14:textId="77777777"/>
          <w:p w:rsidR="00B14505" w:rsidP="002D1A9A" w:rsidRDefault="002D1A9A" w14:paraId="1B859674" w14:textId="77777777">
            <w:proofErr w:type="spellStart"/>
            <w:r>
              <w:t>Piri</w:t>
            </w:r>
            <w:proofErr w:type="spellEnd"/>
          </w:p>
          <w:p w:rsidR="00997775" w:rsidP="002D1A9A" w:rsidRDefault="002D1A9A" w14:paraId="164CA6BE" w14:textId="6EE99CFB">
            <w:proofErr w:type="spellStart"/>
            <w:r>
              <w:t>Paternotte</w:t>
            </w:r>
            <w:proofErr w:type="spellEnd"/>
          </w:p>
        </w:tc>
      </w:tr>
    </w:tbl>
    <w:p w:rsidR="00997775" w:rsidRDefault="00997775" w14:paraId="0833F3D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4F1E9" w14:textId="77777777" w:rsidR="002D1A9A" w:rsidRDefault="002D1A9A">
      <w:pPr>
        <w:spacing w:line="20" w:lineRule="exact"/>
      </w:pPr>
    </w:p>
  </w:endnote>
  <w:endnote w:type="continuationSeparator" w:id="0">
    <w:p w14:paraId="55703B4B" w14:textId="77777777" w:rsidR="002D1A9A" w:rsidRDefault="002D1A9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B18D4F9" w14:textId="77777777" w:rsidR="002D1A9A" w:rsidRDefault="002D1A9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C8D77" w14:textId="77777777" w:rsidR="002D1A9A" w:rsidRDefault="002D1A9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352F7BA" w14:textId="77777777" w:rsidR="002D1A9A" w:rsidRDefault="002D1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A9A"/>
    <w:rsid w:val="00133FCE"/>
    <w:rsid w:val="001E482C"/>
    <w:rsid w:val="001E4877"/>
    <w:rsid w:val="0021105A"/>
    <w:rsid w:val="00280D6A"/>
    <w:rsid w:val="002B78E9"/>
    <w:rsid w:val="002C5406"/>
    <w:rsid w:val="002D1A9A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639A3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14505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FAEF01"/>
  <w15:docId w15:val="{3F51A14D-7F78-4029-BBC5-D7CA6EE59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142</ap:Words>
  <ap:Characters>865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2025-07-07T11:54:00.0000000Z</dcterms:created>
  <dcterms:modified xsi:type="dcterms:W3CDTF">2025-07-07T12:29:00.0000000Z</dcterms:modified>
  <dc:description>------------------------</dc:description>
  <dc:subject/>
  <keywords/>
  <version/>
  <category/>
</coreProperties>
</file>