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05E36" w14:paraId="736013AF" w14:textId="77777777">
        <w:tc>
          <w:tcPr>
            <w:tcW w:w="6733" w:type="dxa"/>
            <w:gridSpan w:val="2"/>
            <w:tcBorders>
              <w:top w:val="nil"/>
              <w:left w:val="nil"/>
              <w:bottom w:val="nil"/>
              <w:right w:val="nil"/>
            </w:tcBorders>
            <w:vAlign w:val="center"/>
          </w:tcPr>
          <w:p w:rsidR="00997775" w:rsidP="00710A7A" w:rsidRDefault="00997775" w14:paraId="03A1EC3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EF2B6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05E36" w14:paraId="7953E6B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7E00CB2" w14:textId="77777777">
            <w:r w:rsidRPr="008B0CC5">
              <w:t xml:space="preserve">Vergaderjaar </w:t>
            </w:r>
            <w:r w:rsidR="00AC6B87">
              <w:t>2024-2025</w:t>
            </w:r>
          </w:p>
        </w:tc>
      </w:tr>
      <w:tr w:rsidR="00997775" w:rsidTr="00F05E36" w14:paraId="2990CB30" w14:textId="77777777">
        <w:trPr>
          <w:cantSplit/>
        </w:trPr>
        <w:tc>
          <w:tcPr>
            <w:tcW w:w="10985" w:type="dxa"/>
            <w:gridSpan w:val="3"/>
            <w:tcBorders>
              <w:top w:val="nil"/>
              <w:left w:val="nil"/>
              <w:bottom w:val="nil"/>
              <w:right w:val="nil"/>
            </w:tcBorders>
          </w:tcPr>
          <w:p w:rsidR="00997775" w:rsidRDefault="00997775" w14:paraId="22C6394C" w14:textId="77777777"/>
        </w:tc>
      </w:tr>
      <w:tr w:rsidR="00997775" w:rsidTr="00F05E36" w14:paraId="664E1175" w14:textId="77777777">
        <w:trPr>
          <w:cantSplit/>
        </w:trPr>
        <w:tc>
          <w:tcPr>
            <w:tcW w:w="10985" w:type="dxa"/>
            <w:gridSpan w:val="3"/>
            <w:tcBorders>
              <w:top w:val="nil"/>
              <w:left w:val="nil"/>
              <w:bottom w:val="single" w:color="auto" w:sz="4" w:space="0"/>
              <w:right w:val="nil"/>
            </w:tcBorders>
          </w:tcPr>
          <w:p w:rsidR="00997775" w:rsidRDefault="00997775" w14:paraId="32CFBB38" w14:textId="77777777"/>
        </w:tc>
      </w:tr>
      <w:tr w:rsidR="00997775" w:rsidTr="00F05E36" w14:paraId="1671E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00A598" w14:textId="77777777"/>
        </w:tc>
        <w:tc>
          <w:tcPr>
            <w:tcW w:w="7654" w:type="dxa"/>
            <w:gridSpan w:val="2"/>
          </w:tcPr>
          <w:p w:rsidR="00997775" w:rsidRDefault="00997775" w14:paraId="1FDDAE3C" w14:textId="77777777"/>
        </w:tc>
      </w:tr>
      <w:tr w:rsidR="00F05E36" w:rsidTr="00F05E36" w14:paraId="3798E8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5E36" w:rsidP="00F05E36" w:rsidRDefault="00F05E36" w14:paraId="2B3DD48B" w14:textId="232C9D1D">
            <w:pPr>
              <w:rPr>
                <w:b/>
              </w:rPr>
            </w:pPr>
            <w:r>
              <w:rPr>
                <w:b/>
              </w:rPr>
              <w:t>21 501-02</w:t>
            </w:r>
          </w:p>
        </w:tc>
        <w:tc>
          <w:tcPr>
            <w:tcW w:w="7654" w:type="dxa"/>
            <w:gridSpan w:val="2"/>
          </w:tcPr>
          <w:p w:rsidR="00F05E36" w:rsidP="00F05E36" w:rsidRDefault="00F05E36" w14:paraId="7E0F9A21" w14:textId="2DAB4F93">
            <w:pPr>
              <w:rPr>
                <w:b/>
              </w:rPr>
            </w:pPr>
            <w:r w:rsidRPr="00D3665F">
              <w:rPr>
                <w:b/>
                <w:bCs/>
              </w:rPr>
              <w:t xml:space="preserve">Raad Algemene Zaken en Raad Buitenlandse Zaken </w:t>
            </w:r>
          </w:p>
        </w:tc>
      </w:tr>
      <w:tr w:rsidR="00F05E36" w:rsidTr="00F05E36" w14:paraId="72FC2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5E36" w:rsidP="00F05E36" w:rsidRDefault="00F05E36" w14:paraId="002375CB" w14:textId="77777777"/>
        </w:tc>
        <w:tc>
          <w:tcPr>
            <w:tcW w:w="7654" w:type="dxa"/>
            <w:gridSpan w:val="2"/>
          </w:tcPr>
          <w:p w:rsidR="00F05E36" w:rsidP="00F05E36" w:rsidRDefault="00F05E36" w14:paraId="6B6A95A8" w14:textId="77777777"/>
        </w:tc>
      </w:tr>
      <w:tr w:rsidR="00F05E36" w:rsidTr="00F05E36" w14:paraId="30FA2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5E36" w:rsidP="00F05E36" w:rsidRDefault="00F05E36" w14:paraId="4F952A81" w14:textId="77777777"/>
        </w:tc>
        <w:tc>
          <w:tcPr>
            <w:tcW w:w="7654" w:type="dxa"/>
            <w:gridSpan w:val="2"/>
          </w:tcPr>
          <w:p w:rsidR="00F05E36" w:rsidP="00F05E36" w:rsidRDefault="00F05E36" w14:paraId="288C7F3D" w14:textId="77777777"/>
        </w:tc>
      </w:tr>
      <w:tr w:rsidR="00F05E36" w:rsidTr="00F05E36" w14:paraId="12B7F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5E36" w:rsidP="00F05E36" w:rsidRDefault="00F05E36" w14:paraId="06F62CFF" w14:textId="0AC66DE2">
            <w:pPr>
              <w:rPr>
                <w:b/>
              </w:rPr>
            </w:pPr>
            <w:r>
              <w:rPr>
                <w:b/>
              </w:rPr>
              <w:t xml:space="preserve">Nr. </w:t>
            </w:r>
            <w:r w:rsidR="0033193E">
              <w:rPr>
                <w:b/>
              </w:rPr>
              <w:t>3199</w:t>
            </w:r>
          </w:p>
        </w:tc>
        <w:tc>
          <w:tcPr>
            <w:tcW w:w="7654" w:type="dxa"/>
            <w:gridSpan w:val="2"/>
          </w:tcPr>
          <w:p w:rsidR="00F05E36" w:rsidP="00F05E36" w:rsidRDefault="00F05E36" w14:paraId="2D28D674" w14:textId="400488D0">
            <w:pPr>
              <w:rPr>
                <w:b/>
              </w:rPr>
            </w:pPr>
            <w:r>
              <w:rPr>
                <w:b/>
              </w:rPr>
              <w:t xml:space="preserve">MOTIE VAN </w:t>
            </w:r>
            <w:r w:rsidR="0033193E">
              <w:rPr>
                <w:b/>
              </w:rPr>
              <w:t>HET LID PIRI</w:t>
            </w:r>
          </w:p>
        </w:tc>
      </w:tr>
      <w:tr w:rsidR="00F05E36" w:rsidTr="00F05E36" w14:paraId="141E03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5E36" w:rsidP="00F05E36" w:rsidRDefault="00F05E36" w14:paraId="35FB2F7F" w14:textId="77777777"/>
        </w:tc>
        <w:tc>
          <w:tcPr>
            <w:tcW w:w="7654" w:type="dxa"/>
            <w:gridSpan w:val="2"/>
          </w:tcPr>
          <w:p w:rsidR="00F05E36" w:rsidP="00F05E36" w:rsidRDefault="00F05E36" w14:paraId="0059E7CB" w14:textId="4707C8A1">
            <w:r>
              <w:t>Voorgesteld 3 juli 2025</w:t>
            </w:r>
          </w:p>
        </w:tc>
      </w:tr>
      <w:tr w:rsidR="00F05E36" w:rsidTr="00F05E36" w14:paraId="1B290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5E36" w:rsidP="00F05E36" w:rsidRDefault="00F05E36" w14:paraId="5E6FAA68" w14:textId="77777777"/>
        </w:tc>
        <w:tc>
          <w:tcPr>
            <w:tcW w:w="7654" w:type="dxa"/>
            <w:gridSpan w:val="2"/>
          </w:tcPr>
          <w:p w:rsidR="00F05E36" w:rsidP="00F05E36" w:rsidRDefault="00F05E36" w14:paraId="7CE93F29" w14:textId="77777777"/>
        </w:tc>
      </w:tr>
      <w:tr w:rsidR="00F05E36" w:rsidTr="00F05E36" w14:paraId="67EFEE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5E36" w:rsidP="00F05E36" w:rsidRDefault="00F05E36" w14:paraId="0F67E16C" w14:textId="77777777"/>
        </w:tc>
        <w:tc>
          <w:tcPr>
            <w:tcW w:w="7654" w:type="dxa"/>
            <w:gridSpan w:val="2"/>
          </w:tcPr>
          <w:p w:rsidR="00F05E36" w:rsidP="00F05E36" w:rsidRDefault="00F05E36" w14:paraId="1F3FA6D5" w14:textId="2EA7D65D">
            <w:r>
              <w:t>De Kamer,</w:t>
            </w:r>
          </w:p>
        </w:tc>
      </w:tr>
      <w:tr w:rsidR="00F05E36" w:rsidTr="00F05E36" w14:paraId="13F7D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5E36" w:rsidP="00F05E36" w:rsidRDefault="00F05E36" w14:paraId="7A9D9C62" w14:textId="77777777"/>
        </w:tc>
        <w:tc>
          <w:tcPr>
            <w:tcW w:w="7654" w:type="dxa"/>
            <w:gridSpan w:val="2"/>
          </w:tcPr>
          <w:p w:rsidR="00F05E36" w:rsidP="00F05E36" w:rsidRDefault="00F05E36" w14:paraId="0B854D6C" w14:textId="77777777"/>
        </w:tc>
      </w:tr>
      <w:tr w:rsidR="00F05E36" w:rsidTr="00F05E36" w14:paraId="6B8EED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5E36" w:rsidP="00F05E36" w:rsidRDefault="00F05E36" w14:paraId="26362C7B" w14:textId="77777777"/>
        </w:tc>
        <w:tc>
          <w:tcPr>
            <w:tcW w:w="7654" w:type="dxa"/>
            <w:gridSpan w:val="2"/>
          </w:tcPr>
          <w:p w:rsidR="00F05E36" w:rsidP="00F05E36" w:rsidRDefault="00F05E36" w14:paraId="07553996" w14:textId="2105279D">
            <w:r>
              <w:t>gehoord de beraadslaging,</w:t>
            </w:r>
          </w:p>
        </w:tc>
      </w:tr>
      <w:tr w:rsidR="00997775" w:rsidTr="00F05E36" w14:paraId="078B3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2FE40C" w14:textId="77777777"/>
        </w:tc>
        <w:tc>
          <w:tcPr>
            <w:tcW w:w="7654" w:type="dxa"/>
            <w:gridSpan w:val="2"/>
          </w:tcPr>
          <w:p w:rsidR="00997775" w:rsidRDefault="00997775" w14:paraId="794C84AF" w14:textId="77777777"/>
        </w:tc>
      </w:tr>
      <w:tr w:rsidR="00997775" w:rsidTr="00F05E36" w14:paraId="115132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A70EC3" w14:textId="77777777"/>
        </w:tc>
        <w:tc>
          <w:tcPr>
            <w:tcW w:w="7654" w:type="dxa"/>
            <w:gridSpan w:val="2"/>
          </w:tcPr>
          <w:p w:rsidR="00F05E36" w:rsidP="00F05E36" w:rsidRDefault="00F05E36" w14:paraId="617C7637" w14:textId="77777777">
            <w:r>
              <w:t>constaterende dat de EU heeft besloten 7,4 miljard euro aan financiële steun aan Egypte te verlenen;</w:t>
            </w:r>
          </w:p>
          <w:p w:rsidR="0033193E" w:rsidP="00F05E36" w:rsidRDefault="0033193E" w14:paraId="17531F9C" w14:textId="77777777"/>
          <w:p w:rsidR="00F05E36" w:rsidP="00F05E36" w:rsidRDefault="00F05E36" w14:paraId="7ED0174F" w14:textId="77777777">
            <w:r>
              <w:t>constaterende dat de situatie van asielzoekers en vluchtelingen in Egypte erbarmelijk is;</w:t>
            </w:r>
          </w:p>
          <w:p w:rsidR="0033193E" w:rsidP="00F05E36" w:rsidRDefault="0033193E" w14:paraId="205D8936" w14:textId="77777777"/>
          <w:p w:rsidR="00F05E36" w:rsidP="00F05E36" w:rsidRDefault="00F05E36" w14:paraId="101B3128" w14:textId="77777777">
            <w:r>
              <w:t xml:space="preserve">overwegende dat de implementatie en de voorwaarden van dit programma nog worden uitgewerkt in een memorandum of </w:t>
            </w:r>
            <w:proofErr w:type="spellStart"/>
            <w:r>
              <w:t>understanding</w:t>
            </w:r>
            <w:proofErr w:type="spellEnd"/>
            <w:r>
              <w:t>;</w:t>
            </w:r>
          </w:p>
          <w:p w:rsidR="0033193E" w:rsidP="00F05E36" w:rsidRDefault="0033193E" w14:paraId="3B8B7E62" w14:textId="77777777"/>
          <w:p w:rsidR="00F05E36" w:rsidP="00F05E36" w:rsidRDefault="00F05E36" w14:paraId="7E397DF4" w14:textId="77777777">
            <w:r>
              <w:t>verzoekt het kabinet te bepleiten dat het steunprogramma ook moet inzetten op de verbetering van asielprocedures en opvang naar mensenrechtelijke standaarden in Egypte, waaronder toegang tot publieke voorzieningen en een menswaardig toekomstperspectief voor asielzoekers en vluchtelingen,</w:t>
            </w:r>
          </w:p>
          <w:p w:rsidR="0033193E" w:rsidP="00F05E36" w:rsidRDefault="0033193E" w14:paraId="49D52A27" w14:textId="77777777"/>
          <w:p w:rsidR="00F05E36" w:rsidP="00F05E36" w:rsidRDefault="00F05E36" w14:paraId="7EA20335" w14:textId="717C54FC">
            <w:r>
              <w:t>en gaat over tot de orde van de dag.</w:t>
            </w:r>
          </w:p>
          <w:p w:rsidR="0033193E" w:rsidP="00F05E36" w:rsidRDefault="0033193E" w14:paraId="65DD3FCF" w14:textId="77777777"/>
          <w:p w:rsidR="00997775" w:rsidP="00F05E36" w:rsidRDefault="00F05E36" w14:paraId="5DEE12B9" w14:textId="1C9E29BC">
            <w:proofErr w:type="spellStart"/>
            <w:r>
              <w:t>Piri</w:t>
            </w:r>
            <w:proofErr w:type="spellEnd"/>
          </w:p>
        </w:tc>
      </w:tr>
    </w:tbl>
    <w:p w:rsidR="00997775" w:rsidRDefault="00997775" w14:paraId="7315D88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4453E" w14:textId="77777777" w:rsidR="00F05E36" w:rsidRDefault="00F05E36">
      <w:pPr>
        <w:spacing w:line="20" w:lineRule="exact"/>
      </w:pPr>
    </w:p>
  </w:endnote>
  <w:endnote w:type="continuationSeparator" w:id="0">
    <w:p w14:paraId="4D0B59CC" w14:textId="77777777" w:rsidR="00F05E36" w:rsidRDefault="00F05E36">
      <w:pPr>
        <w:pStyle w:val="Amendement"/>
      </w:pPr>
      <w:r>
        <w:rPr>
          <w:b w:val="0"/>
        </w:rPr>
        <w:t xml:space="preserve"> </w:t>
      </w:r>
    </w:p>
  </w:endnote>
  <w:endnote w:type="continuationNotice" w:id="1">
    <w:p w14:paraId="30BF043A" w14:textId="77777777" w:rsidR="00F05E36" w:rsidRDefault="00F05E3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C0439" w14:textId="77777777" w:rsidR="00F05E36" w:rsidRDefault="00F05E36">
      <w:pPr>
        <w:pStyle w:val="Amendement"/>
      </w:pPr>
      <w:r>
        <w:rPr>
          <w:b w:val="0"/>
        </w:rPr>
        <w:separator/>
      </w:r>
    </w:p>
  </w:footnote>
  <w:footnote w:type="continuationSeparator" w:id="0">
    <w:p w14:paraId="14378E0C" w14:textId="77777777" w:rsidR="00F05E36" w:rsidRDefault="00F05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36"/>
    <w:rsid w:val="00133FCE"/>
    <w:rsid w:val="001E482C"/>
    <w:rsid w:val="001E4877"/>
    <w:rsid w:val="0021105A"/>
    <w:rsid w:val="00280D6A"/>
    <w:rsid w:val="002B78E9"/>
    <w:rsid w:val="002C5406"/>
    <w:rsid w:val="00330D60"/>
    <w:rsid w:val="0033193E"/>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05E36"/>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A5008"/>
  <w15:docId w15:val="{B2B77A7B-2292-4C1A-B0CF-3F706C5B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773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2025-07-07T11:54:00.0000000Z</dcterms:created>
  <dcterms:modified xsi:type="dcterms:W3CDTF">2025-07-07T12:30:00.0000000Z</dcterms:modified>
  <dc:description>------------------------</dc:description>
  <dc:subject/>
  <keywords/>
  <version/>
  <category/>
</coreProperties>
</file>