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E35EB" w14:paraId="4AF3955A" w14:textId="77777777">
        <w:tc>
          <w:tcPr>
            <w:tcW w:w="6733" w:type="dxa"/>
            <w:gridSpan w:val="2"/>
            <w:tcBorders>
              <w:top w:val="nil"/>
              <w:left w:val="nil"/>
              <w:bottom w:val="nil"/>
              <w:right w:val="nil"/>
            </w:tcBorders>
            <w:vAlign w:val="center"/>
          </w:tcPr>
          <w:p w:rsidR="00997775" w:rsidP="00710A7A" w:rsidRDefault="00997775" w14:paraId="6CA6AF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B940B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E35EB" w14:paraId="33984C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B5695F" w14:textId="77777777">
            <w:r w:rsidRPr="008B0CC5">
              <w:t xml:space="preserve">Vergaderjaar </w:t>
            </w:r>
            <w:r w:rsidR="00AC6B87">
              <w:t>2024-2025</w:t>
            </w:r>
          </w:p>
        </w:tc>
      </w:tr>
      <w:tr w:rsidR="00997775" w:rsidTr="005E35EB" w14:paraId="12B242D4" w14:textId="77777777">
        <w:trPr>
          <w:cantSplit/>
        </w:trPr>
        <w:tc>
          <w:tcPr>
            <w:tcW w:w="10985" w:type="dxa"/>
            <w:gridSpan w:val="3"/>
            <w:tcBorders>
              <w:top w:val="nil"/>
              <w:left w:val="nil"/>
              <w:bottom w:val="nil"/>
              <w:right w:val="nil"/>
            </w:tcBorders>
          </w:tcPr>
          <w:p w:rsidR="00997775" w:rsidRDefault="00997775" w14:paraId="74CA5F2D" w14:textId="77777777"/>
        </w:tc>
      </w:tr>
      <w:tr w:rsidR="00997775" w:rsidTr="005E35EB" w14:paraId="1A0F25BA" w14:textId="77777777">
        <w:trPr>
          <w:cantSplit/>
        </w:trPr>
        <w:tc>
          <w:tcPr>
            <w:tcW w:w="10985" w:type="dxa"/>
            <w:gridSpan w:val="3"/>
            <w:tcBorders>
              <w:top w:val="nil"/>
              <w:left w:val="nil"/>
              <w:bottom w:val="single" w:color="auto" w:sz="4" w:space="0"/>
              <w:right w:val="nil"/>
            </w:tcBorders>
          </w:tcPr>
          <w:p w:rsidR="00997775" w:rsidRDefault="00997775" w14:paraId="5BBA6DB2" w14:textId="77777777"/>
        </w:tc>
      </w:tr>
      <w:tr w:rsidR="00997775" w:rsidTr="005E35EB" w14:paraId="3E26A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26FECD" w14:textId="77777777"/>
        </w:tc>
        <w:tc>
          <w:tcPr>
            <w:tcW w:w="7654" w:type="dxa"/>
            <w:gridSpan w:val="2"/>
          </w:tcPr>
          <w:p w:rsidR="00997775" w:rsidRDefault="00997775" w14:paraId="3D09DB16" w14:textId="77777777"/>
        </w:tc>
      </w:tr>
      <w:tr w:rsidR="005E35EB" w:rsidTr="005E35EB" w14:paraId="12A53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6B1FC1A3" w14:textId="1977EE7C">
            <w:pPr>
              <w:rPr>
                <w:b/>
              </w:rPr>
            </w:pPr>
            <w:r>
              <w:rPr>
                <w:b/>
              </w:rPr>
              <w:t>21 501-02</w:t>
            </w:r>
          </w:p>
        </w:tc>
        <w:tc>
          <w:tcPr>
            <w:tcW w:w="7654" w:type="dxa"/>
            <w:gridSpan w:val="2"/>
          </w:tcPr>
          <w:p w:rsidR="005E35EB" w:rsidP="005E35EB" w:rsidRDefault="005E35EB" w14:paraId="3C548CAA" w14:textId="395B0655">
            <w:pPr>
              <w:rPr>
                <w:b/>
              </w:rPr>
            </w:pPr>
            <w:r w:rsidRPr="00D3665F">
              <w:rPr>
                <w:b/>
                <w:bCs/>
              </w:rPr>
              <w:t xml:space="preserve">Raad Algemene Zaken en Raad Buitenlandse Zaken </w:t>
            </w:r>
          </w:p>
        </w:tc>
      </w:tr>
      <w:tr w:rsidR="005E35EB" w:rsidTr="005E35EB" w14:paraId="3A0FE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677E8279" w14:textId="77777777"/>
        </w:tc>
        <w:tc>
          <w:tcPr>
            <w:tcW w:w="7654" w:type="dxa"/>
            <w:gridSpan w:val="2"/>
          </w:tcPr>
          <w:p w:rsidR="005E35EB" w:rsidP="005E35EB" w:rsidRDefault="005E35EB" w14:paraId="7B6057A9" w14:textId="77777777"/>
        </w:tc>
      </w:tr>
      <w:tr w:rsidR="005E35EB" w:rsidTr="005E35EB" w14:paraId="5F8E6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0F9D5CC7" w14:textId="77777777"/>
        </w:tc>
        <w:tc>
          <w:tcPr>
            <w:tcW w:w="7654" w:type="dxa"/>
            <w:gridSpan w:val="2"/>
          </w:tcPr>
          <w:p w:rsidR="005E35EB" w:rsidP="005E35EB" w:rsidRDefault="005E35EB" w14:paraId="22FD03FA" w14:textId="77777777"/>
        </w:tc>
      </w:tr>
      <w:tr w:rsidR="005E35EB" w:rsidTr="005E35EB" w14:paraId="53E86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74BE54FA" w14:textId="75981C28">
            <w:pPr>
              <w:rPr>
                <w:b/>
              </w:rPr>
            </w:pPr>
            <w:r>
              <w:rPr>
                <w:b/>
              </w:rPr>
              <w:t xml:space="preserve">Nr. </w:t>
            </w:r>
            <w:r w:rsidR="00203F2F">
              <w:rPr>
                <w:b/>
              </w:rPr>
              <w:t>3200</w:t>
            </w:r>
          </w:p>
        </w:tc>
        <w:tc>
          <w:tcPr>
            <w:tcW w:w="7654" w:type="dxa"/>
            <w:gridSpan w:val="2"/>
          </w:tcPr>
          <w:p w:rsidR="005E35EB" w:rsidP="005E35EB" w:rsidRDefault="005E35EB" w14:paraId="44CEFDB8" w14:textId="13189CE4">
            <w:pPr>
              <w:rPr>
                <w:b/>
              </w:rPr>
            </w:pPr>
            <w:r>
              <w:rPr>
                <w:b/>
              </w:rPr>
              <w:t xml:space="preserve">MOTIE VAN </w:t>
            </w:r>
            <w:r w:rsidR="00203F2F">
              <w:rPr>
                <w:b/>
              </w:rPr>
              <w:t>HET LID KAHRAMAN</w:t>
            </w:r>
          </w:p>
        </w:tc>
      </w:tr>
      <w:tr w:rsidR="005E35EB" w:rsidTr="005E35EB" w14:paraId="79F94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150ED686" w14:textId="77777777"/>
        </w:tc>
        <w:tc>
          <w:tcPr>
            <w:tcW w:w="7654" w:type="dxa"/>
            <w:gridSpan w:val="2"/>
          </w:tcPr>
          <w:p w:rsidR="005E35EB" w:rsidP="005E35EB" w:rsidRDefault="005E35EB" w14:paraId="754883E8" w14:textId="0FFECA3D">
            <w:r>
              <w:t>Voorgesteld 3 juli 2025</w:t>
            </w:r>
          </w:p>
        </w:tc>
      </w:tr>
      <w:tr w:rsidR="005E35EB" w:rsidTr="005E35EB" w14:paraId="60AD9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6A69018F" w14:textId="77777777"/>
        </w:tc>
        <w:tc>
          <w:tcPr>
            <w:tcW w:w="7654" w:type="dxa"/>
            <w:gridSpan w:val="2"/>
          </w:tcPr>
          <w:p w:rsidR="005E35EB" w:rsidP="005E35EB" w:rsidRDefault="005E35EB" w14:paraId="596DB45F" w14:textId="77777777"/>
        </w:tc>
      </w:tr>
      <w:tr w:rsidR="005E35EB" w:rsidTr="005E35EB" w14:paraId="11141A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7D801ABB" w14:textId="77777777"/>
        </w:tc>
        <w:tc>
          <w:tcPr>
            <w:tcW w:w="7654" w:type="dxa"/>
            <w:gridSpan w:val="2"/>
          </w:tcPr>
          <w:p w:rsidR="005E35EB" w:rsidP="005E35EB" w:rsidRDefault="005E35EB" w14:paraId="368E6DB9" w14:textId="133807D8">
            <w:r>
              <w:t>De Kamer,</w:t>
            </w:r>
          </w:p>
        </w:tc>
      </w:tr>
      <w:tr w:rsidR="005E35EB" w:rsidTr="005E35EB" w14:paraId="41858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4B44388D" w14:textId="77777777"/>
        </w:tc>
        <w:tc>
          <w:tcPr>
            <w:tcW w:w="7654" w:type="dxa"/>
            <w:gridSpan w:val="2"/>
          </w:tcPr>
          <w:p w:rsidR="005E35EB" w:rsidP="005E35EB" w:rsidRDefault="005E35EB" w14:paraId="133A601A" w14:textId="77777777"/>
        </w:tc>
      </w:tr>
      <w:tr w:rsidR="005E35EB" w:rsidTr="005E35EB" w14:paraId="35AFF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5EB" w:rsidP="005E35EB" w:rsidRDefault="005E35EB" w14:paraId="3ABE8D6A" w14:textId="77777777"/>
        </w:tc>
        <w:tc>
          <w:tcPr>
            <w:tcW w:w="7654" w:type="dxa"/>
            <w:gridSpan w:val="2"/>
          </w:tcPr>
          <w:p w:rsidR="005E35EB" w:rsidP="005E35EB" w:rsidRDefault="005E35EB" w14:paraId="3B43DE32" w14:textId="5BED972A">
            <w:r>
              <w:t>gehoord de beraadslaging,</w:t>
            </w:r>
          </w:p>
        </w:tc>
      </w:tr>
      <w:tr w:rsidR="00997775" w:rsidTr="005E35EB" w14:paraId="0A027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C148A" w14:textId="77777777"/>
        </w:tc>
        <w:tc>
          <w:tcPr>
            <w:tcW w:w="7654" w:type="dxa"/>
            <w:gridSpan w:val="2"/>
          </w:tcPr>
          <w:p w:rsidR="00997775" w:rsidRDefault="00997775" w14:paraId="7F6CBFAE" w14:textId="77777777"/>
        </w:tc>
      </w:tr>
      <w:tr w:rsidR="00997775" w:rsidTr="005E35EB" w14:paraId="5F5AD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82B276" w14:textId="77777777"/>
        </w:tc>
        <w:tc>
          <w:tcPr>
            <w:tcW w:w="7654" w:type="dxa"/>
            <w:gridSpan w:val="2"/>
          </w:tcPr>
          <w:p w:rsidR="005E35EB" w:rsidP="005E35EB" w:rsidRDefault="005E35EB" w14:paraId="4B19F723" w14:textId="77777777">
            <w:r>
              <w:t xml:space="preserve">constaterende dat uit onderzoek van persbureau Reuters is gebleken dat Syrische regeringstroepen betrokken waren bij een massamoord op </w:t>
            </w:r>
            <w:proofErr w:type="spellStart"/>
            <w:r>
              <w:t>alawitische</w:t>
            </w:r>
            <w:proofErr w:type="spellEnd"/>
            <w:r>
              <w:t xml:space="preserve"> burgers in maart, waarbij naar schatting 1.500 doden zijn gevallen;</w:t>
            </w:r>
          </w:p>
          <w:p w:rsidR="00203F2F" w:rsidP="005E35EB" w:rsidRDefault="00203F2F" w14:paraId="7C5B31F9" w14:textId="77777777"/>
          <w:p w:rsidR="005E35EB" w:rsidP="005E35EB" w:rsidRDefault="005E35EB" w14:paraId="3E2AC731" w14:textId="77777777">
            <w:r>
              <w:t xml:space="preserve">constaterende dat Syrisch onafhankelijk onderzoek in samenwerking met de onafhankelijke VN </w:t>
            </w:r>
            <w:proofErr w:type="spellStart"/>
            <w:r>
              <w:t>Commission</w:t>
            </w:r>
            <w:proofErr w:type="spellEnd"/>
            <w:r>
              <w:t xml:space="preserve"> of </w:t>
            </w:r>
            <w:proofErr w:type="spellStart"/>
            <w:r>
              <w:t>Inquiry</w:t>
            </w:r>
            <w:proofErr w:type="spellEnd"/>
            <w:r>
              <w:t xml:space="preserve"> naar verwachting op korte termijn met uitsluitsel komt;</w:t>
            </w:r>
          </w:p>
          <w:p w:rsidR="00203F2F" w:rsidP="005E35EB" w:rsidRDefault="00203F2F" w14:paraId="77B8094C" w14:textId="77777777"/>
          <w:p w:rsidR="005E35EB" w:rsidP="005E35EB" w:rsidRDefault="005E35EB" w14:paraId="0A288110" w14:textId="77777777">
            <w:r>
              <w:t>overwegende dat deze recente slachtpartij past in een brede trend van toenemende onderdrukking van minderheden, waaronder een zelfmoordaanslag op een kerk, etnisch gemotiveerde moorden en structurele intimidatie van christenen;</w:t>
            </w:r>
          </w:p>
          <w:p w:rsidR="00203F2F" w:rsidP="005E35EB" w:rsidRDefault="00203F2F" w14:paraId="254E7736" w14:textId="77777777"/>
          <w:p w:rsidR="005E35EB" w:rsidP="005E35EB" w:rsidRDefault="005E35EB" w14:paraId="4EEC099F" w14:textId="77777777">
            <w:r>
              <w:t>verzoekt de regering om in EU-verband actief aan te sturen op het instellen van gerichte, persoonlijke sancties tegen individuen die verantwoordelijk zijn voor of betrokken zijn geweest bij deze gruweldaden, ook indien zij onderdeel uitmaken van de overgangsregering,</w:t>
            </w:r>
          </w:p>
          <w:p w:rsidR="00203F2F" w:rsidP="005E35EB" w:rsidRDefault="00203F2F" w14:paraId="0E807B7B" w14:textId="77777777"/>
          <w:p w:rsidR="005E35EB" w:rsidP="005E35EB" w:rsidRDefault="005E35EB" w14:paraId="5039E530" w14:textId="77777777">
            <w:r>
              <w:t>en gaat over tot de orde van de dag.</w:t>
            </w:r>
          </w:p>
          <w:p w:rsidR="00203F2F" w:rsidP="005E35EB" w:rsidRDefault="00203F2F" w14:paraId="195FA993" w14:textId="77777777"/>
          <w:p w:rsidR="00997775" w:rsidP="005E35EB" w:rsidRDefault="005E35EB" w14:paraId="00051DF5" w14:textId="08358C5D">
            <w:proofErr w:type="spellStart"/>
            <w:r>
              <w:t>Kahraman</w:t>
            </w:r>
            <w:proofErr w:type="spellEnd"/>
          </w:p>
        </w:tc>
      </w:tr>
    </w:tbl>
    <w:p w:rsidR="00997775" w:rsidRDefault="00997775" w14:paraId="3C336A4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F3D2" w14:textId="77777777" w:rsidR="005E35EB" w:rsidRDefault="005E35EB">
      <w:pPr>
        <w:spacing w:line="20" w:lineRule="exact"/>
      </w:pPr>
    </w:p>
  </w:endnote>
  <w:endnote w:type="continuationSeparator" w:id="0">
    <w:p w14:paraId="236FDE5A" w14:textId="77777777" w:rsidR="005E35EB" w:rsidRDefault="005E35EB">
      <w:pPr>
        <w:pStyle w:val="Amendement"/>
      </w:pPr>
      <w:r>
        <w:rPr>
          <w:b w:val="0"/>
        </w:rPr>
        <w:t xml:space="preserve"> </w:t>
      </w:r>
    </w:p>
  </w:endnote>
  <w:endnote w:type="continuationNotice" w:id="1">
    <w:p w14:paraId="668E3852" w14:textId="77777777" w:rsidR="005E35EB" w:rsidRDefault="005E35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4655" w14:textId="77777777" w:rsidR="005E35EB" w:rsidRDefault="005E35EB">
      <w:pPr>
        <w:pStyle w:val="Amendement"/>
      </w:pPr>
      <w:r>
        <w:rPr>
          <w:b w:val="0"/>
        </w:rPr>
        <w:separator/>
      </w:r>
    </w:p>
  </w:footnote>
  <w:footnote w:type="continuationSeparator" w:id="0">
    <w:p w14:paraId="2E4316A6" w14:textId="77777777" w:rsidR="005E35EB" w:rsidRDefault="005E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EB"/>
    <w:rsid w:val="00133FCE"/>
    <w:rsid w:val="001E482C"/>
    <w:rsid w:val="001E4877"/>
    <w:rsid w:val="00203F2F"/>
    <w:rsid w:val="0021105A"/>
    <w:rsid w:val="00280D6A"/>
    <w:rsid w:val="002B78E9"/>
    <w:rsid w:val="002C5406"/>
    <w:rsid w:val="00330D60"/>
    <w:rsid w:val="00345A5C"/>
    <w:rsid w:val="003F71A1"/>
    <w:rsid w:val="00476415"/>
    <w:rsid w:val="00546F8D"/>
    <w:rsid w:val="00560113"/>
    <w:rsid w:val="005E35EB"/>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8F350"/>
  <w15:docId w15:val="{DA10FC8C-576A-4E8D-8066-980D9D09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2025-07-07T12:32:00.0000000Z</dcterms:modified>
  <dc:description>------------------------</dc:description>
  <dc:subject/>
  <keywords/>
  <version/>
  <category/>
</coreProperties>
</file>