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83B68" w14:paraId="726555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60BE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739D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83B68" w14:paraId="72A539C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95D1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83B68" w14:paraId="3FE139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A5D4CB" w14:textId="77777777"/>
        </w:tc>
      </w:tr>
      <w:tr w:rsidR="00997775" w:rsidTr="00483B68" w14:paraId="1A8BB9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63ED19" w14:textId="77777777"/>
        </w:tc>
      </w:tr>
      <w:tr w:rsidR="00997775" w:rsidTr="00483B68" w14:paraId="76A2C9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4F2FBB" w14:textId="77777777"/>
        </w:tc>
        <w:tc>
          <w:tcPr>
            <w:tcW w:w="7654" w:type="dxa"/>
            <w:gridSpan w:val="2"/>
          </w:tcPr>
          <w:p w:rsidR="00997775" w:rsidRDefault="00997775" w14:paraId="61E70474" w14:textId="77777777"/>
        </w:tc>
      </w:tr>
      <w:tr w:rsidR="00483B68" w:rsidTr="00483B68" w14:paraId="64E6C7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5E0BD667" w14:textId="5182A03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483B68" w:rsidP="00483B68" w:rsidRDefault="00483B68" w14:paraId="072D035D" w14:textId="5664756B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483B68" w:rsidTr="00483B68" w14:paraId="7A970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047B7762" w14:textId="77777777"/>
        </w:tc>
        <w:tc>
          <w:tcPr>
            <w:tcW w:w="7654" w:type="dxa"/>
            <w:gridSpan w:val="2"/>
          </w:tcPr>
          <w:p w:rsidR="00483B68" w:rsidP="00483B68" w:rsidRDefault="00483B68" w14:paraId="0F9FA559" w14:textId="77777777"/>
        </w:tc>
      </w:tr>
      <w:tr w:rsidR="00483B68" w:rsidTr="00483B68" w14:paraId="49B5C3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0F768DF9" w14:textId="77777777"/>
        </w:tc>
        <w:tc>
          <w:tcPr>
            <w:tcW w:w="7654" w:type="dxa"/>
            <w:gridSpan w:val="2"/>
          </w:tcPr>
          <w:p w:rsidR="00483B68" w:rsidP="00483B68" w:rsidRDefault="00483B68" w14:paraId="523155CF" w14:textId="77777777"/>
        </w:tc>
      </w:tr>
      <w:tr w:rsidR="00483B68" w:rsidTr="00483B68" w14:paraId="200285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5D1C2B3A" w14:textId="6CAF66F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B14EC">
              <w:rPr>
                <w:b/>
              </w:rPr>
              <w:t>3202</w:t>
            </w:r>
          </w:p>
        </w:tc>
        <w:tc>
          <w:tcPr>
            <w:tcW w:w="7654" w:type="dxa"/>
            <w:gridSpan w:val="2"/>
          </w:tcPr>
          <w:p w:rsidR="00483B68" w:rsidP="00483B68" w:rsidRDefault="00483B68" w14:paraId="1CB32797" w14:textId="0E88910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B14EC">
              <w:rPr>
                <w:b/>
              </w:rPr>
              <w:t>DE LEDEN VAN BAARLE EN DOBBE</w:t>
            </w:r>
          </w:p>
        </w:tc>
      </w:tr>
      <w:tr w:rsidR="00483B68" w:rsidTr="00483B68" w14:paraId="609C3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1BC1A735" w14:textId="77777777"/>
        </w:tc>
        <w:tc>
          <w:tcPr>
            <w:tcW w:w="7654" w:type="dxa"/>
            <w:gridSpan w:val="2"/>
          </w:tcPr>
          <w:p w:rsidR="00483B68" w:rsidP="00483B68" w:rsidRDefault="00483B68" w14:paraId="6F385EDD" w14:textId="36C60C87">
            <w:r>
              <w:t>Voorgesteld 3 juli 2025</w:t>
            </w:r>
          </w:p>
        </w:tc>
      </w:tr>
      <w:tr w:rsidR="00483B68" w:rsidTr="00483B68" w14:paraId="2D2B93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62FCC39C" w14:textId="77777777"/>
        </w:tc>
        <w:tc>
          <w:tcPr>
            <w:tcW w:w="7654" w:type="dxa"/>
            <w:gridSpan w:val="2"/>
          </w:tcPr>
          <w:p w:rsidR="00483B68" w:rsidP="00483B68" w:rsidRDefault="00483B68" w14:paraId="15E92B37" w14:textId="77777777"/>
        </w:tc>
      </w:tr>
      <w:tr w:rsidR="00483B68" w:rsidTr="00483B68" w14:paraId="6507D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7BD5E439" w14:textId="77777777"/>
        </w:tc>
        <w:tc>
          <w:tcPr>
            <w:tcW w:w="7654" w:type="dxa"/>
            <w:gridSpan w:val="2"/>
          </w:tcPr>
          <w:p w:rsidR="00483B68" w:rsidP="00483B68" w:rsidRDefault="00483B68" w14:paraId="57A160B5" w14:textId="097E172F">
            <w:r>
              <w:t>De Kamer,</w:t>
            </w:r>
          </w:p>
        </w:tc>
      </w:tr>
      <w:tr w:rsidR="00483B68" w:rsidTr="00483B68" w14:paraId="64430B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7A0DE40F" w14:textId="77777777"/>
        </w:tc>
        <w:tc>
          <w:tcPr>
            <w:tcW w:w="7654" w:type="dxa"/>
            <w:gridSpan w:val="2"/>
          </w:tcPr>
          <w:p w:rsidR="00483B68" w:rsidP="00483B68" w:rsidRDefault="00483B68" w14:paraId="01F30CE9" w14:textId="77777777"/>
        </w:tc>
      </w:tr>
      <w:tr w:rsidR="00483B68" w:rsidTr="00483B68" w14:paraId="27429C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B68" w:rsidP="00483B68" w:rsidRDefault="00483B68" w14:paraId="7B0BEBB4" w14:textId="77777777"/>
        </w:tc>
        <w:tc>
          <w:tcPr>
            <w:tcW w:w="7654" w:type="dxa"/>
            <w:gridSpan w:val="2"/>
          </w:tcPr>
          <w:p w:rsidR="00483B68" w:rsidP="00483B68" w:rsidRDefault="00483B68" w14:paraId="135E6482" w14:textId="15F84B51">
            <w:r>
              <w:t>gehoord de beraadslaging,</w:t>
            </w:r>
          </w:p>
        </w:tc>
      </w:tr>
      <w:tr w:rsidR="00997775" w:rsidTr="00483B68" w14:paraId="297E2E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79D893" w14:textId="77777777"/>
        </w:tc>
        <w:tc>
          <w:tcPr>
            <w:tcW w:w="7654" w:type="dxa"/>
            <w:gridSpan w:val="2"/>
          </w:tcPr>
          <w:p w:rsidR="00997775" w:rsidRDefault="00997775" w14:paraId="7A765A96" w14:textId="77777777"/>
        </w:tc>
      </w:tr>
      <w:tr w:rsidR="00997775" w:rsidTr="00483B68" w14:paraId="46EA40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D8D695" w14:textId="77777777"/>
        </w:tc>
        <w:tc>
          <w:tcPr>
            <w:tcW w:w="7654" w:type="dxa"/>
            <w:gridSpan w:val="2"/>
          </w:tcPr>
          <w:p w:rsidR="00483B68" w:rsidP="00483B68" w:rsidRDefault="00483B68" w14:paraId="1DAF3910" w14:textId="77777777">
            <w:r>
              <w:t>constaterende dat de GHF-distributiepunten in Gaza tot een bloedbad hebben geleid waarbij honderden Palestijnen bewust door het Israëlische leger zijn vermoord en duizenden anderen ernstig zijn verwond;</w:t>
            </w:r>
          </w:p>
          <w:p w:rsidR="006B14EC" w:rsidP="00483B68" w:rsidRDefault="006B14EC" w14:paraId="07689C2B" w14:textId="77777777"/>
          <w:p w:rsidR="00483B68" w:rsidP="00483B68" w:rsidRDefault="00483B68" w14:paraId="662CCE4A" w14:textId="77777777">
            <w:r>
              <w:t>overwegende dat Israël ondanks herhaalde bevelen van het Internationaal Gerechtshof geen medewerking verleent aan de toevoer van massief meer humanitaire hulp naar de Gazastrook;</w:t>
            </w:r>
          </w:p>
          <w:p w:rsidR="006B14EC" w:rsidP="00483B68" w:rsidRDefault="006B14EC" w14:paraId="398F3538" w14:textId="77777777"/>
          <w:p w:rsidR="00483B68" w:rsidP="00483B68" w:rsidRDefault="00483B68" w14:paraId="5FF2D58E" w14:textId="77777777">
            <w:r>
              <w:t>verzoekt de regering om tijdens de aankomende Raad Buitenlandse Zaken te pleiten voor een gezamenlijke EU-oproep aan de VN-Veiligheidsraad om de GHF-operatie te beëindigen en te vervangen door een door de VN geleid coördinatiemechanisme dat het internationaal humanitair recht eerbiedigt,</w:t>
            </w:r>
          </w:p>
          <w:p w:rsidR="006B14EC" w:rsidP="00483B68" w:rsidRDefault="006B14EC" w14:paraId="0EFB8679" w14:textId="77777777"/>
          <w:p w:rsidR="00483B68" w:rsidP="00483B68" w:rsidRDefault="00483B68" w14:paraId="01F79F47" w14:textId="45F97B49">
            <w:r>
              <w:t>en gaat over tot de orde van de dag.</w:t>
            </w:r>
          </w:p>
          <w:p w:rsidR="006B14EC" w:rsidP="00483B68" w:rsidRDefault="006B14EC" w14:paraId="7BA624F9" w14:textId="77777777"/>
          <w:p w:rsidR="006B14EC" w:rsidP="00483B68" w:rsidRDefault="00483B68" w14:paraId="77AAE132" w14:textId="77777777">
            <w:r>
              <w:t>Van Baarle</w:t>
            </w:r>
          </w:p>
          <w:p w:rsidR="00997775" w:rsidP="00483B68" w:rsidRDefault="00483B68" w14:paraId="61AD0D76" w14:textId="718E2F86">
            <w:r>
              <w:t>Dobbe</w:t>
            </w:r>
          </w:p>
        </w:tc>
      </w:tr>
    </w:tbl>
    <w:p w:rsidR="00997775" w:rsidRDefault="00997775" w14:paraId="23CACFB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AB05" w14:textId="77777777" w:rsidR="00483B68" w:rsidRDefault="00483B68">
      <w:pPr>
        <w:spacing w:line="20" w:lineRule="exact"/>
      </w:pPr>
    </w:p>
  </w:endnote>
  <w:endnote w:type="continuationSeparator" w:id="0">
    <w:p w14:paraId="667AA50A" w14:textId="77777777" w:rsidR="00483B68" w:rsidRDefault="00483B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EC247C" w14:textId="77777777" w:rsidR="00483B68" w:rsidRDefault="00483B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CA1C" w14:textId="77777777" w:rsidR="00483B68" w:rsidRDefault="00483B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831881" w14:textId="77777777" w:rsidR="00483B68" w:rsidRDefault="0048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3B68"/>
    <w:rsid w:val="00546F8D"/>
    <w:rsid w:val="00560113"/>
    <w:rsid w:val="00621F64"/>
    <w:rsid w:val="00644DED"/>
    <w:rsid w:val="006765BC"/>
    <w:rsid w:val="006B14E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D1378"/>
  <w15:docId w15:val="{EC29AB20-204B-446C-A74B-27E1E269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850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2025-07-07T12:34:00.0000000Z</dcterms:modified>
  <dc:description>------------------------</dc:description>
  <dc:subject/>
  <keywords/>
  <version/>
  <category/>
</coreProperties>
</file>