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F7262" w14:paraId="53FDA097" w14:textId="77777777">
        <w:tc>
          <w:tcPr>
            <w:tcW w:w="6733" w:type="dxa"/>
            <w:gridSpan w:val="2"/>
            <w:tcBorders>
              <w:top w:val="nil"/>
              <w:left w:val="nil"/>
              <w:bottom w:val="nil"/>
              <w:right w:val="nil"/>
            </w:tcBorders>
            <w:vAlign w:val="center"/>
          </w:tcPr>
          <w:p w:rsidR="00997775" w:rsidP="00710A7A" w:rsidRDefault="00997775" w14:paraId="2C1D8E0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4DE01F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F7262" w14:paraId="4F604E3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06AE7A" w14:textId="77777777">
            <w:r w:rsidRPr="008B0CC5">
              <w:t xml:space="preserve">Vergaderjaar </w:t>
            </w:r>
            <w:r w:rsidR="00AC6B87">
              <w:t>2024-2025</w:t>
            </w:r>
          </w:p>
        </w:tc>
      </w:tr>
      <w:tr w:rsidR="00997775" w:rsidTr="005F7262" w14:paraId="1292069C" w14:textId="77777777">
        <w:trPr>
          <w:cantSplit/>
        </w:trPr>
        <w:tc>
          <w:tcPr>
            <w:tcW w:w="10985" w:type="dxa"/>
            <w:gridSpan w:val="3"/>
            <w:tcBorders>
              <w:top w:val="nil"/>
              <w:left w:val="nil"/>
              <w:bottom w:val="nil"/>
              <w:right w:val="nil"/>
            </w:tcBorders>
          </w:tcPr>
          <w:p w:rsidR="00997775" w:rsidRDefault="00997775" w14:paraId="3CA49FC4" w14:textId="77777777"/>
        </w:tc>
      </w:tr>
      <w:tr w:rsidR="00997775" w:rsidTr="005F7262" w14:paraId="3184E318" w14:textId="77777777">
        <w:trPr>
          <w:cantSplit/>
        </w:trPr>
        <w:tc>
          <w:tcPr>
            <w:tcW w:w="10985" w:type="dxa"/>
            <w:gridSpan w:val="3"/>
            <w:tcBorders>
              <w:top w:val="nil"/>
              <w:left w:val="nil"/>
              <w:bottom w:val="single" w:color="auto" w:sz="4" w:space="0"/>
              <w:right w:val="nil"/>
            </w:tcBorders>
          </w:tcPr>
          <w:p w:rsidR="00997775" w:rsidRDefault="00997775" w14:paraId="07145170" w14:textId="77777777"/>
        </w:tc>
      </w:tr>
      <w:tr w:rsidR="00997775" w:rsidTr="005F7262" w14:paraId="3E6738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08EC67" w14:textId="77777777"/>
        </w:tc>
        <w:tc>
          <w:tcPr>
            <w:tcW w:w="7654" w:type="dxa"/>
            <w:gridSpan w:val="2"/>
          </w:tcPr>
          <w:p w:rsidR="00997775" w:rsidRDefault="00997775" w14:paraId="3B621FB5" w14:textId="77777777"/>
        </w:tc>
      </w:tr>
      <w:tr w:rsidR="005F7262" w:rsidTr="005F7262" w14:paraId="288120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19026B1A" w14:textId="290A9682">
            <w:pPr>
              <w:rPr>
                <w:b/>
              </w:rPr>
            </w:pPr>
            <w:r>
              <w:rPr>
                <w:b/>
              </w:rPr>
              <w:t>21 501-02</w:t>
            </w:r>
          </w:p>
        </w:tc>
        <w:tc>
          <w:tcPr>
            <w:tcW w:w="7654" w:type="dxa"/>
            <w:gridSpan w:val="2"/>
          </w:tcPr>
          <w:p w:rsidR="005F7262" w:rsidP="005F7262" w:rsidRDefault="005F7262" w14:paraId="0CD37D78" w14:textId="33A5A570">
            <w:pPr>
              <w:rPr>
                <w:b/>
              </w:rPr>
            </w:pPr>
            <w:r w:rsidRPr="00D3665F">
              <w:rPr>
                <w:b/>
                <w:bCs/>
              </w:rPr>
              <w:t xml:space="preserve">Raad Algemene Zaken en Raad Buitenlandse Zaken </w:t>
            </w:r>
          </w:p>
        </w:tc>
      </w:tr>
      <w:tr w:rsidR="005F7262" w:rsidTr="005F7262" w14:paraId="2C376B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7CD58D14" w14:textId="77777777"/>
        </w:tc>
        <w:tc>
          <w:tcPr>
            <w:tcW w:w="7654" w:type="dxa"/>
            <w:gridSpan w:val="2"/>
          </w:tcPr>
          <w:p w:rsidR="005F7262" w:rsidP="005F7262" w:rsidRDefault="005F7262" w14:paraId="27922237" w14:textId="77777777"/>
        </w:tc>
      </w:tr>
      <w:tr w:rsidR="005F7262" w:rsidTr="005F7262" w14:paraId="246B7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6530614E" w14:textId="77777777"/>
        </w:tc>
        <w:tc>
          <w:tcPr>
            <w:tcW w:w="7654" w:type="dxa"/>
            <w:gridSpan w:val="2"/>
          </w:tcPr>
          <w:p w:rsidR="005F7262" w:rsidP="005F7262" w:rsidRDefault="005F7262" w14:paraId="0C11DD82" w14:textId="77777777"/>
        </w:tc>
      </w:tr>
      <w:tr w:rsidR="005F7262" w:rsidTr="005F7262" w14:paraId="0D55B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49606BA0" w14:textId="20EFFCBC">
            <w:pPr>
              <w:rPr>
                <w:b/>
              </w:rPr>
            </w:pPr>
            <w:r>
              <w:rPr>
                <w:b/>
              </w:rPr>
              <w:t xml:space="preserve">Nr. </w:t>
            </w:r>
            <w:r w:rsidR="00C255D2">
              <w:rPr>
                <w:b/>
              </w:rPr>
              <w:t>3203</w:t>
            </w:r>
          </w:p>
        </w:tc>
        <w:tc>
          <w:tcPr>
            <w:tcW w:w="7654" w:type="dxa"/>
            <w:gridSpan w:val="2"/>
          </w:tcPr>
          <w:p w:rsidR="005F7262" w:rsidP="005F7262" w:rsidRDefault="005F7262" w14:paraId="130DA3E8" w14:textId="26A9D52A">
            <w:pPr>
              <w:rPr>
                <w:b/>
              </w:rPr>
            </w:pPr>
            <w:r>
              <w:rPr>
                <w:b/>
              </w:rPr>
              <w:t xml:space="preserve">MOTIE VAN </w:t>
            </w:r>
            <w:r w:rsidR="00C255D2">
              <w:rPr>
                <w:b/>
              </w:rPr>
              <w:t>DE LEDEN VAN BAARLE EN DOBBE</w:t>
            </w:r>
          </w:p>
        </w:tc>
      </w:tr>
      <w:tr w:rsidR="005F7262" w:rsidTr="005F7262" w14:paraId="7F9BB2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2CB647C9" w14:textId="77777777"/>
        </w:tc>
        <w:tc>
          <w:tcPr>
            <w:tcW w:w="7654" w:type="dxa"/>
            <w:gridSpan w:val="2"/>
          </w:tcPr>
          <w:p w:rsidR="005F7262" w:rsidP="005F7262" w:rsidRDefault="005F7262" w14:paraId="67ECB9AB" w14:textId="5021842D">
            <w:r>
              <w:t>Voorgesteld 3 juli 2025</w:t>
            </w:r>
          </w:p>
        </w:tc>
      </w:tr>
      <w:tr w:rsidR="005F7262" w:rsidTr="005F7262" w14:paraId="3F7E2E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130F7F7B" w14:textId="77777777"/>
        </w:tc>
        <w:tc>
          <w:tcPr>
            <w:tcW w:w="7654" w:type="dxa"/>
            <w:gridSpan w:val="2"/>
          </w:tcPr>
          <w:p w:rsidR="005F7262" w:rsidP="005F7262" w:rsidRDefault="005F7262" w14:paraId="549A5365" w14:textId="77777777"/>
        </w:tc>
      </w:tr>
      <w:tr w:rsidR="005F7262" w:rsidTr="005F7262" w14:paraId="411A1C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66DDB64A" w14:textId="77777777"/>
        </w:tc>
        <w:tc>
          <w:tcPr>
            <w:tcW w:w="7654" w:type="dxa"/>
            <w:gridSpan w:val="2"/>
          </w:tcPr>
          <w:p w:rsidR="005F7262" w:rsidP="005F7262" w:rsidRDefault="005F7262" w14:paraId="62A723ED" w14:textId="0241342D">
            <w:r>
              <w:t>De Kamer,</w:t>
            </w:r>
          </w:p>
        </w:tc>
      </w:tr>
      <w:tr w:rsidR="005F7262" w:rsidTr="005F7262" w14:paraId="4111D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21BBC030" w14:textId="77777777"/>
        </w:tc>
        <w:tc>
          <w:tcPr>
            <w:tcW w:w="7654" w:type="dxa"/>
            <w:gridSpan w:val="2"/>
          </w:tcPr>
          <w:p w:rsidR="005F7262" w:rsidP="005F7262" w:rsidRDefault="005F7262" w14:paraId="3AC8B699" w14:textId="77777777"/>
        </w:tc>
      </w:tr>
      <w:tr w:rsidR="005F7262" w:rsidTr="005F7262" w14:paraId="7703A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7262" w:rsidP="005F7262" w:rsidRDefault="005F7262" w14:paraId="649E68CC" w14:textId="77777777"/>
        </w:tc>
        <w:tc>
          <w:tcPr>
            <w:tcW w:w="7654" w:type="dxa"/>
            <w:gridSpan w:val="2"/>
          </w:tcPr>
          <w:p w:rsidR="005F7262" w:rsidP="005F7262" w:rsidRDefault="005F7262" w14:paraId="2C273406" w14:textId="0A757BDD">
            <w:r>
              <w:t>gehoord de beraadslaging,</w:t>
            </w:r>
          </w:p>
        </w:tc>
      </w:tr>
      <w:tr w:rsidR="00997775" w:rsidTr="005F7262" w14:paraId="38C31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8A278E" w14:textId="77777777"/>
        </w:tc>
        <w:tc>
          <w:tcPr>
            <w:tcW w:w="7654" w:type="dxa"/>
            <w:gridSpan w:val="2"/>
          </w:tcPr>
          <w:p w:rsidR="00997775" w:rsidRDefault="00997775" w14:paraId="0C1C67B4" w14:textId="77777777"/>
        </w:tc>
      </w:tr>
      <w:tr w:rsidR="00997775" w:rsidTr="005F7262" w14:paraId="4F00C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EA97A9" w14:textId="77777777"/>
        </w:tc>
        <w:tc>
          <w:tcPr>
            <w:tcW w:w="7654" w:type="dxa"/>
            <w:gridSpan w:val="2"/>
          </w:tcPr>
          <w:p w:rsidR="005F7262" w:rsidP="005F7262" w:rsidRDefault="005F7262" w14:paraId="160A68E8" w14:textId="77777777">
            <w:r>
              <w:t>constaterende dat het Internationaal Gerechtshof maatregelen noodzakelijk acht om handels- en investeringsrelaties met bedrijven in de illegaal bezette Palestijnse gebieden te voorkomen;</w:t>
            </w:r>
          </w:p>
          <w:p w:rsidR="00C255D2" w:rsidP="005F7262" w:rsidRDefault="00C255D2" w14:paraId="6D4DCA98" w14:textId="77777777"/>
          <w:p w:rsidR="005F7262" w:rsidP="005F7262" w:rsidRDefault="005F7262" w14:paraId="28674168" w14:textId="77777777">
            <w:r>
              <w:t>overwegende dat de Europese Commissie hier maatregelen voor kan formuleren;</w:t>
            </w:r>
          </w:p>
          <w:p w:rsidR="00C255D2" w:rsidP="005F7262" w:rsidRDefault="00C255D2" w14:paraId="396F2D80" w14:textId="77777777"/>
          <w:p w:rsidR="005F7262" w:rsidP="005F7262" w:rsidRDefault="005F7262" w14:paraId="1C45044E" w14:textId="77777777">
            <w:r>
              <w:t>verzoekt de regering om bij de Europese Commissie te pleiten voor het spoedig uitbrengen van maatregelen om de handhaving van het internationaal recht effectiever te waarborgen, in overeenstemming met het advies van het Internationaal Gerechtshof over de illegaal bezette Palestijnse gebieden,</w:t>
            </w:r>
          </w:p>
          <w:p w:rsidR="00C255D2" w:rsidP="005F7262" w:rsidRDefault="00C255D2" w14:paraId="7719B0A5" w14:textId="77777777"/>
          <w:p w:rsidR="005F7262" w:rsidP="005F7262" w:rsidRDefault="005F7262" w14:paraId="1EC2EFCB" w14:textId="793165C2">
            <w:r>
              <w:t>en gaat over tot de orde van de dag.</w:t>
            </w:r>
          </w:p>
          <w:p w:rsidR="00C255D2" w:rsidP="005F7262" w:rsidRDefault="00C255D2" w14:paraId="597E7635" w14:textId="77777777"/>
          <w:p w:rsidR="00C255D2" w:rsidP="005F7262" w:rsidRDefault="005F7262" w14:paraId="78D975C2" w14:textId="77777777">
            <w:r>
              <w:t>Van Baarle</w:t>
            </w:r>
          </w:p>
          <w:p w:rsidR="00997775" w:rsidP="005F7262" w:rsidRDefault="005F7262" w14:paraId="78C8EB88" w14:textId="49878631">
            <w:r>
              <w:t>Dobbe</w:t>
            </w:r>
          </w:p>
        </w:tc>
      </w:tr>
    </w:tbl>
    <w:p w:rsidR="00997775" w:rsidRDefault="00997775" w14:paraId="6C2BE3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84B0" w14:textId="77777777" w:rsidR="005F7262" w:rsidRDefault="005F7262">
      <w:pPr>
        <w:spacing w:line="20" w:lineRule="exact"/>
      </w:pPr>
    </w:p>
  </w:endnote>
  <w:endnote w:type="continuationSeparator" w:id="0">
    <w:p w14:paraId="32A31F1C" w14:textId="77777777" w:rsidR="005F7262" w:rsidRDefault="005F7262">
      <w:pPr>
        <w:pStyle w:val="Amendement"/>
      </w:pPr>
      <w:r>
        <w:rPr>
          <w:b w:val="0"/>
        </w:rPr>
        <w:t xml:space="preserve"> </w:t>
      </w:r>
    </w:p>
  </w:endnote>
  <w:endnote w:type="continuationNotice" w:id="1">
    <w:p w14:paraId="453CE2F5" w14:textId="77777777" w:rsidR="005F7262" w:rsidRDefault="005F726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5F65" w14:textId="77777777" w:rsidR="005F7262" w:rsidRDefault="005F7262">
      <w:pPr>
        <w:pStyle w:val="Amendement"/>
      </w:pPr>
      <w:r>
        <w:rPr>
          <w:b w:val="0"/>
        </w:rPr>
        <w:separator/>
      </w:r>
    </w:p>
  </w:footnote>
  <w:footnote w:type="continuationSeparator" w:id="0">
    <w:p w14:paraId="2476A5F9" w14:textId="77777777" w:rsidR="005F7262" w:rsidRDefault="005F7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62"/>
    <w:rsid w:val="00133FCE"/>
    <w:rsid w:val="001E482C"/>
    <w:rsid w:val="001E4877"/>
    <w:rsid w:val="0021105A"/>
    <w:rsid w:val="00280D6A"/>
    <w:rsid w:val="002B78E9"/>
    <w:rsid w:val="002C5406"/>
    <w:rsid w:val="00330D60"/>
    <w:rsid w:val="00345A5C"/>
    <w:rsid w:val="003F71A1"/>
    <w:rsid w:val="00476415"/>
    <w:rsid w:val="00546F8D"/>
    <w:rsid w:val="00560113"/>
    <w:rsid w:val="005F7262"/>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55D2"/>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30407"/>
  <w15:docId w15:val="{B4AD1180-A0FE-4B81-945B-172EDB78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754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2025-07-07T12:35:00.0000000Z</dcterms:modified>
  <dc:description>------------------------</dc:description>
  <dc:subject/>
  <keywords/>
  <version/>
  <category/>
</coreProperties>
</file>