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0A5E" w14:paraId="289484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9FA5D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AA41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0A5E" w14:paraId="7FFAB2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9D42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E0A5E" w14:paraId="755996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AB2FE7" w14:textId="77777777"/>
        </w:tc>
      </w:tr>
      <w:tr w:rsidR="00997775" w:rsidTr="00CE0A5E" w14:paraId="183A40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ED71FA" w14:textId="77777777"/>
        </w:tc>
      </w:tr>
      <w:tr w:rsidR="00997775" w:rsidTr="00CE0A5E" w14:paraId="79ED48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120C4" w14:textId="77777777"/>
        </w:tc>
        <w:tc>
          <w:tcPr>
            <w:tcW w:w="7654" w:type="dxa"/>
            <w:gridSpan w:val="2"/>
          </w:tcPr>
          <w:p w:rsidR="00997775" w:rsidRDefault="00997775" w14:paraId="4512B66D" w14:textId="77777777"/>
        </w:tc>
      </w:tr>
      <w:tr w:rsidR="00CE0A5E" w:rsidTr="00CE0A5E" w14:paraId="52A92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1EFFFC07" w14:textId="76F50E6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CE0A5E" w:rsidP="00CE0A5E" w:rsidRDefault="00CE0A5E" w14:paraId="5D745336" w14:textId="79FD0B6C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CE0A5E" w:rsidTr="00CE0A5E" w14:paraId="2E4D25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3D66A34E" w14:textId="77777777"/>
        </w:tc>
        <w:tc>
          <w:tcPr>
            <w:tcW w:w="7654" w:type="dxa"/>
            <w:gridSpan w:val="2"/>
          </w:tcPr>
          <w:p w:rsidR="00CE0A5E" w:rsidP="00CE0A5E" w:rsidRDefault="00CE0A5E" w14:paraId="2593B32A" w14:textId="77777777"/>
        </w:tc>
      </w:tr>
      <w:tr w:rsidR="00CE0A5E" w:rsidTr="00CE0A5E" w14:paraId="5D50C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609918A6" w14:textId="77777777"/>
        </w:tc>
        <w:tc>
          <w:tcPr>
            <w:tcW w:w="7654" w:type="dxa"/>
            <w:gridSpan w:val="2"/>
          </w:tcPr>
          <w:p w:rsidR="00CE0A5E" w:rsidP="00CE0A5E" w:rsidRDefault="00CE0A5E" w14:paraId="6C53938F" w14:textId="77777777"/>
        </w:tc>
      </w:tr>
      <w:tr w:rsidR="00CE0A5E" w:rsidTr="00CE0A5E" w14:paraId="7EB898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7FE5F828" w14:textId="50FE5E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273F">
              <w:rPr>
                <w:b/>
              </w:rPr>
              <w:t>3205</w:t>
            </w:r>
          </w:p>
        </w:tc>
        <w:tc>
          <w:tcPr>
            <w:tcW w:w="7654" w:type="dxa"/>
            <w:gridSpan w:val="2"/>
          </w:tcPr>
          <w:p w:rsidR="00CE0A5E" w:rsidP="00CE0A5E" w:rsidRDefault="00CE0A5E" w14:paraId="346E18C2" w14:textId="65C7DB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273F">
              <w:rPr>
                <w:b/>
              </w:rPr>
              <w:t>HET LID VAN BAARLE</w:t>
            </w:r>
          </w:p>
        </w:tc>
      </w:tr>
      <w:tr w:rsidR="00CE0A5E" w:rsidTr="00CE0A5E" w14:paraId="486F9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0AC41D47" w14:textId="77777777"/>
        </w:tc>
        <w:tc>
          <w:tcPr>
            <w:tcW w:w="7654" w:type="dxa"/>
            <w:gridSpan w:val="2"/>
          </w:tcPr>
          <w:p w:rsidR="00CE0A5E" w:rsidP="00CE0A5E" w:rsidRDefault="00CE0A5E" w14:paraId="20A3D6AE" w14:textId="6480FF9D">
            <w:r>
              <w:t>Voorgesteld 3 juli 2025</w:t>
            </w:r>
          </w:p>
        </w:tc>
      </w:tr>
      <w:tr w:rsidR="00CE0A5E" w:rsidTr="00CE0A5E" w14:paraId="080E7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7C58A20B" w14:textId="77777777"/>
        </w:tc>
        <w:tc>
          <w:tcPr>
            <w:tcW w:w="7654" w:type="dxa"/>
            <w:gridSpan w:val="2"/>
          </w:tcPr>
          <w:p w:rsidR="00CE0A5E" w:rsidP="00CE0A5E" w:rsidRDefault="00CE0A5E" w14:paraId="6F4D6AFE" w14:textId="77777777"/>
        </w:tc>
      </w:tr>
      <w:tr w:rsidR="00CE0A5E" w:rsidTr="00CE0A5E" w14:paraId="2F86D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2E89CCEF" w14:textId="77777777"/>
        </w:tc>
        <w:tc>
          <w:tcPr>
            <w:tcW w:w="7654" w:type="dxa"/>
            <w:gridSpan w:val="2"/>
          </w:tcPr>
          <w:p w:rsidR="00CE0A5E" w:rsidP="00CE0A5E" w:rsidRDefault="00CE0A5E" w14:paraId="7787CB15" w14:textId="46979E5F">
            <w:r>
              <w:t>De Kamer,</w:t>
            </w:r>
          </w:p>
        </w:tc>
      </w:tr>
      <w:tr w:rsidR="00CE0A5E" w:rsidTr="00CE0A5E" w14:paraId="66B3F2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622B71F9" w14:textId="77777777"/>
        </w:tc>
        <w:tc>
          <w:tcPr>
            <w:tcW w:w="7654" w:type="dxa"/>
            <w:gridSpan w:val="2"/>
          </w:tcPr>
          <w:p w:rsidR="00CE0A5E" w:rsidP="00CE0A5E" w:rsidRDefault="00CE0A5E" w14:paraId="37C048C1" w14:textId="77777777"/>
        </w:tc>
      </w:tr>
      <w:tr w:rsidR="00CE0A5E" w:rsidTr="00CE0A5E" w14:paraId="32650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0A5E" w:rsidP="00CE0A5E" w:rsidRDefault="00CE0A5E" w14:paraId="205D7413" w14:textId="77777777"/>
        </w:tc>
        <w:tc>
          <w:tcPr>
            <w:tcW w:w="7654" w:type="dxa"/>
            <w:gridSpan w:val="2"/>
          </w:tcPr>
          <w:p w:rsidR="00CE0A5E" w:rsidP="00CE0A5E" w:rsidRDefault="00CE0A5E" w14:paraId="3C3AAF54" w14:textId="37E65A5E">
            <w:r>
              <w:t>gehoord de beraadslaging,</w:t>
            </w:r>
          </w:p>
        </w:tc>
      </w:tr>
      <w:tr w:rsidR="00997775" w:rsidTr="00CE0A5E" w14:paraId="61098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5DB90" w14:textId="77777777"/>
        </w:tc>
        <w:tc>
          <w:tcPr>
            <w:tcW w:w="7654" w:type="dxa"/>
            <w:gridSpan w:val="2"/>
          </w:tcPr>
          <w:p w:rsidR="00997775" w:rsidRDefault="00997775" w14:paraId="1AE512A9" w14:textId="77777777"/>
        </w:tc>
      </w:tr>
      <w:tr w:rsidR="00997775" w:rsidTr="00CE0A5E" w14:paraId="05D31F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8ED21D" w14:textId="77777777"/>
        </w:tc>
        <w:tc>
          <w:tcPr>
            <w:tcW w:w="7654" w:type="dxa"/>
            <w:gridSpan w:val="2"/>
          </w:tcPr>
          <w:p w:rsidR="00CE0A5E" w:rsidP="00CE0A5E" w:rsidRDefault="00CE0A5E" w14:paraId="16E31328" w14:textId="77777777">
            <w:r>
              <w:t>verzoekt de regering om een volledig en permanent wapenembargo tegen Israël, waarbij wapenhandel met Israël zowel offensief als defensief op permanente basis wordt verboden,</w:t>
            </w:r>
          </w:p>
          <w:p w:rsidR="005B273F" w:rsidP="00CE0A5E" w:rsidRDefault="005B273F" w14:paraId="2F162F97" w14:textId="77777777"/>
          <w:p w:rsidR="00CE0A5E" w:rsidP="00CE0A5E" w:rsidRDefault="00CE0A5E" w14:paraId="2062ADEA" w14:textId="77777777">
            <w:r>
              <w:t>en gaat over tot de orde van de dag.</w:t>
            </w:r>
          </w:p>
          <w:p w:rsidR="005B273F" w:rsidP="00CE0A5E" w:rsidRDefault="005B273F" w14:paraId="2156A49A" w14:textId="77777777"/>
          <w:p w:rsidR="00997775" w:rsidP="00CE0A5E" w:rsidRDefault="00CE0A5E" w14:paraId="701F8F8E" w14:textId="721C84F7">
            <w:r>
              <w:t>Van Baarle</w:t>
            </w:r>
          </w:p>
        </w:tc>
      </w:tr>
    </w:tbl>
    <w:p w:rsidR="00997775" w:rsidRDefault="00997775" w14:paraId="0F69F86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99A2" w14:textId="77777777" w:rsidR="00CE0A5E" w:rsidRDefault="00CE0A5E">
      <w:pPr>
        <w:spacing w:line="20" w:lineRule="exact"/>
      </w:pPr>
    </w:p>
  </w:endnote>
  <w:endnote w:type="continuationSeparator" w:id="0">
    <w:p w14:paraId="505BE82D" w14:textId="77777777" w:rsidR="00CE0A5E" w:rsidRDefault="00CE0A5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55B60C" w14:textId="77777777" w:rsidR="00CE0A5E" w:rsidRDefault="00CE0A5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AB52" w14:textId="77777777" w:rsidR="00CE0A5E" w:rsidRDefault="00CE0A5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D8E3C4" w14:textId="77777777" w:rsidR="00CE0A5E" w:rsidRDefault="00CE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5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273F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0A5E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17733"/>
  <w15:docId w15:val="{BA2DEDA9-6DB2-4AE3-8DEE-5180B15E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2025-07-07T12:38:00.0000000Z</dcterms:modified>
  <dc:description>------------------------</dc:description>
  <dc:subject/>
  <keywords/>
  <version/>
  <category/>
</coreProperties>
</file>