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14ACD" w14:paraId="3C1FB5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29D5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F549D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14ACD" w14:paraId="33A858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81A51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14ACD" w14:paraId="11264B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5DAF98" w14:textId="77777777"/>
        </w:tc>
      </w:tr>
      <w:tr w:rsidR="00997775" w:rsidTr="00D14ACD" w14:paraId="778AF7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2BACA5" w14:textId="77777777"/>
        </w:tc>
      </w:tr>
      <w:tr w:rsidR="00997775" w:rsidTr="00D14ACD" w14:paraId="0231D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43075C" w14:textId="77777777"/>
        </w:tc>
        <w:tc>
          <w:tcPr>
            <w:tcW w:w="7654" w:type="dxa"/>
            <w:gridSpan w:val="2"/>
          </w:tcPr>
          <w:p w:rsidR="00997775" w:rsidRDefault="00997775" w14:paraId="0B7E2A85" w14:textId="77777777"/>
        </w:tc>
      </w:tr>
      <w:tr w:rsidR="00D14ACD" w:rsidTr="00D14ACD" w14:paraId="2D6B0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ACD" w:rsidP="00D14ACD" w:rsidRDefault="00D14ACD" w14:paraId="4D4AA7F2" w14:textId="0DD035E8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D14ACD" w:rsidP="00D14ACD" w:rsidRDefault="00D14ACD" w14:paraId="4419D0C6" w14:textId="24503DC2">
            <w:pPr>
              <w:rPr>
                <w:b/>
              </w:rPr>
            </w:pPr>
            <w:r w:rsidRPr="00D3665F">
              <w:rPr>
                <w:b/>
                <w:bCs/>
              </w:rPr>
              <w:t xml:space="preserve">Raad Algemene Zaken en Raad Buitenlandse Zaken </w:t>
            </w:r>
          </w:p>
        </w:tc>
      </w:tr>
      <w:tr w:rsidR="00D14ACD" w:rsidTr="00D14ACD" w14:paraId="63850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ACD" w:rsidP="00D14ACD" w:rsidRDefault="00D14ACD" w14:paraId="7F296401" w14:textId="77777777"/>
        </w:tc>
        <w:tc>
          <w:tcPr>
            <w:tcW w:w="7654" w:type="dxa"/>
            <w:gridSpan w:val="2"/>
          </w:tcPr>
          <w:p w:rsidR="00D14ACD" w:rsidP="00D14ACD" w:rsidRDefault="00D14ACD" w14:paraId="71EE717F" w14:textId="77777777"/>
        </w:tc>
      </w:tr>
      <w:tr w:rsidR="00D14ACD" w:rsidTr="00D14ACD" w14:paraId="1CCFF4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ACD" w:rsidP="00D14ACD" w:rsidRDefault="00D14ACD" w14:paraId="027C88C6" w14:textId="77777777"/>
        </w:tc>
        <w:tc>
          <w:tcPr>
            <w:tcW w:w="7654" w:type="dxa"/>
            <w:gridSpan w:val="2"/>
          </w:tcPr>
          <w:p w:rsidR="00D14ACD" w:rsidP="00D14ACD" w:rsidRDefault="00D14ACD" w14:paraId="7E97B38C" w14:textId="77777777"/>
        </w:tc>
      </w:tr>
      <w:tr w:rsidR="00D14ACD" w:rsidTr="00D14ACD" w14:paraId="4E6AFE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ACD" w:rsidP="00D14ACD" w:rsidRDefault="00D14ACD" w14:paraId="70EC5F81" w14:textId="31D70E8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13101">
              <w:rPr>
                <w:b/>
              </w:rPr>
              <w:t>3206</w:t>
            </w:r>
          </w:p>
        </w:tc>
        <w:tc>
          <w:tcPr>
            <w:tcW w:w="7654" w:type="dxa"/>
            <w:gridSpan w:val="2"/>
          </w:tcPr>
          <w:p w:rsidR="00D14ACD" w:rsidP="00D14ACD" w:rsidRDefault="00D14ACD" w14:paraId="3718D332" w14:textId="5828906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13101">
              <w:rPr>
                <w:b/>
              </w:rPr>
              <w:t>HET LID VAN BAARLE</w:t>
            </w:r>
          </w:p>
        </w:tc>
      </w:tr>
      <w:tr w:rsidR="00D14ACD" w:rsidTr="00D14ACD" w14:paraId="14ED7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ACD" w:rsidP="00D14ACD" w:rsidRDefault="00D14ACD" w14:paraId="79AE9C11" w14:textId="77777777"/>
        </w:tc>
        <w:tc>
          <w:tcPr>
            <w:tcW w:w="7654" w:type="dxa"/>
            <w:gridSpan w:val="2"/>
          </w:tcPr>
          <w:p w:rsidR="00D14ACD" w:rsidP="00D14ACD" w:rsidRDefault="00D14ACD" w14:paraId="3AA63289" w14:textId="3B63C408">
            <w:r>
              <w:t>Voorgesteld 3 juli 2025</w:t>
            </w:r>
          </w:p>
        </w:tc>
      </w:tr>
      <w:tr w:rsidR="00D14ACD" w:rsidTr="00D14ACD" w14:paraId="35A20E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ACD" w:rsidP="00D14ACD" w:rsidRDefault="00D14ACD" w14:paraId="75E40A6E" w14:textId="77777777"/>
        </w:tc>
        <w:tc>
          <w:tcPr>
            <w:tcW w:w="7654" w:type="dxa"/>
            <w:gridSpan w:val="2"/>
          </w:tcPr>
          <w:p w:rsidR="00D14ACD" w:rsidP="00D14ACD" w:rsidRDefault="00D14ACD" w14:paraId="48711792" w14:textId="77777777"/>
        </w:tc>
      </w:tr>
      <w:tr w:rsidR="00D14ACD" w:rsidTr="00D14ACD" w14:paraId="4E131C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ACD" w:rsidP="00D14ACD" w:rsidRDefault="00D14ACD" w14:paraId="250EB758" w14:textId="77777777"/>
        </w:tc>
        <w:tc>
          <w:tcPr>
            <w:tcW w:w="7654" w:type="dxa"/>
            <w:gridSpan w:val="2"/>
          </w:tcPr>
          <w:p w:rsidR="00D14ACD" w:rsidP="00D14ACD" w:rsidRDefault="00D14ACD" w14:paraId="409C7A78" w14:textId="08F81DDE">
            <w:r>
              <w:t>De Kamer,</w:t>
            </w:r>
          </w:p>
        </w:tc>
      </w:tr>
      <w:tr w:rsidR="00D14ACD" w:rsidTr="00D14ACD" w14:paraId="3037EB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ACD" w:rsidP="00D14ACD" w:rsidRDefault="00D14ACD" w14:paraId="4E41917D" w14:textId="77777777"/>
        </w:tc>
        <w:tc>
          <w:tcPr>
            <w:tcW w:w="7654" w:type="dxa"/>
            <w:gridSpan w:val="2"/>
          </w:tcPr>
          <w:p w:rsidR="00D14ACD" w:rsidP="00D14ACD" w:rsidRDefault="00D14ACD" w14:paraId="44774FA9" w14:textId="77777777"/>
        </w:tc>
      </w:tr>
      <w:tr w:rsidR="00D14ACD" w:rsidTr="00D14ACD" w14:paraId="0BCFBC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4ACD" w:rsidP="00D14ACD" w:rsidRDefault="00D14ACD" w14:paraId="6C5CDB8D" w14:textId="77777777"/>
        </w:tc>
        <w:tc>
          <w:tcPr>
            <w:tcW w:w="7654" w:type="dxa"/>
            <w:gridSpan w:val="2"/>
          </w:tcPr>
          <w:p w:rsidR="00D14ACD" w:rsidP="00D14ACD" w:rsidRDefault="00D14ACD" w14:paraId="415F9B25" w14:textId="26A49321">
            <w:r>
              <w:t>gehoord de beraadslaging,</w:t>
            </w:r>
          </w:p>
        </w:tc>
      </w:tr>
      <w:tr w:rsidR="00997775" w:rsidTr="00D14ACD" w14:paraId="246C96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6EF261" w14:textId="77777777"/>
        </w:tc>
        <w:tc>
          <w:tcPr>
            <w:tcW w:w="7654" w:type="dxa"/>
            <w:gridSpan w:val="2"/>
          </w:tcPr>
          <w:p w:rsidR="00997775" w:rsidRDefault="00997775" w14:paraId="2A554609" w14:textId="77777777"/>
        </w:tc>
      </w:tr>
      <w:tr w:rsidR="00997775" w:rsidTr="00D14ACD" w14:paraId="1F6C33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C6F3DA" w14:textId="77777777"/>
        </w:tc>
        <w:tc>
          <w:tcPr>
            <w:tcW w:w="7654" w:type="dxa"/>
            <w:gridSpan w:val="2"/>
          </w:tcPr>
          <w:p w:rsidR="00D14ACD" w:rsidP="00D14ACD" w:rsidRDefault="00D14ACD" w14:paraId="372DD3D3" w14:textId="77777777">
            <w:r>
              <w:t>verzoekt de regering om zionisme als een vorm van racisme te erkennen,</w:t>
            </w:r>
          </w:p>
          <w:p w:rsidR="00F13101" w:rsidP="00D14ACD" w:rsidRDefault="00F13101" w14:paraId="14F963E7" w14:textId="77777777"/>
          <w:p w:rsidR="00D14ACD" w:rsidP="00D14ACD" w:rsidRDefault="00D14ACD" w14:paraId="74240B8F" w14:textId="77777777">
            <w:r>
              <w:t>en gaat over tot de orde van de dag.</w:t>
            </w:r>
          </w:p>
          <w:p w:rsidR="00F13101" w:rsidP="00D14ACD" w:rsidRDefault="00F13101" w14:paraId="6C40DC9F" w14:textId="77777777"/>
          <w:p w:rsidR="00997775" w:rsidP="00D14ACD" w:rsidRDefault="00D14ACD" w14:paraId="0F85E9EF" w14:textId="771486F9">
            <w:r>
              <w:t>Van Baarle</w:t>
            </w:r>
          </w:p>
        </w:tc>
      </w:tr>
    </w:tbl>
    <w:p w:rsidR="00997775" w:rsidRDefault="00997775" w14:paraId="15002F0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3157" w14:textId="77777777" w:rsidR="00D14ACD" w:rsidRDefault="00D14ACD">
      <w:pPr>
        <w:spacing w:line="20" w:lineRule="exact"/>
      </w:pPr>
    </w:p>
  </w:endnote>
  <w:endnote w:type="continuationSeparator" w:id="0">
    <w:p w14:paraId="1E8E41D3" w14:textId="77777777" w:rsidR="00D14ACD" w:rsidRDefault="00D14A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78BD00" w14:textId="77777777" w:rsidR="00D14ACD" w:rsidRDefault="00D14A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CDAE" w14:textId="77777777" w:rsidR="00D14ACD" w:rsidRDefault="00D14A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7C4890" w14:textId="77777777" w:rsidR="00D14ACD" w:rsidRDefault="00D1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C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4ACD"/>
    <w:rsid w:val="00D43192"/>
    <w:rsid w:val="00DE2437"/>
    <w:rsid w:val="00E27DF4"/>
    <w:rsid w:val="00E63508"/>
    <w:rsid w:val="00ED0FE5"/>
    <w:rsid w:val="00F1310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3DB25"/>
  <w15:docId w15:val="{0CC6DF0B-8209-477E-B81A-B7AA21F7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2025-07-07T11:54:00.0000000Z</dcterms:created>
  <dcterms:modified xsi:type="dcterms:W3CDTF">2025-07-07T12:39:00.0000000Z</dcterms:modified>
  <dc:description>------------------------</dc:description>
  <dc:subject/>
  <keywords/>
  <version/>
  <category/>
</coreProperties>
</file>