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87A8B" w14:paraId="1D1CD1E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D2CC0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E916C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87A8B" w14:paraId="6E28DA0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5AC4D9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87A8B" w14:paraId="3C766F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40AE96" w14:textId="77777777"/>
        </w:tc>
      </w:tr>
      <w:tr w:rsidR="00997775" w:rsidTr="00787A8B" w14:paraId="10A1511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B1DE13" w14:textId="77777777"/>
        </w:tc>
      </w:tr>
      <w:tr w:rsidR="00997775" w:rsidTr="00787A8B" w14:paraId="72DA72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B10FE4" w14:textId="77777777"/>
        </w:tc>
        <w:tc>
          <w:tcPr>
            <w:tcW w:w="7654" w:type="dxa"/>
            <w:gridSpan w:val="2"/>
          </w:tcPr>
          <w:p w:rsidR="00997775" w:rsidRDefault="00997775" w14:paraId="7EBB4F34" w14:textId="77777777"/>
        </w:tc>
      </w:tr>
      <w:tr w:rsidR="00787A8B" w:rsidTr="00787A8B" w14:paraId="38B036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7A8B" w:rsidP="00787A8B" w:rsidRDefault="00787A8B" w14:paraId="416C6454" w14:textId="3625432C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787A8B" w:rsidP="00787A8B" w:rsidRDefault="00787A8B" w14:paraId="7651BC42" w14:textId="57285369">
            <w:pPr>
              <w:rPr>
                <w:b/>
              </w:rPr>
            </w:pPr>
            <w:r w:rsidRPr="00D3665F">
              <w:rPr>
                <w:b/>
                <w:bCs/>
              </w:rPr>
              <w:t xml:space="preserve">Raad Algemene Zaken en Raad Buitenlandse Zaken </w:t>
            </w:r>
          </w:p>
        </w:tc>
      </w:tr>
      <w:tr w:rsidR="00787A8B" w:rsidTr="00787A8B" w14:paraId="70A831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7A8B" w:rsidP="00787A8B" w:rsidRDefault="00787A8B" w14:paraId="5B2F3B48" w14:textId="77777777"/>
        </w:tc>
        <w:tc>
          <w:tcPr>
            <w:tcW w:w="7654" w:type="dxa"/>
            <w:gridSpan w:val="2"/>
          </w:tcPr>
          <w:p w:rsidR="00787A8B" w:rsidP="00787A8B" w:rsidRDefault="00787A8B" w14:paraId="3E021338" w14:textId="77777777"/>
        </w:tc>
      </w:tr>
      <w:tr w:rsidR="00787A8B" w:rsidTr="00787A8B" w14:paraId="70ECF0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7A8B" w:rsidP="00787A8B" w:rsidRDefault="00787A8B" w14:paraId="7F8FF7C2" w14:textId="77777777"/>
        </w:tc>
        <w:tc>
          <w:tcPr>
            <w:tcW w:w="7654" w:type="dxa"/>
            <w:gridSpan w:val="2"/>
          </w:tcPr>
          <w:p w:rsidR="00787A8B" w:rsidP="00787A8B" w:rsidRDefault="00787A8B" w14:paraId="5120C330" w14:textId="77777777"/>
        </w:tc>
      </w:tr>
      <w:tr w:rsidR="00787A8B" w:rsidTr="00787A8B" w14:paraId="4EF984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7A8B" w:rsidP="00787A8B" w:rsidRDefault="00787A8B" w14:paraId="4CC277AB" w14:textId="447DF05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F61AC">
              <w:rPr>
                <w:b/>
              </w:rPr>
              <w:t>3207</w:t>
            </w:r>
          </w:p>
        </w:tc>
        <w:tc>
          <w:tcPr>
            <w:tcW w:w="7654" w:type="dxa"/>
            <w:gridSpan w:val="2"/>
          </w:tcPr>
          <w:p w:rsidR="00787A8B" w:rsidP="00787A8B" w:rsidRDefault="00787A8B" w14:paraId="5B75BDA7" w14:textId="566EA3F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F61AC">
              <w:rPr>
                <w:b/>
              </w:rPr>
              <w:t>HET LID BOSWIJK C.S.</w:t>
            </w:r>
          </w:p>
        </w:tc>
      </w:tr>
      <w:tr w:rsidR="00787A8B" w:rsidTr="00787A8B" w14:paraId="51DD9C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7A8B" w:rsidP="00787A8B" w:rsidRDefault="00787A8B" w14:paraId="554B3B57" w14:textId="77777777"/>
        </w:tc>
        <w:tc>
          <w:tcPr>
            <w:tcW w:w="7654" w:type="dxa"/>
            <w:gridSpan w:val="2"/>
          </w:tcPr>
          <w:p w:rsidR="00787A8B" w:rsidP="00787A8B" w:rsidRDefault="00787A8B" w14:paraId="42304BED" w14:textId="34736ECB">
            <w:r>
              <w:t>Voorgesteld 3 juli 2025</w:t>
            </w:r>
          </w:p>
        </w:tc>
      </w:tr>
      <w:tr w:rsidR="00787A8B" w:rsidTr="00787A8B" w14:paraId="118A4A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7A8B" w:rsidP="00787A8B" w:rsidRDefault="00787A8B" w14:paraId="3DC375E5" w14:textId="77777777"/>
        </w:tc>
        <w:tc>
          <w:tcPr>
            <w:tcW w:w="7654" w:type="dxa"/>
            <w:gridSpan w:val="2"/>
          </w:tcPr>
          <w:p w:rsidR="00787A8B" w:rsidP="00787A8B" w:rsidRDefault="00787A8B" w14:paraId="0E8EA630" w14:textId="77777777"/>
        </w:tc>
      </w:tr>
      <w:tr w:rsidR="00787A8B" w:rsidTr="00787A8B" w14:paraId="2A045A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7A8B" w:rsidP="00787A8B" w:rsidRDefault="00787A8B" w14:paraId="015F43B0" w14:textId="77777777"/>
        </w:tc>
        <w:tc>
          <w:tcPr>
            <w:tcW w:w="7654" w:type="dxa"/>
            <w:gridSpan w:val="2"/>
          </w:tcPr>
          <w:p w:rsidR="00787A8B" w:rsidP="00787A8B" w:rsidRDefault="00787A8B" w14:paraId="3EB467F1" w14:textId="5E0505C4">
            <w:r>
              <w:t>De Kamer,</w:t>
            </w:r>
          </w:p>
        </w:tc>
      </w:tr>
      <w:tr w:rsidR="00787A8B" w:rsidTr="00787A8B" w14:paraId="68095B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7A8B" w:rsidP="00787A8B" w:rsidRDefault="00787A8B" w14:paraId="040EC12D" w14:textId="77777777"/>
        </w:tc>
        <w:tc>
          <w:tcPr>
            <w:tcW w:w="7654" w:type="dxa"/>
            <w:gridSpan w:val="2"/>
          </w:tcPr>
          <w:p w:rsidR="00787A8B" w:rsidP="00787A8B" w:rsidRDefault="00787A8B" w14:paraId="45159531" w14:textId="77777777"/>
        </w:tc>
      </w:tr>
      <w:tr w:rsidR="00787A8B" w:rsidTr="00787A8B" w14:paraId="72AC50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7A8B" w:rsidP="00787A8B" w:rsidRDefault="00787A8B" w14:paraId="4A01A03F" w14:textId="77777777"/>
        </w:tc>
        <w:tc>
          <w:tcPr>
            <w:tcW w:w="7654" w:type="dxa"/>
            <w:gridSpan w:val="2"/>
          </w:tcPr>
          <w:p w:rsidR="00787A8B" w:rsidP="00787A8B" w:rsidRDefault="00787A8B" w14:paraId="3B6D7EF5" w14:textId="0411E4E8">
            <w:r>
              <w:t>gehoord de beraadslaging,</w:t>
            </w:r>
          </w:p>
        </w:tc>
      </w:tr>
      <w:tr w:rsidR="00997775" w:rsidTr="00787A8B" w14:paraId="4C7F4C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925964" w14:textId="77777777"/>
        </w:tc>
        <w:tc>
          <w:tcPr>
            <w:tcW w:w="7654" w:type="dxa"/>
            <w:gridSpan w:val="2"/>
          </w:tcPr>
          <w:p w:rsidR="00997775" w:rsidRDefault="00997775" w14:paraId="247C380F" w14:textId="77777777"/>
        </w:tc>
      </w:tr>
      <w:tr w:rsidR="00997775" w:rsidTr="00787A8B" w14:paraId="56028D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9555D4" w14:textId="77777777"/>
        </w:tc>
        <w:tc>
          <w:tcPr>
            <w:tcW w:w="7654" w:type="dxa"/>
            <w:gridSpan w:val="2"/>
          </w:tcPr>
          <w:p w:rsidR="00787A8B" w:rsidP="00787A8B" w:rsidRDefault="00787A8B" w14:paraId="7C970998" w14:textId="77777777">
            <w:r>
              <w:t>constaterende dat Oekraïne sinds 1991 een soevereine en onafhankelijke staat is met internationaal erkende grenzen;</w:t>
            </w:r>
          </w:p>
          <w:p w:rsidR="00DF61AC" w:rsidP="00787A8B" w:rsidRDefault="00DF61AC" w14:paraId="7E78EA02" w14:textId="77777777"/>
          <w:p w:rsidR="00787A8B" w:rsidP="00787A8B" w:rsidRDefault="00787A8B" w14:paraId="495808AD" w14:textId="77777777">
            <w:r>
              <w:t>overwegende dat Rusland sinds 2014, en in het bijzonder sinds 24 februari 2022, een grootschalige illegale en gewelddadige militaire aanval uitvoert op Oekraïne, in strijd met het internationaal recht;</w:t>
            </w:r>
          </w:p>
          <w:p w:rsidR="00DF61AC" w:rsidP="00787A8B" w:rsidRDefault="00DF61AC" w14:paraId="11F8BB73" w14:textId="77777777"/>
          <w:p w:rsidR="00787A8B" w:rsidP="00787A8B" w:rsidRDefault="00787A8B" w14:paraId="5151A372" w14:textId="77777777">
            <w:r>
              <w:t>overwegende dat de Nederlandse regering het internationaal recht en het recht op zelfbeschikking hoog in het vaandel heeft staan;</w:t>
            </w:r>
          </w:p>
          <w:p w:rsidR="00DF61AC" w:rsidP="00787A8B" w:rsidRDefault="00DF61AC" w14:paraId="2B5123B3" w14:textId="77777777"/>
          <w:p w:rsidR="00787A8B" w:rsidP="00787A8B" w:rsidRDefault="00787A8B" w14:paraId="43F83B02" w14:textId="77777777">
            <w:r>
              <w:t>spreekt uit dat Nederland de onafhankelijkheid, soevereiniteit en territoriale integriteit van Oekraïne binnen de grenzen van 1991 onvoorwaardelijk blijft steunen;</w:t>
            </w:r>
          </w:p>
          <w:p w:rsidR="00DF61AC" w:rsidP="00787A8B" w:rsidRDefault="00DF61AC" w14:paraId="5F18F672" w14:textId="77777777"/>
          <w:p w:rsidR="00787A8B" w:rsidP="00787A8B" w:rsidRDefault="00787A8B" w14:paraId="24FC9977" w14:textId="77777777">
            <w:r>
              <w:t>spreekt tevens uit dat Nederland geen enkele erkenning zal geven aan enige poging tot annexatie of bezetting van Oekraïens grondgebied door de Russische Federatie;</w:t>
            </w:r>
          </w:p>
          <w:p w:rsidR="00DF61AC" w:rsidP="00787A8B" w:rsidRDefault="00DF61AC" w14:paraId="0981FE76" w14:textId="77777777"/>
          <w:p w:rsidR="00787A8B" w:rsidP="00787A8B" w:rsidRDefault="00787A8B" w14:paraId="099826A0" w14:textId="77777777">
            <w:r>
              <w:t>verzoekt de regering actief te pleiten voor niet-erkenning van Russische bezettingen van Oekraïens grondgebied;</w:t>
            </w:r>
          </w:p>
          <w:p w:rsidR="00DF61AC" w:rsidP="00787A8B" w:rsidRDefault="00DF61AC" w14:paraId="68435547" w14:textId="77777777"/>
          <w:p w:rsidR="00787A8B" w:rsidP="00787A8B" w:rsidRDefault="00787A8B" w14:paraId="2D0E8B0A" w14:textId="77777777">
            <w:r>
              <w:t>verzoekt de regering daarnaast andere landen actief aan te moedigen vergelijkbare verklaringen af te leggen,</w:t>
            </w:r>
          </w:p>
          <w:p w:rsidR="00DF61AC" w:rsidP="00787A8B" w:rsidRDefault="00DF61AC" w14:paraId="70A01311" w14:textId="77777777"/>
          <w:p w:rsidR="00787A8B" w:rsidP="00787A8B" w:rsidRDefault="00787A8B" w14:paraId="21F8B9FA" w14:textId="77777777">
            <w:r>
              <w:t>en gaat over tot de orde van de dag.</w:t>
            </w:r>
          </w:p>
          <w:p w:rsidR="00DF61AC" w:rsidP="00787A8B" w:rsidRDefault="00DF61AC" w14:paraId="06A9A8B7" w14:textId="77777777"/>
          <w:p w:rsidR="00DF61AC" w:rsidP="00787A8B" w:rsidRDefault="00787A8B" w14:paraId="4FD4F6BB" w14:textId="77777777">
            <w:proofErr w:type="spellStart"/>
            <w:r>
              <w:t>Boswijk</w:t>
            </w:r>
            <w:proofErr w:type="spellEnd"/>
          </w:p>
          <w:p w:rsidR="00DF61AC" w:rsidP="00787A8B" w:rsidRDefault="00787A8B" w14:paraId="559A23C9" w14:textId="77777777">
            <w:proofErr w:type="spellStart"/>
            <w:r>
              <w:t>Piri</w:t>
            </w:r>
            <w:proofErr w:type="spellEnd"/>
          </w:p>
          <w:p w:rsidR="00DF61AC" w:rsidP="00787A8B" w:rsidRDefault="00787A8B" w14:paraId="6C72FEEF" w14:textId="77777777">
            <w:proofErr w:type="spellStart"/>
            <w:r>
              <w:t>Paternotte</w:t>
            </w:r>
            <w:proofErr w:type="spellEnd"/>
          </w:p>
          <w:p w:rsidR="00DF61AC" w:rsidP="00787A8B" w:rsidRDefault="00787A8B" w14:paraId="5F5F905C" w14:textId="77777777">
            <w:r>
              <w:t>Van Campen</w:t>
            </w:r>
          </w:p>
          <w:p w:rsidR="00DF61AC" w:rsidP="00787A8B" w:rsidRDefault="00787A8B" w14:paraId="73DA7714" w14:textId="77777777">
            <w:r>
              <w:t>Stoffer</w:t>
            </w:r>
          </w:p>
          <w:p w:rsidR="00DF61AC" w:rsidP="00787A8B" w:rsidRDefault="00787A8B" w14:paraId="31FC7CF6" w14:textId="77777777">
            <w:r>
              <w:t>Dassen</w:t>
            </w:r>
          </w:p>
          <w:p w:rsidR="00997775" w:rsidP="00787A8B" w:rsidRDefault="00787A8B" w14:paraId="5E0A8E50" w14:textId="3E52C993">
            <w:r>
              <w:lastRenderedPageBreak/>
              <w:t>Ceder</w:t>
            </w:r>
          </w:p>
        </w:tc>
      </w:tr>
    </w:tbl>
    <w:p w:rsidR="00997775" w:rsidRDefault="00997775" w14:paraId="3AF273B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33093" w14:textId="77777777" w:rsidR="00787A8B" w:rsidRDefault="00787A8B">
      <w:pPr>
        <w:spacing w:line="20" w:lineRule="exact"/>
      </w:pPr>
    </w:p>
  </w:endnote>
  <w:endnote w:type="continuationSeparator" w:id="0">
    <w:p w14:paraId="5DEEFD21" w14:textId="77777777" w:rsidR="00787A8B" w:rsidRDefault="00787A8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F36684" w14:textId="77777777" w:rsidR="00787A8B" w:rsidRDefault="00787A8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A2BB6" w14:textId="77777777" w:rsidR="00787A8B" w:rsidRDefault="00787A8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276973" w14:textId="77777777" w:rsidR="00787A8B" w:rsidRDefault="0078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8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87A8B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DF61AC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4D2AD"/>
  <w15:docId w15:val="{F1103899-81C5-461E-A464-477CF4DF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186</ap:Words>
  <ap:Characters>1163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2025-07-07T11:54:00.0000000Z</dcterms:created>
  <dcterms:modified xsi:type="dcterms:W3CDTF">2025-07-07T12:41:00.0000000Z</dcterms:modified>
  <dc:description>------------------------</dc:description>
  <dc:subject/>
  <keywords/>
  <version/>
  <category/>
</coreProperties>
</file>