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F3F0D" w14:paraId="1266BC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D933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A282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F3F0D" w14:paraId="2FA447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5666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F3F0D" w14:paraId="3E8FE7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56F207" w14:textId="77777777"/>
        </w:tc>
      </w:tr>
      <w:tr w:rsidR="00997775" w:rsidTr="006F3F0D" w14:paraId="785342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A3E9F6" w14:textId="77777777"/>
        </w:tc>
      </w:tr>
      <w:tr w:rsidR="00997775" w:rsidTr="006F3F0D" w14:paraId="63934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2E1B28" w14:textId="77777777"/>
        </w:tc>
        <w:tc>
          <w:tcPr>
            <w:tcW w:w="7654" w:type="dxa"/>
            <w:gridSpan w:val="2"/>
          </w:tcPr>
          <w:p w:rsidR="00997775" w:rsidRDefault="00997775" w14:paraId="5CD49CE1" w14:textId="77777777"/>
        </w:tc>
      </w:tr>
      <w:tr w:rsidR="006F3F0D" w:rsidTr="006F3F0D" w14:paraId="5CB26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24BC30C6" w14:textId="7AE97EF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F3F0D" w:rsidP="006F3F0D" w:rsidRDefault="006F3F0D" w14:paraId="62A7DC11" w14:textId="38DD9CC6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F3F0D" w:rsidTr="006F3F0D" w14:paraId="70F5A7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42CA150D" w14:textId="77777777"/>
        </w:tc>
        <w:tc>
          <w:tcPr>
            <w:tcW w:w="7654" w:type="dxa"/>
            <w:gridSpan w:val="2"/>
          </w:tcPr>
          <w:p w:rsidR="006F3F0D" w:rsidP="006F3F0D" w:rsidRDefault="006F3F0D" w14:paraId="5D967AE6" w14:textId="77777777"/>
        </w:tc>
      </w:tr>
      <w:tr w:rsidR="006F3F0D" w:rsidTr="006F3F0D" w14:paraId="24115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1B39837A" w14:textId="77777777"/>
        </w:tc>
        <w:tc>
          <w:tcPr>
            <w:tcW w:w="7654" w:type="dxa"/>
            <w:gridSpan w:val="2"/>
          </w:tcPr>
          <w:p w:rsidR="006F3F0D" w:rsidP="006F3F0D" w:rsidRDefault="006F3F0D" w14:paraId="0875A395" w14:textId="77777777"/>
        </w:tc>
      </w:tr>
      <w:tr w:rsidR="006F3F0D" w:rsidTr="006F3F0D" w14:paraId="029DA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4756128E" w14:textId="566AEA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B54C5">
              <w:rPr>
                <w:b/>
              </w:rPr>
              <w:t>3208</w:t>
            </w:r>
          </w:p>
        </w:tc>
        <w:tc>
          <w:tcPr>
            <w:tcW w:w="7654" w:type="dxa"/>
            <w:gridSpan w:val="2"/>
          </w:tcPr>
          <w:p w:rsidR="006F3F0D" w:rsidP="006F3F0D" w:rsidRDefault="006F3F0D" w14:paraId="4C12A701" w14:textId="085537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B54C5">
              <w:rPr>
                <w:b/>
              </w:rPr>
              <w:t>HET LID BOSWIJK</w:t>
            </w:r>
          </w:p>
        </w:tc>
      </w:tr>
      <w:tr w:rsidR="006F3F0D" w:rsidTr="006F3F0D" w14:paraId="139991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762536E7" w14:textId="77777777"/>
        </w:tc>
        <w:tc>
          <w:tcPr>
            <w:tcW w:w="7654" w:type="dxa"/>
            <w:gridSpan w:val="2"/>
          </w:tcPr>
          <w:p w:rsidR="006F3F0D" w:rsidP="006F3F0D" w:rsidRDefault="006F3F0D" w14:paraId="0CB840C6" w14:textId="6EE588F6">
            <w:r>
              <w:t>Voorgesteld 3 juli 2025</w:t>
            </w:r>
          </w:p>
        </w:tc>
      </w:tr>
      <w:tr w:rsidR="006F3F0D" w:rsidTr="006F3F0D" w14:paraId="2DC63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057FC1BC" w14:textId="77777777"/>
        </w:tc>
        <w:tc>
          <w:tcPr>
            <w:tcW w:w="7654" w:type="dxa"/>
            <w:gridSpan w:val="2"/>
          </w:tcPr>
          <w:p w:rsidR="006F3F0D" w:rsidP="006F3F0D" w:rsidRDefault="006F3F0D" w14:paraId="11380937" w14:textId="77777777"/>
        </w:tc>
      </w:tr>
      <w:tr w:rsidR="006F3F0D" w:rsidTr="006F3F0D" w14:paraId="0DC8F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27CADC30" w14:textId="77777777"/>
        </w:tc>
        <w:tc>
          <w:tcPr>
            <w:tcW w:w="7654" w:type="dxa"/>
            <w:gridSpan w:val="2"/>
          </w:tcPr>
          <w:p w:rsidR="006F3F0D" w:rsidP="006F3F0D" w:rsidRDefault="006F3F0D" w14:paraId="2C6DDD21" w14:textId="5E3E56CB">
            <w:r>
              <w:t>De Kamer,</w:t>
            </w:r>
          </w:p>
        </w:tc>
      </w:tr>
      <w:tr w:rsidR="006F3F0D" w:rsidTr="006F3F0D" w14:paraId="4FB32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72B5C2C7" w14:textId="77777777"/>
        </w:tc>
        <w:tc>
          <w:tcPr>
            <w:tcW w:w="7654" w:type="dxa"/>
            <w:gridSpan w:val="2"/>
          </w:tcPr>
          <w:p w:rsidR="006F3F0D" w:rsidP="006F3F0D" w:rsidRDefault="006F3F0D" w14:paraId="41FE3139" w14:textId="77777777"/>
        </w:tc>
      </w:tr>
      <w:tr w:rsidR="006F3F0D" w:rsidTr="006F3F0D" w14:paraId="1FB1F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3F0D" w:rsidP="006F3F0D" w:rsidRDefault="006F3F0D" w14:paraId="269DAF43" w14:textId="77777777"/>
        </w:tc>
        <w:tc>
          <w:tcPr>
            <w:tcW w:w="7654" w:type="dxa"/>
            <w:gridSpan w:val="2"/>
          </w:tcPr>
          <w:p w:rsidR="006F3F0D" w:rsidP="006F3F0D" w:rsidRDefault="006F3F0D" w14:paraId="0A59522B" w14:textId="16F5C73C">
            <w:r>
              <w:t>gehoord de beraadslaging,</w:t>
            </w:r>
          </w:p>
        </w:tc>
      </w:tr>
      <w:tr w:rsidR="00997775" w:rsidTr="006F3F0D" w14:paraId="14B28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81C002" w14:textId="77777777"/>
        </w:tc>
        <w:tc>
          <w:tcPr>
            <w:tcW w:w="7654" w:type="dxa"/>
            <w:gridSpan w:val="2"/>
          </w:tcPr>
          <w:p w:rsidR="00997775" w:rsidRDefault="00997775" w14:paraId="74AFBB54" w14:textId="77777777"/>
        </w:tc>
      </w:tr>
      <w:tr w:rsidR="00997775" w:rsidTr="006F3F0D" w14:paraId="5A14E0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A3F6E3" w14:textId="77777777"/>
        </w:tc>
        <w:tc>
          <w:tcPr>
            <w:tcW w:w="7654" w:type="dxa"/>
            <w:gridSpan w:val="2"/>
          </w:tcPr>
          <w:p w:rsidR="006F3F0D" w:rsidP="006F3F0D" w:rsidRDefault="006F3F0D" w14:paraId="3EEABDDF" w14:textId="77777777">
            <w:r>
              <w:t>constaterende dat uit het door Nederland gevraagde EU-onderzoek blijkt dat Israël met het handelen in Gaza en op de Westoever de mensenrechten schendt en daarmee artikel 2 van het handelsverdrag tussen de EU en Israël niet nakomt;</w:t>
            </w:r>
          </w:p>
          <w:p w:rsidR="004B54C5" w:rsidP="006F3F0D" w:rsidRDefault="004B54C5" w14:paraId="01B55F13" w14:textId="77777777"/>
          <w:p w:rsidR="006F3F0D" w:rsidP="006F3F0D" w:rsidRDefault="006F3F0D" w14:paraId="4E82F93D" w14:textId="77777777">
            <w:r>
              <w:t>overwegende dat de Hoge Vertegenwoordiger van de EU terecht aangeeft dat dit een heldere conclusie is;</w:t>
            </w:r>
          </w:p>
          <w:p w:rsidR="004B54C5" w:rsidP="006F3F0D" w:rsidRDefault="004B54C5" w14:paraId="608F1154" w14:textId="77777777"/>
          <w:p w:rsidR="006F3F0D" w:rsidP="006F3F0D" w:rsidRDefault="006F3F0D" w14:paraId="11A08236" w14:textId="77777777">
            <w:r>
              <w:t>constaterende dat desondanks de Nederlandse regering tot nu toe tegen het opschorten van het associatieverdrag is;</w:t>
            </w:r>
          </w:p>
          <w:p w:rsidR="004B54C5" w:rsidP="006F3F0D" w:rsidRDefault="004B54C5" w14:paraId="5DB9059A" w14:textId="77777777"/>
          <w:p w:rsidR="006F3F0D" w:rsidP="006F3F0D" w:rsidRDefault="006F3F0D" w14:paraId="55B01E6B" w14:textId="77777777">
            <w:r>
              <w:t>verzoekt de regering zich aan te sluiten bij Europese landen die wel pleiten voor directe opschorting van het associatieverdrag;</w:t>
            </w:r>
          </w:p>
          <w:p w:rsidR="004B54C5" w:rsidP="006F3F0D" w:rsidRDefault="004B54C5" w14:paraId="38785E61" w14:textId="77777777"/>
          <w:p w:rsidR="006F3F0D" w:rsidP="006F3F0D" w:rsidRDefault="006F3F0D" w14:paraId="608BCFAD" w14:textId="77777777">
            <w:r>
              <w:t>verzoekt de regering ook welwillend te staan ten opzichte van de mogelijke voorstellen voor handelsbeperkingen waarmee de Hoge Vertegenwoordiger van de EU komende maand komt,</w:t>
            </w:r>
          </w:p>
          <w:p w:rsidR="004B54C5" w:rsidP="006F3F0D" w:rsidRDefault="004B54C5" w14:paraId="596BE3A5" w14:textId="77777777"/>
          <w:p w:rsidR="006F3F0D" w:rsidP="006F3F0D" w:rsidRDefault="006F3F0D" w14:paraId="6EAB13C2" w14:textId="77777777">
            <w:r>
              <w:t>en gaat over tot de orde van de dag.</w:t>
            </w:r>
          </w:p>
          <w:p w:rsidR="004B54C5" w:rsidP="006F3F0D" w:rsidRDefault="004B54C5" w14:paraId="4717537F" w14:textId="77777777"/>
          <w:p w:rsidR="00997775" w:rsidP="006F3F0D" w:rsidRDefault="006F3F0D" w14:paraId="70431F4E" w14:textId="41465CE7">
            <w:proofErr w:type="spellStart"/>
            <w:r>
              <w:t>Boswijk</w:t>
            </w:r>
            <w:proofErr w:type="spellEnd"/>
          </w:p>
        </w:tc>
      </w:tr>
    </w:tbl>
    <w:p w:rsidR="00997775" w:rsidRDefault="00997775" w14:paraId="6DE468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DCD0" w14:textId="77777777" w:rsidR="006F3F0D" w:rsidRDefault="006F3F0D">
      <w:pPr>
        <w:spacing w:line="20" w:lineRule="exact"/>
      </w:pPr>
    </w:p>
  </w:endnote>
  <w:endnote w:type="continuationSeparator" w:id="0">
    <w:p w14:paraId="5F122C77" w14:textId="77777777" w:rsidR="006F3F0D" w:rsidRDefault="006F3F0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45DF54" w14:textId="77777777" w:rsidR="006F3F0D" w:rsidRDefault="006F3F0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C29E" w14:textId="77777777" w:rsidR="006F3F0D" w:rsidRDefault="006F3F0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BB5B1D" w14:textId="77777777" w:rsidR="006F3F0D" w:rsidRDefault="006F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0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54C5"/>
    <w:rsid w:val="00546F8D"/>
    <w:rsid w:val="00560113"/>
    <w:rsid w:val="00621F64"/>
    <w:rsid w:val="00644DED"/>
    <w:rsid w:val="006765BC"/>
    <w:rsid w:val="006F3F0D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9239A"/>
  <w15:docId w15:val="{B00243F4-D193-4563-83A3-36F07FA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895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2025-07-07T12:42:00.0000000Z</dcterms:modified>
  <dc:description>------------------------</dc:description>
  <dc:subject/>
  <keywords/>
  <version/>
  <category/>
</coreProperties>
</file>