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131618" w:rsidRDefault="00131618" w14:paraId="48D055D2" w14:textId="77777777"/>
    <w:p w:rsidR="00BE6338" w:rsidP="00BE6338" w:rsidRDefault="00B86EB6" w14:paraId="593CF981" w14:textId="285881C4">
      <w:r>
        <w:t xml:space="preserve">Hierbij </w:t>
      </w:r>
      <w:r w:rsidR="00632191">
        <w:t>bied</w:t>
      </w:r>
      <w:r w:rsidR="005A7C3A">
        <w:t xml:space="preserve"> ik </w:t>
      </w:r>
      <w:r>
        <w:t>u</w:t>
      </w:r>
      <w:r w:rsidR="005A7C3A">
        <w:t>, mede namens de minister van Asiel en Migratie M.C.G. Keijzer,</w:t>
      </w:r>
      <w:r>
        <w:t xml:space="preserve"> de antwoorden </w:t>
      </w:r>
      <w:r w:rsidR="00632191">
        <w:t xml:space="preserve">aan </w:t>
      </w:r>
      <w:r>
        <w:t xml:space="preserve">op de </w:t>
      </w:r>
      <w:r w:rsidR="00632191">
        <w:t>schriftelijke k</w:t>
      </w:r>
      <w:r>
        <w:t xml:space="preserve">amervragen </w:t>
      </w:r>
      <w:r w:rsidR="00632191">
        <w:t xml:space="preserve">van 18 maart 2025 </w:t>
      </w:r>
      <w:r>
        <w:t xml:space="preserve">van het lid </w:t>
      </w:r>
      <w:r w:rsidR="00DD28CA">
        <w:t>Tseggai (GL-PvdA)</w:t>
      </w:r>
      <w:r>
        <w:t xml:space="preserve"> over </w:t>
      </w:r>
      <w:r w:rsidR="00DD28CA">
        <w:t>het bericht ‘School voor asielzoekers en statushouders sluit:</w:t>
      </w:r>
      <w:r w:rsidR="005A7C3A">
        <w:t xml:space="preserve"> </w:t>
      </w:r>
      <w:r w:rsidR="00DD28CA">
        <w:t>’Terug naar de eenzaamheid’</w:t>
      </w:r>
      <w:r w:rsidR="00632191">
        <w:t xml:space="preserve">. </w:t>
      </w:r>
    </w:p>
    <w:p w:rsidRPr="00BE6338" w:rsidR="00BE6338" w:rsidP="00BE6338" w:rsidRDefault="00BE6338" w14:paraId="19A8B352" w14:textId="77777777"/>
    <w:p w:rsidRPr="00BE6338" w:rsidR="00131618" w:rsidRDefault="00B86EB6" w14:paraId="4999B286" w14:textId="2AACAF69">
      <w:r>
        <w:t>De Staatssecretaris Participatie                                                                           en Integratie,</w:t>
      </w:r>
    </w:p>
    <w:p w:rsidRPr="00BE6338" w:rsidR="00131618" w:rsidRDefault="00131618" w14:paraId="2862A57C" w14:textId="77777777"/>
    <w:p w:rsidRPr="00BE6338" w:rsidR="00131618" w:rsidRDefault="00131618" w14:paraId="6B73419D" w14:textId="77777777"/>
    <w:p w:rsidRPr="00740CB8" w:rsidR="00131618" w:rsidRDefault="00B86EB6" w14:paraId="3FA90D62" w14:textId="77777777">
      <w:r w:rsidRPr="00740CB8">
        <w:t>J.N.J. Nobel</w:t>
      </w:r>
    </w:p>
    <w:p w:rsidRPr="00740CB8" w:rsidR="00DD28CA" w:rsidRDefault="00DD28CA" w14:paraId="1199C1C7" w14:textId="77777777"/>
    <w:p w:rsidRPr="00740CB8" w:rsidR="00DD28CA" w:rsidRDefault="00DD28CA" w14:paraId="1F05E06E" w14:textId="77777777"/>
    <w:p w:rsidR="00BE6338" w:rsidRDefault="00BE6338" w14:paraId="50987CB4" w14:textId="77777777"/>
    <w:p w:rsidR="00BE6338" w:rsidP="00DD28CA" w:rsidRDefault="00BE6338" w14:paraId="7B891247" w14:textId="77777777"/>
    <w:p w:rsidR="00BE6338" w:rsidP="00DD28CA" w:rsidRDefault="00BE6338" w14:paraId="10386B9A" w14:textId="77777777"/>
    <w:p w:rsidR="00BE6338" w:rsidP="00DD28CA" w:rsidRDefault="00BE6338" w14:paraId="7F9AE746" w14:textId="77777777"/>
    <w:p w:rsidR="00BE6338" w:rsidP="00DD28CA" w:rsidRDefault="00BE6338" w14:paraId="536357AC" w14:textId="77777777"/>
    <w:p w:rsidR="00BE6338" w:rsidP="00DD28CA" w:rsidRDefault="00BE6338" w14:paraId="6E5DA256" w14:textId="77777777"/>
    <w:p w:rsidR="00BE6338" w:rsidP="00DD28CA" w:rsidRDefault="00BE6338" w14:paraId="71165301" w14:textId="77777777"/>
    <w:p w:rsidR="005A7C3A" w:rsidP="00DD28CA" w:rsidRDefault="005A7C3A" w14:paraId="36BC824C" w14:textId="77777777"/>
    <w:p w:rsidR="005A7C3A" w:rsidP="00DD28CA" w:rsidRDefault="005A7C3A" w14:paraId="2D640611" w14:textId="77777777"/>
    <w:p w:rsidR="005A7C3A" w:rsidP="00DD28CA" w:rsidRDefault="005A7C3A" w14:paraId="2C648A49" w14:textId="77777777"/>
    <w:p w:rsidR="005A7C3A" w:rsidP="00DD28CA" w:rsidRDefault="005A7C3A" w14:paraId="02F2751A" w14:textId="77777777"/>
    <w:p w:rsidR="005A7C3A" w:rsidP="00DD28CA" w:rsidRDefault="005A7C3A" w14:paraId="02020A5D" w14:textId="77777777"/>
    <w:p w:rsidR="005A7C3A" w:rsidP="00DD28CA" w:rsidRDefault="005A7C3A" w14:paraId="703D2C2E" w14:textId="77777777"/>
    <w:p w:rsidR="005A7C3A" w:rsidP="00DD28CA" w:rsidRDefault="005A7C3A" w14:paraId="7FC2E569" w14:textId="77777777"/>
    <w:p w:rsidR="005A7C3A" w:rsidP="00DD28CA" w:rsidRDefault="005A7C3A" w14:paraId="464FC3AA" w14:textId="77777777"/>
    <w:p w:rsidR="005A7C3A" w:rsidP="00DD28CA" w:rsidRDefault="005A7C3A" w14:paraId="3ED06C0B" w14:textId="77777777"/>
    <w:p w:rsidR="005A7C3A" w:rsidP="00DD28CA" w:rsidRDefault="005A7C3A" w14:paraId="5DD3B995" w14:textId="77777777"/>
    <w:p w:rsidR="005A7C3A" w:rsidP="00DD28CA" w:rsidRDefault="005A7C3A" w14:paraId="338F3DB6" w14:textId="77777777"/>
    <w:p w:rsidR="005A7C3A" w:rsidP="00DD28CA" w:rsidRDefault="005A7C3A" w14:paraId="2BEA3029" w14:textId="77777777"/>
    <w:p w:rsidR="005A7C3A" w:rsidP="00DD28CA" w:rsidRDefault="005A7C3A" w14:paraId="70895132" w14:textId="77777777"/>
    <w:p w:rsidR="00BE6338" w:rsidP="00DD28CA" w:rsidRDefault="00BE6338" w14:paraId="12AC8442" w14:textId="77777777"/>
    <w:p w:rsidR="00BE6338" w:rsidP="00DD28CA" w:rsidRDefault="00BE6338" w14:paraId="53733279" w14:textId="77777777"/>
    <w:p w:rsidR="005A7C3A" w:rsidP="00BE6338" w:rsidRDefault="005A7C3A" w14:paraId="23A57786" w14:textId="77777777">
      <w:pPr>
        <w:autoSpaceDE w:val="false"/>
        <w:adjustRightInd w:val="false"/>
        <w:spacing w:line="240" w:lineRule="auto"/>
        <w:textAlignment w:val="auto"/>
      </w:pPr>
    </w:p>
    <w:p w:rsidRPr="00BE6338" w:rsidR="00BE6338" w:rsidP="00BE6338" w:rsidRDefault="00BE6338" w14:paraId="1D39E33F" w14:textId="5EFCCF31">
      <w:pPr>
        <w:autoSpaceDE w:val="false"/>
        <w:adjustRightInd w:val="false"/>
        <w:spacing w:line="240" w:lineRule="auto"/>
        <w:textAlignment w:val="auto"/>
        <w:rPr>
          <w:rFonts w:eastAsia="DejaVuSerifCondensed-Bold" w:cs="DejaVuSerifCondensed-Bold"/>
          <w:b/>
          <w:bCs/>
          <w:lang w:eastAsia="en-US"/>
          <w14:ligatures w14:val="standardContextual"/>
        </w:rPr>
      </w:pPr>
      <w:r w:rsidRPr="00BE6338">
        <w:rPr>
          <w:rFonts w:eastAsia="DejaVuSerifCondensed-Bold" w:cs="DejaVuSerifCondensed-Bold"/>
          <w:b/>
          <w:bCs/>
          <w:lang w:eastAsia="en-US"/>
          <w14:ligatures w14:val="standardContextual"/>
        </w:rPr>
        <w:lastRenderedPageBreak/>
        <w:t>2025Z04939</w:t>
      </w:r>
    </w:p>
    <w:p w:rsidRPr="00BE6338" w:rsidR="00BE6338" w:rsidP="00BE6338" w:rsidRDefault="00BE6338" w14:paraId="50CFB1D7" w14:textId="77777777">
      <w:pPr>
        <w:autoSpaceDE w:val="false"/>
        <w:adjustRightInd w:val="false"/>
        <w:spacing w:line="240" w:lineRule="auto"/>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(ingezonden 18 maart 2025)</w:t>
      </w:r>
    </w:p>
    <w:p w:rsidRPr="00BE6338" w:rsidR="00BE6338" w:rsidP="00BE6338" w:rsidRDefault="00BE6338" w14:paraId="4AE669A9"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04704919" w14:textId="77777777">
      <w:pPr>
        <w:autoSpaceDE w:val="false"/>
        <w:adjustRightInd w:val="false"/>
        <w:spacing w:line="240" w:lineRule="auto"/>
        <w:textAlignment w:val="auto"/>
        <w:rPr>
          <w:rFonts w:eastAsia="DejaVuSerifCondensed" w:cs="DejaVuSerifCondensed"/>
          <w:b/>
          <w:bCs/>
          <w:lang w:eastAsia="en-US"/>
          <w14:ligatures w14:val="standardContextual"/>
        </w:rPr>
      </w:pPr>
      <w:r w:rsidRPr="00BE6338">
        <w:rPr>
          <w:rFonts w:eastAsia="DejaVuSerifCondensed" w:cs="DejaVuSerifCondensed"/>
          <w:b/>
          <w:bCs/>
          <w:lang w:eastAsia="en-US"/>
          <w14:ligatures w14:val="standardContextual"/>
        </w:rPr>
        <w:t>Vragen van het lid Tseggai (GroenLinks-PvdA) aan de staatssecretarissen van Sociale Zaken en</w:t>
      </w:r>
    </w:p>
    <w:p w:rsidRPr="00BE6338" w:rsidR="00BE6338" w:rsidP="00BE6338" w:rsidRDefault="00BE6338" w14:paraId="62B0E93F" w14:textId="0C18550B">
      <w:pPr>
        <w:autoSpaceDE w:val="false"/>
        <w:adjustRightInd w:val="false"/>
        <w:spacing w:line="240" w:lineRule="auto"/>
        <w:textAlignment w:val="auto"/>
        <w:rPr>
          <w:rFonts w:eastAsia="DejaVuSerifCondensed" w:cs="DejaVuSerifCondensed"/>
          <w:b/>
          <w:bCs/>
          <w:lang w:eastAsia="en-US"/>
          <w14:ligatures w14:val="standardContextual"/>
        </w:rPr>
      </w:pPr>
      <w:r w:rsidRPr="00BE6338">
        <w:rPr>
          <w:rFonts w:eastAsia="DejaVuSerifCondensed" w:cs="DejaVuSerifCondensed"/>
          <w:b/>
          <w:bCs/>
          <w:lang w:eastAsia="en-US"/>
          <w14:ligatures w14:val="standardContextual"/>
        </w:rPr>
        <w:t>Werkgelegenheid en van Justitie en Veiligheid over het bericht 'School voor asielzoekers en statushouders sluit: ‘Terug naar de eenzaamheid’</w:t>
      </w:r>
      <w:r w:rsidR="00632191">
        <w:rPr>
          <w:rFonts w:eastAsia="DejaVuSerifCondensed" w:cs="DejaVuSerifCondensed"/>
          <w:b/>
          <w:bCs/>
          <w:lang w:eastAsia="en-US"/>
          <w14:ligatures w14:val="standardContextual"/>
        </w:rPr>
        <w:t>.</w:t>
      </w:r>
    </w:p>
    <w:p w:rsidRPr="00BE6338" w:rsidR="00BE6338" w:rsidP="00BE6338" w:rsidRDefault="00BE6338" w14:paraId="37F0F353"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31B37E09"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632191" w:rsidRDefault="00BE6338" w14:paraId="15C843F8" w14:textId="6332DF79">
      <w:pPr>
        <w:numPr>
          <w:ilvl w:val="0"/>
          <w:numId w:val="11"/>
        </w:numPr>
        <w:autoSpaceDE w:val="false"/>
        <w:autoSpaceDN/>
        <w:adjustRightInd w:val="false"/>
        <w:spacing w:after="160" w:line="240" w:lineRule="auto"/>
        <w:contextualSpacing/>
        <w:textAlignment w:val="auto"/>
        <w:rPr>
          <w:rFonts w:eastAsia="DejaVuSerifCondensed" w:cs="DejaVuSerifCondensed"/>
          <w:i/>
          <w:iCs/>
          <w:lang w:eastAsia="en-US"/>
          <w14:ligatures w14:val="standardContextual"/>
        </w:rPr>
      </w:pPr>
      <w:r w:rsidRPr="00BE6338">
        <w:rPr>
          <w:rFonts w:eastAsia="DejaVuSerifCondensed" w:cs="DejaVuSerifCondensed"/>
          <w:i/>
          <w:iCs/>
          <w:lang w:eastAsia="en-US"/>
          <w14:ligatures w14:val="standardContextual"/>
        </w:rPr>
        <w:t>Bent u bekend met het bericht 'School voor asielzoekers en statushouders sluit: ‘Terug naar de eenzaamheid’'?</w:t>
      </w:r>
      <w:r w:rsidR="00632191">
        <w:rPr>
          <w:rFonts w:eastAsia="DejaVuSerifCondensed" w:cs="DejaVuSerifCondensed"/>
          <w:i/>
          <w:iCs/>
          <w:lang w:eastAsia="en-US"/>
          <w14:ligatures w14:val="standardContextual"/>
        </w:rPr>
        <w:t>,</w:t>
      </w:r>
      <w:r w:rsidRPr="00BE6338">
        <w:rPr>
          <w:rFonts w:eastAsia="DejaVuSerifCondensed" w:cs="DejaVuSerifCondensed"/>
          <w:i/>
          <w:iCs/>
          <w:lang w:eastAsia="en-US"/>
          <w14:ligatures w14:val="standardContextual"/>
        </w:rPr>
        <w:t xml:space="preserve"> 1)</w:t>
      </w:r>
      <w:r w:rsidR="00632191">
        <w:rPr>
          <w:rFonts w:eastAsia="DejaVuSerifCondensed" w:cs="DejaVuSerifCondensed"/>
          <w:i/>
          <w:iCs/>
          <w:lang w:eastAsia="en-US"/>
          <w14:ligatures w14:val="standardContextual"/>
        </w:rPr>
        <w:t>.</w:t>
      </w:r>
    </w:p>
    <w:p w:rsidRPr="00BE6338" w:rsidR="00BE6338" w:rsidP="00BE6338" w:rsidRDefault="00BE6338" w14:paraId="3EE43D43" w14:textId="77777777">
      <w:pPr>
        <w:autoSpaceDE w:val="false"/>
        <w:adjustRightInd w:val="false"/>
        <w:spacing w:line="240" w:lineRule="auto"/>
        <w:ind w:left="720"/>
        <w:contextualSpacing/>
        <w:textAlignment w:val="auto"/>
        <w:rPr>
          <w:rFonts w:eastAsia="DejaVuSerifCondensed" w:cs="DejaVuSerifCondensed"/>
          <w:lang w:eastAsia="en-US"/>
          <w14:ligatures w14:val="standardContextual"/>
        </w:rPr>
      </w:pPr>
    </w:p>
    <w:p w:rsidRPr="00BE6338" w:rsidR="00BE6338" w:rsidP="00BE6338" w:rsidRDefault="00BE6338" w14:paraId="550F07B5" w14:textId="0A204D61">
      <w:pPr>
        <w:autoSpaceDE w:val="false"/>
        <w:adjustRightInd w:val="false"/>
        <w:spacing w:line="240" w:lineRule="auto"/>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Ja.</w:t>
      </w:r>
    </w:p>
    <w:p w:rsidRPr="00BE6338" w:rsidR="00BE6338" w:rsidP="00BE6338" w:rsidRDefault="00BE6338" w14:paraId="3CA798D3"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049EA9FA" w14:textId="77777777">
      <w:pPr>
        <w:numPr>
          <w:ilvl w:val="0"/>
          <w:numId w:val="11"/>
        </w:numPr>
        <w:autoSpaceDE w:val="false"/>
        <w:autoSpaceDN/>
        <w:adjustRightInd w:val="false"/>
        <w:spacing w:after="160" w:line="240" w:lineRule="auto"/>
        <w:contextualSpacing/>
        <w:textAlignment w:val="auto"/>
        <w:rPr>
          <w:rFonts w:eastAsia="DejaVuSerifCondensed" w:cs="DejaVuSerifCondensed"/>
          <w:i/>
          <w:iCs/>
          <w:lang w:eastAsia="en-US"/>
          <w14:ligatures w14:val="standardContextual"/>
        </w:rPr>
      </w:pPr>
      <w:r w:rsidRPr="00BE6338">
        <w:rPr>
          <w:rFonts w:eastAsia="DejaVuSerifCondensed" w:cs="DejaVuSerifCondensed"/>
          <w:i/>
          <w:iCs/>
          <w:lang w:eastAsia="en-US"/>
          <w14:ligatures w14:val="standardContextual"/>
        </w:rPr>
        <w:t>Wat vindt u van het initiatief ‘Iedereen aan boord’ in Deventer, dat zowel statushouders als asielzoekers een programma laat volgen dat zich richt op taalles, het vinden van een baan en het opbouwen van een sociaal netwerk?</w:t>
      </w:r>
    </w:p>
    <w:p w:rsidRPr="00BE6338" w:rsidR="00BE6338" w:rsidP="00BE6338" w:rsidRDefault="00BE6338" w14:paraId="55EB8EB2"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48CE2951" w14:textId="2F8CB531">
      <w:pPr>
        <w:autoSpaceDE w:val="false"/>
        <w:adjustRightInd w:val="false"/>
        <w:spacing w:line="240" w:lineRule="auto"/>
        <w:textAlignment w:val="auto"/>
        <w:rPr>
          <w:rFonts w:eastAsia="Calibri" w:cs="Times New Roman"/>
          <w:color w:val="auto"/>
          <w:kern w:val="2"/>
          <w:lang w:eastAsia="en-US"/>
          <w14:ligatures w14:val="standardContextual"/>
        </w:rPr>
      </w:pPr>
      <w:r w:rsidRPr="00BE6338">
        <w:rPr>
          <w:rFonts w:eastAsia="DejaVuSerifCondensed" w:cs="DejaVuSerifCondensed"/>
          <w:lang w:eastAsia="en-US"/>
          <w14:ligatures w14:val="standardContextual"/>
        </w:rPr>
        <w:t>Het kabinet staat positief tegenover samenwerking van gemeenten met initiatieven als ‘Iedereen aan Boord’ die zich richten op arbeidsparticipatie en taalverwerving van statushouders en asielzoekers vanuit de opvang. In de Kamerbrief Actieagenda Integratie en Open en Vrije samenleving</w:t>
      </w:r>
      <w:r w:rsidR="00740CB8">
        <w:rPr>
          <w:rFonts w:eastAsia="DejaVuSerifCondensed" w:cs="DejaVuSerifCondensed"/>
          <w:lang w:eastAsia="en-US"/>
          <w14:ligatures w14:val="standardContextual"/>
        </w:rPr>
        <w:t xml:space="preserve"> </w:t>
      </w:r>
      <w:r w:rsidRPr="00BE6338">
        <w:rPr>
          <w:rFonts w:eastAsia="DejaVuSerifCondensed" w:cs="DejaVuSerifCondensed"/>
          <w:lang w:eastAsia="en-US"/>
          <w14:ligatures w14:val="standardContextual"/>
        </w:rPr>
        <w:t xml:space="preserve">die op 7 februari aan de Tweede Kamer is verzonden, </w:t>
      </w:r>
      <w:r w:rsidR="005A7C3A">
        <w:rPr>
          <w:rFonts w:eastAsia="DejaVuSerifCondensed" w:cs="DejaVuSerifCondensed"/>
          <w:lang w:eastAsia="en-US"/>
          <w14:ligatures w14:val="standardContextual"/>
        </w:rPr>
        <w:t xml:space="preserve">wordt </w:t>
      </w:r>
      <w:r w:rsidRPr="00BE6338">
        <w:rPr>
          <w:rFonts w:eastAsia="DejaVuSerifCondensed" w:cs="DejaVuSerifCondensed"/>
          <w:lang w:eastAsia="en-US"/>
          <w14:ligatures w14:val="standardContextual"/>
        </w:rPr>
        <w:t xml:space="preserve">het belang van een vroege start op de </w:t>
      </w:r>
      <w:r w:rsidRPr="00BE6338">
        <w:rPr>
          <w:rFonts w:eastAsia="Calibri" w:cs="Times New Roman"/>
          <w:color w:val="auto"/>
          <w:kern w:val="2"/>
          <w:lang w:eastAsia="en-US"/>
          <w14:ligatures w14:val="standardContextual"/>
        </w:rPr>
        <w:t>arbeidsmarkt voor zowel asielzoekers en statushouders vanuit de opvang</w:t>
      </w:r>
      <w:r w:rsidR="005A7C3A">
        <w:rPr>
          <w:rFonts w:eastAsia="Calibri" w:cs="Times New Roman"/>
          <w:color w:val="auto"/>
          <w:kern w:val="2"/>
          <w:lang w:eastAsia="en-US"/>
          <w14:ligatures w14:val="standardContextual"/>
        </w:rPr>
        <w:t xml:space="preserve"> benadrukt</w:t>
      </w:r>
      <w:r w:rsidRPr="00BE6338">
        <w:rPr>
          <w:rFonts w:eastAsia="Calibri" w:cs="Times New Roman"/>
          <w:color w:val="auto"/>
          <w:kern w:val="2"/>
          <w:lang w:eastAsia="en-US"/>
          <w14:ligatures w14:val="standardContextual"/>
        </w:rPr>
        <w:t xml:space="preserve">. </w:t>
      </w:r>
    </w:p>
    <w:p w:rsidRPr="00BE6338" w:rsidR="00BE6338" w:rsidP="00BE6338" w:rsidRDefault="00BE6338" w14:paraId="2813DC6C" w14:textId="77777777">
      <w:pPr>
        <w:autoSpaceDE w:val="false"/>
        <w:adjustRightInd w:val="false"/>
        <w:spacing w:line="240" w:lineRule="auto"/>
        <w:textAlignment w:val="auto"/>
        <w:rPr>
          <w:rFonts w:eastAsia="Calibri" w:cs="Times New Roman"/>
          <w:color w:val="auto"/>
          <w:kern w:val="2"/>
          <w:lang w:eastAsia="en-US"/>
          <w14:ligatures w14:val="standardContextual"/>
        </w:rPr>
      </w:pPr>
    </w:p>
    <w:p w:rsidRPr="00BE6338" w:rsidR="00BE6338" w:rsidP="00BE6338" w:rsidRDefault="00BE6338" w14:paraId="5421571D" w14:textId="73B66F1B">
      <w:pPr>
        <w:autoSpaceDE w:val="false"/>
        <w:adjustRightInd w:val="false"/>
        <w:spacing w:line="240" w:lineRule="auto"/>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 xml:space="preserve">De Wet inburgering 2021 (Wi2021) beoogt dat inburgeringsplichtigen zo snel mogelijk meedoen in de samenleving. Een tijdige start is één van de vijf pijlers van de Wi2021. Door al in de opvangfase te starten met het leren van de taal, oriëntatie op de Nederlandse samenleving en arbeidsmarkt hebben statushouders eenmaal in de gemeente al een basis waar ze op voort kunnen bouwen. </w:t>
      </w:r>
      <w:r w:rsidR="005A7C3A">
        <w:rPr>
          <w:rFonts w:eastAsia="DejaVuSerifCondensed" w:cs="DejaVuSerifCondensed"/>
          <w:lang w:eastAsia="en-US"/>
          <w14:ligatures w14:val="standardContextual"/>
        </w:rPr>
        <w:t>V</w:t>
      </w:r>
      <w:r w:rsidRPr="00BE6338">
        <w:rPr>
          <w:rFonts w:eastAsia="DejaVuSerifCondensed" w:cs="DejaVuSerifCondensed"/>
          <w:lang w:eastAsia="en-US"/>
          <w14:ligatures w14:val="standardContextual"/>
        </w:rPr>
        <w:t xml:space="preserve">ia verschillende wegen </w:t>
      </w:r>
      <w:r w:rsidR="005A7C3A">
        <w:rPr>
          <w:rFonts w:eastAsia="DejaVuSerifCondensed" w:cs="DejaVuSerifCondensed"/>
          <w:lang w:eastAsia="en-US"/>
          <w14:ligatures w14:val="standardContextual"/>
        </w:rPr>
        <w:t xml:space="preserve">wordt ingezet </w:t>
      </w:r>
      <w:r w:rsidRPr="00BE6338">
        <w:rPr>
          <w:rFonts w:eastAsia="DejaVuSerifCondensed" w:cs="DejaVuSerifCondensed"/>
          <w:lang w:eastAsia="en-US"/>
          <w14:ligatures w14:val="standardContextual"/>
        </w:rPr>
        <w:t xml:space="preserve">op een tijdige start, zowel via het programma Vroege Integratie en Participatie (VrIP) als het programma </w:t>
      </w:r>
      <w:r w:rsidR="00A360B2">
        <w:rPr>
          <w:rFonts w:eastAsia="DejaVuSerifCondensed" w:cs="DejaVuSerifCondensed"/>
          <w:lang w:eastAsia="en-US"/>
          <w14:ligatures w14:val="standardContextual"/>
        </w:rPr>
        <w:t>V</w:t>
      </w:r>
      <w:r w:rsidRPr="00BE6338">
        <w:rPr>
          <w:rFonts w:eastAsia="DejaVuSerifCondensed" w:cs="DejaVuSerifCondensed"/>
          <w:lang w:eastAsia="en-US"/>
          <w14:ligatures w14:val="standardContextual"/>
        </w:rPr>
        <w:t xml:space="preserve">oorinburgering. Daarnaast worden gemeenten gestimuleerd om het formele inburgeringstraject al te starten in het azc, de vroege start door gemeenten. </w:t>
      </w:r>
    </w:p>
    <w:p w:rsidRPr="00BE6338" w:rsidR="00BE6338" w:rsidP="00BE6338" w:rsidRDefault="00BE6338" w14:paraId="1E17C56F" w14:textId="77777777">
      <w:pPr>
        <w:autoSpaceDE w:val="false"/>
        <w:adjustRightInd w:val="false"/>
        <w:spacing w:line="240" w:lineRule="auto"/>
        <w:textAlignment w:val="auto"/>
        <w:rPr>
          <w:rFonts w:eastAsia="Calibri" w:cs="Times New Roman"/>
          <w:color w:val="auto"/>
          <w:kern w:val="2"/>
          <w:lang w:eastAsia="en-US"/>
          <w14:ligatures w14:val="standardContextual"/>
        </w:rPr>
      </w:pPr>
    </w:p>
    <w:p w:rsidRPr="00BE6338" w:rsidR="00BE6338" w:rsidP="00BE6338" w:rsidRDefault="00BE6338" w14:paraId="10FDFB42" w14:textId="798401C9">
      <w:pPr>
        <w:autoSpaceDE w:val="false"/>
        <w:adjustRightInd w:val="false"/>
        <w:spacing w:line="240" w:lineRule="auto"/>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Het is echter aan gemeenten</w:t>
      </w:r>
      <w:r w:rsidR="00632191">
        <w:rPr>
          <w:rFonts w:eastAsia="DejaVuSerifCondensed" w:cs="DejaVuSerifCondensed"/>
          <w:lang w:eastAsia="en-US"/>
          <w14:ligatures w14:val="standardContextual"/>
        </w:rPr>
        <w:t xml:space="preserve"> zelf</w:t>
      </w:r>
      <w:r w:rsidRPr="00BE6338">
        <w:rPr>
          <w:rFonts w:eastAsia="DejaVuSerifCondensed" w:cs="DejaVuSerifCondensed"/>
          <w:lang w:eastAsia="en-US"/>
          <w14:ligatures w14:val="standardContextual"/>
        </w:rPr>
        <w:t xml:space="preserve"> om te bepalen met welke initiatieven de samenwerking wordt aangegaan.</w:t>
      </w:r>
    </w:p>
    <w:p w:rsidRPr="00BE6338" w:rsidR="00BE6338" w:rsidP="00BE6338" w:rsidRDefault="00BE6338" w14:paraId="7A9CD4D6"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6D9E08FB" w14:textId="77777777">
      <w:pPr>
        <w:numPr>
          <w:ilvl w:val="0"/>
          <w:numId w:val="11"/>
        </w:numPr>
        <w:autoSpaceDE w:val="false"/>
        <w:autoSpaceDN/>
        <w:adjustRightInd w:val="false"/>
        <w:spacing w:after="160" w:line="240" w:lineRule="auto"/>
        <w:contextualSpacing/>
        <w:textAlignment w:val="auto"/>
        <w:rPr>
          <w:rFonts w:eastAsia="DejaVuSerifCondensed" w:cs="DejaVuSerifCondensed"/>
          <w:i/>
          <w:iCs/>
          <w:lang w:eastAsia="en-US"/>
          <w14:ligatures w14:val="standardContextual"/>
        </w:rPr>
      </w:pPr>
      <w:r w:rsidRPr="00BE6338">
        <w:rPr>
          <w:rFonts w:eastAsia="DejaVuSerifCondensed" w:cs="DejaVuSerifCondensed"/>
          <w:i/>
          <w:iCs/>
          <w:lang w:eastAsia="en-US"/>
          <w14:ligatures w14:val="standardContextual"/>
        </w:rPr>
        <w:t>Vindt u het rationeel beleid om asielzoekers geen taalles te geven, maar te wachten tot zij statushouder zijn, terwijl het overgrote deel (85%) van de asielzoekers recht heeft op asiel? Kan er geconcludeerd worden dat u uw beleid baseert op de 15% die geen recht op asiel verkrijgt? Kunt u in uw antwoord de gemiddelde doorlooptijd van een asielprocedure meenemen?</w:t>
      </w:r>
    </w:p>
    <w:p w:rsidRPr="00BE6338" w:rsidR="00BE6338" w:rsidP="00BE6338" w:rsidRDefault="00BE6338" w14:paraId="62CB6D1B" w14:textId="77777777">
      <w:pPr>
        <w:autoSpaceDE w:val="false"/>
        <w:adjustRightInd w:val="false"/>
        <w:spacing w:line="240" w:lineRule="auto"/>
        <w:ind w:left="720"/>
        <w:contextualSpacing/>
        <w:textAlignment w:val="auto"/>
        <w:rPr>
          <w:rFonts w:eastAsia="DejaVuSerifCondensed" w:cs="DejaVuSerifCondensed"/>
          <w:lang w:eastAsia="en-US"/>
          <w14:ligatures w14:val="standardContextual"/>
        </w:rPr>
      </w:pPr>
    </w:p>
    <w:p w:rsidRPr="00BE6338" w:rsidR="00BE6338" w:rsidP="00BE6338" w:rsidRDefault="00BE6338" w14:paraId="3125A29D" w14:textId="77777777">
      <w:pPr>
        <w:autoSpaceDE w:val="false"/>
        <w:adjustRightInd w:val="false"/>
        <w:spacing w:line="240" w:lineRule="auto"/>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Het inwilligingspercentage van eerste asielaanvragen waarop in 2023 is beslist, is 54%.</w:t>
      </w:r>
      <w:r w:rsidRPr="00BE6338">
        <w:rPr>
          <w:rFonts w:eastAsia="DejaVuSerifCondensed" w:cs="DejaVuSerifCondensed"/>
          <w:vertAlign w:val="superscript"/>
          <w:lang w:eastAsia="en-US"/>
          <w14:ligatures w14:val="standardContextual"/>
        </w:rPr>
        <w:footnoteReference w:id="1"/>
      </w:r>
      <w:r w:rsidRPr="00BE6338">
        <w:rPr>
          <w:rFonts w:eastAsia="DejaVuSerifCondensed" w:cs="DejaVuSerifCondensed"/>
          <w:lang w:eastAsia="en-US"/>
          <w14:ligatures w14:val="standardContextual"/>
        </w:rPr>
        <w:t xml:space="preserve"> De gemiddelde doorlooptijd van de algemene asielprocedure is op het moment 66 weken</w:t>
      </w:r>
      <w:r w:rsidRPr="00BE6338">
        <w:rPr>
          <w:rFonts w:eastAsia="DejaVuSerifCondensed" w:cs="DejaVuSerifCondensed"/>
          <w:vertAlign w:val="superscript"/>
          <w:lang w:eastAsia="en-US"/>
          <w14:ligatures w14:val="standardContextual"/>
        </w:rPr>
        <w:footnoteReference w:id="2"/>
      </w:r>
      <w:r w:rsidRPr="00BE6338">
        <w:rPr>
          <w:rFonts w:eastAsia="DejaVuSerifCondensed" w:cs="DejaVuSerifCondensed"/>
          <w:lang w:eastAsia="en-US"/>
          <w14:ligatures w14:val="standardContextual"/>
        </w:rPr>
        <w:t xml:space="preserve">. </w:t>
      </w:r>
    </w:p>
    <w:p w:rsidR="00BE6338" w:rsidP="00BE6338" w:rsidRDefault="00BE6338" w14:paraId="0BDC39E7" w14:textId="77777777">
      <w:pPr>
        <w:autoSpaceDE w:val="false"/>
        <w:adjustRightInd w:val="false"/>
        <w:spacing w:line="240" w:lineRule="auto"/>
        <w:textAlignment w:val="auto"/>
        <w:rPr>
          <w:rFonts w:eastAsia="DejaVuSerifCondensed" w:cs="DejaVuSerifCondensed"/>
          <w:lang w:eastAsia="en-US"/>
          <w14:ligatures w14:val="standardContextual"/>
        </w:rPr>
      </w:pPr>
    </w:p>
    <w:p w:rsidR="003772E0" w:rsidP="00BE6338" w:rsidRDefault="00BE6338" w14:paraId="2B427412" w14:textId="77777777">
      <w:pPr>
        <w:autoSpaceDE w:val="false"/>
        <w:adjustRightInd w:val="false"/>
        <w:spacing w:line="240" w:lineRule="auto"/>
        <w:textAlignment w:val="auto"/>
        <w:rPr>
          <w:rFonts w:eastAsia="Calibri" w:cs="Times New Roman"/>
          <w:color w:val="auto"/>
          <w:kern w:val="2"/>
          <w:lang w:eastAsia="en-US"/>
          <w14:ligatures w14:val="standardContextual"/>
        </w:rPr>
      </w:pPr>
      <w:r w:rsidRPr="00BE6338">
        <w:rPr>
          <w:rFonts w:eastAsia="Calibri" w:cs="TimesNewRomanPS-BoldItalicMT"/>
          <w:color w:val="auto"/>
          <w:kern w:val="2"/>
          <w:lang w:eastAsia="en-US"/>
          <w14:ligatures w14:val="standardContextual"/>
        </w:rPr>
        <w:t xml:space="preserve">Het kabinet zet op verschillende manieren in op (vroege) taalverwerving voor asielzoekers, zoals ook in de nieuwe Europese opvangrichtlijn opgenomen is. Zo wordt </w:t>
      </w:r>
      <w:r w:rsidRPr="00BE6338">
        <w:rPr>
          <w:rFonts w:eastAsia="Calibri" w:cs="Times New Roman"/>
          <w:color w:val="auto"/>
          <w:kern w:val="2"/>
          <w:lang w:eastAsia="en-US"/>
          <w14:ligatures w14:val="standardContextual"/>
        </w:rPr>
        <w:t>met de subsidie voor het programma Vroege Integratie en Participatie</w:t>
      </w:r>
      <w:r w:rsidRPr="00BE6338">
        <w:rPr>
          <w:rFonts w:eastAsia="Calibri" w:cs="Times New Roman"/>
          <w:i/>
          <w:iCs/>
          <w:color w:val="auto"/>
          <w:kern w:val="2"/>
          <w:lang w:eastAsia="en-US"/>
          <w14:ligatures w14:val="standardContextual"/>
        </w:rPr>
        <w:t xml:space="preserve"> </w:t>
      </w:r>
      <w:r w:rsidRPr="00BE6338">
        <w:rPr>
          <w:rFonts w:eastAsia="Calibri" w:cs="Times New Roman"/>
          <w:color w:val="auto"/>
          <w:kern w:val="2"/>
          <w:lang w:eastAsia="en-US"/>
          <w14:ligatures w14:val="standardContextual"/>
        </w:rPr>
        <w:t xml:space="preserve">(VrIP) die aan het COA </w:t>
      </w:r>
      <w:r w:rsidR="00A360B2">
        <w:rPr>
          <w:rFonts w:eastAsia="Calibri" w:cs="Times New Roman"/>
          <w:color w:val="auto"/>
          <w:kern w:val="2"/>
          <w:lang w:eastAsia="en-US"/>
          <w14:ligatures w14:val="standardContextual"/>
        </w:rPr>
        <w:t xml:space="preserve">wordt </w:t>
      </w:r>
      <w:r w:rsidRPr="00BE6338">
        <w:rPr>
          <w:rFonts w:eastAsia="Calibri" w:cs="Times New Roman"/>
          <w:color w:val="auto"/>
          <w:kern w:val="2"/>
          <w:lang w:eastAsia="en-US"/>
          <w14:ligatures w14:val="standardContextual"/>
        </w:rPr>
        <w:t>verstrekt</w:t>
      </w:r>
      <w:r w:rsidR="00740CB8">
        <w:rPr>
          <w:rFonts w:eastAsia="Calibri" w:cs="Times New Roman"/>
          <w:color w:val="auto"/>
          <w:kern w:val="2"/>
          <w:lang w:eastAsia="en-US"/>
          <w14:ligatures w14:val="standardContextual"/>
        </w:rPr>
        <w:t xml:space="preserve">, </w:t>
      </w:r>
      <w:r w:rsidRPr="00BE6338">
        <w:rPr>
          <w:rFonts w:eastAsia="Calibri" w:cs="Times New Roman"/>
          <w:color w:val="auto"/>
          <w:kern w:val="2"/>
          <w:lang w:eastAsia="en-US"/>
          <w14:ligatures w14:val="standardContextual"/>
        </w:rPr>
        <w:t>24 uur NT2-taalles aan een deel van de kansrijke asielzoekers geboden.</w:t>
      </w:r>
      <w:r w:rsidR="00740CB8">
        <w:rPr>
          <w:rFonts w:eastAsia="Calibri" w:cs="Times New Roman"/>
          <w:color w:val="auto"/>
          <w:kern w:val="2"/>
          <w:lang w:eastAsia="en-US"/>
          <w14:ligatures w14:val="standardContextual"/>
        </w:rPr>
        <w:t xml:space="preserve"> </w:t>
      </w:r>
    </w:p>
    <w:p w:rsidRPr="00BE6338" w:rsidR="00BE6338" w:rsidP="00BE6338" w:rsidRDefault="00410144" w14:paraId="1AA616BB" w14:textId="61F9125D">
      <w:pPr>
        <w:autoSpaceDE w:val="false"/>
        <w:adjustRightInd w:val="false"/>
        <w:spacing w:line="240" w:lineRule="auto"/>
        <w:textAlignment w:val="auto"/>
        <w:rPr>
          <w:rFonts w:eastAsia="Calibri" w:cs="Arial"/>
          <w:color w:val="auto"/>
          <w:kern w:val="2"/>
          <w:lang w:eastAsia="en-US"/>
          <w14:ligatures w14:val="standardContextual"/>
        </w:rPr>
      </w:pPr>
      <w:r>
        <w:rPr>
          <w:rFonts w:eastAsia="Calibri" w:cs="Arial"/>
          <w:color w:val="auto"/>
          <w:kern w:val="2"/>
          <w:lang w:eastAsia="en-US"/>
          <w14:ligatures w14:val="standardContextual"/>
        </w:rPr>
        <w:lastRenderedPageBreak/>
        <w:t>O</w:t>
      </w:r>
      <w:r w:rsidRPr="00BE6338" w:rsidR="00BE6338">
        <w:rPr>
          <w:rFonts w:eastAsia="Calibri" w:cs="Arial"/>
          <w:color w:val="auto"/>
          <w:kern w:val="2"/>
          <w:lang w:eastAsia="en-US"/>
          <w14:ligatures w14:val="standardContextual"/>
        </w:rPr>
        <w:t xml:space="preserve">ok de Meedoenbalies op 38 COA-locaties </w:t>
      </w:r>
      <w:r>
        <w:rPr>
          <w:rFonts w:eastAsia="Calibri" w:cs="Arial"/>
          <w:color w:val="auto"/>
          <w:kern w:val="2"/>
          <w:lang w:eastAsia="en-US"/>
          <w14:ligatures w14:val="standardContextual"/>
        </w:rPr>
        <w:t xml:space="preserve">worden door deze subsidie </w:t>
      </w:r>
      <w:r w:rsidRPr="00BE6338" w:rsidR="00BE6338">
        <w:rPr>
          <w:rFonts w:eastAsia="Calibri" w:cs="Arial"/>
          <w:color w:val="auto"/>
          <w:kern w:val="2"/>
          <w:lang w:eastAsia="en-US"/>
          <w14:ligatures w14:val="standardContextual"/>
        </w:rPr>
        <w:t xml:space="preserve">gefinancierd. Bij de Meedoenbalies worden bewoners van het COA, zowel asielzoekers als statushouders, </w:t>
      </w:r>
      <w:r>
        <w:rPr>
          <w:rFonts w:eastAsia="Calibri" w:cs="Arial"/>
          <w:color w:val="auto"/>
          <w:kern w:val="2"/>
          <w:lang w:eastAsia="en-US"/>
          <w14:ligatures w14:val="standardContextual"/>
        </w:rPr>
        <w:t>be</w:t>
      </w:r>
      <w:r w:rsidRPr="00BE6338" w:rsidR="00BE6338">
        <w:rPr>
          <w:rFonts w:eastAsia="Calibri" w:cs="Arial"/>
          <w:color w:val="auto"/>
          <w:kern w:val="2"/>
          <w:lang w:eastAsia="en-US"/>
          <w14:ligatures w14:val="standardContextual"/>
        </w:rPr>
        <w:t xml:space="preserve">geleid naar participatieactiviteiten en vrijwilligerswerk. Participeren draagt bij aan de taalverwerving en kan gezien worden als een vorm van informeel taalonderwijs. </w:t>
      </w:r>
    </w:p>
    <w:p w:rsidRPr="00BE6338" w:rsidR="00BE6338" w:rsidP="00BE6338" w:rsidRDefault="00BE6338" w14:paraId="70C2C62B" w14:textId="77777777">
      <w:pPr>
        <w:autoSpaceDE w:val="false"/>
        <w:adjustRightInd w:val="false"/>
        <w:spacing w:line="240" w:lineRule="auto"/>
        <w:textAlignment w:val="auto"/>
        <w:rPr>
          <w:rFonts w:eastAsia="Calibri" w:cs="Arial"/>
          <w:color w:val="auto"/>
          <w:kern w:val="2"/>
          <w:lang w:eastAsia="en-US"/>
          <w14:ligatures w14:val="standardContextual"/>
        </w:rPr>
      </w:pPr>
    </w:p>
    <w:p w:rsidRPr="00BE6338" w:rsidR="00BE6338" w:rsidP="00BE6338" w:rsidRDefault="00BE6338" w14:paraId="7B394F56" w14:textId="018A84AF">
      <w:pPr>
        <w:autoSpaceDE w:val="false"/>
        <w:adjustRightInd w:val="false"/>
        <w:spacing w:line="240" w:lineRule="auto"/>
        <w:textAlignment w:val="auto"/>
        <w:rPr>
          <w:rFonts w:eastAsia="Calibri" w:cs="Times New Roman"/>
          <w:color w:val="auto"/>
          <w:kern w:val="2"/>
          <w:lang w:eastAsia="en-US"/>
          <w14:ligatures w14:val="standardContextual"/>
        </w:rPr>
      </w:pPr>
      <w:r w:rsidRPr="00BE6338">
        <w:rPr>
          <w:rFonts w:eastAsia="Calibri" w:cs="Arial"/>
          <w:color w:val="auto"/>
          <w:kern w:val="2"/>
          <w:lang w:eastAsia="en-US"/>
          <w14:ligatures w14:val="standardContextual"/>
        </w:rPr>
        <w:t xml:space="preserve">Daarnaast wordt </w:t>
      </w:r>
      <w:r w:rsidR="00632191">
        <w:rPr>
          <w:rFonts w:eastAsia="Calibri" w:cs="Arial"/>
          <w:color w:val="auto"/>
          <w:kern w:val="2"/>
          <w:lang w:eastAsia="en-US"/>
          <w14:ligatures w14:val="standardContextual"/>
        </w:rPr>
        <w:t xml:space="preserve">door </w:t>
      </w:r>
      <w:r w:rsidR="005A7C3A">
        <w:rPr>
          <w:rFonts w:eastAsia="Calibri" w:cs="Arial"/>
          <w:color w:val="auto"/>
          <w:kern w:val="2"/>
          <w:lang w:eastAsia="en-US"/>
          <w14:ligatures w14:val="standardContextual"/>
        </w:rPr>
        <w:t xml:space="preserve">het </w:t>
      </w:r>
      <w:r w:rsidRPr="00BE6338">
        <w:rPr>
          <w:rFonts w:eastAsia="Calibri" w:cs="Arial"/>
          <w:color w:val="auto"/>
          <w:kern w:val="2"/>
          <w:lang w:eastAsia="en-US"/>
          <w14:ligatures w14:val="standardContextual"/>
        </w:rPr>
        <w:t>Minister</w:t>
      </w:r>
      <w:r w:rsidR="005A7C3A">
        <w:rPr>
          <w:rFonts w:eastAsia="Calibri" w:cs="Arial"/>
          <w:color w:val="auto"/>
          <w:kern w:val="2"/>
          <w:lang w:eastAsia="en-US"/>
          <w14:ligatures w14:val="standardContextual"/>
        </w:rPr>
        <w:t>ie</w:t>
      </w:r>
      <w:r w:rsidRPr="00BE6338">
        <w:rPr>
          <w:rFonts w:eastAsia="Calibri" w:cs="Arial"/>
          <w:color w:val="auto"/>
          <w:kern w:val="2"/>
          <w:lang w:eastAsia="en-US"/>
          <w14:ligatures w14:val="standardContextual"/>
        </w:rPr>
        <w:t xml:space="preserve"> van A</w:t>
      </w:r>
      <w:r w:rsidR="00632191">
        <w:rPr>
          <w:rFonts w:eastAsia="Calibri" w:cs="Arial"/>
          <w:color w:val="auto"/>
          <w:kern w:val="2"/>
          <w:lang w:eastAsia="en-US"/>
          <w14:ligatures w14:val="standardContextual"/>
        </w:rPr>
        <w:t xml:space="preserve">siel </w:t>
      </w:r>
      <w:r w:rsidRPr="00BE6338">
        <w:rPr>
          <w:rFonts w:eastAsia="Calibri" w:cs="Arial"/>
          <w:color w:val="auto"/>
          <w:kern w:val="2"/>
          <w:lang w:eastAsia="en-US"/>
          <w14:ligatures w14:val="standardContextual"/>
        </w:rPr>
        <w:t>&amp;</w:t>
      </w:r>
      <w:r w:rsidR="00632191">
        <w:rPr>
          <w:rFonts w:eastAsia="Calibri" w:cs="Arial"/>
          <w:color w:val="auto"/>
          <w:kern w:val="2"/>
          <w:lang w:eastAsia="en-US"/>
          <w14:ligatures w14:val="standardContextual"/>
        </w:rPr>
        <w:t xml:space="preserve"> </w:t>
      </w:r>
      <w:r w:rsidRPr="00BE6338">
        <w:rPr>
          <w:rFonts w:eastAsia="Calibri" w:cs="Arial"/>
          <w:color w:val="auto"/>
          <w:kern w:val="2"/>
          <w:lang w:eastAsia="en-US"/>
          <w14:ligatures w14:val="standardContextual"/>
        </w:rPr>
        <w:t>M</w:t>
      </w:r>
      <w:r w:rsidR="00632191">
        <w:rPr>
          <w:rFonts w:eastAsia="Calibri" w:cs="Arial"/>
          <w:color w:val="auto"/>
          <w:kern w:val="2"/>
          <w:lang w:eastAsia="en-US"/>
          <w14:ligatures w14:val="standardContextual"/>
        </w:rPr>
        <w:t>igratie</w:t>
      </w:r>
      <w:r w:rsidRPr="00BE6338">
        <w:rPr>
          <w:rFonts w:eastAsia="Calibri" w:cs="Arial"/>
          <w:color w:val="auto"/>
          <w:kern w:val="2"/>
          <w:lang w:eastAsia="en-US"/>
          <w14:ligatures w14:val="standardContextual"/>
        </w:rPr>
        <w:t xml:space="preserve"> in het kader van </w:t>
      </w:r>
      <w:r w:rsidRPr="00BE6338">
        <w:rPr>
          <w:rFonts w:eastAsia="Calibri" w:cs="Times New Roman"/>
          <w:color w:val="auto"/>
          <w:kern w:val="2"/>
          <w:lang w:eastAsia="en-US"/>
          <w14:ligatures w14:val="standardContextual"/>
        </w:rPr>
        <w:t xml:space="preserve">het programma Wonen en leven op een COA-locatie, de training Basaal Nederlands aangeboden. De training wordt gegeven door een vrijwilliger onder begeleiding van een programmabegeleider van het COA. Elke deelnemer krijgt minimaal 8 weken 4 uur per week les. </w:t>
      </w:r>
      <w:r w:rsidR="00410144">
        <w:rPr>
          <w:rFonts w:eastAsia="Calibri" w:cs="Times New Roman"/>
          <w:color w:val="auto"/>
          <w:kern w:val="2"/>
          <w:lang w:eastAsia="en-US"/>
          <w14:ligatures w14:val="standardContextual"/>
        </w:rPr>
        <w:t xml:space="preserve">Deelnemers die </w:t>
      </w:r>
      <w:r w:rsidRPr="00BE6338">
        <w:rPr>
          <w:rFonts w:eastAsia="Calibri" w:cs="Times New Roman"/>
          <w:color w:val="auto"/>
          <w:kern w:val="2"/>
          <w:lang w:eastAsia="en-US"/>
          <w14:ligatures w14:val="standardContextual"/>
        </w:rPr>
        <w:t xml:space="preserve">meer willen leren, kunnen daarna lessen blijven volgen. Omdat het COA hiervoor afhankelijk is van de beschikbaarheid van vrijwilligers geldt ook hier dat maar een deel </w:t>
      </w:r>
      <w:r w:rsidR="00410144">
        <w:rPr>
          <w:rFonts w:eastAsia="Calibri" w:cs="Times New Roman"/>
          <w:color w:val="auto"/>
          <w:kern w:val="2"/>
          <w:lang w:eastAsia="en-US"/>
          <w14:ligatures w14:val="standardContextual"/>
        </w:rPr>
        <w:t xml:space="preserve">van de asielzoekers </w:t>
      </w:r>
      <w:r w:rsidRPr="00BE6338">
        <w:rPr>
          <w:rFonts w:eastAsia="Calibri" w:cs="Times New Roman"/>
          <w:color w:val="auto"/>
          <w:kern w:val="2"/>
          <w:lang w:eastAsia="en-US"/>
          <w14:ligatures w14:val="standardContextual"/>
        </w:rPr>
        <w:t>daadwerkelijk gebruik kan maken van deze taallessen.</w:t>
      </w:r>
    </w:p>
    <w:p w:rsidRPr="00BE6338" w:rsidR="00BE6338" w:rsidP="00BE6338" w:rsidRDefault="00BE6338" w14:paraId="60A58FD9"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4A8C708B"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08C64FE1" w14:textId="77777777">
      <w:pPr>
        <w:numPr>
          <w:ilvl w:val="0"/>
          <w:numId w:val="11"/>
        </w:numPr>
        <w:autoSpaceDE w:val="false"/>
        <w:autoSpaceDN/>
        <w:adjustRightInd w:val="false"/>
        <w:spacing w:after="160" w:line="240" w:lineRule="auto"/>
        <w:contextualSpacing/>
        <w:textAlignment w:val="auto"/>
        <w:rPr>
          <w:rFonts w:eastAsia="DejaVuSerifCondensed" w:cs="DejaVuSerifCondensed"/>
          <w:i/>
          <w:iCs/>
          <w:lang w:eastAsia="en-US"/>
          <w14:ligatures w14:val="standardContextual"/>
        </w:rPr>
      </w:pPr>
      <w:r w:rsidRPr="00BE6338">
        <w:rPr>
          <w:rFonts w:eastAsia="DejaVuSerifCondensed" w:cs="DejaVuSerifCondensed"/>
          <w:i/>
          <w:iCs/>
          <w:lang w:eastAsia="en-US"/>
          <w14:ligatures w14:val="standardContextual"/>
        </w:rPr>
        <w:t>Denkt u dat het geven van taallessen aan asielzoekers vanaf de eerste dag dat zij hier zijn, een goede uitvoering is van het voornemen uit de Actieagenda Integratie en de Open en Vrije Samenleving om "zo snel mogelijk mee te doen"? 2) Zo nee, waarom niet?</w:t>
      </w:r>
    </w:p>
    <w:p w:rsidRPr="00BE6338" w:rsidR="00BE6338" w:rsidP="00BE6338" w:rsidRDefault="00BE6338" w14:paraId="3AF313E0"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5A7C3A" w14:paraId="1A4E4780" w14:textId="1F93686B">
      <w:pPr>
        <w:autoSpaceDE w:val="false"/>
        <w:adjustRightInd w:val="false"/>
        <w:spacing w:line="240"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In</w:t>
      </w:r>
      <w:r w:rsidRPr="00BE6338" w:rsidR="00BE6338">
        <w:rPr>
          <w:rFonts w:eastAsia="Calibri" w:cs="Times New Roman"/>
          <w:color w:val="auto"/>
          <w:kern w:val="2"/>
          <w:lang w:eastAsia="en-US"/>
          <w14:ligatures w14:val="standardContextual"/>
        </w:rPr>
        <w:t xml:space="preserve"> het kader van de Actieagenda Integratie en Vrije en Open samenleving </w:t>
      </w:r>
      <w:r>
        <w:rPr>
          <w:rFonts w:eastAsia="Calibri" w:cs="Times New Roman"/>
          <w:color w:val="auto"/>
          <w:kern w:val="2"/>
          <w:lang w:eastAsia="en-US"/>
          <w14:ligatures w14:val="standardContextual"/>
        </w:rPr>
        <w:t xml:space="preserve">wordt </w:t>
      </w:r>
      <w:r w:rsidRPr="00BE6338" w:rsidR="00BE6338">
        <w:rPr>
          <w:rFonts w:eastAsia="Calibri" w:cs="Times New Roman"/>
          <w:color w:val="auto"/>
          <w:kern w:val="2"/>
          <w:lang w:eastAsia="en-US"/>
          <w14:ligatures w14:val="standardContextual"/>
        </w:rPr>
        <w:t xml:space="preserve">een vroege start op de arbeidsmarkt voor nieuwkomers waaronder asielzoekers, zoveel mogelijk </w:t>
      </w:r>
      <w:r>
        <w:rPr>
          <w:rFonts w:eastAsia="Calibri" w:cs="Times New Roman"/>
          <w:color w:val="auto"/>
          <w:kern w:val="2"/>
          <w:lang w:eastAsia="en-US"/>
          <w14:ligatures w14:val="standardContextual"/>
        </w:rPr>
        <w:t>gestimuleerd</w:t>
      </w:r>
      <w:r w:rsidRPr="00BE6338" w:rsidR="00BE6338">
        <w:rPr>
          <w:rFonts w:eastAsia="Calibri" w:cs="Times New Roman"/>
          <w:color w:val="auto"/>
          <w:kern w:val="2"/>
          <w:lang w:eastAsia="en-US"/>
          <w14:ligatures w14:val="standardContextual"/>
        </w:rPr>
        <w:t>. De mogelijkheden voor dienstverlening met het oog op toeleiding naar werk voor asielzoekers vanuit de opvang</w:t>
      </w:r>
      <w:r>
        <w:rPr>
          <w:rFonts w:eastAsia="Calibri" w:cs="Times New Roman"/>
          <w:color w:val="auto"/>
          <w:kern w:val="2"/>
          <w:lang w:eastAsia="en-US"/>
          <w14:ligatures w14:val="standardContextual"/>
        </w:rPr>
        <w:t>, worden onderzocht.</w:t>
      </w:r>
      <w:r w:rsidRPr="00BE6338" w:rsidR="00BE6338">
        <w:rPr>
          <w:rFonts w:eastAsia="Calibri" w:cs="Times New Roman"/>
          <w:color w:val="auto"/>
          <w:kern w:val="2"/>
          <w:lang w:eastAsia="en-US"/>
          <w14:ligatures w14:val="standardContextual"/>
        </w:rPr>
        <w:t xml:space="preserve"> Taallessen en taal op de werkvloer kunnen daar onderdeel van zijn. Voor overige mogelijkheden voor vroege taalverwerving, zie de beantwoording van vraag 2 en 3.  </w:t>
      </w:r>
    </w:p>
    <w:p w:rsidRPr="00BE6338" w:rsidR="00BE6338" w:rsidP="00BE6338" w:rsidRDefault="00BE6338" w14:paraId="4819CC25" w14:textId="77777777">
      <w:pPr>
        <w:autoSpaceDE w:val="false"/>
        <w:adjustRightInd w:val="false"/>
        <w:spacing w:line="240" w:lineRule="auto"/>
        <w:textAlignment w:val="auto"/>
        <w:rPr>
          <w:rFonts w:eastAsia="Calibri" w:cs="Times New Roman"/>
          <w:i/>
          <w:iCs/>
          <w:color w:val="auto"/>
          <w:kern w:val="2"/>
          <w:highlight w:val="yellow"/>
          <w:lang w:eastAsia="en-US"/>
          <w14:ligatures w14:val="standardContextual"/>
        </w:rPr>
      </w:pPr>
    </w:p>
    <w:p w:rsidRPr="00BE6338" w:rsidR="00BE6338" w:rsidP="00BE6338" w:rsidRDefault="00BE6338" w14:paraId="20B98EB2" w14:textId="77777777">
      <w:pPr>
        <w:autoSpaceDE w:val="false"/>
        <w:adjustRightInd w:val="false"/>
        <w:spacing w:line="240" w:lineRule="auto"/>
        <w:textAlignment w:val="auto"/>
        <w:rPr>
          <w:rFonts w:eastAsia="DejaVuSerifCondensed" w:cs="DejaVuSerifCondensed"/>
          <w:i/>
          <w:iCs/>
          <w:lang w:eastAsia="en-US"/>
          <w14:ligatures w14:val="standardContextual"/>
        </w:rPr>
      </w:pPr>
    </w:p>
    <w:p w:rsidRPr="00BE6338" w:rsidR="00BE6338" w:rsidP="00BE6338" w:rsidRDefault="00BE6338" w14:paraId="09A401AF" w14:textId="77777777">
      <w:pPr>
        <w:numPr>
          <w:ilvl w:val="0"/>
          <w:numId w:val="11"/>
        </w:numPr>
        <w:autoSpaceDE w:val="false"/>
        <w:autoSpaceDN/>
        <w:adjustRightInd w:val="false"/>
        <w:spacing w:after="160" w:line="240" w:lineRule="auto"/>
        <w:contextualSpacing/>
        <w:textAlignment w:val="auto"/>
        <w:rPr>
          <w:rFonts w:eastAsia="DejaVuSerifCondensed" w:cs="DejaVuSerifCondensed"/>
          <w:i/>
          <w:iCs/>
          <w:lang w:eastAsia="en-US"/>
          <w14:ligatures w14:val="standardContextual"/>
        </w:rPr>
      </w:pPr>
      <w:r w:rsidRPr="00BE6338">
        <w:rPr>
          <w:rFonts w:eastAsia="DejaVuSerifCondensed" w:cs="DejaVuSerifCondensed"/>
          <w:i/>
          <w:iCs/>
          <w:lang w:eastAsia="en-US"/>
          <w14:ligatures w14:val="standardContextual"/>
        </w:rPr>
        <w:t>Denkt u dat het taalniveau en de kansen op de arbeidsmarkt toenemen als asielzoekers vanaf de eerste dag dat zij hier zijn taalles krijgen? Zo nee, waarom niet?</w:t>
      </w:r>
    </w:p>
    <w:p w:rsidRPr="00BE6338" w:rsidR="00BE6338" w:rsidP="00BE6338" w:rsidRDefault="00BE6338" w14:paraId="73E140D5"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2381164E" w14:textId="3E5D9CE3">
      <w:pPr>
        <w:autoSpaceDE w:val="false"/>
        <w:adjustRightInd w:val="false"/>
        <w:spacing w:line="240" w:lineRule="auto"/>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 xml:space="preserve">Het kabinet onderschrijft het belang van meedoen vanaf dag één en tijdig starten met het leren van de taal. Daarom wordt aan een deel van de asielzoekers via het programma </w:t>
      </w:r>
      <w:r w:rsidR="00740CB8">
        <w:rPr>
          <w:rFonts w:eastAsia="DejaVuSerifCondensed" w:cs="DejaVuSerifCondensed"/>
          <w:lang w:eastAsia="en-US"/>
          <w14:ligatures w14:val="standardContextual"/>
        </w:rPr>
        <w:t xml:space="preserve">Vroege </w:t>
      </w:r>
      <w:r w:rsidRPr="00BE6338">
        <w:rPr>
          <w:rFonts w:eastAsia="DejaVuSerifCondensed" w:cs="DejaVuSerifCondensed"/>
          <w:lang w:eastAsia="en-US"/>
          <w14:ligatures w14:val="standardContextual"/>
        </w:rPr>
        <w:t>I</w:t>
      </w:r>
      <w:r w:rsidR="00740CB8">
        <w:rPr>
          <w:rFonts w:eastAsia="DejaVuSerifCondensed" w:cs="DejaVuSerifCondensed"/>
          <w:lang w:eastAsia="en-US"/>
          <w14:ligatures w14:val="standardContextual"/>
        </w:rPr>
        <w:t xml:space="preserve">ntegratie en </w:t>
      </w:r>
      <w:r w:rsidRPr="00BE6338">
        <w:rPr>
          <w:rFonts w:eastAsia="DejaVuSerifCondensed" w:cs="DejaVuSerifCondensed"/>
          <w:lang w:eastAsia="en-US"/>
          <w14:ligatures w14:val="standardContextual"/>
        </w:rPr>
        <w:t>P</w:t>
      </w:r>
      <w:r w:rsidR="00740CB8">
        <w:rPr>
          <w:rFonts w:eastAsia="DejaVuSerifCondensed" w:cs="DejaVuSerifCondensed"/>
          <w:lang w:eastAsia="en-US"/>
          <w14:ligatures w14:val="standardContextual"/>
        </w:rPr>
        <w:t>articipatie (VrIP)</w:t>
      </w:r>
      <w:r w:rsidRPr="00BE6338">
        <w:rPr>
          <w:rFonts w:eastAsia="DejaVuSerifCondensed" w:cs="DejaVuSerifCondensed"/>
          <w:lang w:eastAsia="en-US"/>
          <w14:ligatures w14:val="standardContextual"/>
        </w:rPr>
        <w:t xml:space="preserve"> de mogelijkheid geboden om de taal te leren en te participeren. Daarnaast wordt door </w:t>
      </w:r>
      <w:r w:rsidR="005A7C3A">
        <w:rPr>
          <w:rFonts w:eastAsia="DejaVuSerifCondensed" w:cs="DejaVuSerifCondensed"/>
          <w:lang w:eastAsia="en-US"/>
          <w14:ligatures w14:val="standardContextual"/>
        </w:rPr>
        <w:t>het Ministerie van Asiel en Migratie</w:t>
      </w:r>
      <w:r w:rsidRPr="00BE6338">
        <w:rPr>
          <w:rFonts w:eastAsia="DejaVuSerifCondensed" w:cs="DejaVuSerifCondensed"/>
          <w:lang w:eastAsia="en-US"/>
          <w14:ligatures w14:val="standardContextual"/>
        </w:rPr>
        <w:t xml:space="preserve"> de training basaal Nederlands </w:t>
      </w:r>
      <w:r w:rsidR="005A7C3A">
        <w:rPr>
          <w:rFonts w:eastAsia="DejaVuSerifCondensed" w:cs="DejaVuSerifCondensed"/>
          <w:lang w:eastAsia="en-US"/>
          <w14:ligatures w14:val="standardContextual"/>
        </w:rPr>
        <w:t>aan</w:t>
      </w:r>
      <w:r w:rsidRPr="00BE6338">
        <w:rPr>
          <w:rFonts w:eastAsia="DejaVuSerifCondensed" w:cs="DejaVuSerifCondensed"/>
          <w:lang w:eastAsia="en-US"/>
          <w14:ligatures w14:val="standardContextual"/>
        </w:rPr>
        <w:t xml:space="preserve">geboden. </w:t>
      </w:r>
    </w:p>
    <w:p w:rsidRPr="00BE6338" w:rsidR="00BE6338" w:rsidP="00BE6338" w:rsidRDefault="00BE6338" w14:paraId="2A41699B" w14:textId="77777777">
      <w:pPr>
        <w:autoSpaceDE w:val="false"/>
        <w:adjustRightInd w:val="false"/>
        <w:spacing w:line="240" w:lineRule="auto"/>
        <w:textAlignment w:val="auto"/>
        <w:rPr>
          <w:rFonts w:eastAsia="DejaVuSerifCondensed" w:cs="DejaVuSerifCondensed"/>
          <w:lang w:eastAsia="en-US"/>
          <w14:ligatures w14:val="standardContextual"/>
        </w:rPr>
      </w:pPr>
    </w:p>
    <w:p w:rsidRPr="00BE6338" w:rsidR="00BE6338" w:rsidP="00BE6338" w:rsidRDefault="00BE6338" w14:paraId="2A7D2CC9" w14:textId="77777777">
      <w:pPr>
        <w:numPr>
          <w:ilvl w:val="0"/>
          <w:numId w:val="12"/>
        </w:numPr>
        <w:autoSpaceDE w:val="false"/>
        <w:autoSpaceDN/>
        <w:adjustRightInd w:val="false"/>
        <w:spacing w:after="160" w:line="240" w:lineRule="auto"/>
        <w:ind w:left="567"/>
        <w:contextualSpacing/>
        <w:textAlignment w:val="auto"/>
        <w:rPr>
          <w:rFonts w:eastAsia="DejaVuSerifCondensed" w:cs="DejaVuSerifCondensed"/>
          <w:lang w:eastAsia="en-US"/>
          <w14:ligatures w14:val="standardContextual"/>
        </w:rPr>
      </w:pPr>
      <w:r w:rsidRPr="00BE6338">
        <w:rPr>
          <w:rFonts w:eastAsia="DejaVuSerifCondensed" w:cs="DejaVuSerifCondensed"/>
          <w:lang w:eastAsia="en-US"/>
          <w14:ligatures w14:val="standardContextual"/>
        </w:rPr>
        <w:t>Hart van Nederland, 11 maart 2025, 'School voor asielzoekers en statushouders sluit: 'Terug naar de eenzaamheid''(</w:t>
      </w:r>
      <w:r w:rsidRPr="00BE6338">
        <w:rPr>
          <w:rFonts w:eastAsia="DejaVuSerifCondensed" w:cs="DejaVuSerifCondensed"/>
          <w:color w:val="0000FF"/>
          <w:lang w:eastAsia="en-US"/>
          <w14:ligatures w14:val="standardContextual"/>
        </w:rPr>
        <w:t>www.hartvannederland.nl/politiek/beleid/artikelen/school-asielzoekers-statushouders-deventer-sluit</w:t>
      </w:r>
      <w:r w:rsidRPr="00BE6338">
        <w:rPr>
          <w:rFonts w:eastAsia="DejaVuSerifCondensed" w:cs="DejaVuSerifCondensed"/>
          <w:lang w:eastAsia="en-US"/>
          <w14:ligatures w14:val="standardContextual"/>
        </w:rPr>
        <w:t>).</w:t>
      </w:r>
    </w:p>
    <w:p w:rsidRPr="00BE6338" w:rsidR="00BE6338" w:rsidP="00BE6338" w:rsidRDefault="00BE6338" w14:paraId="1F2BEDD1" w14:textId="77777777">
      <w:pPr>
        <w:numPr>
          <w:ilvl w:val="0"/>
          <w:numId w:val="12"/>
        </w:numPr>
        <w:autoSpaceDN/>
        <w:spacing w:after="160" w:line="259" w:lineRule="auto"/>
        <w:ind w:left="567"/>
        <w:contextualSpacing/>
        <w:textAlignment w:val="auto"/>
        <w:rPr>
          <w:rFonts w:eastAsia="Calibri" w:cs="Times New Roman"/>
          <w:color w:val="auto"/>
          <w:kern w:val="2"/>
          <w:lang w:eastAsia="en-US"/>
          <w14:ligatures w14:val="standardContextual"/>
        </w:rPr>
      </w:pPr>
      <w:r w:rsidRPr="00BE6338">
        <w:rPr>
          <w:rFonts w:eastAsia="DejaVuSerifCondensed" w:cs="DejaVuSerifCondensed"/>
          <w:lang w:eastAsia="en-US"/>
          <w14:ligatures w14:val="standardContextual"/>
        </w:rPr>
        <w:t>Kamerstuk 32 824, nr. 448, p. 10.</w:t>
      </w:r>
    </w:p>
    <w:p w:rsidRPr="00BE6338" w:rsidR="00BE6338" w:rsidP="00BE6338" w:rsidRDefault="00BE6338" w14:paraId="734F39BF" w14:textId="77777777">
      <w:pPr>
        <w:autoSpaceDN/>
        <w:spacing w:after="160" w:line="259" w:lineRule="auto"/>
        <w:textAlignment w:val="auto"/>
        <w:rPr>
          <w:rFonts w:eastAsia="Calibri" w:cs="Times New Roman"/>
          <w:color w:val="auto"/>
          <w:kern w:val="2"/>
          <w:lang w:eastAsia="en-US"/>
          <w14:ligatures w14:val="standardContextual"/>
        </w:rPr>
      </w:pPr>
    </w:p>
    <w:p w:rsidR="00BE6338" w:rsidP="00DD28CA" w:rsidRDefault="00BE6338" w14:paraId="1D3E7433" w14:textId="77777777"/>
    <w:sectPr w:rsidR="00BE633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FA92" w14:textId="77777777" w:rsidR="006E306A" w:rsidRDefault="006E306A">
      <w:pPr>
        <w:spacing w:line="240" w:lineRule="auto"/>
      </w:pPr>
      <w:r>
        <w:separator/>
      </w:r>
    </w:p>
  </w:endnote>
  <w:endnote w:type="continuationSeparator" w:id="0">
    <w:p w14:paraId="5B42EC3F" w14:textId="77777777" w:rsidR="006E306A" w:rsidRDefault="006E3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A370D" w:rsidRDefault="00DA370D" w14:paraId="1E12C22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A370D" w:rsidRDefault="00DA370D" w14:paraId="6D2F23C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A370D" w:rsidRDefault="00DA370D" w14:paraId="62CB7B1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049D" w14:textId="77777777" w:rsidR="006E306A" w:rsidRDefault="006E306A">
      <w:pPr>
        <w:spacing w:line="240" w:lineRule="auto"/>
      </w:pPr>
      <w:r>
        <w:separator/>
      </w:r>
    </w:p>
  </w:footnote>
  <w:footnote w:type="continuationSeparator" w:id="0">
    <w:p w14:paraId="478AD5DD" w14:textId="77777777" w:rsidR="006E306A" w:rsidRDefault="006E306A">
      <w:pPr>
        <w:spacing w:line="240" w:lineRule="auto"/>
      </w:pPr>
      <w:r>
        <w:continuationSeparator/>
      </w:r>
    </w:p>
  </w:footnote>
  <w:footnote w:id="1">
    <w:p w14:paraId="416757E3" w14:textId="77777777" w:rsidR="00BE6338" w:rsidRPr="00AC04A8" w:rsidRDefault="00BE6338" w:rsidP="00BE6338">
      <w:pPr>
        <w:pStyle w:val="Voetnoottekst"/>
        <w:rPr>
          <w:rFonts w:ascii="Verdana" w:hAnsi="Verdana"/>
          <w:sz w:val="18"/>
          <w:szCs w:val="18"/>
        </w:rPr>
      </w:pPr>
      <w:r w:rsidRPr="00AC04A8">
        <w:rPr>
          <w:rStyle w:val="Voetnootmarkering"/>
          <w:rFonts w:ascii="Verdana" w:hAnsi="Verdana"/>
          <w:sz w:val="18"/>
          <w:szCs w:val="18"/>
        </w:rPr>
        <w:footnoteRef/>
      </w:r>
      <w:r w:rsidRPr="00AC04A8">
        <w:rPr>
          <w:rFonts w:ascii="Verdana" w:hAnsi="Verdana"/>
          <w:sz w:val="18"/>
          <w:szCs w:val="18"/>
        </w:rPr>
        <w:t xml:space="preserve"> </w:t>
      </w:r>
      <w:hyperlink r:id="rId1" w:history="1">
        <w:r w:rsidRPr="00AC04A8">
          <w:rPr>
            <w:rStyle w:val="Hyperlink"/>
            <w:rFonts w:ascii="Verdana" w:hAnsi="Verdana"/>
            <w:sz w:val="18"/>
            <w:szCs w:val="18"/>
          </w:rPr>
          <w:t>Staat van Migratie 2024 | Rapport | Rijksoverheid.nl</w:t>
        </w:r>
      </w:hyperlink>
    </w:p>
  </w:footnote>
  <w:footnote w:id="2">
    <w:p w14:paraId="34A370EA" w14:textId="77777777" w:rsidR="00BE6338" w:rsidRPr="00AC04A8" w:rsidRDefault="00BE6338" w:rsidP="00BE6338">
      <w:pPr>
        <w:pStyle w:val="Voetnoottekst"/>
        <w:rPr>
          <w:rFonts w:ascii="Verdana" w:hAnsi="Verdana"/>
          <w:sz w:val="18"/>
          <w:szCs w:val="18"/>
        </w:rPr>
      </w:pPr>
      <w:r w:rsidRPr="00AC04A8">
        <w:rPr>
          <w:rStyle w:val="Voetnootmarkering"/>
          <w:rFonts w:ascii="Verdana" w:hAnsi="Verdana"/>
          <w:sz w:val="18"/>
          <w:szCs w:val="18"/>
        </w:rPr>
        <w:footnoteRef/>
      </w:r>
      <w:r w:rsidRPr="00AC04A8">
        <w:rPr>
          <w:rFonts w:ascii="Verdana" w:hAnsi="Verdana"/>
          <w:sz w:val="18"/>
          <w:szCs w:val="18"/>
        </w:rPr>
        <w:t xml:space="preserve"> </w:t>
      </w:r>
      <w:hyperlink r:id="rId2" w:history="1">
        <w:r w:rsidRPr="00AC04A8">
          <w:rPr>
            <w:rStyle w:val="Hyperlink"/>
            <w:rFonts w:ascii="Verdana" w:hAnsi="Verdana"/>
            <w:sz w:val="18"/>
            <w:szCs w:val="18"/>
          </w:rPr>
          <w:t>Asiel: laatste ontwikkelingen | IND</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A370D" w:rsidRDefault="00DA370D" w14:paraId="090EFCFA"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31618" w:rsidRDefault="00B86EB6" w14:paraId="1B700939" w14:textId="77777777">
    <w:r>
      <w:rPr>
        <w:noProof/>
      </w:rPr>
      <mc:AlternateContent>
        <mc:Choice Requires="wps">
          <w:drawing>
            <wp:anchor distT="0" distB="0" distL="0" distR="0" simplePos="false" relativeHeight="251654144" behindDoc="false" locked="true" layoutInCell="true" allowOverlap="true" wp14:anchorId="3310D205" wp14:editId="2755C7C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31618" w:rsidRDefault="00B86EB6" w14:paraId="2F91A3E6" w14:textId="77777777">
                          <w:pPr>
                            <w:pStyle w:val="Referentiegegevenskopjes"/>
                          </w:pPr>
                          <w:r>
                            <w:t>Datum</w:t>
                          </w:r>
                        </w:p>
                        <w:p>
                          <w:pPr>
                            <w:pStyle w:val="Referentiegegevens"/>
                          </w:pPr>
                          <w:r>
                            <w:fldChar w:fldCharType="begin"/>
                            <w:instrText xml:space="preserve"> DOCPROPERTY  "iDatum"  \* MERGEFORMAT </w:instrText>
                            <w:fldChar w:fldCharType="separate"/>
                          </w:r>
                          <w:r>
                            <w:t>7 juli 2025</w:t>
                          </w:r>
                          <w:r>
                            <w:fldChar w:fldCharType="end"/>
                          </w:r>
                        </w:p>
                        <w:p w:rsidR="00131618" w:rsidRDefault="00131618" w14:paraId="78CF4CBA" w14:textId="77777777">
                          <w:pPr>
                            <w:pStyle w:val="WitregelW1"/>
                          </w:pPr>
                        </w:p>
                        <w:p w:rsidR="00131618" w:rsidRDefault="00B86EB6" w14:paraId="43BF821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2025-0000100135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31618" w:rsidRDefault="00B86EB6" w14:paraId="2F91A3E6" w14:textId="77777777">
                    <w:pPr>
                      <w:pStyle w:val="Referentiegegevenskopjes"/>
                    </w:pPr>
                    <w:r>
                      <w:t>Datum</w:t>
                    </w:r>
                  </w:p>
                  <w:p>
                    <w:pPr>
                      <w:pStyle w:val="Referentiegegevens"/>
                    </w:pPr>
                    <w:r>
                      <w:fldChar w:fldCharType="begin"/>
                      <w:instrText xml:space="preserve"> DOCPROPERTY  "iDatum"  \* MERGEFORMAT </w:instrText>
                      <w:fldChar w:fldCharType="separate"/>
                    </w:r>
                    <w:r>
                      <w:t>7 juli 2025</w:t>
                    </w:r>
                    <w:r>
                      <w:fldChar w:fldCharType="end"/>
                    </w:r>
                  </w:p>
                  <w:p w:rsidR="00131618" w:rsidRDefault="00131618" w14:paraId="78CF4CBA" w14:textId="77777777">
                    <w:pPr>
                      <w:pStyle w:val="WitregelW1"/>
                    </w:pPr>
                  </w:p>
                  <w:p w:rsidR="00131618" w:rsidRDefault="00B86EB6" w14:paraId="43BF821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2025-0000100135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0DE25D1" wp14:editId="055D747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31618" w:rsidRDefault="00B86EB6" w14:paraId="319C56C4"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D496273" wp14:editId="3352CD9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31618" w:rsidRDefault="00B86EB6" w14:paraId="600B4DA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31618" w:rsidRDefault="00B86EB6" w14:paraId="600B4DA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AA5DE6B" wp14:editId="18526A11">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11067" w:rsidR="00131618" w:rsidRDefault="00B86EB6" w14:paraId="347B8EF4" w14:textId="77777777">
                          <w:pPr>
                            <w:pStyle w:val="Afzendgegevens"/>
                            <w:rPr>
                              <w:lang w:val="de-DE"/>
                            </w:rPr>
                          </w:pPr>
                          <w:r w:rsidRPr="00B11067">
                            <w:rPr>
                              <w:lang w:val="de-DE"/>
                            </w:rPr>
                            <w:t>Postbus 90801</w:t>
                          </w:r>
                        </w:p>
                        <w:p w:rsidRPr="00B11067" w:rsidR="00131618" w:rsidRDefault="00B86EB6" w14:paraId="03280342" w14:textId="77777777">
                          <w:pPr>
                            <w:pStyle w:val="Afzendgegevens"/>
                            <w:rPr>
                              <w:lang w:val="de-DE"/>
                            </w:rPr>
                          </w:pPr>
                          <w:r w:rsidRPr="00B11067">
                            <w:rPr>
                              <w:lang w:val="de-DE"/>
                            </w:rPr>
                            <w:t>2509 LV  Den Haag</w:t>
                          </w:r>
                        </w:p>
                        <w:p w:rsidRPr="00B11067" w:rsidR="00131618" w:rsidRDefault="00B86EB6" w14:paraId="31119B92" w14:textId="77777777">
                          <w:pPr>
                            <w:pStyle w:val="Afzendgegevens"/>
                            <w:rPr>
                              <w:lang w:val="de-DE"/>
                            </w:rPr>
                          </w:pPr>
                          <w:r w:rsidRPr="00B11067">
                            <w:rPr>
                              <w:lang w:val="de-DE"/>
                            </w:rPr>
                            <w:t>T   070 333 44 44</w:t>
                          </w:r>
                        </w:p>
                        <w:p w:rsidRPr="00B11067" w:rsidR="00131618" w:rsidRDefault="00131618" w14:paraId="0B8A0A69" w14:textId="77777777">
                          <w:pPr>
                            <w:pStyle w:val="WitregelW2"/>
                            <w:rPr>
                              <w:lang w:val="de-DE"/>
                            </w:rPr>
                          </w:pPr>
                        </w:p>
                        <w:p w:rsidR="00131618" w:rsidRDefault="00B86EB6" w14:paraId="49BE048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2025-0000100135</w:t>
                          </w:r>
                          <w:r>
                            <w:fldChar w:fldCharType="end"/>
                          </w:r>
                        </w:p>
                        <w:p w:rsidR="00131618" w:rsidRDefault="00131618" w14:paraId="6D9162D8" w14:textId="77777777">
                          <w:pPr>
                            <w:pStyle w:val="WitregelW1"/>
                          </w:pPr>
                        </w:p>
                        <w:p w:rsidR="00131618" w:rsidRDefault="00B86EB6" w14:paraId="7D89F838" w14:textId="77777777">
                          <w:pPr>
                            <w:pStyle w:val="Referentiegegevenskopjes"/>
                          </w:pPr>
                          <w:r>
                            <w:t>Uw referentie</w:t>
                          </w:r>
                        </w:p>
                        <w:p>
                          <w:pPr>
                            <w:pStyle w:val="Referentiegegevens"/>
                          </w:pPr>
                          <w:r>
                            <w:fldChar w:fldCharType="begin"/>
                            <w:instrText xml:space="preserve"> DOCPROPERTY  "iUwBrief"  \* MERGEFORMAT </w:instrText>
                            <w:fldChar w:fldCharType="separate"/>
                          </w:r>
                          <w:r>
                            <w:t>2025Z04939</w:t>
                          </w:r>
                          <w:r>
                            <w:fldChar w:fldCharType="end"/>
                          </w:r>
                        </w:p>
                        <w:p w:rsidR="00131618" w:rsidRDefault="00131618" w14:paraId="12702C87"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31618" w:rsidRDefault="00131618" w14:paraId="765334F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B11067" w:rsidR="00131618" w:rsidRDefault="00B86EB6" w14:paraId="347B8EF4" w14:textId="77777777">
                    <w:pPr>
                      <w:pStyle w:val="Afzendgegevens"/>
                      <w:rPr>
                        <w:lang w:val="de-DE"/>
                      </w:rPr>
                    </w:pPr>
                    <w:r w:rsidRPr="00B11067">
                      <w:rPr>
                        <w:lang w:val="de-DE"/>
                      </w:rPr>
                      <w:t>Postbus 90801</w:t>
                    </w:r>
                  </w:p>
                  <w:p w:rsidRPr="00B11067" w:rsidR="00131618" w:rsidRDefault="00B86EB6" w14:paraId="03280342" w14:textId="77777777">
                    <w:pPr>
                      <w:pStyle w:val="Afzendgegevens"/>
                      <w:rPr>
                        <w:lang w:val="de-DE"/>
                      </w:rPr>
                    </w:pPr>
                    <w:r w:rsidRPr="00B11067">
                      <w:rPr>
                        <w:lang w:val="de-DE"/>
                      </w:rPr>
                      <w:t>2509 LV  Den Haag</w:t>
                    </w:r>
                  </w:p>
                  <w:p w:rsidRPr="00B11067" w:rsidR="00131618" w:rsidRDefault="00B86EB6" w14:paraId="31119B92" w14:textId="77777777">
                    <w:pPr>
                      <w:pStyle w:val="Afzendgegevens"/>
                      <w:rPr>
                        <w:lang w:val="de-DE"/>
                      </w:rPr>
                    </w:pPr>
                    <w:r w:rsidRPr="00B11067">
                      <w:rPr>
                        <w:lang w:val="de-DE"/>
                      </w:rPr>
                      <w:t>T   070 333 44 44</w:t>
                    </w:r>
                  </w:p>
                  <w:p w:rsidRPr="00B11067" w:rsidR="00131618" w:rsidRDefault="00131618" w14:paraId="0B8A0A69" w14:textId="77777777">
                    <w:pPr>
                      <w:pStyle w:val="WitregelW2"/>
                      <w:rPr>
                        <w:lang w:val="de-DE"/>
                      </w:rPr>
                    </w:pPr>
                  </w:p>
                  <w:p w:rsidR="00131618" w:rsidRDefault="00B86EB6" w14:paraId="49BE048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2025-0000100135</w:t>
                    </w:r>
                    <w:r>
                      <w:fldChar w:fldCharType="end"/>
                    </w:r>
                  </w:p>
                  <w:p w:rsidR="00131618" w:rsidRDefault="00131618" w14:paraId="6D9162D8" w14:textId="77777777">
                    <w:pPr>
                      <w:pStyle w:val="WitregelW1"/>
                    </w:pPr>
                  </w:p>
                  <w:p w:rsidR="00131618" w:rsidRDefault="00B86EB6" w14:paraId="7D89F838" w14:textId="77777777">
                    <w:pPr>
                      <w:pStyle w:val="Referentiegegevenskopjes"/>
                    </w:pPr>
                    <w:r>
                      <w:t>Uw referentie</w:t>
                    </w:r>
                  </w:p>
                  <w:p>
                    <w:pPr>
                      <w:pStyle w:val="Referentiegegevens"/>
                    </w:pPr>
                    <w:r>
                      <w:fldChar w:fldCharType="begin"/>
                      <w:instrText xml:space="preserve"> DOCPROPERTY  "iUwBrief"  \* MERGEFORMAT </w:instrText>
                      <w:fldChar w:fldCharType="separate"/>
                    </w:r>
                    <w:r>
                      <w:t>2025Z04939</w:t>
                    </w:r>
                    <w:r>
                      <w:fldChar w:fldCharType="end"/>
                    </w:r>
                  </w:p>
                  <w:p w:rsidR="00131618" w:rsidRDefault="00131618" w14:paraId="12702C87"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31618" w:rsidRDefault="00131618" w14:paraId="765334FF"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CBBD4AF" wp14:editId="3CDB147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31618" w:rsidRDefault="00B86EB6" w14:paraId="0B64E6E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31618" w:rsidRDefault="00B86EB6" w14:paraId="0B64E6E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BADF439" wp14:editId="1B7F0F5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31618" w:rsidRDefault="00B86EB6" w14:paraId="670039FD" w14:textId="77777777">
                          <w:r>
                            <w:t>De voorzitter van de Tweede Kamer der Staten-Generaal</w:t>
                          </w:r>
                        </w:p>
                        <w:p w:rsidR="00131618" w:rsidRDefault="00B86EB6" w14:paraId="0EBD941A" w14:textId="77777777">
                          <w:r>
                            <w:t>Prinses Irenestraat 6</w:t>
                          </w:r>
                        </w:p>
                        <w:p w:rsidR="00131618" w:rsidRDefault="00B86EB6" w14:paraId="19E76038"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31618" w:rsidRDefault="00B86EB6" w14:paraId="670039FD" w14:textId="77777777">
                    <w:r>
                      <w:t>De voorzitter van de Tweede Kamer der Staten-Generaal</w:t>
                    </w:r>
                  </w:p>
                  <w:p w:rsidR="00131618" w:rsidRDefault="00B86EB6" w14:paraId="0EBD941A" w14:textId="77777777">
                    <w:r>
                      <w:t>Prinses Irenestraat 6</w:t>
                    </w:r>
                  </w:p>
                  <w:p w:rsidR="00131618" w:rsidRDefault="00B86EB6" w14:paraId="19E76038"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47D48C2" wp14:editId="055D42D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31618" w14:paraId="33BF239B" w14:textId="77777777">
                            <w:trPr>
                              <w:trHeight w:val="200"/>
                            </w:trPr>
                            <w:tc>
                              <w:tcPr>
                                <w:tcW w:w="1134" w:type="dxa"/>
                              </w:tcPr>
                              <w:p w:rsidR="00131618" w:rsidRDefault="00131618" w14:paraId="6044F15C" w14:textId="77777777"/>
                            </w:tc>
                            <w:tc>
                              <w:tcPr>
                                <w:tcW w:w="5244" w:type="dxa"/>
                              </w:tcPr>
                              <w:p w:rsidR="00131618" w:rsidRDefault="00131618" w14:paraId="4FEC3521" w14:textId="77777777"/>
                            </w:tc>
                          </w:tr>
                          <w:tr w:rsidR="00131618" w14:paraId="08495963" w14:textId="77777777">
                            <w:trPr>
                              <w:trHeight w:val="240"/>
                            </w:trPr>
                            <w:tc>
                              <w:tcPr>
                                <w:tcW w:w="1134" w:type="dxa"/>
                              </w:tcPr>
                              <w:p w:rsidR="00131618" w:rsidRDefault="00B86EB6" w14:paraId="46C5CB5F" w14:textId="77777777">
                                <w:r>
                                  <w:t>Datum</w:t>
                                </w:r>
                              </w:p>
                            </w:tc>
                            <w:tc>
                              <w:tcPr>
                                <w:tcW w:w="5244" w:type="dxa"/>
                              </w:tcPr>
                              <w:p>
                                <w:r>
                                  <w:fldChar w:fldCharType="begin"/>
                                  <w:instrText xml:space="preserve"> DOCPROPERTY  "iDatum"  \* MERGEFORMAT </w:instrText>
                                  <w:fldChar w:fldCharType="separate"/>
                                </w:r>
                                <w:r>
                                  <w:t>7 juli 2025</w:t>
                                </w:r>
                                <w:r>
                                  <w:fldChar w:fldCharType="end"/>
                                </w:r>
                              </w:p>
                            </w:tc>
                          </w:tr>
                          <w:tr w:rsidR="00131618" w14:paraId="36AFB7E8" w14:textId="77777777">
                            <w:trPr>
                              <w:trHeight w:val="240"/>
                            </w:trPr>
                            <w:tc>
                              <w:tcPr>
                                <w:tcW w:w="1134" w:type="dxa"/>
                              </w:tcPr>
                              <w:p w:rsidR="00131618" w:rsidRDefault="00B86EB6" w14:paraId="00F6D3F4" w14:textId="77777777">
                                <w:r>
                                  <w:t>Betreft</w:t>
                                </w:r>
                              </w:p>
                            </w:tc>
                            <w:tc>
                              <w:tcPr>
                                <w:tcW w:w="5244" w:type="dxa"/>
                              </w:tcPr>
                              <w:p>
                                <w:r>
                                  <w:fldChar w:fldCharType="begin"/>
                                  <w:instrText xml:space="preserve"> DOCPROPERTY  "iOnderwerp"  \* MERGEFORMAT </w:instrText>
                                  <w:fldChar w:fldCharType="separate"/>
                                </w:r>
                                <w:r>
                                  <w:t>Beantwoording Kamervragen over het bericht 'School voor asielzoekers en statushouders sluit: Terug naar de Eenzaamheid'</w:t>
                                </w:r>
                                <w:r>
                                  <w:fldChar w:fldCharType="end"/>
                                </w:r>
                              </w:p>
                            </w:tc>
                          </w:tr>
                          <w:tr w:rsidR="00131618" w14:paraId="765B56FF" w14:textId="77777777">
                            <w:trPr>
                              <w:trHeight w:val="200"/>
                            </w:trPr>
                            <w:tc>
                              <w:tcPr>
                                <w:tcW w:w="1134" w:type="dxa"/>
                              </w:tcPr>
                              <w:p w:rsidR="00131618" w:rsidRDefault="00131618" w14:paraId="0E2F0AED" w14:textId="77777777"/>
                            </w:tc>
                            <w:tc>
                              <w:tcPr>
                                <w:tcW w:w="5244" w:type="dxa"/>
                              </w:tcPr>
                              <w:p w:rsidR="00131618" w:rsidRDefault="00131618" w14:paraId="3DC2D467" w14:textId="77777777"/>
                            </w:tc>
                          </w:tr>
                        </w:tbl>
                        <w:p w:rsidR="00EE0FEB" w:rsidRDefault="00EE0FEB" w14:paraId="29255DD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31618" w14:paraId="33BF239B" w14:textId="77777777">
                      <w:trPr>
                        <w:trHeight w:val="200"/>
                      </w:trPr>
                      <w:tc>
                        <w:tcPr>
                          <w:tcW w:w="1134" w:type="dxa"/>
                        </w:tcPr>
                        <w:p w:rsidR="00131618" w:rsidRDefault="00131618" w14:paraId="6044F15C" w14:textId="77777777"/>
                      </w:tc>
                      <w:tc>
                        <w:tcPr>
                          <w:tcW w:w="5244" w:type="dxa"/>
                        </w:tcPr>
                        <w:p w:rsidR="00131618" w:rsidRDefault="00131618" w14:paraId="4FEC3521" w14:textId="77777777"/>
                      </w:tc>
                    </w:tr>
                    <w:tr w:rsidR="00131618" w14:paraId="08495963" w14:textId="77777777">
                      <w:trPr>
                        <w:trHeight w:val="240"/>
                      </w:trPr>
                      <w:tc>
                        <w:tcPr>
                          <w:tcW w:w="1134" w:type="dxa"/>
                        </w:tcPr>
                        <w:p w:rsidR="00131618" w:rsidRDefault="00B86EB6" w14:paraId="46C5CB5F" w14:textId="77777777">
                          <w:r>
                            <w:t>Datum</w:t>
                          </w:r>
                        </w:p>
                      </w:tc>
                      <w:tc>
                        <w:tcPr>
                          <w:tcW w:w="5244" w:type="dxa"/>
                        </w:tcPr>
                        <w:p>
                          <w:r>
                            <w:fldChar w:fldCharType="begin"/>
                            <w:instrText xml:space="preserve"> DOCPROPERTY  "iDatum"  \* MERGEFORMAT </w:instrText>
                            <w:fldChar w:fldCharType="separate"/>
                          </w:r>
                          <w:r>
                            <w:t>7 juli 2025</w:t>
                          </w:r>
                          <w:r>
                            <w:fldChar w:fldCharType="end"/>
                          </w:r>
                        </w:p>
                      </w:tc>
                    </w:tr>
                    <w:tr w:rsidR="00131618" w14:paraId="36AFB7E8" w14:textId="77777777">
                      <w:trPr>
                        <w:trHeight w:val="240"/>
                      </w:trPr>
                      <w:tc>
                        <w:tcPr>
                          <w:tcW w:w="1134" w:type="dxa"/>
                        </w:tcPr>
                        <w:p w:rsidR="00131618" w:rsidRDefault="00B86EB6" w14:paraId="00F6D3F4" w14:textId="77777777">
                          <w:r>
                            <w:t>Betreft</w:t>
                          </w:r>
                        </w:p>
                      </w:tc>
                      <w:tc>
                        <w:tcPr>
                          <w:tcW w:w="5244" w:type="dxa"/>
                        </w:tcPr>
                        <w:p>
                          <w:r>
                            <w:fldChar w:fldCharType="begin"/>
                            <w:instrText xml:space="preserve"> DOCPROPERTY  "iOnderwerp"  \* MERGEFORMAT </w:instrText>
                            <w:fldChar w:fldCharType="separate"/>
                          </w:r>
                          <w:r>
                            <w:t>Beantwoording Kamervragen over het bericht 'School voor asielzoekers en statushouders sluit: Terug naar de Eenzaamheid'</w:t>
                          </w:r>
                          <w:r>
                            <w:fldChar w:fldCharType="end"/>
                          </w:r>
                        </w:p>
                      </w:tc>
                    </w:tr>
                    <w:tr w:rsidR="00131618" w14:paraId="765B56FF" w14:textId="77777777">
                      <w:trPr>
                        <w:trHeight w:val="200"/>
                      </w:trPr>
                      <w:tc>
                        <w:tcPr>
                          <w:tcW w:w="1134" w:type="dxa"/>
                        </w:tcPr>
                        <w:p w:rsidR="00131618" w:rsidRDefault="00131618" w14:paraId="0E2F0AED" w14:textId="77777777"/>
                      </w:tc>
                      <w:tc>
                        <w:tcPr>
                          <w:tcW w:w="5244" w:type="dxa"/>
                        </w:tcPr>
                        <w:p w:rsidR="00131618" w:rsidRDefault="00131618" w14:paraId="3DC2D467" w14:textId="77777777"/>
                      </w:tc>
                    </w:tr>
                  </w:tbl>
                  <w:p w:rsidR="00EE0FEB" w:rsidRDefault="00EE0FEB" w14:paraId="29255DD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5DA48C9" wp14:editId="02272B9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2F499"/>
    <w:multiLevelType w:val="multilevel"/>
    <w:tmpl w:val="CE54790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7A290"/>
    <w:multiLevelType w:val="multilevel"/>
    <w:tmpl w:val="AE7C8C2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E62B6"/>
    <w:multiLevelType w:val="hybridMultilevel"/>
    <w:tmpl w:val="1DCEBD98"/>
    <w:lvl w:ilvl="0" w:tplc="0413000F">
      <w:start w:val="1"/>
      <w:numFmt w:val="decimal"/>
      <w:lvlText w:val="%1."/>
      <w:lvlJc w:val="left"/>
      <w:pPr>
        <w:ind w:left="1440" w:hanging="360"/>
      </w:pPr>
      <w:rPr>
        <w:rFonts w:hint="default"/>
      </w:rPr>
    </w:lvl>
    <w:lvl w:ilvl="1" w:tplc="0413000F">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57B6A3D"/>
    <w:multiLevelType w:val="hybridMultilevel"/>
    <w:tmpl w:val="CC64AC46"/>
    <w:lvl w:ilvl="0" w:tplc="5E1A663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E72721"/>
    <w:multiLevelType w:val="hybridMultilevel"/>
    <w:tmpl w:val="9FE81BB0"/>
    <w:lvl w:ilvl="0" w:tplc="B9A2FC1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62020B"/>
    <w:multiLevelType w:val="hybridMultilevel"/>
    <w:tmpl w:val="5B7C3576"/>
    <w:lvl w:ilvl="0" w:tplc="54DA820E">
      <w:start w:val="1"/>
      <w:numFmt w:val="decimal"/>
      <w:lvlText w:val="%1)"/>
      <w:lvlJc w:val="left"/>
      <w:pPr>
        <w:ind w:left="1440" w:hanging="360"/>
      </w:pPr>
      <w:rPr>
        <w:sz w:val="18"/>
        <w:szCs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4F415C7E"/>
    <w:multiLevelType w:val="multilevel"/>
    <w:tmpl w:val="4F611F3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3DC2F"/>
    <w:multiLevelType w:val="multilevel"/>
    <w:tmpl w:val="A5B3986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00325F"/>
    <w:multiLevelType w:val="multilevel"/>
    <w:tmpl w:val="0D6E8D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60C1E548"/>
    <w:multiLevelType w:val="multilevel"/>
    <w:tmpl w:val="C0C223F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C6D1A2"/>
    <w:multiLevelType w:val="multilevel"/>
    <w:tmpl w:val="7A4EC4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78DA1FEB"/>
    <w:multiLevelType w:val="multilevel"/>
    <w:tmpl w:val="A7CF1DE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D2750F"/>
    <w:multiLevelType w:val="hybridMultilevel"/>
    <w:tmpl w:val="F0742798"/>
    <w:lvl w:ilvl="0" w:tplc="0413000F">
      <w:start w:val="1"/>
      <w:numFmt w:val="decimal"/>
      <w:lvlText w:val="%1."/>
      <w:lvlJc w:val="left"/>
      <w:pPr>
        <w:ind w:left="720" w:hanging="360"/>
      </w:pPr>
      <w:rPr>
        <w:rFonts w:hint="default"/>
      </w:rPr>
    </w:lvl>
    <w:lvl w:ilvl="1" w:tplc="664E3364">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2724540">
    <w:abstractNumId w:val="1"/>
  </w:num>
  <w:num w:numId="2" w16cid:durableId="1743720153">
    <w:abstractNumId w:val="11"/>
  </w:num>
  <w:num w:numId="3" w16cid:durableId="1151672091">
    <w:abstractNumId w:val="10"/>
  </w:num>
  <w:num w:numId="4" w16cid:durableId="1918321509">
    <w:abstractNumId w:val="8"/>
  </w:num>
  <w:num w:numId="5" w16cid:durableId="1203252797">
    <w:abstractNumId w:val="6"/>
  </w:num>
  <w:num w:numId="6" w16cid:durableId="594637261">
    <w:abstractNumId w:val="9"/>
  </w:num>
  <w:num w:numId="7" w16cid:durableId="1117023911">
    <w:abstractNumId w:val="7"/>
  </w:num>
  <w:num w:numId="8" w16cid:durableId="1849640777">
    <w:abstractNumId w:val="0"/>
  </w:num>
  <w:num w:numId="9" w16cid:durableId="622611798">
    <w:abstractNumId w:val="3"/>
  </w:num>
  <w:num w:numId="10" w16cid:durableId="1802771516">
    <w:abstractNumId w:val="4"/>
  </w:num>
  <w:num w:numId="11" w16cid:durableId="1205630743">
    <w:abstractNumId w:val="12"/>
  </w:num>
  <w:num w:numId="12" w16cid:durableId="357701714">
    <w:abstractNumId w:val="5"/>
  </w:num>
  <w:num w:numId="13" w16cid:durableId="723213073">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67"/>
    <w:rsid w:val="00092DB5"/>
    <w:rsid w:val="00131618"/>
    <w:rsid w:val="00345F63"/>
    <w:rsid w:val="003772E0"/>
    <w:rsid w:val="00410144"/>
    <w:rsid w:val="00415D02"/>
    <w:rsid w:val="004C0300"/>
    <w:rsid w:val="005A7C3A"/>
    <w:rsid w:val="00632191"/>
    <w:rsid w:val="006354BD"/>
    <w:rsid w:val="006D1095"/>
    <w:rsid w:val="006E306A"/>
    <w:rsid w:val="0070101C"/>
    <w:rsid w:val="00740CB8"/>
    <w:rsid w:val="00766221"/>
    <w:rsid w:val="007A7764"/>
    <w:rsid w:val="00844308"/>
    <w:rsid w:val="008644A4"/>
    <w:rsid w:val="009939E7"/>
    <w:rsid w:val="00A360B2"/>
    <w:rsid w:val="00B11067"/>
    <w:rsid w:val="00B86EB6"/>
    <w:rsid w:val="00BE6338"/>
    <w:rsid w:val="00DA370D"/>
    <w:rsid w:val="00DD28CA"/>
    <w:rsid w:val="00E12C37"/>
    <w:rsid w:val="00EE0FEB"/>
    <w:rsid w:val="00FF4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01A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DD28CA"/>
    <w:pPr>
      <w:ind w:left="720"/>
      <w:contextualSpacing/>
    </w:pPr>
  </w:style>
  <w:style w:type="paragraph" w:styleId="Voetnoottekst">
    <w:name w:val="footnote text"/>
    <w:basedOn w:val="Standaard"/>
    <w:link w:val="VoetnoottekstChar"/>
    <w:uiPriority w:val="99"/>
    <w:semiHidden/>
    <w:unhideWhenUsed/>
    <w:rsid w:val="00BE6338"/>
    <w:pPr>
      <w:autoSpaceDN/>
      <w:spacing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E6338"/>
    <w:rPr>
      <w:rFonts w:ascii="Calibri" w:eastAsia="Calibri" w:hAnsi="Calibri" w:cs="Times New Roman"/>
      <w:kern w:val="2"/>
      <w:lang w:eastAsia="en-US"/>
      <w14:ligatures w14:val="standardContextual"/>
    </w:rPr>
  </w:style>
  <w:style w:type="character" w:styleId="Voetnootmarkering">
    <w:name w:val="footnote reference"/>
    <w:basedOn w:val="Standaardalinea-lettertype"/>
    <w:uiPriority w:val="99"/>
    <w:semiHidden/>
    <w:unhideWhenUsed/>
    <w:rsid w:val="00BE6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ind.nl/nl/asiel-laatste-ontwikkelingen" Type="http://schemas.openxmlformats.org/officeDocument/2006/relationships/hyperlink" Id="rId2"/>
    <Relationship TargetMode="External" Target="https://www.rijksoverheid.nl/documenten/rapporten/2024/06/14/tk-bijlage-staat-van-migratie-2024" Type="http://schemas.openxmlformats.org/officeDocument/2006/relationships/hyperlink" Id="rId1"/>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869</properties:Words>
  <properties:Characters>4780</properties:Characters>
  <properties:Lines>39</properties:Lines>
  <properties:Paragraphs>11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lid Tsjeggai (GL-PvdA)</vt:lpstr>
    </vt:vector>
  </properties:TitlesOfParts>
  <properties:LinksUpToDate>false</properties:LinksUpToDate>
  <properties:CharactersWithSpaces>5638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2025-04-25T10:26:00.0000000Z</dcterms:created>
  <dc:creator/>
  <lastModifiedBy/>
  <dcterms:modified xsi:type="dcterms:W3CDTF">2025-07-04T14:51:00.0000000Z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lid Tsjeggai (GL-PvdA)</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A.M.F.W. van Outvorst</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7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bericht 'School voor asielzoekers en statushouders sluit: Terug naar de Eenzaamheid'</vt:lpwstr>
  </prop:property>
  <prop:property fmtid="{D5CDD505-2E9C-101B-9397-08002B2CF9AE}" pid="36" name="iOnsKenmerk">
    <vt:lpwstr>2025-0000100135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2025Z04939</vt:lpwstr>
  </prop:property>
</prop:Properties>
</file>