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B279A5" w14:paraId="02583166" w14:textId="77777777">
      <w:r>
        <w:t> </w:t>
      </w:r>
    </w:p>
    <w:p w:rsidR="00B279A5" w14:paraId="0C6BB8FA" w14:textId="77777777">
      <w:pPr>
        <w:pStyle w:val="WitregelW1bodytekst"/>
      </w:pPr>
      <w:r>
        <w:t xml:space="preserve">Hierbij ontvangt u het Interdepartementale Beleidsonderzoek (IBO) naar de huursector, ‘Thuisgeven’. In dit rapport wordt een analyse gegeven van de huursector en het gevoerde beleid in deze sector. Op basis hiervan worden </w:t>
      </w:r>
      <w:r w:rsidRPr="00F57CD3">
        <w:t>beleidsaanbevelingen</w:t>
      </w:r>
      <w:r w:rsidRPr="00F57CD3">
        <w:t xml:space="preserve"> </w:t>
      </w:r>
      <w:r>
        <w:t>gedaan.</w:t>
      </w:r>
      <w:r w:rsidR="00307236">
        <w:t xml:space="preserve"> Ook stuur ik uw Kamer twee onderzoeken toe die zijn gedaan in opdracht van het IBO.</w:t>
      </w:r>
      <w:r>
        <w:t xml:space="preserve"> </w:t>
      </w:r>
      <w:r w:rsidRPr="007F1376" w:rsidR="007F1376">
        <w:t>Een kabinetsreactie volgt op een later moment.</w:t>
      </w:r>
    </w:p>
    <w:p w:rsidRPr="00F57CD3" w:rsidR="00F57CD3" w:rsidP="00F57CD3" w14:paraId="1BA40029" w14:textId="77777777"/>
    <w:p w:rsidR="00B279A5" w14:paraId="7DA6EBF8" w14:textId="77777777">
      <w:r>
        <w:t>De Minister voor Volkshuisvesting en Ruimtelijke Ordening, </w:t>
      </w:r>
    </w:p>
    <w:p w:rsidR="00B279A5" w14:paraId="07B79058" w14:textId="77777777"/>
    <w:p w:rsidR="00F57CD3" w14:paraId="28292E34" w14:textId="77777777"/>
    <w:p w:rsidR="00F57CD3" w14:paraId="4EDE3723" w14:textId="77777777"/>
    <w:p w:rsidR="00F57CD3" w14:paraId="3DF62709" w14:textId="77777777"/>
    <w:p w:rsidR="00F57CD3" w14:paraId="27445EA3" w14:textId="77777777"/>
    <w:p w:rsidR="00F57CD3" w14:paraId="04EF48F1" w14:textId="77777777">
      <w:r>
        <w:t>Mona Keijzer</w:t>
      </w:r>
    </w:p>
    <w:p w:rsidR="00B279A5" w14:paraId="6ACE0217" w14:textId="77777777"/>
    <w:p w:rsidR="00B279A5" w14:paraId="7C332390" w14:textId="77777777"/>
    <w:p w:rsidR="00B279A5" w14:paraId="50E84B37" w14:textId="77777777"/>
    <w:p w:rsidR="00B279A5" w14:paraId="7A9A5937" w14:textId="77777777"/>
    <w:p w:rsidR="00B279A5" w14:paraId="0E5D83D3" w14:textId="77777777"/>
    <w:p w:rsidR="00B279A5" w14:paraId="3496FE69" w14:textId="77777777"/>
    <w:p w:rsidR="00B279A5" w14:paraId="1FAAC3EF" w14:textId="77777777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5DFD" w14:paraId="410D0F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9A5" w14:paraId="01919DE7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5DFD" w14:paraId="4F1C3D8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5DFD" w14:paraId="3391A4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9A5" w14:paraId="5BAA544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:rsidR="00B279A5" w14:textId="77777777">
                          <w:pPr>
                            <w:pStyle w:val="Referentiegegevens"/>
                          </w:pPr>
                          <w:r>
                            <w:t>Directie Wonen</w:t>
                          </w:r>
                        </w:p>
                        <w:p w:rsidR="00B279A5" w14:textId="77777777">
                          <w:pPr>
                            <w:pStyle w:val="WitregelW2"/>
                          </w:pPr>
                        </w:p>
                        <w:p w:rsidR="00B279A5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C47C58" w14:textId="0FC97F9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B279A5" w14:textId="77777777">
                          <w:pPr>
                            <w:pStyle w:val="WitregelW1"/>
                          </w:pPr>
                        </w:p>
                        <w:p w:rsidR="00B279A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47C58" w14:textId="297C89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A6263">
                            <w:t>2025-0000404027</w:t>
                          </w:r>
                          <w:r w:rsidR="00CA626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B279A5" w14:paraId="6E8161D4" w14:textId="77777777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:rsidR="00B279A5" w14:paraId="7492F1BB" w14:textId="77777777">
                    <w:pPr>
                      <w:pStyle w:val="Referentiegegevens"/>
                    </w:pPr>
                    <w:r>
                      <w:t>Directie Wonen</w:t>
                    </w:r>
                  </w:p>
                  <w:p w:rsidR="00B279A5" w14:paraId="44508C8B" w14:textId="77777777">
                    <w:pPr>
                      <w:pStyle w:val="WitregelW2"/>
                    </w:pPr>
                  </w:p>
                  <w:p w:rsidR="00B279A5" w14:paraId="612C82D7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C47C58" w14:paraId="03A463DA" w14:textId="0FC97F9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B279A5" w14:paraId="54974B54" w14:textId="77777777">
                    <w:pPr>
                      <w:pStyle w:val="WitregelW1"/>
                    </w:pPr>
                  </w:p>
                  <w:p w:rsidR="00B279A5" w14:paraId="4B31CB0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47C58" w14:paraId="5045B802" w14:textId="297C89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A6263">
                      <w:t>2025-0000404027</w:t>
                    </w:r>
                    <w:r w:rsidR="00CA6263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C58" w14:textId="0C8721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C47C58" w14:paraId="2C255B33" w14:textId="0C8721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C5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47C58" w14:paraId="1D6290B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79A5" w14:paraId="62DFCBB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r>
                            <w:t xml:space="preserve">Aan de </w:t>
                          </w:r>
                          <w:sdt>
                            <w:sdtPr>
                              <w:id w:val="-696322100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5D18E4">
                                <w:t>Voorzitter van de Tweede Kamer der Staten-Generaal</w:t>
                              </w:r>
                            </w:sdtContent>
                          </w:sdt>
                        </w:p>
                        <w:p w:rsidR="00B279A5" w14:textId="77777777">
                          <w:sdt>
                            <w:sdtPr>
                              <w:id w:val="-950169049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5D18E4">
                                <w:t xml:space="preserve">Postbus 20018 </w:t>
                              </w:r>
                            </w:sdtContent>
                          </w:sdt>
                        </w:p>
                        <w:p w:rsidR="00B279A5" w14:textId="77777777">
                          <w:sdt>
                            <w:sdtPr>
                              <w:id w:val="1236970228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5D18E4">
                                <w:t>2500 EA</w:t>
                              </w:r>
                            </w:sdtContent>
                          </w:sdt>
                          <w:r w:rsidR="00AA2161">
                            <w:t xml:space="preserve">  </w:t>
                          </w:r>
                          <w:sdt>
                            <w:sdtPr>
                              <w:id w:val="-1411001305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5D18E4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26.75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B279A5" w14:paraId="4C38E57F" w14:textId="77777777">
                    <w:r>
                      <w:t xml:space="preserve">Aan de </w:t>
                    </w:r>
                    <w:sdt>
                      <w:sdtPr>
                        <w:id w:val="1126042121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5D18E4">
                          <w:t>Voorzitter van de Tweede Kamer der Staten-Generaal</w:t>
                        </w:r>
                      </w:sdtContent>
                    </w:sdt>
                  </w:p>
                  <w:p w:rsidR="00B279A5" w14:paraId="3DC9100E" w14:textId="77777777">
                    <w:sdt>
                      <w:sdtPr>
                        <w:id w:val="675759098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5D18E4">
                          <w:t xml:space="preserve">Postbus 20018 </w:t>
                        </w:r>
                      </w:sdtContent>
                    </w:sdt>
                  </w:p>
                  <w:p w:rsidR="00B279A5" w14:paraId="6579B789" w14:textId="77777777">
                    <w:sdt>
                      <w:sdtPr>
                        <w:id w:val="1856355261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5D18E4">
                          <w:t>2500 EA</w:t>
                        </w:r>
                      </w:sdtContent>
                    </w:sdt>
                    <w:r w:rsidR="00AA2161">
                      <w:t xml:space="preserve">  </w:t>
                    </w:r>
                    <w:sdt>
                      <w:sdtPr>
                        <w:id w:val="241397142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5D18E4">
                          <w:t>DEN HAAG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720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2C9ED1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279A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47C58" w14:textId="3709CD66">
                                <w:r>
                                  <w:t>07 juli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separate"/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14:paraId="1A45A18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279A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47C58" w14:textId="06EBD87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A6263">
                                  <w:t>Aanbiedingsbrief IBO Huursector</w:t>
                                </w:r>
                                <w:r w:rsidR="00CA6263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52CC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375.75pt;height:25.5pt;margin-top:264.15pt;margin-left:79.45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2C9ED1A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279A5" w14:paraId="7D5BB29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47C58" w14:paraId="41DE9369" w14:textId="3709CD66">
                          <w:r>
                            <w:t>07 juli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separate"/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14:paraId="1A45A18A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279A5" w14:paraId="6799BCA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47C58" w14:paraId="0FE689EA" w14:textId="06EBD87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A6263">
                            <w:t>Aanbiedingsbrief IBO Huursector</w:t>
                          </w:r>
                          <w:r w:rsidR="00CA6263">
                            <w:fldChar w:fldCharType="end"/>
                          </w:r>
                        </w:p>
                      </w:tc>
                    </w:tr>
                  </w:tbl>
                  <w:p w:rsidR="00E52CC0" w14:paraId="7C52E23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:rsidR="00B279A5" w14:textId="77777777">
                          <w:pPr>
                            <w:pStyle w:val="Referentiegegevens"/>
                          </w:pPr>
                          <w:r>
                            <w:t>Directie Wonen</w:t>
                          </w:r>
                        </w:p>
                        <w:p w:rsidR="00B279A5" w14:textId="77777777">
                          <w:pPr>
                            <w:pStyle w:val="WitregelW1"/>
                          </w:pPr>
                        </w:p>
                        <w:p w:rsidR="00B279A5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B279A5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B279A5" w14:textId="77777777">
                          <w:pPr>
                            <w:pStyle w:val="WitregelW2"/>
                          </w:pPr>
                        </w:p>
                        <w:p w:rsidR="00B279A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47C58" w14:textId="300334B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A6263">
                            <w:t>2025-0000404027</w:t>
                          </w:r>
                          <w:r w:rsidR="00CA6263">
                            <w:fldChar w:fldCharType="end"/>
                          </w:r>
                        </w:p>
                        <w:p w:rsidR="00B279A5" w14:textId="77777777">
                          <w:pPr>
                            <w:pStyle w:val="WitregelW1"/>
                          </w:pPr>
                        </w:p>
                        <w:p w:rsidR="00B279A5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B279A5" w14:textId="77777777">
                          <w:pPr>
                            <w:pStyle w:val="Referentiegegevens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B279A5" w14:paraId="70D65C42" w14:textId="77777777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:rsidR="00B279A5" w14:paraId="6A9E3E1E" w14:textId="77777777">
                    <w:pPr>
                      <w:pStyle w:val="Referentiegegevens"/>
                    </w:pPr>
                    <w:r>
                      <w:t>Directie Wonen</w:t>
                    </w:r>
                  </w:p>
                  <w:p w:rsidR="00B279A5" w14:paraId="53C205B3" w14:textId="77777777">
                    <w:pPr>
                      <w:pStyle w:val="WitregelW1"/>
                    </w:pPr>
                  </w:p>
                  <w:p w:rsidR="00B279A5" w14:paraId="55618715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B279A5" w14:paraId="19880F6A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B279A5" w14:paraId="13C426BC" w14:textId="77777777">
                    <w:pPr>
                      <w:pStyle w:val="WitregelW2"/>
                    </w:pPr>
                  </w:p>
                  <w:p w:rsidR="00B279A5" w14:paraId="670EA9E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47C58" w14:paraId="3897DD54" w14:textId="300334B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A6263">
                      <w:t>2025-0000404027</w:t>
                    </w:r>
                    <w:r w:rsidR="00CA6263">
                      <w:fldChar w:fldCharType="end"/>
                    </w:r>
                  </w:p>
                  <w:p w:rsidR="00B279A5" w14:paraId="3512A905" w14:textId="77777777">
                    <w:pPr>
                      <w:pStyle w:val="WitregelW1"/>
                    </w:pPr>
                  </w:p>
                  <w:p w:rsidR="00B279A5" w14:paraId="27EB05ED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B279A5" w14:paraId="7E4F1828" w14:textId="77777777">
                    <w:pPr>
                      <w:pStyle w:val="Referentiegegevens"/>
                    </w:pPr>
                    <w:r>
                      <w:t>4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C58" w14:textId="67D41FC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C47C58" w14:paraId="3919D8B3" w14:textId="67D41FC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C5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47C58" w14:paraId="6E69443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04024382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024382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B279A5" w14:paraId="5EFF1D7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97427467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7427467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B279A5" w14:paraId="16BA6722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79A5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B279A5" w14:paraId="66EE54DF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735D890"/>
    <w:multiLevelType w:val="multilevel"/>
    <w:tmpl w:val="EF44245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E63B815D"/>
    <w:multiLevelType w:val="multilevel"/>
    <w:tmpl w:val="C0D74D5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20C1A28B"/>
    <w:multiLevelType w:val="multilevel"/>
    <w:tmpl w:val="2076B46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491F2854"/>
    <w:multiLevelType w:val="multilevel"/>
    <w:tmpl w:val="2C11DAD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4CD3A139"/>
    <w:multiLevelType w:val="multilevel"/>
    <w:tmpl w:val="D066626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147740371">
    <w:abstractNumId w:val="3"/>
  </w:num>
  <w:num w:numId="2" w16cid:durableId="511069812">
    <w:abstractNumId w:val="1"/>
  </w:num>
  <w:num w:numId="3" w16cid:durableId="1958248216">
    <w:abstractNumId w:val="2"/>
  </w:num>
  <w:num w:numId="4" w16cid:durableId="1738044854">
    <w:abstractNumId w:val="4"/>
  </w:num>
  <w:num w:numId="5" w16cid:durableId="126506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3"/>
    <w:rsid w:val="000423FD"/>
    <w:rsid w:val="00125DFD"/>
    <w:rsid w:val="00307236"/>
    <w:rsid w:val="004C0938"/>
    <w:rsid w:val="005A5147"/>
    <w:rsid w:val="005D18E4"/>
    <w:rsid w:val="007337D1"/>
    <w:rsid w:val="007453F4"/>
    <w:rsid w:val="007548B8"/>
    <w:rsid w:val="007F1376"/>
    <w:rsid w:val="00910D0E"/>
    <w:rsid w:val="0097330B"/>
    <w:rsid w:val="009856CF"/>
    <w:rsid w:val="00AA2161"/>
    <w:rsid w:val="00B279A5"/>
    <w:rsid w:val="00C041A4"/>
    <w:rsid w:val="00C2540A"/>
    <w:rsid w:val="00C461B0"/>
    <w:rsid w:val="00C47C58"/>
    <w:rsid w:val="00CA6263"/>
    <w:rsid w:val="00CB2669"/>
    <w:rsid w:val="00E11BE6"/>
    <w:rsid w:val="00E52CC0"/>
    <w:rsid w:val="00E612EC"/>
    <w:rsid w:val="00F01A49"/>
    <w:rsid w:val="00F57CD3"/>
    <w:rsid w:val="00F947CD"/>
    <w:rsid w:val="00FB5A8D"/>
    <w:rsid w:val="00FF0A7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607738"/>
  <w15:docId w15:val="{B03E78B2-8E7C-475F-A053-F04C2DC7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F57C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F57CD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F57CD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F57CD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2.xml" Id="rId10" /><Relationship Type="http://schemas.openxmlformats.org/officeDocument/2006/relationships/footer" Target="footer1.xml" Id="rId11" /><Relationship Type="http://schemas.openxmlformats.org/officeDocument/2006/relationships/footer" Target="footer2.xml" Id="rId12" /><Relationship Type="http://schemas.openxmlformats.org/officeDocument/2006/relationships/header" Target="header3.xml" Id="rId13" /><Relationship Type="http://schemas.openxmlformats.org/officeDocument/2006/relationships/footer" Target="footer3.xml" Id="rId14" /><Relationship Type="http://schemas.openxmlformats.org/officeDocument/2006/relationships/theme" Target="theme/theme1.xml" Id="rId15" /><Relationship Type="http://schemas.openxmlformats.org/officeDocument/2006/relationships/numbering" Target="numbering.xml" Id="rId16" /><Relationship Type="http://schemas.openxmlformats.org/officeDocument/2006/relationships/styles" Target="styles.xml" Id="rId17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>Brief aan Parlement - Aanbiedingsbrief IBO Huursector</vt:lpstr>
      <vt:lpstr>Bijlagen</vt:lpstr>
    </vt:vector>
  </ap:TitlesOfParts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2025-07-07T07:14:00.0000000Z</lastPrinted>
  <dcterms:created xsi:type="dcterms:W3CDTF">2025-06-23T08:17:00.0000000Z</dcterms:created>
  <dcterms:modified xsi:type="dcterms:W3CDTF">2025-07-07T07:14:00.0000000Z</dcterms:modified>
  <dc:creator/>
  <lastModifiedBy/>
  <dc:description>------------------------</dc:description>
  <dc:subject/>
  <keywords/>
  <version/>
  <category/>
</coreProperties>
</file>