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B279A5" w14:paraId="02583166" w14:textId="77777777">
      <w:r>
        <w:t> </w:t>
      </w:r>
    </w:p>
    <w:p w:rsidR="00B279A5" w14:paraId="0C6BB8FA" w14:textId="77777777">
      <w:pPr>
        <w:pStyle w:val="WitregelW1bodytekst"/>
      </w:pPr>
      <w:r>
        <w:t xml:space="preserve">Hierbij ontvangt u het Interdepartementale Beleidsonderzoek (IBO) naar de huursector, ‘Thuisgeven’. In dit rapport wordt een analyse gegeven van de huursector en het gevoerde beleid in deze sector. Op basis hiervan worden </w:t>
      </w:r>
      <w:r w:rsidRPr="00F57CD3">
        <w:t>beleidsaanbevelingen</w:t>
      </w:r>
      <w:r w:rsidRPr="00F57CD3">
        <w:t xml:space="preserve"> </w:t>
      </w:r>
      <w:r>
        <w:t>gedaan.</w:t>
      </w:r>
      <w:r w:rsidR="00307236">
        <w:t xml:space="preserve"> Ook stuur ik uw Kamer twee onderzoeken toe die zijn gedaan in opdracht van het IBO.</w:t>
      </w:r>
      <w:r>
        <w:t xml:space="preserve"> </w:t>
      </w:r>
      <w:r w:rsidRPr="007F1376" w:rsidR="007F1376">
        <w:t>Een kabinetsreactie volgt op een later moment.</w:t>
      </w:r>
    </w:p>
    <w:p w:rsidRPr="00F57CD3" w:rsidR="00F57CD3" w:rsidP="00F57CD3" w14:paraId="1BA40029" w14:textId="77777777"/>
    <w:p w:rsidR="00B279A5" w14:paraId="7DA6EBF8" w14:textId="77777777">
      <w:r>
        <w:t>De Minister voor Volkshuisvesting en Ruimtelijke Ordening, </w:t>
      </w:r>
    </w:p>
    <w:p w:rsidR="00B279A5" w14:paraId="07B79058" w14:textId="77777777"/>
    <w:p w:rsidR="00F57CD3" w14:paraId="28292E34" w14:textId="77777777"/>
    <w:p w:rsidR="00F57CD3" w14:paraId="4EDE3723" w14:textId="77777777"/>
    <w:p w:rsidR="00F57CD3" w14:paraId="3DF62709" w14:textId="77777777"/>
    <w:p w:rsidR="00F57CD3" w14:paraId="27445EA3" w14:textId="77777777"/>
    <w:p w:rsidR="00F57CD3" w14:paraId="04EF48F1" w14:textId="77777777">
      <w:r>
        <w:t>Mona Keijzer</w:t>
      </w:r>
    </w:p>
    <w:p w:rsidR="00B279A5" w14:paraId="6ACE0217" w14:textId="77777777"/>
    <w:p w:rsidR="00B279A5" w14:paraId="7C332390" w14:textId="77777777"/>
    <w:p w:rsidR="00B279A5" w14:paraId="50E84B37" w14:textId="77777777"/>
    <w:p w:rsidR="00B279A5" w14:paraId="7A9A5937" w14:textId="77777777"/>
    <w:p w:rsidR="00B279A5" w14:paraId="0E5D83D3" w14:textId="77777777"/>
    <w:p w:rsidR="00B279A5" w14:paraId="3496FE69" w14:textId="77777777"/>
    <w:p w:rsidR="00B279A5" w14:paraId="1FAAC3EF" w14:textId="77777777"/>
    <w:sectPr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25DFD" w14:paraId="410D0F9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279A5" w14:paraId="01919DE7" w14:textId="77777777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25DFD" w14:paraId="4F1C3D8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25DFD" w14:paraId="3391A41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279A5" w14:paraId="5BAA5443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279A5" w14:textId="77777777">
                          <w:pPr>
                            <w:pStyle w:val="Referentiegegevensbold"/>
                          </w:pPr>
                          <w:r>
                            <w:t>Directoraat-Generaal Volkshuisvesting en Bouwen</w:t>
                          </w:r>
                        </w:p>
                        <w:p w:rsidR="00B279A5" w14:textId="77777777">
                          <w:pPr>
                            <w:pStyle w:val="Referentiegegevens"/>
                          </w:pPr>
                          <w:r>
                            <w:t>Directie Wonen</w:t>
                          </w:r>
                        </w:p>
                        <w:p w:rsidR="00B279A5" w14:textId="77777777">
                          <w:pPr>
                            <w:pStyle w:val="WitregelW2"/>
                          </w:pPr>
                        </w:p>
                        <w:p w:rsidR="00B279A5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C47C58" w14:textId="0FC97F9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  <w:p w:rsidR="00B279A5" w14:textId="77777777">
                          <w:pPr>
                            <w:pStyle w:val="WitregelW1"/>
                          </w:pPr>
                        </w:p>
                        <w:p w:rsidR="00B279A5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C47C58" w14:textId="297C8985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CA6263">
                            <w:t>2025-0000404027</w:t>
                          </w:r>
                          <w:r w:rsidR="00CA6263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2049" type="#_x0000_t202" style="width:100.6pt;height:630.7pt;margin-top:154.75pt;margin-left:466.25pt;mso-position-horizontal-relative:page;mso-position-vertic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B279A5" w14:paraId="6E8161D4" w14:textId="77777777">
                    <w:pPr>
                      <w:pStyle w:val="Referentiegegevensbold"/>
                    </w:pPr>
                    <w:r>
                      <w:t>Directoraat-Generaal Volkshuisvesting en Bouwen</w:t>
                    </w:r>
                  </w:p>
                  <w:p w:rsidR="00B279A5" w14:paraId="7492F1BB" w14:textId="77777777">
                    <w:pPr>
                      <w:pStyle w:val="Referentiegegevens"/>
                    </w:pPr>
                    <w:r>
                      <w:t>Directie Wonen</w:t>
                    </w:r>
                  </w:p>
                  <w:p w:rsidR="00B279A5" w14:paraId="44508C8B" w14:textId="77777777">
                    <w:pPr>
                      <w:pStyle w:val="WitregelW2"/>
                    </w:pPr>
                  </w:p>
                  <w:p w:rsidR="00B279A5" w14:paraId="612C82D7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C47C58" w14:paraId="03A463DA" w14:textId="0FC97F9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  <w:p w:rsidR="00B279A5" w14:paraId="54974B54" w14:textId="77777777">
                    <w:pPr>
                      <w:pStyle w:val="WitregelW1"/>
                    </w:pPr>
                  </w:p>
                  <w:p w:rsidR="00B279A5" w14:paraId="4B31CB01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C47C58" w14:paraId="5045B802" w14:textId="297C8985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CA6263">
                      <w:t>2025-0000404027</w:t>
                    </w:r>
                    <w:r w:rsidR="00CA6263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9044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9044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47C58" w14:textId="0C87210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0" type="#_x0000_t202" style="width:377.2pt;height:12.7pt;margin-top:802.75pt;margin-left:79.35pt;mso-position-horizontal-relative:page;mso-position-vertic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C47C58" w14:paraId="2C255B33" w14:textId="0C87210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47C58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style="width:101.25pt;height:12.7pt;margin-top:802.75pt;margin-left:466.25pt;mso-position-horizontal-relative:page;mso-position-vertic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C47C58" w14:paraId="1D6290BB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279A5" w14:paraId="62DFCBB9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2879725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879725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279A5" w14:textId="77777777">
                          <w:r>
                            <w:t xml:space="preserve">Aan de </w:t>
                          </w:r>
                          <w:sdt>
                            <w:sdtPr>
                              <w:id w:val="-696322100"/>
                              <w:dataBinding w:prefixMappings="xmlns:ns0='docgen-assistant'" w:xpath="/ns0:CustomXml[1]/ns0:Variables[1]/ns0:Variable[1]/ns0:Value[1]" w:storeItemID="{69D6EEC8-C9E1-4904-8281-341938F2DEB0}"/>
                              <w:text/>
                            </w:sdtPr>
                            <w:sdtContent>
                              <w:r w:rsidR="005D18E4">
                                <w:t>Voorzitter van de Tweede Kamer der Staten-Generaal</w:t>
                              </w:r>
                            </w:sdtContent>
                          </w:sdt>
                        </w:p>
                        <w:p w:rsidR="00B279A5" w14:textId="77777777">
                          <w:sdt>
                            <w:sdtPr>
                              <w:id w:val="-950169049"/>
                              <w:dataBinding w:prefixMappings="xmlns:ns0='docgen-assistant'" w:xpath="/ns0:CustomXml[1]/ns0:Variables[1]/ns0:Variable[2]/ns0:Value[1]" w:storeItemID="{69D6EEC8-C9E1-4904-8281-341938F2DEB0}"/>
                              <w:text/>
                            </w:sdtPr>
                            <w:sdtContent>
                              <w:r w:rsidR="005D18E4">
                                <w:t xml:space="preserve">Postbus 20018 </w:t>
                              </w:r>
                            </w:sdtContent>
                          </w:sdt>
                        </w:p>
                        <w:p w:rsidR="00B279A5" w14:textId="77777777">
                          <w:sdt>
                            <w:sdtPr>
                              <w:id w:val="1236970228"/>
                              <w:dataBinding w:prefixMappings="xmlns:ns0='docgen-assistant'" w:xpath="/ns0:CustomXml[1]/ns0:Variables[1]/ns0:Variable[3]/ns0:Value[1]" w:storeItemID="{69D6EEC8-C9E1-4904-8281-341938F2DEB0}"/>
                              <w:text/>
                            </w:sdtPr>
                            <w:sdtContent>
                              <w:r w:rsidR="005D18E4">
                                <w:t>2500 EA</w:t>
                              </w:r>
                            </w:sdtContent>
                          </w:sdt>
                          <w:r w:rsidR="00AA2161">
                            <w:t xml:space="preserve">  </w:t>
                          </w:r>
                          <w:sdt>
                            <w:sdtPr>
                              <w:id w:val="-1411001305"/>
                              <w:dataBinding w:prefixMappings="xmlns:ns0='docgen-assistant'" w:xpath="/ns0:CustomXml[1]/ns0:Variables[1]/ns0:Variable[4]/ns0:Value[1]" w:storeItemID="{69D6EEC8-C9E1-4904-8281-341938F2DEB0}"/>
                              <w:text/>
                            </w:sdtPr>
                            <w:sdtContent>
                              <w:r w:rsidR="005D18E4">
                                <w:t>DEN HAAG</w:t>
                              </w:r>
                            </w:sdtContent>
                          </w:sdt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2052" type="#_x0000_t202" style="width:226.75pt;height:87.85pt;margin-top:153.9pt;margin-left:79.35pt;mso-position-horizontal-relative:page;mso-position-vertic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B279A5" w14:paraId="4C38E57F" w14:textId="77777777">
                    <w:r>
                      <w:t xml:space="preserve">Aan de </w:t>
                    </w:r>
                    <w:sdt>
                      <w:sdtPr>
                        <w:id w:val="1126042121"/>
                        <w:dataBinding w:prefixMappings="xmlns:ns0='docgen-assistant'" w:xpath="/ns0:CustomXml[1]/ns0:Variables[1]/ns0:Variable[1]/ns0:Value[1]" w:storeItemID="{69D6EEC8-C9E1-4904-8281-341938F2DEB0}"/>
                        <w:text/>
                      </w:sdtPr>
                      <w:sdtContent>
                        <w:r w:rsidR="005D18E4">
                          <w:t>Voorzitter van de Tweede Kamer der Staten-Generaal</w:t>
                        </w:r>
                      </w:sdtContent>
                    </w:sdt>
                  </w:p>
                  <w:p w:rsidR="00B279A5" w14:paraId="3DC9100E" w14:textId="77777777">
                    <w:sdt>
                      <w:sdtPr>
                        <w:id w:val="675759098"/>
                        <w:dataBinding w:prefixMappings="xmlns:ns0='docgen-assistant'" w:xpath="/ns0:CustomXml[1]/ns0:Variables[1]/ns0:Variable[2]/ns0:Value[1]" w:storeItemID="{69D6EEC8-C9E1-4904-8281-341938F2DEB0}"/>
                        <w:text/>
                      </w:sdtPr>
                      <w:sdtContent>
                        <w:r w:rsidR="005D18E4">
                          <w:t xml:space="preserve">Postbus 20018 </w:t>
                        </w:r>
                      </w:sdtContent>
                    </w:sdt>
                  </w:p>
                  <w:p w:rsidR="00B279A5" w14:paraId="6579B789" w14:textId="77777777">
                    <w:sdt>
                      <w:sdtPr>
                        <w:id w:val="1856355261"/>
                        <w:dataBinding w:prefixMappings="xmlns:ns0='docgen-assistant'" w:xpath="/ns0:CustomXml[1]/ns0:Variables[1]/ns0:Variable[3]/ns0:Value[1]" w:storeItemID="{69D6EEC8-C9E1-4904-8281-341938F2DEB0}"/>
                        <w:text/>
                      </w:sdtPr>
                      <w:sdtContent>
                        <w:r w:rsidR="005D18E4">
                          <w:t>2500 EA</w:t>
                        </w:r>
                      </w:sdtContent>
                    </w:sdt>
                    <w:r w:rsidR="00AA2161">
                      <w:t xml:space="preserve">  </w:t>
                    </w:r>
                    <w:sdt>
                      <w:sdtPr>
                        <w:id w:val="241397142"/>
                        <w:dataBinding w:prefixMappings="xmlns:ns0='docgen-assistant'" w:xpath="/ns0:CustomXml[1]/ns0:Variables[1]/ns0:Variable[4]/ns0:Value[1]" w:storeItemID="{69D6EEC8-C9E1-4904-8281-341938F2DEB0}"/>
                        <w:text/>
                      </w:sdtPr>
                      <w:sdtContent>
                        <w:r w:rsidR="005D18E4">
                          <w:t>DEN HAAG</w:t>
                        </w:r>
                      </w:sdtContent>
                    </w:sdt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72025" cy="32385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720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12C9ED1B" w14:textId="77777777">
                            <w:tblPrEx>
                              <w:tblW w:w="0" w:type="auto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B279A5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C47C58" w14:textId="3709CD66">
                                <w:r>
                                  <w:t>07 juli 2025</w:t>
                                </w:r>
                                <w:r w:rsidR="00000000">
                                  <w:fldChar w:fldCharType="begin"/>
                                </w:r>
                                <w:r w:rsidR="00000000">
                                  <w:instrText xml:space="preserve"> DOCPROPERTY  "Datum"  \* MERGEFORMAT </w:instrText>
                                </w:r>
                                <w:r w:rsidR="00000000">
                                  <w:fldChar w:fldCharType="separate"/>
                                </w:r>
                                <w:r w:rsidR="00000000">
                                  <w:fldChar w:fldCharType="end"/>
                                </w:r>
                              </w:p>
                            </w:tc>
                          </w:tr>
                          <w:tr w14:paraId="1A45A18B" w14:textId="77777777">
                            <w:tblPrEx>
                              <w:tblW w:w="0" w:type="auto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B279A5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C47C58" w14:textId="06EBD876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CA6263">
                                  <w:t>Aanbiedingsbrief IBO Huursector</w:t>
                                </w:r>
                                <w:r w:rsidR="00CA6263"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E52CC0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bd0-aa3c-11ea-a756-beb5f67e67be" o:spid="_x0000_s2053" type="#_x0000_t202" style="width:375.75pt;height:25.5pt;margin-top:264.15pt;margin-left:79.45pt;mso-position-horizontal-relative:page;mso-position-vertical-relative:page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12C9ED1A" w14:textId="77777777">
                      <w:tblPrEx>
                        <w:tblW w:w="0" w:type="auto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B279A5" w14:paraId="7D5BB292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C47C58" w14:paraId="41DE9369" w14:textId="3709CD66">
                          <w:r>
                            <w:t>07 juli 2025</w:t>
                          </w:r>
                          <w:r w:rsidR="00000000">
                            <w:fldChar w:fldCharType="begin"/>
                          </w:r>
                          <w:r w:rsidR="00000000">
                            <w:instrText xml:space="preserve"> DOCPROPERTY  "Datum"  \* MERGEFORMAT </w:instrText>
                          </w:r>
                          <w:r w:rsidR="00000000">
                            <w:fldChar w:fldCharType="separate"/>
                          </w:r>
                          <w:r w:rsidR="00000000">
                            <w:fldChar w:fldCharType="end"/>
                          </w:r>
                        </w:p>
                      </w:tc>
                    </w:tr>
                    <w:tr w14:paraId="1A45A18A" w14:textId="77777777">
                      <w:tblPrEx>
                        <w:tblW w:w="0" w:type="auto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B279A5" w14:paraId="6799BCA2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C47C58" w14:paraId="0FE689EA" w14:textId="06EBD876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CA6263">
                            <w:t>Aanbiedingsbrief IBO Huursector</w:t>
                          </w:r>
                          <w:r w:rsidR="00CA6263">
                            <w:fldChar w:fldCharType="end"/>
                          </w:r>
                        </w:p>
                      </w:tc>
                    </w:tr>
                  </w:tbl>
                  <w:p w:rsidR="00E52CC0" w14:paraId="7C52E234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279A5" w14:textId="77777777">
                          <w:pPr>
                            <w:pStyle w:val="Referentiegegevensbold"/>
                          </w:pPr>
                          <w:r>
                            <w:t>Directoraat-Generaal Volkshuisvesting en Bouwen</w:t>
                          </w:r>
                        </w:p>
                        <w:p w:rsidR="00B279A5" w14:textId="77777777">
                          <w:pPr>
                            <w:pStyle w:val="Referentiegegevens"/>
                          </w:pPr>
                          <w:r>
                            <w:t>Directie Wonen</w:t>
                          </w:r>
                        </w:p>
                        <w:p w:rsidR="00B279A5" w14:textId="77777777">
                          <w:pPr>
                            <w:pStyle w:val="WitregelW1"/>
                          </w:pPr>
                        </w:p>
                        <w:p w:rsidR="00B279A5" w14:textId="77777777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:rsidR="00B279A5" w14:textId="77777777">
                          <w:pPr>
                            <w:pStyle w:val="Referentiegegevens"/>
                          </w:pPr>
                          <w:r>
                            <w:t>2511 DP  Den Haag</w:t>
                          </w:r>
                        </w:p>
                        <w:p w:rsidR="00B279A5" w14:textId="77777777">
                          <w:pPr>
                            <w:pStyle w:val="WitregelW2"/>
                          </w:pPr>
                        </w:p>
                        <w:p w:rsidR="00B279A5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C47C58" w14:textId="300334BC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CA6263">
                            <w:t>2025-0000404027</w:t>
                          </w:r>
                          <w:r w:rsidR="00CA6263">
                            <w:fldChar w:fldCharType="end"/>
                          </w:r>
                        </w:p>
                        <w:p w:rsidR="00B279A5" w14:textId="77777777">
                          <w:pPr>
                            <w:pStyle w:val="WitregelW1"/>
                          </w:pPr>
                        </w:p>
                        <w:p w:rsidR="00B279A5" w14:textId="7777777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:rsidR="00B279A5" w14:textId="77777777">
                          <w:pPr>
                            <w:pStyle w:val="Referentiegegevens"/>
                          </w:pPr>
                          <w:r>
                            <w:t>4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20-aa3c-11ea-a756-beb5f67e67be" o:spid="_x0000_s2054" type="#_x0000_t202" style="width:100.6pt;height:630.7pt;margin-top:154.75pt;margin-left:466.25pt;mso-position-horizontal-relative:page;mso-position-vertic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B279A5" w14:paraId="70D65C42" w14:textId="77777777">
                    <w:pPr>
                      <w:pStyle w:val="Referentiegegevensbold"/>
                    </w:pPr>
                    <w:r>
                      <w:t>Directoraat-Generaal Volkshuisvesting en Bouwen</w:t>
                    </w:r>
                  </w:p>
                  <w:p w:rsidR="00B279A5" w14:paraId="6A9E3E1E" w14:textId="77777777">
                    <w:pPr>
                      <w:pStyle w:val="Referentiegegevens"/>
                    </w:pPr>
                    <w:r>
                      <w:t>Directie Wonen</w:t>
                    </w:r>
                  </w:p>
                  <w:p w:rsidR="00B279A5" w14:paraId="53C205B3" w14:textId="77777777">
                    <w:pPr>
                      <w:pStyle w:val="WitregelW1"/>
                    </w:pPr>
                  </w:p>
                  <w:p w:rsidR="00B279A5" w14:paraId="55618715" w14:textId="77777777">
                    <w:pPr>
                      <w:pStyle w:val="Referentiegegevens"/>
                    </w:pPr>
                    <w:r>
                      <w:t>Turfmarkt 147</w:t>
                    </w:r>
                  </w:p>
                  <w:p w:rsidR="00B279A5" w14:paraId="19880F6A" w14:textId="77777777">
                    <w:pPr>
                      <w:pStyle w:val="Referentiegegevens"/>
                    </w:pPr>
                    <w:r>
                      <w:t>2511 DP  Den Haag</w:t>
                    </w:r>
                  </w:p>
                  <w:p w:rsidR="00B279A5" w14:paraId="13C426BC" w14:textId="77777777">
                    <w:pPr>
                      <w:pStyle w:val="WitregelW2"/>
                    </w:pPr>
                  </w:p>
                  <w:p w:rsidR="00B279A5" w14:paraId="670EA9E0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C47C58" w14:paraId="3897DD54" w14:textId="300334BC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CA6263">
                      <w:t>2025-0000404027</w:t>
                    </w:r>
                    <w:r w:rsidR="00CA6263">
                      <w:fldChar w:fldCharType="end"/>
                    </w:r>
                  </w:p>
                  <w:p w:rsidR="00B279A5" w14:paraId="3512A905" w14:textId="77777777">
                    <w:pPr>
                      <w:pStyle w:val="WitregelW1"/>
                    </w:pPr>
                  </w:p>
                  <w:p w:rsidR="00B279A5" w14:paraId="27EB05ED" w14:textId="77777777">
                    <w:pPr>
                      <w:pStyle w:val="Referentiegegevensbold"/>
                    </w:pPr>
                    <w:r>
                      <w:t>Bijlage(n)</w:t>
                    </w:r>
                  </w:p>
                  <w:p w:rsidR="00B279A5" w14:paraId="7E4F1828" w14:textId="77777777">
                    <w:pPr>
                      <w:pStyle w:val="Referentiegegevens"/>
                    </w:pPr>
                    <w:r>
                      <w:t>4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9044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9044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47C58" w14:textId="67D41FC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6f-aa3c-11ea-a756-beb5f67e67be" o:spid="_x0000_s2055" type="#_x0000_t202" style="width:377.2pt;height:12.75pt;margin-top:802.75pt;margin-left:79.35pt;mso-position-horizontal-relative:page;mso-position-vertic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C47C58" w14:paraId="3919D8B3" w14:textId="67D41FC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47C58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be-aa3c-11ea-a756-beb5f67e67be" o:spid="_x0000_s2056" type="#_x0000_t202" style="width:101.25pt;height:12.7pt;margin-top:802.75pt;margin-left:466.25pt;mso-position-horizontal-relative:page;mso-position-vertic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C47C58" w14:paraId="6E69443D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279A5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1040243825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40243825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0e-aa3c-11ea-a756-beb5f67e67be" o:spid="_x0000_s2057" type="#_x0000_t202" style="width:36.85pt;height:124.65pt;margin-top:0;margin-left:279.2pt;mso-position-horizontal-relative:page;mso-position-vertic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p w:rsidR="00B279A5" w14:paraId="5EFF1D77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10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279A5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897427467" name="Logotype_BZK" descr="Ministerie van Volkshuisvesting en Ruimtelijke Ordeni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97427467" name="Logotype_BZK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67-aa3c-11ea-a756-beb5f67e67be" o:spid="_x0000_s2058" type="#_x0000_t202" style="width:184.25pt;height:124.7pt;margin-top:0;margin-left:314.6pt;mso-position-horizontal-relative:page;mso-position-vertic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B279A5" w14:paraId="16BA6722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12" name="Logotype_BZK" descr="Ministerie van Volkshuisvesting en Ruimtelijke Ordeni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Logotype_BZK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3455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345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279A5" w14:textId="77777777">
                          <w:pPr>
                            <w:pStyle w:val="Referentiegegevens"/>
                          </w:pPr>
                          <w:r>
                            <w:t xml:space="preserve">&gt; Retouradres   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920b9fb-d041-4aa9-8d80-26b233cc0f6e" o:spid="_x0000_s2059" type="#_x0000_t202" style="width:376.65pt;height:12.75pt;margin-top:135.45pt;margin-left:79.6pt;mso-position-horizontal-relative:page;mso-position-vertic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B279A5" w14:paraId="66EE54DF" w14:textId="77777777">
                    <w:pPr>
                      <w:pStyle w:val="Referentiegegevens"/>
                    </w:pPr>
                    <w:r>
                      <w:t xml:space="preserve">&gt; Retouradres    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9735D890"/>
    <w:multiLevelType w:val="multilevel"/>
    <w:tmpl w:val="EF442451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E63B815D"/>
    <w:multiLevelType w:val="multilevel"/>
    <w:tmpl w:val="C0D74D56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>
    <w:nsid w:val="20C1A28B"/>
    <w:multiLevelType w:val="multilevel"/>
    <w:tmpl w:val="2076B460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>
    <w:nsid w:val="491F2854"/>
    <w:multiLevelType w:val="multilevel"/>
    <w:tmpl w:val="2C11DADB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4">
    <w:nsid w:val="4CD3A139"/>
    <w:multiLevelType w:val="multilevel"/>
    <w:tmpl w:val="D0666264"/>
    <w:name w:val="Lijst"/>
    <w:lvl w:ilvl="0">
      <w:start w:val="1"/>
      <w:numFmt w:val="decimal"/>
      <w:pStyle w:val="Lijstniveau1"/>
      <w:lvlText w:val="%1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Jc w:val="left"/>
      <w:pPr>
        <w:ind w:left="0" w:firstLine="0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num w:numId="1" w16cid:durableId="1147740371">
    <w:abstractNumId w:val="3"/>
  </w:num>
  <w:num w:numId="2" w16cid:durableId="511069812">
    <w:abstractNumId w:val="1"/>
  </w:num>
  <w:num w:numId="3" w16cid:durableId="1958248216">
    <w:abstractNumId w:val="2"/>
  </w:num>
  <w:num w:numId="4" w16cid:durableId="1738044854">
    <w:abstractNumId w:val="4"/>
  </w:num>
  <w:num w:numId="5" w16cid:durableId="1265066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CD3"/>
    <w:rsid w:val="000423FD"/>
    <w:rsid w:val="00125DFD"/>
    <w:rsid w:val="00307236"/>
    <w:rsid w:val="004C0938"/>
    <w:rsid w:val="005A5147"/>
    <w:rsid w:val="005D18E4"/>
    <w:rsid w:val="007337D1"/>
    <w:rsid w:val="007453F4"/>
    <w:rsid w:val="007548B8"/>
    <w:rsid w:val="007F1376"/>
    <w:rsid w:val="00910D0E"/>
    <w:rsid w:val="0097330B"/>
    <w:rsid w:val="009856CF"/>
    <w:rsid w:val="00AA2161"/>
    <w:rsid w:val="00B279A5"/>
    <w:rsid w:val="00C041A4"/>
    <w:rsid w:val="00C2540A"/>
    <w:rsid w:val="00C461B0"/>
    <w:rsid w:val="00C47C58"/>
    <w:rsid w:val="00CA6263"/>
    <w:rsid w:val="00CB2669"/>
    <w:rsid w:val="00E11BE6"/>
    <w:rsid w:val="00E52CC0"/>
    <w:rsid w:val="00E612EC"/>
    <w:rsid w:val="00F01A49"/>
    <w:rsid w:val="00F57CD3"/>
    <w:rsid w:val="00F947CD"/>
    <w:rsid w:val="00FB5A8D"/>
    <w:rsid w:val="00FF0A75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B607738"/>
  <w15:docId w15:val="{B03E78B2-8E7C-475F-A053-F04C2DC72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 w:line="240" w:lineRule="exact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  <w:pPr>
      <w:spacing w:line="240" w:lineRule="exact"/>
    </w:pPr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Normal"/>
    <w:uiPriority w:val="3"/>
    <w:qFormat/>
    <w:pPr>
      <w:numPr>
        <w:numId w:val="4"/>
      </w:numPr>
    </w:pPr>
  </w:style>
  <w:style w:type="paragraph" w:customStyle="1" w:styleId="Lijstniveau2">
    <w:name w:val="Lijst niveau 2"/>
    <w:basedOn w:val="Normal"/>
    <w:uiPriority w:val="4"/>
    <w:qFormat/>
    <w:pPr>
      <w:numPr>
        <w:ilvl w:val="1"/>
        <w:numId w:val="4"/>
      </w:numPr>
    </w:pPr>
  </w:style>
  <w:style w:type="paragraph" w:customStyle="1" w:styleId="Lijstniveau3">
    <w:name w:val="Lijst niveau 3"/>
    <w:basedOn w:val="Normal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customStyle="1" w:styleId="OenPFactsheetsubtitel">
    <w:name w:val="OenP Factsheet subtitel"/>
    <w:basedOn w:val="OenPFactsheettitel"/>
    <w:next w:val="Normal"/>
    <w:pPr>
      <w:spacing w:before="60" w:line="440" w:lineRule="exact"/>
    </w:pPr>
    <w:rPr>
      <w:b w:val="0"/>
      <w:i/>
      <w:sz w:val="36"/>
      <w:szCs w:val="36"/>
    </w:rPr>
  </w:style>
  <w:style w:type="paragraph" w:customStyle="1" w:styleId="OenPFactsheettitel">
    <w:name w:val="OenP Factsheet titel"/>
    <w:basedOn w:val="Normal"/>
    <w:next w:val="Normal"/>
    <w:pPr>
      <w:spacing w:before="389" w:line="540" w:lineRule="exact"/>
    </w:pPr>
    <w:rPr>
      <w:b/>
      <w:sz w:val="54"/>
      <w:szCs w:val="54"/>
    </w:r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Pagina-eindestandaard">
    <w:name w:val="Pagina-einde standaard"/>
    <w:basedOn w:val="Normal"/>
    <w:next w:val="Normal"/>
    <w:pPr>
      <w:pageBreakBefore/>
      <w:spacing w:line="20" w:lineRule="exact"/>
    </w:pPr>
    <w:rPr>
      <w:sz w:val="2"/>
      <w:szCs w:val="2"/>
    </w:rPr>
  </w:style>
  <w:style w:type="paragraph" w:customStyle="1" w:styleId="Referentiegegevens">
    <w:name w:val="Referentiegegevens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F57CD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F57CD3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F57CD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F57CD3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header" Target="header2.xml" Id="rId10" /><Relationship Type="http://schemas.openxmlformats.org/officeDocument/2006/relationships/footer" Target="footer1.xml" Id="rId11" /><Relationship Type="http://schemas.openxmlformats.org/officeDocument/2006/relationships/footer" Target="footer2.xml" Id="rId12" /><Relationship Type="http://schemas.openxmlformats.org/officeDocument/2006/relationships/header" Target="header3.xml" Id="rId13" /><Relationship Type="http://schemas.openxmlformats.org/officeDocument/2006/relationships/footer" Target="footer3.xml" Id="rId14" /><Relationship Type="http://schemas.openxmlformats.org/officeDocument/2006/relationships/theme" Target="theme/theme1.xml" Id="rId15" /><Relationship Type="http://schemas.openxmlformats.org/officeDocument/2006/relationships/numbering" Target="numbering.xml" Id="rId16" /><Relationship Type="http://schemas.openxmlformats.org/officeDocument/2006/relationships/styles" Target="styles.xml" Id="rId17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H:\Downloads\Brief%20aan%20Parlement.dotx" TargetMode="External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72</ap:Words>
  <ap:Characters>398</ap:Characters>
  <ap:DocSecurity>0</ap:DocSecurity>
  <ap:Lines>3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Koppen</vt:lpstr>
      </vt:variant>
      <vt:variant>
        <vt:i4>1</vt:i4>
      </vt:variant>
    </vt:vector>
  </ap:HeadingPairs>
  <ap:TitlesOfParts>
    <vt:vector baseType="lpstr" size="2">
      <vt:lpstr>Brief aan Parlement - Aanbiedingsbrief IBO Huursector</vt:lpstr>
      <vt:lpstr>Bijlagen</vt:lpstr>
    </vt:vector>
  </ap:TitlesOfParts>
  <ap:LinksUpToDate>false</ap:LinksUpToDate>
  <ap:CharactersWithSpaces>469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lastPrinted>2025-07-07T07:14:00.0000000Z</lastPrinted>
  <dcterms:created xsi:type="dcterms:W3CDTF">2025-06-23T08:17:00.0000000Z</dcterms:created>
  <dcterms:modified xsi:type="dcterms:W3CDTF">2025-07-07T07:14:00.0000000Z</dcterms:modified>
  <dc:creator/>
  <lastModifiedBy/>
  <dc:description>------------------------</dc:description>
  <dc:subject/>
  <keywords/>
  <version/>
  <category/>
</coreProperties>
</file>