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7FE5697B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3A8DAFA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CE44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F0C8A8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F2AED7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333B75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993BB8" w14:paraId="0D582179" w14:textId="2DF50E2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36 787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993BB8" w:rsidR="002A727C" w:rsidP="000D5BC4" w:rsidRDefault="00993BB8" w14:paraId="0908D762" w14:textId="3DF79F1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93BB8">
              <w:rPr>
                <w:rFonts w:ascii="Times New Roman" w:hAnsi="Times New Roman"/>
                <w:b/>
                <w:bCs/>
                <w:sz w:val="24"/>
              </w:rPr>
              <w:t>Wijziging van de begrotingsstaat van het Defensiematerieelbegrotingsfonds (K) voor het jaar 2025 (Incidentele suppletoire begroting inzake bedrijfssteun)</w:t>
            </w:r>
          </w:p>
        </w:tc>
      </w:tr>
      <w:tr w:rsidRPr="002168F4" w:rsidR="00CB3578" w:rsidTr="00A11E73" w14:paraId="300A4A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B1605D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6E9BD2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92446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DF899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BAE4F4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725E9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FAF02E3" w14:textId="54CF596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993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80EB441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C9FD5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648601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3EE00C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993BB8" w:rsidR="00993BB8" w:rsidP="00993BB8" w:rsidRDefault="00993BB8" w14:paraId="1690510E" w14:textId="77777777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993BB8" w:rsidP="00993BB8" w:rsidRDefault="00993BB8" w14:paraId="754612A6" w14:textId="77777777">
      <w:pPr>
        <w:pStyle w:val="considerans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3982330B" w14:textId="25D847C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993BB8" w:rsidR="00993BB8" w:rsidP="00993BB8" w:rsidRDefault="00993BB8" w14:paraId="52ED11BD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Defensiematerieelbegrotingsfonds (K) voor het jaar 2025;</w:t>
      </w:r>
    </w:p>
    <w:p w:rsidRPr="00993BB8" w:rsidR="00993BB8" w:rsidP="00993BB8" w:rsidRDefault="00993BB8" w14:paraId="6BCE4EA2" w14:textId="77777777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Zo is het, dat Wij met gemeen overleg der Staten-Generaal, hebben goedgevonden en verstaan, gelijk Wij goedvinden en verstaan bij deze:</w:t>
      </w:r>
    </w:p>
    <w:p w:rsidR="00993BB8" w:rsidP="00993BB8" w:rsidRDefault="00993BB8" w14:paraId="5E3D42C6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64AB87EC" w14:textId="56ED074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Artikel 1</w:t>
      </w:r>
    </w:p>
    <w:p w:rsidR="00993BB8" w:rsidP="00993BB8" w:rsidRDefault="00993BB8" w14:paraId="7FC3150B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238A584E" w14:textId="06DA4CD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De begrotingsstaat van het begrotingsfonds voor het jaar 2025 wordt gewijzigd, zoals blijkt uit de desbetreffende bij deze wet behorende staat.</w:t>
      </w:r>
    </w:p>
    <w:p w:rsidR="00993BB8" w:rsidP="00993BB8" w:rsidRDefault="00993BB8" w14:paraId="436EE939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0D6A6D93" w14:textId="6F379C2A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Artikel 2</w:t>
      </w:r>
    </w:p>
    <w:p w:rsidR="00993BB8" w:rsidP="00993BB8" w:rsidRDefault="00993BB8" w14:paraId="25294821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46FA4D96" w14:textId="52912445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993BB8" w:rsidP="00993BB8" w:rsidRDefault="00993BB8" w14:paraId="4B713F2B" w14:textId="77777777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0B7F3B47" w14:textId="10F61430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Artikel 3</w:t>
      </w:r>
    </w:p>
    <w:p w:rsidR="00993BB8" w:rsidP="00993BB8" w:rsidRDefault="00993BB8" w14:paraId="1C21F396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2B11C6B8" w14:textId="7A0B3CA1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Deze wet treedt in werking met ingang van 8 juli van het onderhavige begrotingsjaar. Indien het Staatsblad waarin deze wet wordt geplaatst, wordt uitgegeven op of na deze datum van 8 juli, treedt zij in werking met ingang van de dag na de datum van uitgifte van dat Staatsblad en werkt zij terug tot en met 8 juli van het onderhavige begrotingsjaar.</w:t>
      </w:r>
    </w:p>
    <w:p w:rsidR="00993BB8" w:rsidP="00993BB8" w:rsidRDefault="00993BB8" w14:paraId="2695FEA9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034346A7" w14:textId="77777777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640155F6" w14:textId="2F44F3A1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993BB8" w:rsidR="00993BB8" w:rsidP="00993BB8" w:rsidRDefault="00993BB8" w14:paraId="224BA565" w14:textId="77777777">
      <w:pPr>
        <w:rPr>
          <w:rFonts w:ascii="Times New Roman" w:hAnsi="Times New Roman"/>
          <w:sz w:val="24"/>
        </w:rPr>
      </w:pPr>
    </w:p>
    <w:p w:rsidRPr="00993BB8" w:rsidR="00993BB8" w:rsidP="00993BB8" w:rsidRDefault="00993BB8" w14:paraId="4B14E42A" w14:textId="77777777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Gegeven</w:t>
      </w:r>
    </w:p>
    <w:p w:rsidR="00993BB8" w:rsidP="00993BB8" w:rsidRDefault="00993BB8" w14:paraId="7B81FC3E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547EAA8F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41D8B11E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42333FDD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1F3A21F4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5C549372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3BB8" w:rsidP="00993BB8" w:rsidRDefault="00993BB8" w14:paraId="04083A26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2F9010E1" w14:textId="77777777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993BB8" w:rsidR="00993BB8" w:rsidP="00993BB8" w:rsidRDefault="00993BB8" w14:paraId="31FCF5E9" w14:textId="44E46360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993BB8">
        <w:rPr>
          <w:rFonts w:ascii="Times New Roman" w:hAnsi="Times New Roman" w:cs="Times New Roman"/>
          <w:sz w:val="24"/>
          <w:szCs w:val="24"/>
        </w:rPr>
        <w:t>De Minister van Defensie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3BB8" w:rsidP="00993BB8" w:rsidRDefault="00993BB8" w14:paraId="5072C99B" w14:textId="77777777">
      <w:pPr>
        <w:pStyle w:val="page-break"/>
      </w:pPr>
    </w:p>
    <w:tbl>
      <w:tblPr>
        <w:tblW w:w="11428" w:type="dxa"/>
        <w:tblInd w:w="-11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1281"/>
        <w:gridCol w:w="1270"/>
        <w:gridCol w:w="937"/>
        <w:gridCol w:w="1142"/>
        <w:gridCol w:w="1270"/>
        <w:gridCol w:w="809"/>
        <w:gridCol w:w="1142"/>
        <w:gridCol w:w="1270"/>
        <w:gridCol w:w="809"/>
        <w:gridCol w:w="1142"/>
      </w:tblGrid>
      <w:tr w:rsidRPr="00993BB8" w:rsidR="00993BB8" w:rsidTr="00993BB8" w14:paraId="3062E739" w14:textId="77777777">
        <w:trPr>
          <w:tblHeader/>
        </w:trPr>
        <w:tc>
          <w:tcPr>
            <w:tcW w:w="11428" w:type="dxa"/>
            <w:gridSpan w:val="11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993BB8" w:rsidR="00993BB8" w:rsidP="00BE0336" w:rsidRDefault="00993BB8" w14:paraId="5EAD109B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color w:val="auto"/>
                <w:sz w:val="20"/>
              </w:rPr>
              <w:t>Wijziging begrotingsstaat van het Defensiematerieelbegrotingsfonds (K) voor het jaar 2025 (incidentele suppletoire begroting inzake bedrijfssteun) (bedragen x € 1.000)</w:t>
            </w:r>
          </w:p>
        </w:tc>
      </w:tr>
      <w:tr w:rsidRPr="00993BB8" w:rsidR="00993BB8" w:rsidTr="00993BB8" w14:paraId="3331602E" w14:textId="77777777">
        <w:trPr>
          <w:tblHeader/>
        </w:trPr>
        <w:tc>
          <w:tcPr>
            <w:tcW w:w="35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993BB8" w:rsidR="00993BB8" w:rsidP="00BE0336" w:rsidRDefault="00993BB8" w14:paraId="5D4D322C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281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93BB8" w:rsidR="00993BB8" w:rsidP="00BE0336" w:rsidRDefault="00993BB8" w14:paraId="758AB239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349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93BB8" w:rsidR="00993BB8" w:rsidP="00BE0336" w:rsidRDefault="00993BB8" w14:paraId="64E438A7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incl. </w:t>
            </w:r>
            <w:proofErr w:type="spellStart"/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</w:p>
        </w:tc>
        <w:tc>
          <w:tcPr>
            <w:tcW w:w="322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93BB8" w:rsidR="00993BB8" w:rsidP="00BE0336" w:rsidRDefault="00993BB8" w14:paraId="225E59ED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Mutaties 1e suppletoire begroting</w:t>
            </w:r>
          </w:p>
        </w:tc>
        <w:tc>
          <w:tcPr>
            <w:tcW w:w="322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993BB8" w:rsidR="00993BB8" w:rsidP="00BE0336" w:rsidRDefault="00993BB8" w14:paraId="18ACAB39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3BB8">
              <w:rPr>
                <w:rFonts w:ascii="Times New Roman" w:hAnsi="Times New Roman" w:cs="Times New Roman"/>
                <w:color w:val="000000"/>
                <w:sz w:val="20"/>
              </w:rPr>
              <w:t>Mutaties incidentele suppletoire begroting</w:t>
            </w:r>
          </w:p>
        </w:tc>
      </w:tr>
      <w:tr w:rsidRPr="00993BB8" w:rsidR="00993BB8" w:rsidTr="00993BB8" w14:paraId="79AC053E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0843A09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573F56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C9A4DA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6A0F1D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76A31D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00737F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FFAA1F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D23A8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C16D73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34B22A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47C8FF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993BB8" w:rsidR="00993BB8" w:rsidTr="00993BB8" w14:paraId="6B9F20F8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575207C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101E2B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0637CD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10.537.742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3BA2A3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9.775.495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57F15B1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96.583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13F56A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9.678.542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55ECC08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841.628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6A1DB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76.126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A66C28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270.000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342BA9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270.000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1FD407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33E1385B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52C0C11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7BC1E4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6E1F62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5AD6C7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9270E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A70058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690B5D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89D53A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69FC16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9CB770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DA2A6A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993BB8" w:rsidR="00993BB8" w:rsidTr="00993BB8" w14:paraId="68569F50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623BB8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8109F0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3BB8">
              <w:rPr>
                <w:rFonts w:ascii="Times New Roman" w:hAnsi="Times New Roman" w:cs="Times New Roman"/>
                <w:sz w:val="20"/>
              </w:rPr>
              <w:t>Defensiebreed</w:t>
            </w:r>
            <w:proofErr w:type="spellEnd"/>
            <w:r w:rsidRPr="00993BB8">
              <w:rPr>
                <w:rFonts w:ascii="Times New Roman" w:hAnsi="Times New Roman" w:cs="Times New Roman"/>
                <w:sz w:val="20"/>
              </w:rPr>
              <w:t xml:space="preserve"> Materieel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20B1438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1.923.860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4B7976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1.942.348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0DB1C36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27.310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77A256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1.310.564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29EEB7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370.897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45F88EE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70.280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6B8E20E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270.000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469155F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270.000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993BB8" w:rsidR="00993BB8" w:rsidP="00BE0336" w:rsidRDefault="00993BB8" w14:paraId="509B13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4C329B6D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5E2AB4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75E568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Maritiem Materieel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92B2F5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1.330.211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8C33D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1.262.052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51364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9.684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4091E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1.065.259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CE5F6C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133.823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D398EF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10.316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42F06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B21FBB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1C275E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5ECD2954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4C8183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F9FD79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Land Materieel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521DA36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2.883.755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561181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2.361.006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8A4CD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2.500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562085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4.200.555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CE66B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402.002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EC3CB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853A70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C3C41D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EB69DB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2215E867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7FB7700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B51A7B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Lucht Materieel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69B018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1.666.905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397464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2.154.958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D70EE2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12.080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06C795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1.517.066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C7833D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190.890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A6A415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9584AF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B41BD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4043F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7D25E202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3D8187D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D4432F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Infrastructuur en Vastgoed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C63357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1.373.366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507285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826.758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EA3731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28.240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F82F8F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1.081.006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E96241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10.960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0F3C36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4.470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29C04A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66C85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C40631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3B022D1B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315C6E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2107CC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IT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D8EF83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1.359.574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0D62D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1.228.302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391E7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16.769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F6E0CF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353.340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BF4C88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‒ 35.916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8BDF0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9D1C20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F0DEE2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0475EC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993BB8" w:rsidR="00993BB8" w:rsidTr="00993BB8" w14:paraId="2C09CF98" w14:textId="77777777">
        <w:tc>
          <w:tcPr>
            <w:tcW w:w="3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993BB8" w:rsidR="00993BB8" w:rsidP="00BE0336" w:rsidRDefault="00993BB8" w14:paraId="5D892C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8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28BF6A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E81431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93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3FF8E4C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A6DDBD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397CB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150.752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216F8B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150.752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4F50C48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689033F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0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7F26DBD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993BB8" w:rsidR="00993BB8" w:rsidP="00BE0336" w:rsidRDefault="00993BB8" w14:paraId="10CD38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993BB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993BB8" w:rsidR="00993BB8" w:rsidP="00993BB8" w:rsidRDefault="00993BB8" w14:paraId="0F6DC500" w14:textId="77777777">
      <w:pPr>
        <w:pStyle w:val="p-marginbottom"/>
        <w:rPr>
          <w:rFonts w:ascii="Times New Roman" w:hAnsi="Times New Roman" w:cs="Times New Roman"/>
          <w:sz w:val="20"/>
        </w:rPr>
      </w:pPr>
    </w:p>
    <w:p w:rsidRPr="00993BB8" w:rsidR="00993BB8" w:rsidP="00A11E73" w:rsidRDefault="00993BB8" w14:paraId="60EA3269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Cs w:val="20"/>
        </w:rPr>
      </w:pPr>
    </w:p>
    <w:sectPr w:rsidRPr="00993BB8" w:rsidR="00993BB8" w:rsidSect="00535C2B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2AB4" w14:textId="77777777" w:rsidR="00993BB8" w:rsidRDefault="00993BB8">
      <w:pPr>
        <w:spacing w:line="20" w:lineRule="exact"/>
      </w:pPr>
    </w:p>
  </w:endnote>
  <w:endnote w:type="continuationSeparator" w:id="0">
    <w:p w14:paraId="2FE6C88E" w14:textId="77777777" w:rsidR="00993BB8" w:rsidRDefault="00993BB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B898030" w14:textId="77777777" w:rsidR="00993BB8" w:rsidRDefault="00993BB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1381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8A0CDC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AC1A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01035045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B246" w14:textId="77777777" w:rsidR="00993BB8" w:rsidRDefault="00993BB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754C3DF" w14:textId="77777777" w:rsidR="00993BB8" w:rsidRDefault="0099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8"/>
    <w:rsid w:val="00012DBE"/>
    <w:rsid w:val="000A1D81"/>
    <w:rsid w:val="00111ED3"/>
    <w:rsid w:val="001C190E"/>
    <w:rsid w:val="002168F4"/>
    <w:rsid w:val="002A727C"/>
    <w:rsid w:val="00535C2B"/>
    <w:rsid w:val="005A735D"/>
    <w:rsid w:val="005D2707"/>
    <w:rsid w:val="005F7F92"/>
    <w:rsid w:val="00606255"/>
    <w:rsid w:val="006622F6"/>
    <w:rsid w:val="006B607A"/>
    <w:rsid w:val="007D451C"/>
    <w:rsid w:val="00826224"/>
    <w:rsid w:val="00930A23"/>
    <w:rsid w:val="00993BB8"/>
    <w:rsid w:val="009C7354"/>
    <w:rsid w:val="009E6D7F"/>
    <w:rsid w:val="00A11E73"/>
    <w:rsid w:val="00A2521E"/>
    <w:rsid w:val="00AE436A"/>
    <w:rsid w:val="00C135B1"/>
    <w:rsid w:val="00C92DF8"/>
    <w:rsid w:val="00CB3578"/>
    <w:rsid w:val="00CD304E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B2F91"/>
  <w15:docId w15:val="{F990E842-0F60-4BB8-8076-9EE9998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993BB8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993BB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993BB8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993BB8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993BB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993BB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993BB8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993BB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993BB8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993BB8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993BB8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993BB8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395</ap:Words>
  <ap:Characters>2176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2025-07-08T13:51:00.0000000Z</lastPrinted>
  <dcterms:created xsi:type="dcterms:W3CDTF">2025-07-08T13:51:00.0000000Z</dcterms:created>
  <dcterms:modified xsi:type="dcterms:W3CDTF">2025-07-08T13:51:00.0000000Z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