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61" w:rsidP="00220983" w:rsidRDefault="00220983" w14:paraId="3D1CB894" w14:textId="7A668000">
      <w:pPr>
        <w:pStyle w:val="pf0"/>
        <w:spacing w:line="278" w:lineRule="auto"/>
        <w:rPr>
          <w:rFonts w:ascii="Verdana" w:hAnsi="Verdana"/>
          <w:sz w:val="18"/>
          <w:szCs w:val="18"/>
        </w:rPr>
      </w:pPr>
      <w:bookmarkStart w:name="_GoBack" w:id="0"/>
      <w:bookmarkEnd w:id="0"/>
      <w:r w:rsidRPr="00012C9C">
        <w:rPr>
          <w:rFonts w:ascii="Verdana" w:hAnsi="Verdana"/>
          <w:sz w:val="18"/>
          <w:szCs w:val="18"/>
        </w:rPr>
        <w:t>Met deze brief informeer ik uw Kamer over een aantal stappen met betrekking tot staalslakken. Op basis van beschikbare informatie</w:t>
      </w:r>
      <w:r w:rsidR="00FC6B6E">
        <w:rPr>
          <w:rFonts w:ascii="Verdana" w:hAnsi="Verdana"/>
          <w:sz w:val="18"/>
          <w:szCs w:val="18"/>
        </w:rPr>
        <w:t xml:space="preserve">, diverse </w:t>
      </w:r>
      <w:r w:rsidR="00373F76">
        <w:rPr>
          <w:rFonts w:ascii="Verdana" w:hAnsi="Verdana"/>
          <w:sz w:val="18"/>
          <w:szCs w:val="18"/>
        </w:rPr>
        <w:t>incidenten</w:t>
      </w:r>
      <w:r w:rsidRPr="00012C9C">
        <w:rPr>
          <w:rFonts w:ascii="Verdana" w:hAnsi="Verdana"/>
          <w:sz w:val="18"/>
          <w:szCs w:val="18"/>
        </w:rPr>
        <w:t xml:space="preserve"> en het voorzorgsbeginsel druk ik per direct op de pauzeknop voor toepassingen van LD/ELO-staalslakken op land van meer dan 0.5 meter dik of op locaties </w:t>
      </w:r>
      <w:r w:rsidRPr="00012C9C">
        <w:rPr>
          <w:rStyle w:val="cf01"/>
          <w:rFonts w:ascii="Verdana" w:hAnsi="Verdana"/>
        </w:rPr>
        <w:t xml:space="preserve">waar direct contact met het materiaal of het stof daarvan mogelijk is, denk hierbij aan </w:t>
      </w:r>
      <w:r>
        <w:rPr>
          <w:rStyle w:val="cf01"/>
          <w:rFonts w:ascii="Verdana" w:hAnsi="Verdana"/>
        </w:rPr>
        <w:t xml:space="preserve">inhalatie of </w:t>
      </w:r>
      <w:r w:rsidR="00D315C5">
        <w:rPr>
          <w:rStyle w:val="cf01"/>
          <w:rFonts w:ascii="Verdana" w:hAnsi="Verdana"/>
        </w:rPr>
        <w:t>oog-,</w:t>
      </w:r>
      <w:r w:rsidRPr="00012C9C">
        <w:rPr>
          <w:rStyle w:val="cf01"/>
          <w:rFonts w:ascii="Verdana" w:hAnsi="Verdana"/>
        </w:rPr>
        <w:t>hand-</w:t>
      </w:r>
      <w:r w:rsidR="00D315C5">
        <w:rPr>
          <w:rStyle w:val="cf01"/>
          <w:rFonts w:ascii="Verdana" w:hAnsi="Verdana"/>
        </w:rPr>
        <w:t>,</w:t>
      </w:r>
      <w:r w:rsidRPr="00012C9C">
        <w:rPr>
          <w:rStyle w:val="cf01"/>
          <w:rFonts w:ascii="Verdana" w:hAnsi="Verdana"/>
        </w:rPr>
        <w:t>mondcontact door kinderen m</w:t>
      </w:r>
      <w:r w:rsidRPr="00012C9C">
        <w:rPr>
          <w:rFonts w:ascii="Verdana" w:hAnsi="Verdana"/>
          <w:sz w:val="18"/>
          <w:szCs w:val="18"/>
        </w:rPr>
        <w:t xml:space="preserve">et toegepaste staalslak. Ik doe dit door middel van een </w:t>
      </w:r>
      <w:r w:rsidR="00623A61">
        <w:rPr>
          <w:rFonts w:ascii="Verdana" w:hAnsi="Verdana"/>
          <w:sz w:val="18"/>
          <w:szCs w:val="18"/>
        </w:rPr>
        <w:t>nood</w:t>
      </w:r>
      <w:r w:rsidRPr="00012C9C">
        <w:rPr>
          <w:rFonts w:ascii="Verdana" w:hAnsi="Verdana"/>
          <w:sz w:val="18"/>
          <w:szCs w:val="18"/>
        </w:rPr>
        <w:t xml:space="preserve">regeling. Hierin introduceer ik op grond van het voorzorgsbeginsel ook een vergunningplicht voor de overige toepassingen van niet-vormgegeven bouwstoffen met daarin </w:t>
      </w:r>
      <w:r w:rsidR="00055CE3">
        <w:rPr>
          <w:rFonts w:ascii="Verdana" w:hAnsi="Verdana"/>
          <w:sz w:val="18"/>
          <w:szCs w:val="18"/>
        </w:rPr>
        <w:t>meer dan</w:t>
      </w:r>
      <w:r w:rsidRPr="00012C9C">
        <w:rPr>
          <w:rFonts w:ascii="Verdana" w:hAnsi="Verdana"/>
          <w:sz w:val="18"/>
          <w:szCs w:val="18"/>
        </w:rPr>
        <w:t xml:space="preserve"> 20 massaprocent staalslak in of op de landbodem. Naast deze pas op de plaats laat ik, in aanvulling op de reeds in gang gezette onderzoeken</w:t>
      </w:r>
      <w:r w:rsidR="00623A61">
        <w:rPr>
          <w:rFonts w:ascii="Verdana" w:hAnsi="Verdana"/>
          <w:sz w:val="18"/>
          <w:szCs w:val="18"/>
        </w:rPr>
        <w:t xml:space="preserve"> en maatregelen</w:t>
      </w:r>
      <w:r w:rsidRPr="00012C9C">
        <w:rPr>
          <w:rFonts w:ascii="Verdana" w:hAnsi="Verdana"/>
          <w:sz w:val="18"/>
          <w:szCs w:val="18"/>
        </w:rPr>
        <w:t>, onderzoek uitvoeren om meer zicht en grip te krijgen op de risico’s van de toepassing van staalslakken</w:t>
      </w:r>
      <w:r w:rsidR="00623A61">
        <w:rPr>
          <w:rFonts w:ascii="Verdana" w:hAnsi="Verdana"/>
          <w:sz w:val="18"/>
          <w:szCs w:val="18"/>
        </w:rPr>
        <w:t>.</w:t>
      </w:r>
    </w:p>
    <w:p w:rsidRPr="00DF6D59" w:rsidR="00220983" w:rsidP="0014487B" w:rsidRDefault="00623A61" w14:paraId="29F7D0CD" w14:textId="1F4C5304">
      <w:pPr>
        <w:spacing w:after="160" w:line="278" w:lineRule="auto"/>
      </w:pPr>
      <w:r>
        <w:t xml:space="preserve">Doel van </w:t>
      </w:r>
      <w:r w:rsidR="002F7033">
        <w:t>dit</w:t>
      </w:r>
      <w:r>
        <w:t xml:space="preserve"> pakket aan maatregelen is om meer grip te krijgen op de huidige situatie om zo de veiligheid van mens en milieu en het veilig toepassen van staalslakken beter te kunnen borgen. De periode van de tijdelijke regeling wordt gebruikt om te komen tot nadere verduidelijking van regelgeving</w:t>
      </w:r>
      <w:r w:rsidR="0014487B">
        <w:t>,</w:t>
      </w:r>
      <w:r>
        <w:t xml:space="preserve"> die goed uitvoerbaar is en daarmee de veiligheid beter borgt. Ook alternatieve verwerking van staalslakken </w:t>
      </w:r>
      <w:r w:rsidR="002F7033">
        <w:t>heeft</w:t>
      </w:r>
      <w:r>
        <w:t xml:space="preserve"> een belangrijke rol.</w:t>
      </w:r>
    </w:p>
    <w:p w:rsidRPr="00FF314A" w:rsidR="00220983" w:rsidP="00220983" w:rsidRDefault="00220983" w14:paraId="23120D7C" w14:textId="5AC957EC">
      <w:pPr>
        <w:pStyle w:val="Slotzin"/>
        <w:spacing w:before="0"/>
        <w:rPr>
          <w:i/>
          <w:iCs/>
        </w:rPr>
      </w:pPr>
      <w:r>
        <w:rPr>
          <w:i/>
          <w:iCs/>
        </w:rPr>
        <w:t>Pauzeknop (</w:t>
      </w:r>
      <w:r w:rsidR="000A0BFD">
        <w:rPr>
          <w:i/>
          <w:iCs/>
        </w:rPr>
        <w:t xml:space="preserve">tijdelijke </w:t>
      </w:r>
      <w:r w:rsidRPr="00FF314A">
        <w:rPr>
          <w:i/>
          <w:iCs/>
        </w:rPr>
        <w:t>regeling bodem</w:t>
      </w:r>
      <w:r>
        <w:rPr>
          <w:i/>
          <w:iCs/>
        </w:rPr>
        <w:t>)</w:t>
      </w:r>
    </w:p>
    <w:p w:rsidRPr="002F20CD" w:rsidR="00220983" w:rsidP="00220983" w:rsidRDefault="00220983" w14:paraId="069C0CB1" w14:textId="098F4E52">
      <w:pPr>
        <w:spacing w:after="160" w:line="278" w:lineRule="auto"/>
        <w:rPr>
          <w:rFonts w:eastAsia="Times New Roman"/>
        </w:rPr>
      </w:pPr>
      <w:r w:rsidRPr="002F20CD">
        <w:rPr>
          <w:rFonts w:eastAsia="Times New Roman"/>
        </w:rPr>
        <w:t xml:space="preserve">Bij de toepassing ontstaan risico’s voor </w:t>
      </w:r>
      <w:r w:rsidR="00373F76">
        <w:rPr>
          <w:rFonts w:eastAsia="Times New Roman"/>
        </w:rPr>
        <w:t xml:space="preserve">onze gezondheid en leefomgeving </w:t>
      </w:r>
      <w:r w:rsidRPr="002F20CD">
        <w:rPr>
          <w:rFonts w:eastAsia="Times New Roman"/>
        </w:rPr>
        <w:t xml:space="preserve">als onvoldoende rekening wordt gehouden met de specifieke eigenschappen van het materiaal en naleving van het wettelijk kader, waaronder de zorgplicht, in de praktijk tekortschiet. </w:t>
      </w:r>
    </w:p>
    <w:p w:rsidRPr="007608B1" w:rsidR="00F412DA" w:rsidP="00F412DA" w:rsidRDefault="0014487B" w14:paraId="061F08FE" w14:textId="0F36ACDC">
      <w:pPr>
        <w:autoSpaceDN/>
        <w:spacing w:after="160" w:line="278" w:lineRule="auto"/>
        <w:textAlignment w:val="auto"/>
        <w:rPr>
          <w:rFonts w:eastAsia="Times New Roman"/>
        </w:rPr>
      </w:pPr>
      <w:bookmarkStart w:name="_Hlk203557266" w:id="1"/>
      <w:r w:rsidRPr="002F20CD">
        <w:rPr>
          <w:rFonts w:eastAsia="Times New Roman"/>
        </w:rPr>
        <w:t xml:space="preserve">De </w:t>
      </w:r>
      <w:r>
        <w:rPr>
          <w:rFonts w:eastAsia="Times New Roman"/>
        </w:rPr>
        <w:t xml:space="preserve">directe aanleiding voor deze tijdelijke regeling zijn de alarmerende rapporten van ILT, RIVM en de Algemene Rekenkamer. </w:t>
      </w:r>
      <w:r w:rsidR="00220983">
        <w:rPr>
          <w:rFonts w:eastAsia="Times New Roman"/>
        </w:rPr>
        <w:t xml:space="preserve">In diverse onderzoeken is vastgesteld dat er veelvuldig risico’s optreden bij </w:t>
      </w:r>
      <w:r w:rsidRPr="00F91C36" w:rsidR="00220983">
        <w:rPr>
          <w:rFonts w:eastAsia="Times New Roman"/>
        </w:rPr>
        <w:t>toepassingen van meer dan 0.5 meter dik van LD-staalslakken als zandvervanger op land</w:t>
      </w:r>
      <w:r w:rsidR="00220983">
        <w:rPr>
          <w:rFonts w:eastAsia="Times New Roman"/>
        </w:rPr>
        <w:t xml:space="preserve">. Ook is vastgesteld dat risico’s als gevolg van direct contact onvoldoende in beeld zijn, </w:t>
      </w:r>
      <w:r w:rsidRPr="00012C9C" w:rsidR="00220983">
        <w:rPr>
          <w:rStyle w:val="cf01"/>
          <w:rFonts w:ascii="Verdana" w:hAnsi="Verdana"/>
        </w:rPr>
        <w:t xml:space="preserve">denk hierbij aan </w:t>
      </w:r>
      <w:r w:rsidR="00220983">
        <w:rPr>
          <w:rStyle w:val="cf01"/>
          <w:rFonts w:ascii="Verdana" w:hAnsi="Verdana"/>
        </w:rPr>
        <w:t xml:space="preserve">inhalatie van stof of </w:t>
      </w:r>
      <w:r w:rsidRPr="00012C9C" w:rsidR="00220983">
        <w:rPr>
          <w:rStyle w:val="cf01"/>
          <w:rFonts w:ascii="Verdana" w:hAnsi="Verdana"/>
        </w:rPr>
        <w:t xml:space="preserve">hand-mondcontact door </w:t>
      </w:r>
      <w:r w:rsidR="00220983">
        <w:rPr>
          <w:rStyle w:val="cf01"/>
          <w:rFonts w:ascii="Verdana" w:hAnsi="Verdana"/>
        </w:rPr>
        <w:t xml:space="preserve">spelende </w:t>
      </w:r>
      <w:r w:rsidRPr="00012C9C" w:rsidR="00220983">
        <w:rPr>
          <w:rStyle w:val="cf01"/>
          <w:rFonts w:ascii="Verdana" w:hAnsi="Verdana"/>
        </w:rPr>
        <w:t>kinderen</w:t>
      </w:r>
      <w:r w:rsidR="00220983">
        <w:rPr>
          <w:rStyle w:val="CommentReference"/>
        </w:rPr>
        <w:t xml:space="preserve">. </w:t>
      </w:r>
    </w:p>
    <w:p w:rsidRPr="0057437C" w:rsidR="00220983" w:rsidP="00220983" w:rsidRDefault="00220983" w14:paraId="23674ECC" w14:textId="5AA80394">
      <w:pPr>
        <w:spacing w:after="160" w:line="276" w:lineRule="auto"/>
        <w:rPr>
          <w:rFonts w:eastAsia="Times New Roman"/>
          <w:color w:val="auto"/>
        </w:rPr>
      </w:pPr>
      <w:r w:rsidRPr="0057437C">
        <w:rPr>
          <w:rFonts w:eastAsia="Times New Roman"/>
        </w:rPr>
        <w:t xml:space="preserve">Naar aanleiding van deze signalen en rapporten onderzoekt het RIVM welke eigenschappen van secundaire bouwstoffen het pH effect kunnen verklaren en </w:t>
      </w:r>
      <w:r w:rsidRPr="0057437C">
        <w:rPr>
          <w:rFonts w:eastAsia="Times New Roman"/>
        </w:rPr>
        <w:lastRenderedPageBreak/>
        <w:t>voorspellen in combinatie met de omstandigheden van de toepassing. Binnen dit onderzoek zal prioriteit worden gegeven aan staalslak. Daarnaast heb ik RIVM gevraagd om binnen dit onderzoek aanvullend te bekijken wat de risico</w:t>
      </w:r>
      <w:r>
        <w:rPr>
          <w:rFonts w:eastAsia="Times New Roman"/>
        </w:rPr>
        <w:t>’</w:t>
      </w:r>
      <w:r w:rsidRPr="0057437C">
        <w:rPr>
          <w:rFonts w:eastAsia="Times New Roman"/>
        </w:rPr>
        <w:t>s zijn</w:t>
      </w:r>
      <w:r>
        <w:rPr>
          <w:rFonts w:eastAsia="Times New Roman"/>
        </w:rPr>
        <w:t xml:space="preserve"> van dit </w:t>
      </w:r>
      <w:r w:rsidR="006C582B">
        <w:rPr>
          <w:rFonts w:eastAsia="Times New Roman"/>
        </w:rPr>
        <w:t>pH</w:t>
      </w:r>
      <w:r>
        <w:rPr>
          <w:rFonts w:eastAsia="Times New Roman"/>
        </w:rPr>
        <w:t xml:space="preserve"> effect</w:t>
      </w:r>
      <w:r w:rsidRPr="0057437C">
        <w:rPr>
          <w:rFonts w:eastAsia="Times New Roman"/>
        </w:rPr>
        <w:t xml:space="preserve">. Verder heb ik gevraagd </w:t>
      </w:r>
      <w:r w:rsidR="009055A0">
        <w:rPr>
          <w:rFonts w:eastAsia="Times New Roman"/>
        </w:rPr>
        <w:t xml:space="preserve">naar </w:t>
      </w:r>
      <w:r>
        <w:rPr>
          <w:rFonts w:eastAsia="Times New Roman"/>
        </w:rPr>
        <w:t>de exacte</w:t>
      </w:r>
      <w:r w:rsidRPr="0057437C">
        <w:rPr>
          <w:rFonts w:eastAsia="Times New Roman"/>
        </w:rPr>
        <w:t xml:space="preserve"> gezondheidsrisico’s van direct contact met staalslak en om te onderzoeken of soortgelijke risico’s die zich voordoen bij toepassingen in lagen van meer dan een halve meter dikte en op locaties waar direct contact mogelijk is, zich ook voordoen in andersoortige toepassingen van staalslak.</w:t>
      </w:r>
      <w:r w:rsidRPr="0057437C">
        <w:rPr>
          <w:rFonts w:eastAsia="Times New Roman"/>
          <w:i/>
          <w:iCs/>
        </w:rPr>
        <w:t xml:space="preserve"> </w:t>
      </w:r>
      <w:r w:rsidRPr="0057437C">
        <w:rPr>
          <w:rFonts w:eastAsia="Times New Roman"/>
        </w:rPr>
        <w:t>In afwachting van de uitkomsten van dat onderzoek kondig ik, op grond van de beschikbare informatie</w:t>
      </w:r>
      <w:r w:rsidR="00D1551E">
        <w:rPr>
          <w:rFonts w:eastAsia="Times New Roman"/>
        </w:rPr>
        <w:t>, incidenten</w:t>
      </w:r>
      <w:r w:rsidRPr="0057437C">
        <w:rPr>
          <w:rFonts w:eastAsia="Times New Roman"/>
        </w:rPr>
        <w:t xml:space="preserve"> en </w:t>
      </w:r>
      <w:r>
        <w:rPr>
          <w:rFonts w:eastAsia="Times New Roman"/>
        </w:rPr>
        <w:t xml:space="preserve">met inachtneming van </w:t>
      </w:r>
      <w:r w:rsidRPr="0057437C">
        <w:rPr>
          <w:rFonts w:eastAsia="Times New Roman"/>
        </w:rPr>
        <w:t>het voorzorgsbeginsel</w:t>
      </w:r>
      <w:r>
        <w:rPr>
          <w:rFonts w:eastAsia="Times New Roman"/>
        </w:rPr>
        <w:t>,</w:t>
      </w:r>
      <w:r w:rsidRPr="0057437C">
        <w:rPr>
          <w:rFonts w:eastAsia="Times New Roman"/>
        </w:rPr>
        <w:t xml:space="preserve"> een tijdelijke regeling af.</w:t>
      </w:r>
    </w:p>
    <w:bookmarkEnd w:id="1"/>
    <w:p w:rsidRPr="004F7819" w:rsidR="00220983" w:rsidP="00220983" w:rsidRDefault="00220983" w14:paraId="4D46A16E" w14:textId="67F2C4D0">
      <w:r>
        <w:t xml:space="preserve">De regeling betreft een tijdelijk </w:t>
      </w:r>
      <w:r w:rsidRPr="005E2A91">
        <w:t xml:space="preserve">verbod </w:t>
      </w:r>
      <w:r>
        <w:t>op de toepassing van</w:t>
      </w:r>
      <w:r w:rsidRPr="005E2A91">
        <w:t xml:space="preserve"> niet-vormgegeven bouwstoffen met daarin </w:t>
      </w:r>
      <w:r>
        <w:t>meer dan</w:t>
      </w:r>
      <w:r w:rsidRPr="005E2A91">
        <w:t xml:space="preserve"> 20 massaprocent </w:t>
      </w:r>
      <w:r w:rsidRPr="00DF6D59">
        <w:t>Linz-Donawitz (</w:t>
      </w:r>
      <w:r>
        <w:t>LD)-</w:t>
      </w:r>
      <w:r w:rsidRPr="001B1750">
        <w:t>staalslak</w:t>
      </w:r>
      <w:r>
        <w:t xml:space="preserve"> of Electro-Ovenstaalslak</w:t>
      </w:r>
      <w:r w:rsidRPr="001B1750">
        <w:t xml:space="preserve"> </w:t>
      </w:r>
      <w:r>
        <w:t>(ELO)</w:t>
      </w:r>
      <w:r w:rsidRPr="005E2A91">
        <w:t xml:space="preserve"> op</w:t>
      </w:r>
      <w:r>
        <w:t xml:space="preserve"> of in</w:t>
      </w:r>
      <w:r w:rsidRPr="005E2A91">
        <w:t xml:space="preserve"> de landbodem</w:t>
      </w:r>
      <w:r>
        <w:t>,</w:t>
      </w:r>
      <w:r w:rsidRPr="003E6D8D">
        <w:t xml:space="preserve"> voor zover deze worden toegepast</w:t>
      </w:r>
      <w:r>
        <w:t>:</w:t>
      </w:r>
      <w:r>
        <w:br/>
      </w:r>
      <w:r w:rsidRPr="003E6D8D">
        <w:t>a. in een laagdikte van meer dan 0,5 m; of</w:t>
      </w:r>
      <w:r>
        <w:br/>
      </w:r>
      <w:r w:rsidRPr="003E6D8D">
        <w:t>b. op een locatie waar inname</w:t>
      </w:r>
      <w:r>
        <w:t>, inhalatie</w:t>
      </w:r>
      <w:r w:rsidRPr="003E6D8D">
        <w:t xml:space="preserve"> hiervan of oog-, mond- of huidcontact niet is uitgesloten</w:t>
      </w:r>
      <w:r>
        <w:t xml:space="preserve">, </w:t>
      </w:r>
      <w:r w:rsidRPr="004F7819">
        <w:t xml:space="preserve">bijvoorbeeld als halfverharder op fietspaden, wandelpaden of speelterreinen. </w:t>
      </w:r>
    </w:p>
    <w:p w:rsidR="00220983" w:rsidP="00220983" w:rsidRDefault="00220983" w14:paraId="29ABD114" w14:textId="4BFA6A96">
      <w:pPr>
        <w:pStyle w:val="Slotzin"/>
        <w:spacing w:before="0"/>
      </w:pPr>
      <w:r>
        <w:t xml:space="preserve">Ook wordt op grond van het voorzorgsbeginsel een vergunningplicht geïntroduceerd voor de overige toepassingen met daarin </w:t>
      </w:r>
      <w:r w:rsidR="002F7033">
        <w:t xml:space="preserve">meer dan </w:t>
      </w:r>
      <w:r>
        <w:t xml:space="preserve">20 massaprocent staalslak op of in de landbodem. </w:t>
      </w:r>
    </w:p>
    <w:p w:rsidR="00220983" w:rsidP="00220983" w:rsidRDefault="00220983" w14:paraId="3F80B71F" w14:textId="6EFBA8E9">
      <w:r>
        <w:t>Voor de gevallen waar de vergunningplicht komt te gelden, gaat het om vergunningen die, zoals meestal onder de Omgevingswet het geval is, door het college van B</w:t>
      </w:r>
      <w:r w:rsidR="000A0BFD">
        <w:t>&amp;</w:t>
      </w:r>
      <w:r>
        <w:t xml:space="preserve">W worden verleend. Hierover is met de VNG en met OD-NL contact opgenomen. </w:t>
      </w:r>
    </w:p>
    <w:p w:rsidR="00220983" w:rsidP="00220983" w:rsidRDefault="00220983" w14:paraId="47FDE558" w14:textId="0C540C51">
      <w:r>
        <w:br/>
        <w:t>De regeling voorziet ook in een ontheffingsmogelijkheid voor bijzondere gevallen waarin het verbod of de vergunningplicht</w:t>
      </w:r>
      <w:r w:rsidR="00155D17">
        <w:t>,</w:t>
      </w:r>
      <w:r>
        <w:t xml:space="preserve"> gelet op de specifieke situatie</w:t>
      </w:r>
      <w:r w:rsidR="00155D17">
        <w:t>,</w:t>
      </w:r>
      <w:r>
        <w:t xml:space="preserve"> onevenredig uitpakt en het belang van de bescherming van de bodem, het milieu en de gezondheid niet in gevaar komt. Gelet op het landelijke karakter van de regeling zal op aanvragen om een ontheffing niet door de colleges van B</w:t>
      </w:r>
      <w:r w:rsidR="000A0BFD">
        <w:t>&amp;</w:t>
      </w:r>
      <w:r>
        <w:t>W maar door de minister van Infrastructuur en Waterstaat moeten worden beslist.</w:t>
      </w:r>
    </w:p>
    <w:p w:rsidR="00220983" w:rsidP="00220983" w:rsidRDefault="00220983" w14:paraId="72544CF0" w14:textId="77777777"/>
    <w:p w:rsidR="00220983" w:rsidP="00220983" w:rsidRDefault="00220983" w14:paraId="27188993" w14:textId="33AEF56E">
      <w:pPr>
        <w:rPr>
          <w:rFonts w:eastAsia="Times New Roman"/>
        </w:rPr>
      </w:pPr>
      <w:r>
        <w:t>De regeling wordt gepubliceerd in de Staatscourant en treedt dan per de eerstvolgende dag in werking.</w:t>
      </w:r>
    </w:p>
    <w:p w:rsidR="00220983" w:rsidP="00220983" w:rsidRDefault="00220983" w14:paraId="7362A5F0" w14:textId="77777777">
      <w:pPr>
        <w:rPr>
          <w:rFonts w:eastAsia="Times New Roman"/>
        </w:rPr>
      </w:pPr>
    </w:p>
    <w:p w:rsidR="00220983" w:rsidP="00220983" w:rsidRDefault="00220983" w14:paraId="2A84EAB7" w14:textId="0A15F510">
      <w:r w:rsidRPr="00F5158F">
        <w:rPr>
          <w:rFonts w:eastAsia="Times New Roman"/>
        </w:rPr>
        <w:t xml:space="preserve">Voor de volledigheid nog het volgende: </w:t>
      </w:r>
      <w:r w:rsidR="00DE713C">
        <w:rPr>
          <w:rFonts w:eastAsia="Times New Roman"/>
        </w:rPr>
        <w:t xml:space="preserve">naar de toepassing van staalslakken in groot oppervlaktewater is </w:t>
      </w:r>
      <w:r w:rsidRPr="00F5158F">
        <w:rPr>
          <w:rFonts w:eastAsia="Times New Roman"/>
        </w:rPr>
        <w:t>uitgebreid onderzoek</w:t>
      </w:r>
      <w:r>
        <w:rPr>
          <w:rStyle w:val="FootnoteReference"/>
          <w:rFonts w:eastAsia="Times New Roman"/>
        </w:rPr>
        <w:footnoteReference w:id="1"/>
      </w:r>
      <w:r>
        <w:rPr>
          <w:rFonts w:eastAsia="Times New Roman"/>
        </w:rPr>
        <w:t xml:space="preserve"> </w:t>
      </w:r>
      <w:r w:rsidRPr="00F5158F">
        <w:rPr>
          <w:rFonts w:eastAsia="Times New Roman"/>
        </w:rPr>
        <w:t>gedaan</w:t>
      </w:r>
      <w:r>
        <w:rPr>
          <w:rFonts w:eastAsia="Times New Roman"/>
        </w:rPr>
        <w:t>.</w:t>
      </w:r>
      <w:r w:rsidRPr="00F5158F">
        <w:rPr>
          <w:rFonts w:eastAsia="Times New Roman"/>
        </w:rPr>
        <w:t xml:space="preserve"> </w:t>
      </w:r>
      <w:r>
        <w:rPr>
          <w:rFonts w:eastAsia="Times New Roman"/>
        </w:rPr>
        <w:t>Op basis daarvan kan</w:t>
      </w:r>
      <w:r w:rsidRPr="00F5158F">
        <w:rPr>
          <w:rFonts w:eastAsia="Times New Roman"/>
        </w:rPr>
        <w:t xml:space="preserve"> worden vastgesteld dat </w:t>
      </w:r>
      <w:r>
        <w:rPr>
          <w:rFonts w:eastAsia="Times New Roman"/>
        </w:rPr>
        <w:t>voor dergelijke toepassingen</w:t>
      </w:r>
      <w:r w:rsidRPr="00F5158F">
        <w:rPr>
          <w:rFonts w:eastAsia="Times New Roman"/>
        </w:rPr>
        <w:t xml:space="preserve"> geen gezondheids- of milieurisico’s zijn </w:t>
      </w:r>
      <w:r>
        <w:rPr>
          <w:rFonts w:eastAsia="Times New Roman"/>
        </w:rPr>
        <w:t>aangetoond</w:t>
      </w:r>
      <w:r w:rsidRPr="00F5158F">
        <w:rPr>
          <w:rFonts w:eastAsia="Times New Roman"/>
        </w:rPr>
        <w:t xml:space="preserve">. </w:t>
      </w:r>
      <w:r w:rsidR="00CA7D37">
        <w:rPr>
          <w:rFonts w:eastAsia="Times New Roman"/>
        </w:rPr>
        <w:t xml:space="preserve">Om die reden is er geen noodzaak om dergelijke toepassingen te verbieden en op te nemen in de regeling. Daar is geen wetenschappelijke onderbouwing voor en zou de regeling ook juridisch kwetsbaar maken. </w:t>
      </w:r>
      <w:r>
        <w:rPr>
          <w:rFonts w:eastAsia="Times New Roman"/>
        </w:rPr>
        <w:t>Dit geldt ook voor toepassingen waarin staalslak is verwerkt tot betonsteen, is gebruikt als toeslagmateriaal in beton of asfalt of wordt gebruikt als bindmiddel met een percentage van maximaal 20 procent.</w:t>
      </w:r>
    </w:p>
    <w:p w:rsidR="00220983" w:rsidP="00220983" w:rsidRDefault="00220983" w14:paraId="482D3224" w14:textId="77777777"/>
    <w:p w:rsidRPr="00FF314A" w:rsidR="00220983" w:rsidP="00220983" w:rsidRDefault="00220983" w14:paraId="08E969BF" w14:textId="77777777">
      <w:pPr>
        <w:autoSpaceDN/>
        <w:spacing w:line="278" w:lineRule="auto"/>
        <w:textAlignment w:val="auto"/>
        <w:rPr>
          <w:i/>
          <w:iCs/>
        </w:rPr>
      </w:pPr>
      <w:r w:rsidRPr="00FF314A">
        <w:rPr>
          <w:i/>
          <w:iCs/>
        </w:rPr>
        <w:t>Vervolgstappen en onderzoeken</w:t>
      </w:r>
    </w:p>
    <w:p w:rsidR="00220983" w:rsidP="00220983" w:rsidRDefault="00220983" w14:paraId="7D8A6F9E" w14:textId="36EE7969">
      <w:pPr>
        <w:autoSpaceDN/>
        <w:spacing w:line="278" w:lineRule="auto"/>
        <w:textAlignment w:val="auto"/>
      </w:pPr>
      <w:r>
        <w:t xml:space="preserve">De regeling geldt in beginsel voor een jaar en kan maximaal met een half jaar worden verlengd (artikel 23.6a Omgevingswet). De regeling is een pas op de plaats om </w:t>
      </w:r>
      <w:r w:rsidR="00CA7D37">
        <w:t>grip te krijgen op de huidige situatie en veilige toepassingen van staalslakken te kunnen borgen. In deze periode werken we aan meer inzicht door middel van onderzoek om een beter beeld te krijgen van de risico’s om vervolgens de benodigde structurele maatregelen te kunnen nemen voor een verantwoorde toepassing na de periode van de tijdelijke regeling.</w:t>
      </w:r>
      <w:r>
        <w:t xml:space="preserve"> </w:t>
      </w:r>
    </w:p>
    <w:p w:rsidR="00220983" w:rsidP="00220983" w:rsidRDefault="00220983" w14:paraId="42E8F92F" w14:textId="77777777">
      <w:pPr>
        <w:autoSpaceDN/>
        <w:spacing w:line="278" w:lineRule="auto"/>
        <w:textAlignment w:val="auto"/>
      </w:pPr>
    </w:p>
    <w:p w:rsidR="002F7033" w:rsidP="00220983" w:rsidRDefault="00CA7D37" w14:paraId="539F688A" w14:textId="77777777">
      <w:r>
        <w:t xml:space="preserve">Ik wil de stakeholders nadrukkelijk betrekken bij de ontwikkeling van deze maatregelen </w:t>
      </w:r>
      <w:r w:rsidR="00D1161D">
        <w:t>en nadere aanpassing van de regelgeving omtrent het toepassen van staalslakken om de veiligheid van mens en milieu te borgen. In aanloop naar de regeling is er gesproken met diverse stakeholders. Dit om te komen tot een werkbare, uitvoerbare tijdelijke regeling die doeltreffend is en geen onbedoelde neveneffecten heeft. Derhalve heb ik ook</w:t>
      </w:r>
      <w:r w:rsidR="006C582B">
        <w:t xml:space="preserve"> Tata geïnformeerd over </w:t>
      </w:r>
      <w:r w:rsidR="00D1161D">
        <w:t>mijn</w:t>
      </w:r>
      <w:r w:rsidR="006C582B">
        <w:t xml:space="preserve"> besluit. </w:t>
      </w:r>
    </w:p>
    <w:p w:rsidR="00220983" w:rsidP="00220983" w:rsidRDefault="00220983" w14:paraId="7EAC526B" w14:textId="60D7D8A7">
      <w:r>
        <w:t xml:space="preserve">Ik vind het belangrijk om </w:t>
      </w:r>
      <w:r w:rsidR="00D1161D">
        <w:t xml:space="preserve">ook </w:t>
      </w:r>
      <w:r>
        <w:t xml:space="preserve">de komende tijd regulier met alle betrokkenen (bedrijfsleven, andere overheden, overige relevante stakeholders) over </w:t>
      </w:r>
      <w:r w:rsidR="006C582B">
        <w:t xml:space="preserve">de vervolgstappen </w:t>
      </w:r>
      <w:r>
        <w:t xml:space="preserve">in gesprek te </w:t>
      </w:r>
      <w:r w:rsidR="00D1551E">
        <w:t>blijven</w:t>
      </w:r>
      <w:r>
        <w:t xml:space="preserve">. </w:t>
      </w:r>
    </w:p>
    <w:p w:rsidR="00220983" w:rsidP="00220983" w:rsidRDefault="00220983" w14:paraId="1D9D8AB0" w14:textId="5EF8CB23">
      <w:r>
        <w:t>Ook worden de gesprekken met</w:t>
      </w:r>
      <w:r w:rsidRPr="00A4069E">
        <w:t xml:space="preserve"> de leverancier </w:t>
      </w:r>
      <w:r>
        <w:t xml:space="preserve">van staalslakken </w:t>
      </w:r>
      <w:r w:rsidRPr="00A4069E">
        <w:t xml:space="preserve">over </w:t>
      </w:r>
      <w:r>
        <w:t xml:space="preserve">innovatieve en </w:t>
      </w:r>
      <w:r w:rsidRPr="00A4069E">
        <w:t>alternatieve toepassingen van staalslakken</w:t>
      </w:r>
      <w:r>
        <w:t xml:space="preserve"> voortgezet en geïntensiveerd</w:t>
      </w:r>
      <w:r w:rsidR="00D1551E">
        <w:t xml:space="preserve"> om perspectief te bieden op de langere termijn</w:t>
      </w:r>
      <w:r>
        <w:t>. Dit geeft verder invulling aan de motie Buijsse</w:t>
      </w:r>
      <w:r>
        <w:rPr>
          <w:rStyle w:val="FootnoteReference"/>
        </w:rPr>
        <w:footnoteReference w:id="2"/>
      </w:r>
      <w:r w:rsidR="005B0B27">
        <w:t>.</w:t>
      </w:r>
      <w:r w:rsidR="005B0B27">
        <w:br/>
      </w:r>
    </w:p>
    <w:p w:rsidR="00220983" w:rsidP="00220983" w:rsidRDefault="00220983" w14:paraId="3FDE38A3" w14:textId="3BE12F6A">
      <w:r>
        <w:t xml:space="preserve">Verder zet ik het onderzoek voort naar de </w:t>
      </w:r>
      <w:r w:rsidRPr="004314D6">
        <w:t xml:space="preserve">prikkels die een negatieve invloed hebben op het toepassen van te veel staalslak en welke maatregelen passend zijn voor </w:t>
      </w:r>
      <w:r w:rsidR="002A7B3E">
        <w:t xml:space="preserve">de </w:t>
      </w:r>
      <w:r w:rsidRPr="004314D6">
        <w:t>aanpak van deze negatieve prikkels.</w:t>
      </w:r>
      <w:r>
        <w:t xml:space="preserve"> De nieuwsberichten van 18 en 27 juni </w:t>
      </w:r>
      <w:r>
        <w:rPr>
          <w:rStyle w:val="FootnoteReference"/>
        </w:rPr>
        <w:footnoteReference w:id="3"/>
      </w:r>
      <w:r>
        <w:t>jl. onderschrijven de noodzaak hiertoe.</w:t>
      </w:r>
    </w:p>
    <w:p w:rsidR="00220983" w:rsidP="00220983" w:rsidRDefault="00220983" w14:paraId="4B2F8F9E" w14:textId="77777777">
      <w:pPr>
        <w:autoSpaceDN/>
        <w:spacing w:line="278" w:lineRule="auto"/>
        <w:textAlignment w:val="auto"/>
      </w:pPr>
    </w:p>
    <w:p w:rsidR="00220983" w:rsidP="00220983" w:rsidRDefault="00220983" w14:paraId="7AA58865" w14:textId="1B7F09DA">
      <w:r>
        <w:t>Met het oog op een definitief besluit</w:t>
      </w:r>
      <w:r w:rsidR="00D315C5">
        <w:t>,</w:t>
      </w:r>
      <w:r>
        <w:t xml:space="preserve"> na afloop van de tijdelijke regeling</w:t>
      </w:r>
      <w:r w:rsidR="00D315C5">
        <w:t>,</w:t>
      </w:r>
      <w:r>
        <w:t xml:space="preserve"> </w:t>
      </w:r>
      <w:r w:rsidR="00D1161D">
        <w:t xml:space="preserve">en om te voorkomen dat we niet op voorhand opties al definitief uitsluiten, </w:t>
      </w:r>
      <w:r>
        <w:t xml:space="preserve">wordt de reeds ingezette implementatie van de meldplicht voor staalslakken ook voortgezet. Daarnaast bekijk ik of er meer of andere maatregelen noodzakelijk zijn voor zicht op de toepassing van staalslakken en meer handvatten voor toezicht zoals: </w:t>
      </w:r>
    </w:p>
    <w:p w:rsidR="00220983" w:rsidP="00220983" w:rsidRDefault="00220983" w14:paraId="3B6E8F64" w14:textId="77777777">
      <w:pPr>
        <w:pStyle w:val="ListParagraph"/>
        <w:numPr>
          <w:ilvl w:val="0"/>
          <w:numId w:val="24"/>
        </w:numPr>
      </w:pPr>
      <w:r>
        <w:t>Een definitieve vergunningplicht in plaats van een meldplicht (waar ook inspraak vooraf mogelijk is)</w:t>
      </w:r>
    </w:p>
    <w:p w:rsidR="00220983" w:rsidP="00220983" w:rsidRDefault="00220983" w14:paraId="1B7FBD2E" w14:textId="77777777">
      <w:pPr>
        <w:pStyle w:val="ListParagraph"/>
        <w:numPr>
          <w:ilvl w:val="0"/>
          <w:numId w:val="24"/>
        </w:numPr>
      </w:pPr>
      <w:r>
        <w:t>Een uitbreiding van de meldplicht met een registratieverplichting waarbij de toepassingslocaties in beeld gebracht worden en dus goed herleidbaar zijn in de toekomst.</w:t>
      </w:r>
    </w:p>
    <w:p w:rsidR="00220983" w:rsidP="00220983" w:rsidRDefault="00220983" w14:paraId="0E895CFD" w14:textId="77777777">
      <w:r>
        <w:t xml:space="preserve">En ik zet de verkenning door </w:t>
      </w:r>
      <w:r w:rsidRPr="008453CD">
        <w:t>of het zinvol en haalbaar is om de kwaliteit te waarborgen van het toepassen van bepaalde secundaire bouwstoffen binnen het publieke private stelsel van kwaliteitsborging bodembeheer</w:t>
      </w:r>
      <w:r>
        <w:t xml:space="preserve"> (Kwalibo).</w:t>
      </w:r>
    </w:p>
    <w:p w:rsidR="00220983" w:rsidP="00220983" w:rsidRDefault="00220983" w14:paraId="7794A0FF" w14:textId="77777777">
      <w:r>
        <w:t>Het belang van een uitbreiding hangt samen met de bevindingen uit het aangekondigde RIVM onderzoek en de maatregelen die daaruit voortvloeien.</w:t>
      </w:r>
    </w:p>
    <w:p w:rsidR="00220983" w:rsidP="00220983" w:rsidRDefault="00220983" w14:paraId="1BF13CC4" w14:textId="77777777"/>
    <w:p w:rsidR="00220983" w:rsidP="00220983" w:rsidRDefault="00220983" w14:paraId="10B4F4DC" w14:textId="13574188">
      <w:r>
        <w:t>In de brief van 27 mei jl.</w:t>
      </w:r>
      <w:r>
        <w:rPr>
          <w:rStyle w:val="FootnoteReference"/>
        </w:rPr>
        <w:footnoteReference w:id="4"/>
      </w:r>
      <w:r>
        <w:t xml:space="preserve"> </w:t>
      </w:r>
      <w:r w:rsidR="002F7033">
        <w:t>is</w:t>
      </w:r>
      <w:r>
        <w:t xml:space="preserve"> toegezegd om een handreiking uit te brengen die handvatten kan bieden aan de medeoverheden hoe om te gaan met locaties waar reeds staalslakken zijn toegepast. Ik zie dat andere overheden vanuit hun verantwoordelijkheid reeds stappen zetten. Ik ga met hen in gesprek om te bekijken wat er aanvullend nodig is om hen te ondersteunen. De nu beschikbare informatie is te vinden op de </w:t>
      </w:r>
      <w:r w:rsidR="005B0B27">
        <w:t>website Informatiepunt Leefomgeving</w:t>
      </w:r>
      <w:r>
        <w:t>.</w:t>
      </w:r>
      <w:r w:rsidR="005B0B27">
        <w:rPr>
          <w:rStyle w:val="FootnoteReference"/>
        </w:rPr>
        <w:footnoteReference w:id="5"/>
      </w:r>
      <w:r>
        <w:t xml:space="preserve"> </w:t>
      </w:r>
    </w:p>
    <w:p w:rsidR="00220983" w:rsidP="00220983" w:rsidRDefault="00220983" w14:paraId="0922649B" w14:textId="77777777"/>
    <w:p w:rsidR="00220983" w:rsidP="00220983" w:rsidRDefault="00220983" w14:paraId="077A4922" w14:textId="70A5830B">
      <w:pPr>
        <w:autoSpaceDN/>
        <w:spacing w:line="278" w:lineRule="auto"/>
        <w:textAlignment w:val="auto"/>
      </w:pPr>
      <w:r>
        <w:t>De regeling moet op grond van de REACH-verordening onverwijld aan de Europese Commissie voor goedkeuring worden voorgelegd. De Commissie dient binnen 60 dagen hierover een besluit te nemen (artikel 129 REACH).</w:t>
      </w:r>
      <w:r w:rsidRPr="00B75C0B">
        <w:t xml:space="preserve"> Indien de Commissie de regeling afkeurt, moet deze </w:t>
      </w:r>
      <w:r>
        <w:t>per direct</w:t>
      </w:r>
      <w:r w:rsidRPr="00B75C0B">
        <w:t xml:space="preserve"> worden ingetrokken. </w:t>
      </w:r>
      <w:r>
        <w:t>Zo niet, dan</w:t>
      </w:r>
      <w:r w:rsidRPr="00B75C0B">
        <w:t xml:space="preserve"> moet Nederland binnen drie maanden een voorstel indienen voor een beperking op</w:t>
      </w:r>
      <w:r>
        <w:t xml:space="preserve"> het gebruik van staalslakken op</w:t>
      </w:r>
      <w:r w:rsidRPr="00B75C0B">
        <w:t xml:space="preserve"> EU-niveau. Deze procedure heeft een doorlooptijd van ongeveer drie jaar die kan leiden tot het op EU-niveau overnemen van de beperkingen of aanpassen of afwijzen van het voorstel. Nederland</w:t>
      </w:r>
      <w:r>
        <w:t xml:space="preserve"> is </w:t>
      </w:r>
      <w:r w:rsidRPr="00B75C0B">
        <w:t xml:space="preserve">gehouden </w:t>
      </w:r>
      <w:r>
        <w:t>het resultaat t</w:t>
      </w:r>
      <w:r w:rsidRPr="00B75C0B">
        <w:t>e volgen.</w:t>
      </w:r>
    </w:p>
    <w:p w:rsidR="00220983" w:rsidP="00220983" w:rsidRDefault="00220983" w14:paraId="79544104" w14:textId="77777777">
      <w:pPr>
        <w:autoSpaceDN/>
        <w:spacing w:line="259" w:lineRule="auto"/>
        <w:textAlignment w:val="auto"/>
      </w:pPr>
    </w:p>
    <w:p w:rsidRPr="00C401D4" w:rsidR="00220983" w:rsidP="00220983" w:rsidRDefault="00220983" w14:paraId="304F21FA" w14:textId="77777777">
      <w:pPr>
        <w:autoSpaceDN/>
        <w:spacing w:line="259" w:lineRule="auto"/>
        <w:textAlignment w:val="auto"/>
        <w:rPr>
          <w:i/>
          <w:iCs/>
        </w:rPr>
      </w:pPr>
      <w:r w:rsidRPr="00C401D4">
        <w:rPr>
          <w:i/>
          <w:iCs/>
        </w:rPr>
        <w:t>Reactie brief aan commissie van stichting Natuurlijk Schoon Spijk</w:t>
      </w:r>
    </w:p>
    <w:p w:rsidR="00220983" w:rsidP="00220983" w:rsidRDefault="00220983" w14:paraId="66D74078" w14:textId="52711E58">
      <w:pPr>
        <w:autoSpaceDN/>
        <w:spacing w:line="259" w:lineRule="auto"/>
        <w:textAlignment w:val="auto"/>
      </w:pPr>
      <w:bookmarkStart w:name="_Hlk203724243" w:id="2"/>
      <w:r w:rsidRPr="00E317E7">
        <w:t xml:space="preserve">Op verzoek van de </w:t>
      </w:r>
      <w:bookmarkStart w:name="_Hlk203724195" w:id="3"/>
      <w:r>
        <w:t>V</w:t>
      </w:r>
      <w:r w:rsidRPr="00E317E7">
        <w:t>aste commissie voor Infrastructuur en Waterstaat</w:t>
      </w:r>
      <w:bookmarkEnd w:id="3"/>
      <w:r w:rsidRPr="00E317E7">
        <w:t xml:space="preserve"> </w:t>
      </w:r>
      <w:r w:rsidR="0014514D">
        <w:t>doe ik u een afschrift toekomen van mijn antwoord op de brief van de</w:t>
      </w:r>
      <w:r w:rsidRPr="00E317E7">
        <w:t xml:space="preserve"> Stichting Natuurlijk Schoon Spijk van 25 maart 2025</w:t>
      </w:r>
      <w:r>
        <w:rPr>
          <w:rStyle w:val="FootnoteReference"/>
        </w:rPr>
        <w:footnoteReference w:id="6"/>
      </w:r>
      <w:r w:rsidRPr="00E317E7">
        <w:t xml:space="preserve"> </w:t>
      </w:r>
      <w:bookmarkEnd w:id="2"/>
      <w:r w:rsidRPr="00E317E7">
        <w:t xml:space="preserve">over de toepassing van staalslakken als bouwstof. </w:t>
      </w:r>
    </w:p>
    <w:p w:rsidRPr="003129F6" w:rsidR="00220983" w:rsidP="00220983" w:rsidRDefault="00220983" w14:paraId="6AD134D3" w14:textId="77777777">
      <w:pPr>
        <w:autoSpaceDN/>
        <w:spacing w:line="259" w:lineRule="auto"/>
        <w:textAlignment w:val="auto"/>
      </w:pPr>
    </w:p>
    <w:p w:rsidR="00220983" w:rsidP="00220983" w:rsidRDefault="00220983" w14:paraId="76E47ECE" w14:textId="77777777">
      <w:pPr>
        <w:rPr>
          <w:i/>
          <w:iCs/>
        </w:rPr>
      </w:pPr>
      <w:r w:rsidRPr="00FC2BAA">
        <w:rPr>
          <w:i/>
          <w:iCs/>
        </w:rPr>
        <w:t>Rechtsoordelen van website halen</w:t>
      </w:r>
    </w:p>
    <w:p w:rsidR="00220983" w:rsidP="00220983" w:rsidRDefault="00220983" w14:paraId="36E1A44A" w14:textId="441B5166">
      <w:pPr>
        <w:spacing w:line="240" w:lineRule="exact"/>
      </w:pPr>
      <w:r>
        <w:t xml:space="preserve">Hoewel </w:t>
      </w:r>
      <w:r w:rsidR="0014514D">
        <w:t xml:space="preserve">de vraag </w:t>
      </w:r>
      <w:r>
        <w:t xml:space="preserve">of een materiaal wel of geen afvalstatus heeft niet relevant is voor de toepassing onder de bodemregelgeving, komt in de discussie over staalslakken ook vaak het rechtsoordeel ter sprake. Daarbij hebben Stichting Natuurlijk Schoon Spijk, Stichting Natuurlijk Schoon Eerbeek en Stichting Gezondheid op 1 gevraagd om dit rechtsoordeel in te trekken. </w:t>
      </w:r>
      <w:r w:rsidRPr="00B4583A">
        <w:t xml:space="preserve">De verantwoordelijkheid om te beoordelen of iets afval is of niet, ligt bij een bedrijf. Om bedrijven daarbij te helpen, </w:t>
      </w:r>
      <w:r w:rsidR="0014514D">
        <w:t>zijn</w:t>
      </w:r>
      <w:r w:rsidRPr="00B4583A">
        <w:t xml:space="preserve"> tussen 2014 en 2019 verzoeken van bedrijven in behandeling </w:t>
      </w:r>
      <w:r w:rsidR="0014514D">
        <w:t>genomen om</w:t>
      </w:r>
      <w:r w:rsidRPr="00B4583A">
        <w:t xml:space="preserve"> een advies te geven over de afvalstatus van materialen. Deze adviezen worden rechtsoordelen genoemd.</w:t>
      </w:r>
      <w:r>
        <w:t xml:space="preserve"> Een rechtsoordeel heeft </w:t>
      </w:r>
      <w:r w:rsidRPr="00B4583A">
        <w:t xml:space="preserve">geen juridische status. Het zijn niet-bindende adviezen </w:t>
      </w:r>
      <w:r>
        <w:t xml:space="preserve">over </w:t>
      </w:r>
      <w:r w:rsidR="0014514D">
        <w:t xml:space="preserve">de vraag </w:t>
      </w:r>
      <w:r w:rsidRPr="00B4583A">
        <w:t>of iets een afvalstof is of niet in een specifieke situatie. Of iets afval is of niet moet altijd per geval worden beoordeeld. Er kunnen geen algemene uitspraken worden gedaan op basis van een rechtsoordeel.</w:t>
      </w:r>
      <w:r>
        <w:t xml:space="preserve"> Een rechtsoordeel is dus ook niet blijvend geldig. Aangezien het een advies ten aanzien van een specifieke situatie betreft, kan dat dus betekenen dat veranderende omstandigheden ertoe leiden dat het advies over de afvalstatus niet meer geldt. </w:t>
      </w:r>
      <w:r w:rsidR="0014514D">
        <w:t xml:space="preserve">Gebleken is </w:t>
      </w:r>
      <w:r>
        <w:t xml:space="preserve">dat in de praktijk soms onterecht te veel gewicht werd toegekend aan deze adviezen. Dit heeft met name te maken met de benaming van het advies als “rechtsoordeel”. </w:t>
      </w:r>
      <w:r w:rsidR="0014514D">
        <w:t xml:space="preserve">Dit is </w:t>
      </w:r>
      <w:r>
        <w:t xml:space="preserve">mede </w:t>
      </w:r>
      <w:r w:rsidR="0014514D">
        <w:t>een reden geweest om te stoppen</w:t>
      </w:r>
      <w:r>
        <w:t xml:space="preserve"> met het afgeven van rechtsoordelen. De afgegeven adviezen staan echter nog wel op de website, waar </w:t>
      </w:r>
      <w:r w:rsidR="0014514D">
        <w:t>deze</w:t>
      </w:r>
      <w:r>
        <w:t xml:space="preserve"> vanuit het oogpunt van transparantie werden geplaatst.</w:t>
      </w:r>
      <w:r w:rsidRPr="00B4583A">
        <w:t xml:space="preserve"> </w:t>
      </w:r>
    </w:p>
    <w:p w:rsidR="00220983" w:rsidP="00220983" w:rsidRDefault="00220983" w14:paraId="096883AD" w14:textId="77777777">
      <w:pPr>
        <w:spacing w:line="240" w:lineRule="exact"/>
      </w:pPr>
    </w:p>
    <w:p w:rsidRPr="00B4583A" w:rsidR="00220983" w:rsidP="00220983" w:rsidRDefault="00220983" w14:paraId="099040B1" w14:textId="6FB5D81D">
      <w:pPr>
        <w:spacing w:line="240" w:lineRule="exact"/>
      </w:pPr>
      <w:r w:rsidRPr="00B4583A">
        <w:t xml:space="preserve">Ondanks het feit dat </w:t>
      </w:r>
      <w:r>
        <w:t>in het rechtsoordeel, evenals op de website,</w:t>
      </w:r>
      <w:r w:rsidRPr="00B4583A">
        <w:t xml:space="preserve"> duidelijk staat dat </w:t>
      </w:r>
      <w:r>
        <w:t>het advies</w:t>
      </w:r>
      <w:r w:rsidRPr="00B4583A">
        <w:t xml:space="preserve"> voor een specifieke situatie </w:t>
      </w:r>
      <w:r>
        <w:t xml:space="preserve">geldt </w:t>
      </w:r>
      <w:r w:rsidRPr="00B4583A">
        <w:t xml:space="preserve">en dat omstandigheden – en daarmee het van toepassing zijn van een advies – </w:t>
      </w:r>
      <w:r>
        <w:t>k</w:t>
      </w:r>
      <w:r w:rsidR="0014514D">
        <w:t>unnen</w:t>
      </w:r>
      <w:r w:rsidRPr="00B4583A">
        <w:t xml:space="preserve"> veranderen,</w:t>
      </w:r>
      <w:r>
        <w:t xml:space="preserve"> </w:t>
      </w:r>
      <w:r w:rsidRPr="00B4583A">
        <w:t xml:space="preserve">lijkt het feit dat de adviezen op de website staan te leiden tot de conclusie dat </w:t>
      </w:r>
      <w:r>
        <w:t>de</w:t>
      </w:r>
      <w:r w:rsidRPr="00B4583A">
        <w:t xml:space="preserve">ze </w:t>
      </w:r>
      <w:r>
        <w:t xml:space="preserve">daarmee generiek </w:t>
      </w:r>
      <w:r w:rsidRPr="00B4583A">
        <w:t xml:space="preserve">geldig zijn. Om verwarring rondom, en het onterecht gebruik van, de </w:t>
      </w:r>
      <w:r>
        <w:t>adviezen</w:t>
      </w:r>
      <w:r w:rsidRPr="00B4583A">
        <w:t xml:space="preserve"> te voorkomen, </w:t>
      </w:r>
      <w:r>
        <w:t>heb ik besloten de</w:t>
      </w:r>
      <w:r w:rsidRPr="00B4583A">
        <w:t xml:space="preserve"> rechtsoordelen van de betreffende website </w:t>
      </w:r>
      <w:r>
        <w:t>te verwijderen</w:t>
      </w:r>
      <w:r w:rsidRPr="00B4583A">
        <w:t xml:space="preserve">. </w:t>
      </w:r>
      <w:r>
        <w:t xml:space="preserve">Dit betreft </w:t>
      </w:r>
      <w:r w:rsidRPr="00B4583A">
        <w:t xml:space="preserve">niet alleen het rechtsoordeel uit 2017 over staalslakken, maar alle </w:t>
      </w:r>
      <w:r>
        <w:t xml:space="preserve">42 </w:t>
      </w:r>
      <w:r w:rsidRPr="00B4583A">
        <w:t xml:space="preserve">rechtsoordelen die tussen 2014 en 2019 zijn uitgegeven. Zo wordt voorkomen dat er mogelijk achterhaalde informatie wordt gedeeld die tot verkeerde conclusies leidt. </w:t>
      </w:r>
      <w:r>
        <w:t>Het</w:t>
      </w:r>
      <w:r w:rsidRPr="00B4583A">
        <w:t xml:space="preserve"> maakt ook duidelijker dat </w:t>
      </w:r>
      <w:r w:rsidR="00BD0946">
        <w:t xml:space="preserve">er door </w:t>
      </w:r>
      <w:r w:rsidR="000A0BFD">
        <w:t>het</w:t>
      </w:r>
      <w:r w:rsidR="00BD0946">
        <w:t xml:space="preserve"> ministerie</w:t>
      </w:r>
      <w:r w:rsidRPr="00B4583A">
        <w:t xml:space="preserve"> </w:t>
      </w:r>
      <w:r>
        <w:t xml:space="preserve">sinds 2019 </w:t>
      </w:r>
      <w:r w:rsidRPr="00B4583A">
        <w:t xml:space="preserve">geen rechtsoordelen meer </w:t>
      </w:r>
      <w:r w:rsidR="00BD0946">
        <w:t>worden afgegeven en</w:t>
      </w:r>
      <w:r w:rsidRPr="00B4583A">
        <w:t xml:space="preserve"> voor andere instrumenten </w:t>
      </w:r>
      <w:r w:rsidR="00BD0946">
        <w:t>is</w:t>
      </w:r>
      <w:r w:rsidRPr="00B4583A">
        <w:t xml:space="preserve"> gekozen, waaronder </w:t>
      </w:r>
      <w:r>
        <w:t xml:space="preserve">regelgeving, handreikingen, </w:t>
      </w:r>
      <w:r w:rsidRPr="00B4583A">
        <w:t>de generieke uitleg op de website en het Kennisplatform ‘Afval of niet’ van Omgevingsdienst-NL.</w:t>
      </w:r>
    </w:p>
    <w:p w:rsidR="003B7B03" w:rsidP="007962B0" w:rsidRDefault="003B7B03" w14:paraId="55ADC72E" w14:textId="7B63D531">
      <w:pPr>
        <w:tabs>
          <w:tab w:val="left" w:pos="1680"/>
          <w:tab w:val="center" w:pos="3770"/>
        </w:tabs>
      </w:pPr>
    </w:p>
    <w:p w:rsidR="00220983" w:rsidP="00220983" w:rsidRDefault="007962B0" w14:paraId="0DC2C754" w14:textId="65D53512">
      <w:r>
        <w:rPr>
          <w:i/>
          <w:iCs/>
        </w:rPr>
        <w:t>Tot slot</w:t>
      </w:r>
      <w:r>
        <w:rPr>
          <w:i/>
          <w:iCs/>
        </w:rPr>
        <w:br/>
      </w:r>
      <w:r w:rsidR="00D1161D">
        <w:t xml:space="preserve">Met dit besluit stel ik de veiligheid van mens en milieu centraal zonder daarbij de proportionaliteit uit het oog te verliezen. Ik </w:t>
      </w:r>
      <w:r w:rsidR="003B7B03">
        <w:t>wil</w:t>
      </w:r>
      <w:r w:rsidR="00D1161D">
        <w:t xml:space="preserve"> met dit besluit grip krijgen op de </w:t>
      </w:r>
      <w:r w:rsidR="0086386F">
        <w:t>veilige toepassing van staalslakken en de basis leggen voor een goed gesprek over permanente maatregelen die veilige toepassing van staalslakken beter kunnen borgen.</w:t>
      </w:r>
    </w:p>
    <w:p w:rsidRPr="00BA0021" w:rsidR="00220983" w:rsidP="00220983" w:rsidRDefault="00220983" w14:paraId="04659FEF" w14:textId="77777777">
      <w:pPr>
        <w:rPr>
          <w:i/>
          <w:iCs/>
        </w:rPr>
      </w:pPr>
    </w:p>
    <w:p w:rsidR="00220983" w:rsidP="00220983" w:rsidRDefault="00220983" w14:paraId="49B55310" w14:textId="77777777">
      <w:pPr>
        <w:pStyle w:val="Slotzin"/>
      </w:pPr>
      <w:r>
        <w:t>Hoogachtend,</w:t>
      </w:r>
    </w:p>
    <w:p w:rsidR="00220983" w:rsidP="00220983" w:rsidRDefault="00220983" w14:paraId="4C407257" w14:textId="77777777">
      <w:pPr>
        <w:pStyle w:val="OndertekeningArea1"/>
      </w:pPr>
      <w:r>
        <w:t>DE STAATSSECRETARIS VAN INFRASTRUCTUUR EN WATERSTAAT - OPENBAAR VERVOER EN MILIEU,</w:t>
      </w:r>
    </w:p>
    <w:p w:rsidR="00220983" w:rsidP="00220983" w:rsidRDefault="00220983" w14:paraId="5F6F522A" w14:textId="77777777"/>
    <w:p w:rsidR="00220983" w:rsidP="00220983" w:rsidRDefault="00220983" w14:paraId="4CAFF7F0" w14:textId="77777777"/>
    <w:p w:rsidR="00220983" w:rsidP="00220983" w:rsidRDefault="00220983" w14:paraId="15C7947F" w14:textId="77777777"/>
    <w:p w:rsidR="00220983" w:rsidP="00220983" w:rsidRDefault="00220983" w14:paraId="24988B9A" w14:textId="77777777"/>
    <w:p w:rsidR="00220983" w:rsidP="00220983" w:rsidRDefault="00220983" w14:paraId="0B306705" w14:textId="77777777">
      <w:pPr>
        <w:pStyle w:val="Slotzin"/>
        <w:spacing w:before="0"/>
      </w:pPr>
      <w:r>
        <w:t>A.A. (Thierry) Aartsen</w:t>
      </w:r>
    </w:p>
    <w:p w:rsidRPr="00220983" w:rsidR="00111B4B" w:rsidP="00220983" w:rsidRDefault="00111B4B" w14:paraId="5D388DF8" w14:textId="3796A9AB"/>
    <w:sectPr w:rsidRPr="00220983" w:rsidR="00111B4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2C76" w14:textId="77777777" w:rsidR="00B111A0" w:rsidRDefault="00B111A0">
      <w:pPr>
        <w:spacing w:line="240" w:lineRule="auto"/>
      </w:pPr>
      <w:r>
        <w:separator/>
      </w:r>
    </w:p>
  </w:endnote>
  <w:endnote w:type="continuationSeparator" w:id="0">
    <w:p w14:paraId="78785DAA" w14:textId="77777777" w:rsidR="00B111A0" w:rsidRDefault="00B11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C6FF" w14:textId="77777777" w:rsidR="00157398" w:rsidRDefault="0015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9291A" w14:textId="77777777" w:rsidR="00157398" w:rsidRDefault="00157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F7E0" w14:textId="77777777" w:rsidR="00157398" w:rsidRDefault="0015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49922" w14:textId="77777777" w:rsidR="00B111A0" w:rsidRDefault="00B111A0">
      <w:pPr>
        <w:spacing w:line="240" w:lineRule="auto"/>
      </w:pPr>
      <w:r>
        <w:separator/>
      </w:r>
    </w:p>
  </w:footnote>
  <w:footnote w:type="continuationSeparator" w:id="0">
    <w:p w14:paraId="6C6505CD" w14:textId="77777777" w:rsidR="00B111A0" w:rsidRDefault="00B111A0">
      <w:pPr>
        <w:spacing w:line="240" w:lineRule="auto"/>
      </w:pPr>
      <w:r>
        <w:continuationSeparator/>
      </w:r>
    </w:p>
  </w:footnote>
  <w:footnote w:id="1">
    <w:p w14:paraId="4AF3821C" w14:textId="77777777" w:rsidR="00220983" w:rsidRPr="00A503D4" w:rsidRDefault="00220983" w:rsidP="00220983">
      <w:pPr>
        <w:rPr>
          <w:sz w:val="16"/>
          <w:szCs w:val="16"/>
        </w:rPr>
      </w:pPr>
      <w:r w:rsidRPr="00A503D4">
        <w:rPr>
          <w:rStyle w:val="FootnoteReference"/>
          <w:sz w:val="16"/>
          <w:szCs w:val="16"/>
        </w:rPr>
        <w:footnoteRef/>
      </w:r>
      <w:r w:rsidRPr="00A503D4">
        <w:rPr>
          <w:sz w:val="16"/>
          <w:szCs w:val="16"/>
        </w:rPr>
        <w:t xml:space="preserve"> WUR, Uitloging LD-staalslakken, Overzicht bestaande kennis van de effecten bij toepassing in de Ooster- en Westerschelde, mei 2024, C025/24 RIVM, Evaluatie normeringskader (her)gebruik secundaire bouwstoffen, juni 2024, RIVM-rapport 2024-0074 (pagina 45) WUR, Kreeftensterfte in de Oosterschelde: Een verkenning van mogelijke oorzaken, december 2024, C078/24</w:t>
      </w:r>
    </w:p>
  </w:footnote>
  <w:footnote w:id="2">
    <w:p w14:paraId="7AD343E9" w14:textId="77777777" w:rsidR="00220983" w:rsidRDefault="00220983" w:rsidP="00220983">
      <w:pPr>
        <w:pStyle w:val="FootnoteText"/>
      </w:pPr>
      <w:r w:rsidRPr="00A503D4">
        <w:rPr>
          <w:rStyle w:val="FootnoteReference"/>
          <w:rFonts w:ascii="Verdana" w:hAnsi="Verdana"/>
          <w:sz w:val="16"/>
          <w:szCs w:val="16"/>
        </w:rPr>
        <w:footnoteRef/>
      </w:r>
      <w:r w:rsidRPr="00A503D4">
        <w:rPr>
          <w:rFonts w:ascii="Verdana" w:hAnsi="Verdana"/>
          <w:sz w:val="16"/>
          <w:szCs w:val="16"/>
        </w:rPr>
        <w:t xml:space="preserve"> Kamerstuknr. 22343-414, 5 februari 2025</w:t>
      </w:r>
    </w:p>
  </w:footnote>
  <w:footnote w:id="3">
    <w:p w14:paraId="15E13663" w14:textId="77777777" w:rsidR="00220983" w:rsidRPr="00A503D4" w:rsidRDefault="00220983" w:rsidP="00220983">
      <w:pPr>
        <w:pStyle w:val="FootnoteText"/>
        <w:rPr>
          <w:rFonts w:ascii="Verdana" w:hAnsi="Verdana"/>
          <w:sz w:val="16"/>
          <w:szCs w:val="16"/>
        </w:rPr>
      </w:pPr>
      <w:r w:rsidRPr="00A503D4">
        <w:rPr>
          <w:rStyle w:val="FootnoteReference"/>
          <w:rFonts w:ascii="Verdana" w:hAnsi="Verdana"/>
          <w:sz w:val="16"/>
          <w:szCs w:val="16"/>
        </w:rPr>
        <w:footnoteRef/>
      </w:r>
      <w:r w:rsidRPr="00A503D4">
        <w:rPr>
          <w:rFonts w:ascii="Verdana" w:hAnsi="Verdana"/>
          <w:sz w:val="16"/>
          <w:szCs w:val="16"/>
        </w:rPr>
        <w:t xml:space="preserve"> </w:t>
      </w:r>
      <w:hyperlink r:id="rId1" w:history="1">
        <w:r w:rsidRPr="00A503D4">
          <w:rPr>
            <w:rStyle w:val="cf11"/>
            <w:rFonts w:ascii="Verdana" w:hAnsi="Verdana"/>
            <w:color w:val="0000FF"/>
            <w:sz w:val="16"/>
            <w:szCs w:val="16"/>
            <w:u w:val="single"/>
          </w:rPr>
          <w:t>OM doet strafrechtelijk onderzoek naar staalslakkenleverancier</w:t>
        </w:r>
      </w:hyperlink>
      <w:r w:rsidRPr="00A503D4">
        <w:rPr>
          <w:rFonts w:ascii="Verdana" w:hAnsi="Verdana" w:cs="Arial"/>
          <w:sz w:val="16"/>
          <w:szCs w:val="16"/>
        </w:rPr>
        <w:t xml:space="preserve">, </w:t>
      </w:r>
      <w:hyperlink r:id="rId2" w:history="1">
        <w:r w:rsidRPr="00A503D4">
          <w:rPr>
            <w:rStyle w:val="Hyperlink"/>
            <w:rFonts w:ascii="Verdana" w:hAnsi="Verdana"/>
            <w:sz w:val="16"/>
            <w:szCs w:val="16"/>
          </w:rPr>
          <w:t>Bij Tata-afval krijgen afnemers een flinke smak geld mee, blijkt in rechtszaak | Klimaat | NU.nl</w:t>
        </w:r>
      </w:hyperlink>
    </w:p>
  </w:footnote>
  <w:footnote w:id="4">
    <w:p w14:paraId="7BF02770" w14:textId="77777777" w:rsidR="00220983" w:rsidRPr="00A503D4" w:rsidRDefault="00220983" w:rsidP="00220983">
      <w:pPr>
        <w:pStyle w:val="FootnoteText"/>
        <w:rPr>
          <w:rFonts w:ascii="Verdana" w:hAnsi="Verdana"/>
          <w:sz w:val="16"/>
          <w:szCs w:val="16"/>
        </w:rPr>
      </w:pPr>
      <w:r w:rsidRPr="00A503D4">
        <w:rPr>
          <w:rStyle w:val="FootnoteReference"/>
          <w:rFonts w:ascii="Verdana" w:hAnsi="Verdana"/>
          <w:sz w:val="16"/>
          <w:szCs w:val="16"/>
        </w:rPr>
        <w:footnoteRef/>
      </w:r>
      <w:r w:rsidRPr="00A503D4">
        <w:rPr>
          <w:rFonts w:ascii="Verdana" w:hAnsi="Verdana"/>
          <w:sz w:val="16"/>
          <w:szCs w:val="16"/>
        </w:rPr>
        <w:t xml:space="preserve"> Kamerstuknr. 30015-132, 27 mei 2025</w:t>
      </w:r>
    </w:p>
  </w:footnote>
  <w:footnote w:id="5">
    <w:p w14:paraId="5DC88000" w14:textId="57D21475" w:rsidR="005B0B27" w:rsidRDefault="005B0B27">
      <w:pPr>
        <w:pStyle w:val="FootnoteText"/>
      </w:pPr>
      <w:r>
        <w:rPr>
          <w:rStyle w:val="FootnoteReference"/>
        </w:rPr>
        <w:footnoteRef/>
      </w:r>
      <w:r>
        <w:t xml:space="preserve"> www.iplo.nl</w:t>
      </w:r>
    </w:p>
  </w:footnote>
  <w:footnote w:id="6">
    <w:p w14:paraId="4725EBB9" w14:textId="77777777" w:rsidR="00220983" w:rsidRDefault="00220983" w:rsidP="00220983">
      <w:pPr>
        <w:pStyle w:val="FootnoteText"/>
      </w:pPr>
      <w:r>
        <w:rPr>
          <w:rStyle w:val="FootnoteReference"/>
        </w:rPr>
        <w:footnoteRef/>
      </w:r>
      <w:r>
        <w:t xml:space="preserve"> Kenmerk Tweede Kamer </w:t>
      </w:r>
      <w:r w:rsidRPr="00075055">
        <w:t>2025Z05652/2025D16198</w:t>
      </w:r>
      <w:r>
        <w:t>, 10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81FE" w14:textId="77777777" w:rsidR="00157398" w:rsidRDefault="00157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D43E" w14:textId="77777777" w:rsidR="00376587" w:rsidRDefault="00A84451">
    <w:r>
      <w:rPr>
        <w:noProof/>
        <w:lang w:val="en-GB" w:eastAsia="en-GB"/>
      </w:rPr>
      <mc:AlternateContent>
        <mc:Choice Requires="wps">
          <w:drawing>
            <wp:anchor distT="0" distB="0" distL="0" distR="0" simplePos="0" relativeHeight="251651584" behindDoc="0" locked="1" layoutInCell="1" allowOverlap="1" wp14:anchorId="536293ED" wp14:editId="07D1CFB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4571376" w14:textId="77777777" w:rsidR="00376587" w:rsidRDefault="00A84451">
                          <w:pPr>
                            <w:pStyle w:val="AfzendgegevensKop0"/>
                          </w:pPr>
                          <w:r>
                            <w:t>Ministerie van Infrastructuur en Waterstaat</w:t>
                          </w:r>
                        </w:p>
                        <w:p w14:paraId="77E72F56" w14:textId="77777777" w:rsidR="00692D9E" w:rsidRDefault="00692D9E" w:rsidP="00692D9E"/>
                        <w:p w14:paraId="5D9136F2" w14:textId="77777777" w:rsidR="00692D9E" w:rsidRPr="00692D9E" w:rsidRDefault="00692D9E" w:rsidP="00692D9E">
                          <w:pPr>
                            <w:spacing w:line="276" w:lineRule="auto"/>
                            <w:rPr>
                              <w:b/>
                              <w:bCs/>
                              <w:sz w:val="13"/>
                              <w:szCs w:val="13"/>
                            </w:rPr>
                          </w:pPr>
                          <w:r w:rsidRPr="00692D9E">
                            <w:rPr>
                              <w:b/>
                              <w:bCs/>
                              <w:sz w:val="13"/>
                              <w:szCs w:val="13"/>
                            </w:rPr>
                            <w:t>Kenmerk</w:t>
                          </w:r>
                        </w:p>
                        <w:p w14:paraId="26F5C6C5" w14:textId="3C74EEC5" w:rsidR="00692D9E" w:rsidRPr="00692D9E" w:rsidRDefault="00692D9E" w:rsidP="00692D9E">
                          <w:pPr>
                            <w:spacing w:line="276" w:lineRule="auto"/>
                            <w:rPr>
                              <w:sz w:val="13"/>
                              <w:szCs w:val="13"/>
                            </w:rPr>
                          </w:pPr>
                          <w:r w:rsidRPr="00692D9E">
                            <w:rPr>
                              <w:sz w:val="13"/>
                              <w:szCs w:val="13"/>
                            </w:rPr>
                            <w:t>IENW/BSK-2025/1</w:t>
                          </w:r>
                          <w:r w:rsidR="00157398">
                            <w:rPr>
                              <w:sz w:val="13"/>
                              <w:szCs w:val="13"/>
                            </w:rPr>
                            <w:t>81266</w:t>
                          </w:r>
                        </w:p>
                        <w:p w14:paraId="2CB958D2" w14:textId="77777777" w:rsidR="00692D9E" w:rsidRPr="00692D9E" w:rsidRDefault="00692D9E" w:rsidP="00692D9E"/>
                      </w:txbxContent>
                    </wps:txbx>
                    <wps:bodyPr vert="horz" wrap="square" lIns="0" tIns="0" rIns="0" bIns="0" anchor="t" anchorCtr="0"/>
                  </wps:wsp>
                </a:graphicData>
              </a:graphic>
            </wp:anchor>
          </w:drawing>
        </mc:Choice>
        <mc:Fallback>
          <w:pict>
            <v:shapetype w14:anchorId="536293E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4571376" w14:textId="77777777" w:rsidR="00376587" w:rsidRDefault="00A84451">
                    <w:pPr>
                      <w:pStyle w:val="AfzendgegevensKop0"/>
                    </w:pPr>
                    <w:r>
                      <w:t>Ministerie van Infrastructuur en Waterstaat</w:t>
                    </w:r>
                  </w:p>
                  <w:p w14:paraId="77E72F56" w14:textId="77777777" w:rsidR="00692D9E" w:rsidRDefault="00692D9E" w:rsidP="00692D9E"/>
                  <w:p w14:paraId="5D9136F2" w14:textId="77777777" w:rsidR="00692D9E" w:rsidRPr="00692D9E" w:rsidRDefault="00692D9E" w:rsidP="00692D9E">
                    <w:pPr>
                      <w:spacing w:line="276" w:lineRule="auto"/>
                      <w:rPr>
                        <w:b/>
                        <w:bCs/>
                        <w:sz w:val="13"/>
                        <w:szCs w:val="13"/>
                      </w:rPr>
                    </w:pPr>
                    <w:r w:rsidRPr="00692D9E">
                      <w:rPr>
                        <w:b/>
                        <w:bCs/>
                        <w:sz w:val="13"/>
                        <w:szCs w:val="13"/>
                      </w:rPr>
                      <w:t>Kenmerk</w:t>
                    </w:r>
                  </w:p>
                  <w:p w14:paraId="26F5C6C5" w14:textId="3C74EEC5" w:rsidR="00692D9E" w:rsidRPr="00692D9E" w:rsidRDefault="00692D9E" w:rsidP="00692D9E">
                    <w:pPr>
                      <w:spacing w:line="276" w:lineRule="auto"/>
                      <w:rPr>
                        <w:sz w:val="13"/>
                        <w:szCs w:val="13"/>
                      </w:rPr>
                    </w:pPr>
                    <w:r w:rsidRPr="00692D9E">
                      <w:rPr>
                        <w:sz w:val="13"/>
                        <w:szCs w:val="13"/>
                      </w:rPr>
                      <w:t>IENW/BSK-2025/1</w:t>
                    </w:r>
                    <w:r w:rsidR="00157398">
                      <w:rPr>
                        <w:sz w:val="13"/>
                        <w:szCs w:val="13"/>
                      </w:rPr>
                      <w:t>81266</w:t>
                    </w:r>
                  </w:p>
                  <w:p w14:paraId="2CB958D2" w14:textId="77777777" w:rsidR="00692D9E" w:rsidRPr="00692D9E" w:rsidRDefault="00692D9E" w:rsidP="00692D9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71AEA3D" wp14:editId="7E98ED9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3BBFC6" w14:textId="77777777" w:rsidR="00376587" w:rsidRDefault="00A84451">
                          <w:pPr>
                            <w:pStyle w:val="Referentiegegevens"/>
                          </w:pPr>
                          <w:r>
                            <w:t xml:space="preserve">Pagina </w:t>
                          </w:r>
                          <w:r>
                            <w:fldChar w:fldCharType="begin"/>
                          </w:r>
                          <w:r>
                            <w:instrText>PAGE</w:instrText>
                          </w:r>
                          <w:r>
                            <w:fldChar w:fldCharType="separate"/>
                          </w:r>
                          <w:r w:rsidR="00CB2AC3">
                            <w:rPr>
                              <w:noProof/>
                            </w:rPr>
                            <w:t>1</w:t>
                          </w:r>
                          <w:r>
                            <w:fldChar w:fldCharType="end"/>
                          </w:r>
                          <w:r>
                            <w:t xml:space="preserve"> van </w:t>
                          </w:r>
                          <w:r>
                            <w:fldChar w:fldCharType="begin"/>
                          </w:r>
                          <w:r>
                            <w:instrText>NUMPAGES</w:instrText>
                          </w:r>
                          <w:r>
                            <w:fldChar w:fldCharType="separate"/>
                          </w:r>
                          <w:r w:rsidR="00CB2AC3">
                            <w:rPr>
                              <w:noProof/>
                            </w:rPr>
                            <w:t>1</w:t>
                          </w:r>
                          <w:r>
                            <w:fldChar w:fldCharType="end"/>
                          </w:r>
                        </w:p>
                      </w:txbxContent>
                    </wps:txbx>
                    <wps:bodyPr vert="horz" wrap="square" lIns="0" tIns="0" rIns="0" bIns="0" anchor="t" anchorCtr="0"/>
                  </wps:wsp>
                </a:graphicData>
              </a:graphic>
            </wp:anchor>
          </w:drawing>
        </mc:Choice>
        <mc:Fallback>
          <w:pict>
            <v:shape w14:anchorId="171AEA3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C3BBFC6" w14:textId="77777777" w:rsidR="00376587" w:rsidRDefault="00A84451">
                    <w:pPr>
                      <w:pStyle w:val="Referentiegegevens"/>
                    </w:pPr>
                    <w:r>
                      <w:t xml:space="preserve">Pagina </w:t>
                    </w:r>
                    <w:r>
                      <w:fldChar w:fldCharType="begin"/>
                    </w:r>
                    <w:r>
                      <w:instrText>PAGE</w:instrText>
                    </w:r>
                    <w:r>
                      <w:fldChar w:fldCharType="separate"/>
                    </w:r>
                    <w:r w:rsidR="00CB2AC3">
                      <w:rPr>
                        <w:noProof/>
                      </w:rPr>
                      <w:t>1</w:t>
                    </w:r>
                    <w:r>
                      <w:fldChar w:fldCharType="end"/>
                    </w:r>
                    <w:r>
                      <w:t xml:space="preserve"> van </w:t>
                    </w:r>
                    <w:r>
                      <w:fldChar w:fldCharType="begin"/>
                    </w:r>
                    <w:r>
                      <w:instrText>NUMPAGES</w:instrText>
                    </w:r>
                    <w:r>
                      <w:fldChar w:fldCharType="separate"/>
                    </w:r>
                    <w:r w:rsidR="00CB2AC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BDEB17C" wp14:editId="394BCBC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391970" w14:textId="77777777" w:rsidR="005E0E26" w:rsidRDefault="005E0E26"/>
                      </w:txbxContent>
                    </wps:txbx>
                    <wps:bodyPr vert="horz" wrap="square" lIns="0" tIns="0" rIns="0" bIns="0" anchor="t" anchorCtr="0"/>
                  </wps:wsp>
                </a:graphicData>
              </a:graphic>
            </wp:anchor>
          </w:drawing>
        </mc:Choice>
        <mc:Fallback>
          <w:pict>
            <v:shape w14:anchorId="4BDEB17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C391970" w14:textId="77777777" w:rsidR="005E0E26" w:rsidRDefault="005E0E2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BD529B9" wp14:editId="2BAE59E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5DB434" w14:textId="77777777" w:rsidR="005E0E26" w:rsidRDefault="005E0E26"/>
                      </w:txbxContent>
                    </wps:txbx>
                    <wps:bodyPr vert="horz" wrap="square" lIns="0" tIns="0" rIns="0" bIns="0" anchor="t" anchorCtr="0"/>
                  </wps:wsp>
                </a:graphicData>
              </a:graphic>
            </wp:anchor>
          </w:drawing>
        </mc:Choice>
        <mc:Fallback>
          <w:pict>
            <v:shape w14:anchorId="2BD529B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E5DB434" w14:textId="77777777" w:rsidR="005E0E26" w:rsidRDefault="005E0E2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8543" w14:textId="77777777" w:rsidR="00376587" w:rsidRDefault="00A8445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ABCAA05" wp14:editId="12D3624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20837B" w14:textId="77777777" w:rsidR="005E0E26" w:rsidRDefault="005E0E26"/>
                      </w:txbxContent>
                    </wps:txbx>
                    <wps:bodyPr vert="horz" wrap="square" lIns="0" tIns="0" rIns="0" bIns="0" anchor="t" anchorCtr="0"/>
                  </wps:wsp>
                </a:graphicData>
              </a:graphic>
            </wp:anchor>
          </w:drawing>
        </mc:Choice>
        <mc:Fallback>
          <w:pict>
            <v:shapetype w14:anchorId="5ABCAA0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320837B" w14:textId="77777777" w:rsidR="005E0E26" w:rsidRDefault="005E0E2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26D0252" wp14:editId="3AFEF22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62193F" w14:textId="10C5E89B" w:rsidR="00376587" w:rsidRDefault="00A84451">
                          <w:pPr>
                            <w:pStyle w:val="Referentiegegevens"/>
                          </w:pPr>
                          <w:r>
                            <w:t xml:space="preserve">Pagina </w:t>
                          </w:r>
                          <w:r>
                            <w:fldChar w:fldCharType="begin"/>
                          </w:r>
                          <w:r>
                            <w:instrText>PAGE</w:instrText>
                          </w:r>
                          <w:r>
                            <w:fldChar w:fldCharType="separate"/>
                          </w:r>
                          <w:r w:rsidR="009D77B3">
                            <w:rPr>
                              <w:noProof/>
                            </w:rPr>
                            <w:t>1</w:t>
                          </w:r>
                          <w:r>
                            <w:fldChar w:fldCharType="end"/>
                          </w:r>
                          <w:r>
                            <w:t xml:space="preserve"> van </w:t>
                          </w:r>
                          <w:r>
                            <w:fldChar w:fldCharType="begin"/>
                          </w:r>
                          <w:r>
                            <w:instrText>NUMPAGES</w:instrText>
                          </w:r>
                          <w:r>
                            <w:fldChar w:fldCharType="separate"/>
                          </w:r>
                          <w:r w:rsidR="009D77B3">
                            <w:rPr>
                              <w:noProof/>
                            </w:rPr>
                            <w:t>1</w:t>
                          </w:r>
                          <w:r>
                            <w:fldChar w:fldCharType="end"/>
                          </w:r>
                        </w:p>
                      </w:txbxContent>
                    </wps:txbx>
                    <wps:bodyPr vert="horz" wrap="square" lIns="0" tIns="0" rIns="0" bIns="0" anchor="t" anchorCtr="0"/>
                  </wps:wsp>
                </a:graphicData>
              </a:graphic>
            </wp:anchor>
          </w:drawing>
        </mc:Choice>
        <mc:Fallback>
          <w:pict>
            <v:shape w14:anchorId="526D025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362193F" w14:textId="10C5E89B" w:rsidR="00376587" w:rsidRDefault="00A84451">
                    <w:pPr>
                      <w:pStyle w:val="Referentiegegevens"/>
                    </w:pPr>
                    <w:r>
                      <w:t xml:space="preserve">Pagina </w:t>
                    </w:r>
                    <w:r>
                      <w:fldChar w:fldCharType="begin"/>
                    </w:r>
                    <w:r>
                      <w:instrText>PAGE</w:instrText>
                    </w:r>
                    <w:r>
                      <w:fldChar w:fldCharType="separate"/>
                    </w:r>
                    <w:r w:rsidR="009D77B3">
                      <w:rPr>
                        <w:noProof/>
                      </w:rPr>
                      <w:t>1</w:t>
                    </w:r>
                    <w:r>
                      <w:fldChar w:fldCharType="end"/>
                    </w:r>
                    <w:r>
                      <w:t xml:space="preserve"> van </w:t>
                    </w:r>
                    <w:r>
                      <w:fldChar w:fldCharType="begin"/>
                    </w:r>
                    <w:r>
                      <w:instrText>NUMPAGES</w:instrText>
                    </w:r>
                    <w:r>
                      <w:fldChar w:fldCharType="separate"/>
                    </w:r>
                    <w:r w:rsidR="009D77B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19CD7B9" wp14:editId="590CC35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3CF0D3" w14:textId="77777777" w:rsidR="00376587" w:rsidRDefault="00A84451">
                          <w:pPr>
                            <w:pStyle w:val="AfzendgegevensKop0"/>
                          </w:pPr>
                          <w:r>
                            <w:t>Ministerie van Infrastructuur en Waterstaat</w:t>
                          </w:r>
                        </w:p>
                        <w:p w14:paraId="4EEF9E13" w14:textId="77777777" w:rsidR="00376587" w:rsidRDefault="00376587">
                          <w:pPr>
                            <w:pStyle w:val="WitregelW1"/>
                          </w:pPr>
                        </w:p>
                        <w:p w14:paraId="59902D6C" w14:textId="77777777" w:rsidR="00376587" w:rsidRDefault="00A84451">
                          <w:pPr>
                            <w:pStyle w:val="Afzendgegevens"/>
                          </w:pPr>
                          <w:r>
                            <w:t>Rijnstraat 8</w:t>
                          </w:r>
                        </w:p>
                        <w:p w14:paraId="0B2B5F01" w14:textId="77777777" w:rsidR="00376587" w:rsidRPr="00CB2AC3" w:rsidRDefault="00A84451">
                          <w:pPr>
                            <w:pStyle w:val="Afzendgegevens"/>
                            <w:rPr>
                              <w:lang w:val="de-DE"/>
                            </w:rPr>
                          </w:pPr>
                          <w:r w:rsidRPr="00CB2AC3">
                            <w:rPr>
                              <w:lang w:val="de-DE"/>
                            </w:rPr>
                            <w:t>2515 XP  Den Haag</w:t>
                          </w:r>
                        </w:p>
                        <w:p w14:paraId="19E869E1" w14:textId="77777777" w:rsidR="00376587" w:rsidRPr="00CB2AC3" w:rsidRDefault="00A84451">
                          <w:pPr>
                            <w:pStyle w:val="Afzendgegevens"/>
                            <w:rPr>
                              <w:lang w:val="de-DE"/>
                            </w:rPr>
                          </w:pPr>
                          <w:r w:rsidRPr="00CB2AC3">
                            <w:rPr>
                              <w:lang w:val="de-DE"/>
                            </w:rPr>
                            <w:t>Postbus 20901</w:t>
                          </w:r>
                        </w:p>
                        <w:p w14:paraId="04329F47" w14:textId="77777777" w:rsidR="00376587" w:rsidRPr="00CB2AC3" w:rsidRDefault="00A84451">
                          <w:pPr>
                            <w:pStyle w:val="Afzendgegevens"/>
                            <w:rPr>
                              <w:lang w:val="de-DE"/>
                            </w:rPr>
                          </w:pPr>
                          <w:r w:rsidRPr="00CB2AC3">
                            <w:rPr>
                              <w:lang w:val="de-DE"/>
                            </w:rPr>
                            <w:t>2500 EX Den Haag</w:t>
                          </w:r>
                        </w:p>
                        <w:p w14:paraId="251525A9" w14:textId="77777777" w:rsidR="00376587" w:rsidRPr="00CB2AC3" w:rsidRDefault="00376587">
                          <w:pPr>
                            <w:pStyle w:val="WitregelW1"/>
                            <w:rPr>
                              <w:lang w:val="de-DE"/>
                            </w:rPr>
                          </w:pPr>
                        </w:p>
                        <w:p w14:paraId="37528715" w14:textId="77777777" w:rsidR="00376587" w:rsidRPr="00CB2AC3" w:rsidRDefault="00A84451">
                          <w:pPr>
                            <w:pStyle w:val="Afzendgegevens"/>
                            <w:rPr>
                              <w:lang w:val="de-DE"/>
                            </w:rPr>
                          </w:pPr>
                          <w:r w:rsidRPr="00CB2AC3">
                            <w:rPr>
                              <w:lang w:val="de-DE"/>
                            </w:rPr>
                            <w:t>T   070-456 0000</w:t>
                          </w:r>
                        </w:p>
                        <w:p w14:paraId="7414FD6D" w14:textId="77777777" w:rsidR="00376587" w:rsidRDefault="00A84451">
                          <w:pPr>
                            <w:pStyle w:val="Afzendgegevens"/>
                          </w:pPr>
                          <w:r>
                            <w:t>F   070-456 1111</w:t>
                          </w:r>
                        </w:p>
                        <w:p w14:paraId="2051E535" w14:textId="77777777" w:rsidR="00692D9E" w:rsidRDefault="00692D9E" w:rsidP="00692D9E"/>
                        <w:p w14:paraId="337DD72F" w14:textId="150BE8BD" w:rsidR="00692D9E" w:rsidRPr="00692D9E" w:rsidRDefault="00692D9E" w:rsidP="00692D9E">
                          <w:pPr>
                            <w:spacing w:line="276" w:lineRule="auto"/>
                            <w:rPr>
                              <w:b/>
                              <w:bCs/>
                              <w:sz w:val="13"/>
                              <w:szCs w:val="13"/>
                            </w:rPr>
                          </w:pPr>
                          <w:r w:rsidRPr="00692D9E">
                            <w:rPr>
                              <w:b/>
                              <w:bCs/>
                              <w:sz w:val="13"/>
                              <w:szCs w:val="13"/>
                            </w:rPr>
                            <w:t>Kenmerk</w:t>
                          </w:r>
                        </w:p>
                        <w:p w14:paraId="781CAAC8" w14:textId="03D598D3" w:rsidR="00692D9E" w:rsidRPr="00692D9E" w:rsidRDefault="00692D9E" w:rsidP="00692D9E">
                          <w:pPr>
                            <w:spacing w:line="276" w:lineRule="auto"/>
                            <w:rPr>
                              <w:sz w:val="13"/>
                              <w:szCs w:val="13"/>
                            </w:rPr>
                          </w:pPr>
                          <w:r w:rsidRPr="00692D9E">
                            <w:rPr>
                              <w:sz w:val="13"/>
                              <w:szCs w:val="13"/>
                            </w:rPr>
                            <w:t>IENW/BSK-2025/1</w:t>
                          </w:r>
                          <w:r w:rsidR="00157398">
                            <w:rPr>
                              <w:sz w:val="13"/>
                              <w:szCs w:val="13"/>
                            </w:rPr>
                            <w:t>81266</w:t>
                          </w:r>
                        </w:p>
                        <w:p w14:paraId="268C7377" w14:textId="77777777" w:rsidR="00692D9E" w:rsidRPr="00692D9E" w:rsidRDefault="00692D9E" w:rsidP="00692D9E">
                          <w:pPr>
                            <w:spacing w:line="276" w:lineRule="auto"/>
                            <w:rPr>
                              <w:sz w:val="13"/>
                              <w:szCs w:val="13"/>
                            </w:rPr>
                          </w:pPr>
                        </w:p>
                        <w:p w14:paraId="45006659" w14:textId="67EB1B74" w:rsidR="00692D9E" w:rsidRDefault="00692D9E" w:rsidP="00692D9E">
                          <w:pPr>
                            <w:spacing w:line="276" w:lineRule="auto"/>
                            <w:rPr>
                              <w:b/>
                              <w:bCs/>
                              <w:sz w:val="13"/>
                              <w:szCs w:val="13"/>
                            </w:rPr>
                          </w:pPr>
                          <w:r w:rsidRPr="00692D9E">
                            <w:rPr>
                              <w:b/>
                              <w:bCs/>
                              <w:sz w:val="13"/>
                              <w:szCs w:val="13"/>
                            </w:rPr>
                            <w:t>Bijlage(n)</w:t>
                          </w:r>
                        </w:p>
                        <w:p w14:paraId="40D77C2F" w14:textId="25C3EA9F" w:rsidR="00790201" w:rsidRPr="00790201" w:rsidRDefault="00790201" w:rsidP="00692D9E">
                          <w:pPr>
                            <w:spacing w:line="276" w:lineRule="auto"/>
                            <w:rPr>
                              <w:sz w:val="13"/>
                              <w:szCs w:val="13"/>
                            </w:rPr>
                          </w:pPr>
                          <w:r w:rsidRPr="00790201">
                            <w:rPr>
                              <w:sz w:val="13"/>
                              <w:szCs w:val="13"/>
                            </w:rPr>
                            <w:t>2</w:t>
                          </w:r>
                        </w:p>
                      </w:txbxContent>
                    </wps:txbx>
                    <wps:bodyPr vert="horz" wrap="square" lIns="0" tIns="0" rIns="0" bIns="0" anchor="t" anchorCtr="0"/>
                  </wps:wsp>
                </a:graphicData>
              </a:graphic>
            </wp:anchor>
          </w:drawing>
        </mc:Choice>
        <mc:Fallback>
          <w:pict>
            <v:shape w14:anchorId="619CD7B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A3CF0D3" w14:textId="77777777" w:rsidR="00376587" w:rsidRDefault="00A84451">
                    <w:pPr>
                      <w:pStyle w:val="AfzendgegevensKop0"/>
                    </w:pPr>
                    <w:r>
                      <w:t>Ministerie van Infrastructuur en Waterstaat</w:t>
                    </w:r>
                  </w:p>
                  <w:p w14:paraId="4EEF9E13" w14:textId="77777777" w:rsidR="00376587" w:rsidRDefault="00376587">
                    <w:pPr>
                      <w:pStyle w:val="WitregelW1"/>
                    </w:pPr>
                  </w:p>
                  <w:p w14:paraId="59902D6C" w14:textId="77777777" w:rsidR="00376587" w:rsidRDefault="00A84451">
                    <w:pPr>
                      <w:pStyle w:val="Afzendgegevens"/>
                    </w:pPr>
                    <w:r>
                      <w:t>Rijnstraat 8</w:t>
                    </w:r>
                  </w:p>
                  <w:p w14:paraId="0B2B5F01" w14:textId="77777777" w:rsidR="00376587" w:rsidRPr="00CB2AC3" w:rsidRDefault="00A84451">
                    <w:pPr>
                      <w:pStyle w:val="Afzendgegevens"/>
                      <w:rPr>
                        <w:lang w:val="de-DE"/>
                      </w:rPr>
                    </w:pPr>
                    <w:r w:rsidRPr="00CB2AC3">
                      <w:rPr>
                        <w:lang w:val="de-DE"/>
                      </w:rPr>
                      <w:t>2515 XP  Den Haag</w:t>
                    </w:r>
                  </w:p>
                  <w:p w14:paraId="19E869E1" w14:textId="77777777" w:rsidR="00376587" w:rsidRPr="00CB2AC3" w:rsidRDefault="00A84451">
                    <w:pPr>
                      <w:pStyle w:val="Afzendgegevens"/>
                      <w:rPr>
                        <w:lang w:val="de-DE"/>
                      </w:rPr>
                    </w:pPr>
                    <w:r w:rsidRPr="00CB2AC3">
                      <w:rPr>
                        <w:lang w:val="de-DE"/>
                      </w:rPr>
                      <w:t>Postbus 20901</w:t>
                    </w:r>
                  </w:p>
                  <w:p w14:paraId="04329F47" w14:textId="77777777" w:rsidR="00376587" w:rsidRPr="00CB2AC3" w:rsidRDefault="00A84451">
                    <w:pPr>
                      <w:pStyle w:val="Afzendgegevens"/>
                      <w:rPr>
                        <w:lang w:val="de-DE"/>
                      </w:rPr>
                    </w:pPr>
                    <w:r w:rsidRPr="00CB2AC3">
                      <w:rPr>
                        <w:lang w:val="de-DE"/>
                      </w:rPr>
                      <w:t>2500 EX Den Haag</w:t>
                    </w:r>
                  </w:p>
                  <w:p w14:paraId="251525A9" w14:textId="77777777" w:rsidR="00376587" w:rsidRPr="00CB2AC3" w:rsidRDefault="00376587">
                    <w:pPr>
                      <w:pStyle w:val="WitregelW1"/>
                      <w:rPr>
                        <w:lang w:val="de-DE"/>
                      </w:rPr>
                    </w:pPr>
                  </w:p>
                  <w:p w14:paraId="37528715" w14:textId="77777777" w:rsidR="00376587" w:rsidRPr="00CB2AC3" w:rsidRDefault="00A84451">
                    <w:pPr>
                      <w:pStyle w:val="Afzendgegevens"/>
                      <w:rPr>
                        <w:lang w:val="de-DE"/>
                      </w:rPr>
                    </w:pPr>
                    <w:r w:rsidRPr="00CB2AC3">
                      <w:rPr>
                        <w:lang w:val="de-DE"/>
                      </w:rPr>
                      <w:t>T   070-456 0000</w:t>
                    </w:r>
                  </w:p>
                  <w:p w14:paraId="7414FD6D" w14:textId="77777777" w:rsidR="00376587" w:rsidRDefault="00A84451">
                    <w:pPr>
                      <w:pStyle w:val="Afzendgegevens"/>
                    </w:pPr>
                    <w:r>
                      <w:t>F   070-456 1111</w:t>
                    </w:r>
                  </w:p>
                  <w:p w14:paraId="2051E535" w14:textId="77777777" w:rsidR="00692D9E" w:rsidRDefault="00692D9E" w:rsidP="00692D9E"/>
                  <w:p w14:paraId="337DD72F" w14:textId="150BE8BD" w:rsidR="00692D9E" w:rsidRPr="00692D9E" w:rsidRDefault="00692D9E" w:rsidP="00692D9E">
                    <w:pPr>
                      <w:spacing w:line="276" w:lineRule="auto"/>
                      <w:rPr>
                        <w:b/>
                        <w:bCs/>
                        <w:sz w:val="13"/>
                        <w:szCs w:val="13"/>
                      </w:rPr>
                    </w:pPr>
                    <w:r w:rsidRPr="00692D9E">
                      <w:rPr>
                        <w:b/>
                        <w:bCs/>
                        <w:sz w:val="13"/>
                        <w:szCs w:val="13"/>
                      </w:rPr>
                      <w:t>Kenmerk</w:t>
                    </w:r>
                  </w:p>
                  <w:p w14:paraId="781CAAC8" w14:textId="03D598D3" w:rsidR="00692D9E" w:rsidRPr="00692D9E" w:rsidRDefault="00692D9E" w:rsidP="00692D9E">
                    <w:pPr>
                      <w:spacing w:line="276" w:lineRule="auto"/>
                      <w:rPr>
                        <w:sz w:val="13"/>
                        <w:szCs w:val="13"/>
                      </w:rPr>
                    </w:pPr>
                    <w:r w:rsidRPr="00692D9E">
                      <w:rPr>
                        <w:sz w:val="13"/>
                        <w:szCs w:val="13"/>
                      </w:rPr>
                      <w:t>IENW/BSK-2025/1</w:t>
                    </w:r>
                    <w:r w:rsidR="00157398">
                      <w:rPr>
                        <w:sz w:val="13"/>
                        <w:szCs w:val="13"/>
                      </w:rPr>
                      <w:t>81266</w:t>
                    </w:r>
                  </w:p>
                  <w:p w14:paraId="268C7377" w14:textId="77777777" w:rsidR="00692D9E" w:rsidRPr="00692D9E" w:rsidRDefault="00692D9E" w:rsidP="00692D9E">
                    <w:pPr>
                      <w:spacing w:line="276" w:lineRule="auto"/>
                      <w:rPr>
                        <w:sz w:val="13"/>
                        <w:szCs w:val="13"/>
                      </w:rPr>
                    </w:pPr>
                  </w:p>
                  <w:p w14:paraId="45006659" w14:textId="67EB1B74" w:rsidR="00692D9E" w:rsidRDefault="00692D9E" w:rsidP="00692D9E">
                    <w:pPr>
                      <w:spacing w:line="276" w:lineRule="auto"/>
                      <w:rPr>
                        <w:b/>
                        <w:bCs/>
                        <w:sz w:val="13"/>
                        <w:szCs w:val="13"/>
                      </w:rPr>
                    </w:pPr>
                    <w:r w:rsidRPr="00692D9E">
                      <w:rPr>
                        <w:b/>
                        <w:bCs/>
                        <w:sz w:val="13"/>
                        <w:szCs w:val="13"/>
                      </w:rPr>
                      <w:t>Bijlage(n)</w:t>
                    </w:r>
                  </w:p>
                  <w:p w14:paraId="40D77C2F" w14:textId="25C3EA9F" w:rsidR="00790201" w:rsidRPr="00790201" w:rsidRDefault="00790201" w:rsidP="00692D9E">
                    <w:pPr>
                      <w:spacing w:line="276" w:lineRule="auto"/>
                      <w:rPr>
                        <w:sz w:val="13"/>
                        <w:szCs w:val="13"/>
                      </w:rPr>
                    </w:pPr>
                    <w:r w:rsidRPr="00790201">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9AE2F4D" wp14:editId="0A59893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6C0641E" w14:textId="77777777" w:rsidR="00376587" w:rsidRDefault="00A84451">
                          <w:pPr>
                            <w:spacing w:line="240" w:lineRule="auto"/>
                          </w:pPr>
                          <w:r>
                            <w:rPr>
                              <w:noProof/>
                              <w:lang w:val="en-GB" w:eastAsia="en-GB"/>
                            </w:rPr>
                            <w:drawing>
                              <wp:inline distT="0" distB="0" distL="0" distR="0" wp14:anchorId="63C73079" wp14:editId="6B9B8EC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AE2F4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6C0641E" w14:textId="77777777" w:rsidR="00376587" w:rsidRDefault="00A84451">
                    <w:pPr>
                      <w:spacing w:line="240" w:lineRule="auto"/>
                    </w:pPr>
                    <w:r>
                      <w:rPr>
                        <w:noProof/>
                        <w:lang w:val="en-GB" w:eastAsia="en-GB"/>
                      </w:rPr>
                      <w:drawing>
                        <wp:inline distT="0" distB="0" distL="0" distR="0" wp14:anchorId="63C73079" wp14:editId="6B9B8EC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7F2FB6C" wp14:editId="2FA4274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65C077" w14:textId="77777777" w:rsidR="00376587" w:rsidRDefault="00A84451">
                          <w:pPr>
                            <w:spacing w:line="240" w:lineRule="auto"/>
                          </w:pPr>
                          <w:r>
                            <w:rPr>
                              <w:noProof/>
                              <w:lang w:val="en-GB" w:eastAsia="en-GB"/>
                            </w:rPr>
                            <w:drawing>
                              <wp:inline distT="0" distB="0" distL="0" distR="0" wp14:anchorId="49C1A663" wp14:editId="2518F71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F2FB6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665C077" w14:textId="77777777" w:rsidR="00376587" w:rsidRDefault="00A84451">
                    <w:pPr>
                      <w:spacing w:line="240" w:lineRule="auto"/>
                    </w:pPr>
                    <w:r>
                      <w:rPr>
                        <w:noProof/>
                        <w:lang w:val="en-GB" w:eastAsia="en-GB"/>
                      </w:rPr>
                      <w:drawing>
                        <wp:inline distT="0" distB="0" distL="0" distR="0" wp14:anchorId="49C1A663" wp14:editId="2518F71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7841F8B" wp14:editId="32BAF34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29FF318" w14:textId="77777777" w:rsidR="00376587" w:rsidRDefault="00A8445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7841F8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29FF318" w14:textId="77777777" w:rsidR="00376587" w:rsidRDefault="00A8445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913FE8D" wp14:editId="1F19488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CAF6913" w14:textId="77777777" w:rsidR="00376587" w:rsidRDefault="00A8445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913FE8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CAF6913" w14:textId="77777777" w:rsidR="00376587" w:rsidRDefault="00A8445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801478E" wp14:editId="5422CF8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76587" w14:paraId="69A3551E" w14:textId="77777777">
                            <w:trPr>
                              <w:trHeight w:val="200"/>
                            </w:trPr>
                            <w:tc>
                              <w:tcPr>
                                <w:tcW w:w="1140" w:type="dxa"/>
                              </w:tcPr>
                              <w:p w14:paraId="50007748" w14:textId="77777777" w:rsidR="00376587" w:rsidRDefault="00376587"/>
                            </w:tc>
                            <w:tc>
                              <w:tcPr>
                                <w:tcW w:w="5400" w:type="dxa"/>
                              </w:tcPr>
                              <w:p w14:paraId="3CECF5ED" w14:textId="77777777" w:rsidR="00376587" w:rsidRDefault="00376587"/>
                            </w:tc>
                          </w:tr>
                          <w:tr w:rsidR="00376587" w14:paraId="584C8BB9" w14:textId="77777777">
                            <w:trPr>
                              <w:trHeight w:val="240"/>
                            </w:trPr>
                            <w:tc>
                              <w:tcPr>
                                <w:tcW w:w="1140" w:type="dxa"/>
                              </w:tcPr>
                              <w:p w14:paraId="3A055FCD" w14:textId="77777777" w:rsidR="00376587" w:rsidRDefault="00A84451">
                                <w:r>
                                  <w:t>Datum</w:t>
                                </w:r>
                              </w:p>
                            </w:tc>
                            <w:tc>
                              <w:tcPr>
                                <w:tcW w:w="5400" w:type="dxa"/>
                              </w:tcPr>
                              <w:p w14:paraId="7B3917A2" w14:textId="38E1D0B5" w:rsidR="00376587" w:rsidRDefault="00157398">
                                <w:r>
                                  <w:t>21 juli 2025</w:t>
                                </w:r>
                              </w:p>
                            </w:tc>
                          </w:tr>
                          <w:tr w:rsidR="00376587" w14:paraId="3F426357" w14:textId="77777777">
                            <w:trPr>
                              <w:trHeight w:val="240"/>
                            </w:trPr>
                            <w:tc>
                              <w:tcPr>
                                <w:tcW w:w="1140" w:type="dxa"/>
                              </w:tcPr>
                              <w:p w14:paraId="0B992B60" w14:textId="77777777" w:rsidR="00376587" w:rsidRDefault="00A84451">
                                <w:r>
                                  <w:t>Betreft</w:t>
                                </w:r>
                              </w:p>
                            </w:tc>
                            <w:tc>
                              <w:tcPr>
                                <w:tcW w:w="5400" w:type="dxa"/>
                              </w:tcPr>
                              <w:p w14:paraId="0E21BC53" w14:textId="4B482503" w:rsidR="00376587" w:rsidRDefault="005F73E1">
                                <w:r>
                                  <w:t>Tijdelijke regeling staalslakken (pauzeknop)</w:t>
                                </w:r>
                              </w:p>
                            </w:tc>
                          </w:tr>
                          <w:tr w:rsidR="00376587" w14:paraId="6A7ED090" w14:textId="77777777">
                            <w:trPr>
                              <w:trHeight w:val="200"/>
                            </w:trPr>
                            <w:tc>
                              <w:tcPr>
                                <w:tcW w:w="1140" w:type="dxa"/>
                              </w:tcPr>
                              <w:p w14:paraId="70E9DA5E" w14:textId="77777777" w:rsidR="00376587" w:rsidRDefault="00376587"/>
                            </w:tc>
                            <w:tc>
                              <w:tcPr>
                                <w:tcW w:w="5400" w:type="dxa"/>
                              </w:tcPr>
                              <w:p w14:paraId="566B3937" w14:textId="77777777" w:rsidR="00376587" w:rsidRDefault="00376587"/>
                            </w:tc>
                          </w:tr>
                        </w:tbl>
                        <w:p w14:paraId="1E141F7F" w14:textId="77777777" w:rsidR="005E0E26" w:rsidRDefault="005E0E26"/>
                      </w:txbxContent>
                    </wps:txbx>
                    <wps:bodyPr vert="horz" wrap="square" lIns="0" tIns="0" rIns="0" bIns="0" anchor="t" anchorCtr="0"/>
                  </wps:wsp>
                </a:graphicData>
              </a:graphic>
            </wp:anchor>
          </w:drawing>
        </mc:Choice>
        <mc:Fallback>
          <w:pict>
            <v:shape w14:anchorId="2801478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76587" w14:paraId="69A3551E" w14:textId="77777777">
                      <w:trPr>
                        <w:trHeight w:val="200"/>
                      </w:trPr>
                      <w:tc>
                        <w:tcPr>
                          <w:tcW w:w="1140" w:type="dxa"/>
                        </w:tcPr>
                        <w:p w14:paraId="50007748" w14:textId="77777777" w:rsidR="00376587" w:rsidRDefault="00376587"/>
                      </w:tc>
                      <w:tc>
                        <w:tcPr>
                          <w:tcW w:w="5400" w:type="dxa"/>
                        </w:tcPr>
                        <w:p w14:paraId="3CECF5ED" w14:textId="77777777" w:rsidR="00376587" w:rsidRDefault="00376587"/>
                      </w:tc>
                    </w:tr>
                    <w:tr w:rsidR="00376587" w14:paraId="584C8BB9" w14:textId="77777777">
                      <w:trPr>
                        <w:trHeight w:val="240"/>
                      </w:trPr>
                      <w:tc>
                        <w:tcPr>
                          <w:tcW w:w="1140" w:type="dxa"/>
                        </w:tcPr>
                        <w:p w14:paraId="3A055FCD" w14:textId="77777777" w:rsidR="00376587" w:rsidRDefault="00A84451">
                          <w:r>
                            <w:t>Datum</w:t>
                          </w:r>
                        </w:p>
                      </w:tc>
                      <w:tc>
                        <w:tcPr>
                          <w:tcW w:w="5400" w:type="dxa"/>
                        </w:tcPr>
                        <w:p w14:paraId="7B3917A2" w14:textId="38E1D0B5" w:rsidR="00376587" w:rsidRDefault="00157398">
                          <w:r>
                            <w:t>21 juli 2025</w:t>
                          </w:r>
                        </w:p>
                      </w:tc>
                    </w:tr>
                    <w:tr w:rsidR="00376587" w14:paraId="3F426357" w14:textId="77777777">
                      <w:trPr>
                        <w:trHeight w:val="240"/>
                      </w:trPr>
                      <w:tc>
                        <w:tcPr>
                          <w:tcW w:w="1140" w:type="dxa"/>
                        </w:tcPr>
                        <w:p w14:paraId="0B992B60" w14:textId="77777777" w:rsidR="00376587" w:rsidRDefault="00A84451">
                          <w:r>
                            <w:t>Betreft</w:t>
                          </w:r>
                        </w:p>
                      </w:tc>
                      <w:tc>
                        <w:tcPr>
                          <w:tcW w:w="5400" w:type="dxa"/>
                        </w:tcPr>
                        <w:p w14:paraId="0E21BC53" w14:textId="4B482503" w:rsidR="00376587" w:rsidRDefault="005F73E1">
                          <w:r>
                            <w:t>Tijdelijke regeling staalslakken (pauzeknop)</w:t>
                          </w:r>
                        </w:p>
                      </w:tc>
                    </w:tr>
                    <w:tr w:rsidR="00376587" w14:paraId="6A7ED090" w14:textId="77777777">
                      <w:trPr>
                        <w:trHeight w:val="200"/>
                      </w:trPr>
                      <w:tc>
                        <w:tcPr>
                          <w:tcW w:w="1140" w:type="dxa"/>
                        </w:tcPr>
                        <w:p w14:paraId="70E9DA5E" w14:textId="77777777" w:rsidR="00376587" w:rsidRDefault="00376587"/>
                      </w:tc>
                      <w:tc>
                        <w:tcPr>
                          <w:tcW w:w="5400" w:type="dxa"/>
                        </w:tcPr>
                        <w:p w14:paraId="566B3937" w14:textId="77777777" w:rsidR="00376587" w:rsidRDefault="00376587"/>
                      </w:tc>
                    </w:tr>
                  </w:tbl>
                  <w:p w14:paraId="1E141F7F" w14:textId="77777777" w:rsidR="005E0E26" w:rsidRDefault="005E0E2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67F5530" wp14:editId="6DF3FDA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8A8F5D7" w14:textId="77777777" w:rsidR="005E0E26" w:rsidRDefault="005E0E26"/>
                      </w:txbxContent>
                    </wps:txbx>
                    <wps:bodyPr vert="horz" wrap="square" lIns="0" tIns="0" rIns="0" bIns="0" anchor="t" anchorCtr="0"/>
                  </wps:wsp>
                </a:graphicData>
              </a:graphic>
            </wp:anchor>
          </w:drawing>
        </mc:Choice>
        <mc:Fallback>
          <w:pict>
            <v:shape w14:anchorId="567F553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8A8F5D7" w14:textId="77777777" w:rsidR="005E0E26" w:rsidRDefault="005E0E2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7E325"/>
    <w:multiLevelType w:val="multilevel"/>
    <w:tmpl w:val="DC57BAC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CA20F8"/>
    <w:multiLevelType w:val="multilevel"/>
    <w:tmpl w:val="F4FE10F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B72877"/>
    <w:multiLevelType w:val="multilevel"/>
    <w:tmpl w:val="B6E4A7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9A9AFED"/>
    <w:multiLevelType w:val="multilevel"/>
    <w:tmpl w:val="D8F513F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96CFB4"/>
    <w:multiLevelType w:val="multilevel"/>
    <w:tmpl w:val="FE7AD0A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055578"/>
    <w:multiLevelType w:val="multilevel"/>
    <w:tmpl w:val="F514AB9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DE9FC4B"/>
    <w:multiLevelType w:val="multilevel"/>
    <w:tmpl w:val="281493A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9F5DB7"/>
    <w:multiLevelType w:val="multilevel"/>
    <w:tmpl w:val="95C7C8E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F2E1697"/>
    <w:multiLevelType w:val="multilevel"/>
    <w:tmpl w:val="95C4EB5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C8D922"/>
    <w:multiLevelType w:val="multilevel"/>
    <w:tmpl w:val="EA0926F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EC53C391"/>
    <w:multiLevelType w:val="multilevel"/>
    <w:tmpl w:val="9D211C2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D400A75"/>
    <w:multiLevelType w:val="multilevel"/>
    <w:tmpl w:val="0BA8814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6EC4E85"/>
    <w:multiLevelType w:val="multilevel"/>
    <w:tmpl w:val="F4AB8AD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6015B5"/>
    <w:multiLevelType w:val="multilevel"/>
    <w:tmpl w:val="09B8568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92AAB5"/>
    <w:multiLevelType w:val="multilevel"/>
    <w:tmpl w:val="8ABA404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021423"/>
    <w:multiLevelType w:val="multilevel"/>
    <w:tmpl w:val="C6DA83F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FA9EFE"/>
    <w:multiLevelType w:val="multilevel"/>
    <w:tmpl w:val="2BD4B6F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C22533"/>
    <w:multiLevelType w:val="hybridMultilevel"/>
    <w:tmpl w:val="9F9E06EC"/>
    <w:lvl w:ilvl="0" w:tplc="FA4E4700">
      <w:start w:val="1"/>
      <w:numFmt w:val="bullet"/>
      <w:lvlText w:val="›"/>
      <w:lvlJc w:val="left"/>
      <w:pPr>
        <w:tabs>
          <w:tab w:val="num" w:pos="720"/>
        </w:tabs>
        <w:ind w:left="720" w:hanging="360"/>
      </w:pPr>
      <w:rPr>
        <w:rFonts w:ascii="Verdana" w:hAnsi="Verdana" w:hint="default"/>
      </w:rPr>
    </w:lvl>
    <w:lvl w:ilvl="1" w:tplc="17185C22">
      <w:numFmt w:val="bullet"/>
      <w:lvlText w:val="–"/>
      <w:lvlJc w:val="left"/>
      <w:pPr>
        <w:tabs>
          <w:tab w:val="num" w:pos="1440"/>
        </w:tabs>
        <w:ind w:left="1440" w:hanging="360"/>
      </w:pPr>
      <w:rPr>
        <w:rFonts w:ascii="Verdana" w:hAnsi="Verdana" w:hint="default"/>
      </w:rPr>
    </w:lvl>
    <w:lvl w:ilvl="2" w:tplc="F82421AC">
      <w:numFmt w:val="bullet"/>
      <w:lvlText w:val=""/>
      <w:lvlJc w:val="left"/>
      <w:pPr>
        <w:tabs>
          <w:tab w:val="num" w:pos="2160"/>
        </w:tabs>
        <w:ind w:left="2160" w:hanging="360"/>
      </w:pPr>
      <w:rPr>
        <w:rFonts w:ascii="Wingdings" w:hAnsi="Wingdings" w:hint="default"/>
      </w:rPr>
    </w:lvl>
    <w:lvl w:ilvl="3" w:tplc="19AC390A" w:tentative="1">
      <w:start w:val="1"/>
      <w:numFmt w:val="bullet"/>
      <w:lvlText w:val="›"/>
      <w:lvlJc w:val="left"/>
      <w:pPr>
        <w:tabs>
          <w:tab w:val="num" w:pos="2880"/>
        </w:tabs>
        <w:ind w:left="2880" w:hanging="360"/>
      </w:pPr>
      <w:rPr>
        <w:rFonts w:ascii="Verdana" w:hAnsi="Verdana" w:hint="default"/>
      </w:rPr>
    </w:lvl>
    <w:lvl w:ilvl="4" w:tplc="95E2A790" w:tentative="1">
      <w:start w:val="1"/>
      <w:numFmt w:val="bullet"/>
      <w:lvlText w:val="›"/>
      <w:lvlJc w:val="left"/>
      <w:pPr>
        <w:tabs>
          <w:tab w:val="num" w:pos="3600"/>
        </w:tabs>
        <w:ind w:left="3600" w:hanging="360"/>
      </w:pPr>
      <w:rPr>
        <w:rFonts w:ascii="Verdana" w:hAnsi="Verdana" w:hint="default"/>
      </w:rPr>
    </w:lvl>
    <w:lvl w:ilvl="5" w:tplc="F18AEA24" w:tentative="1">
      <w:start w:val="1"/>
      <w:numFmt w:val="bullet"/>
      <w:lvlText w:val="›"/>
      <w:lvlJc w:val="left"/>
      <w:pPr>
        <w:tabs>
          <w:tab w:val="num" w:pos="4320"/>
        </w:tabs>
        <w:ind w:left="4320" w:hanging="360"/>
      </w:pPr>
      <w:rPr>
        <w:rFonts w:ascii="Verdana" w:hAnsi="Verdana" w:hint="default"/>
      </w:rPr>
    </w:lvl>
    <w:lvl w:ilvl="6" w:tplc="FF52980A" w:tentative="1">
      <w:start w:val="1"/>
      <w:numFmt w:val="bullet"/>
      <w:lvlText w:val="›"/>
      <w:lvlJc w:val="left"/>
      <w:pPr>
        <w:tabs>
          <w:tab w:val="num" w:pos="5040"/>
        </w:tabs>
        <w:ind w:left="5040" w:hanging="360"/>
      </w:pPr>
      <w:rPr>
        <w:rFonts w:ascii="Verdana" w:hAnsi="Verdana" w:hint="default"/>
      </w:rPr>
    </w:lvl>
    <w:lvl w:ilvl="7" w:tplc="62B2B11A" w:tentative="1">
      <w:start w:val="1"/>
      <w:numFmt w:val="bullet"/>
      <w:lvlText w:val="›"/>
      <w:lvlJc w:val="left"/>
      <w:pPr>
        <w:tabs>
          <w:tab w:val="num" w:pos="5760"/>
        </w:tabs>
        <w:ind w:left="5760" w:hanging="360"/>
      </w:pPr>
      <w:rPr>
        <w:rFonts w:ascii="Verdana" w:hAnsi="Verdana" w:hint="default"/>
      </w:rPr>
    </w:lvl>
    <w:lvl w:ilvl="8" w:tplc="B9D4A0A2"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0D8F5516"/>
    <w:multiLevelType w:val="hybridMultilevel"/>
    <w:tmpl w:val="CA54A8D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21650578"/>
    <w:multiLevelType w:val="multilevel"/>
    <w:tmpl w:val="1005FFF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FFF2AC"/>
    <w:multiLevelType w:val="multilevel"/>
    <w:tmpl w:val="3B738F8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9C6869"/>
    <w:multiLevelType w:val="hybridMultilevel"/>
    <w:tmpl w:val="D058434E"/>
    <w:lvl w:ilvl="0" w:tplc="061256E6">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832CB9CE">
      <w:numFmt w:val="bullet"/>
      <w:lvlText w:val=""/>
      <w:lvlJc w:val="left"/>
      <w:pPr>
        <w:ind w:left="2880" w:hanging="360"/>
      </w:pPr>
      <w:rPr>
        <w:rFonts w:ascii="Symbol" w:eastAsia="DejaVu Sans" w:hAnsi="Symbol" w:cs="Lohit Hin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141234"/>
    <w:multiLevelType w:val="multilevel"/>
    <w:tmpl w:val="2889654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423E0E"/>
    <w:multiLevelType w:val="hybridMultilevel"/>
    <w:tmpl w:val="BB0434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B3E251A"/>
    <w:multiLevelType w:val="hybridMultilevel"/>
    <w:tmpl w:val="5F50FED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E51EA1"/>
    <w:multiLevelType w:val="hybridMultilevel"/>
    <w:tmpl w:val="DBDAED14"/>
    <w:lvl w:ilvl="0" w:tplc="AA24985E">
      <w:numFmt w:val="bullet"/>
      <w:lvlText w:val="-"/>
      <w:lvlJc w:val="left"/>
      <w:pPr>
        <w:ind w:left="720" w:hanging="360"/>
      </w:pPr>
      <w:rPr>
        <w:rFonts w:ascii="Verdana" w:eastAsia="Times New Roman"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EC9FA9"/>
    <w:multiLevelType w:val="multilevel"/>
    <w:tmpl w:val="82DCA73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4128E"/>
    <w:multiLevelType w:val="hybridMultilevel"/>
    <w:tmpl w:val="BA60894C"/>
    <w:lvl w:ilvl="0" w:tplc="868A014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046609"/>
    <w:multiLevelType w:val="hybridMultilevel"/>
    <w:tmpl w:val="3124A958"/>
    <w:lvl w:ilvl="0" w:tplc="21E6E672">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385D16"/>
    <w:multiLevelType w:val="multilevel"/>
    <w:tmpl w:val="E10800E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0A0E21"/>
    <w:multiLevelType w:val="multilevel"/>
    <w:tmpl w:val="EC57138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C0F3E"/>
    <w:multiLevelType w:val="hybridMultilevel"/>
    <w:tmpl w:val="400A179E"/>
    <w:lvl w:ilvl="0" w:tplc="1F7E9694">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71C56519"/>
    <w:multiLevelType w:val="hybridMultilevel"/>
    <w:tmpl w:val="5E7422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7A6D0300"/>
    <w:multiLevelType w:val="hybridMultilevel"/>
    <w:tmpl w:val="20D8405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15"/>
  </w:num>
  <w:num w:numId="5">
    <w:abstractNumId w:val="2"/>
  </w:num>
  <w:num w:numId="6">
    <w:abstractNumId w:val="19"/>
  </w:num>
  <w:num w:numId="7">
    <w:abstractNumId w:val="22"/>
  </w:num>
  <w:num w:numId="8">
    <w:abstractNumId w:val="14"/>
  </w:num>
  <w:num w:numId="9">
    <w:abstractNumId w:val="26"/>
  </w:num>
  <w:num w:numId="10">
    <w:abstractNumId w:val="3"/>
  </w:num>
  <w:num w:numId="11">
    <w:abstractNumId w:val="29"/>
  </w:num>
  <w:num w:numId="12">
    <w:abstractNumId w:val="9"/>
  </w:num>
  <w:num w:numId="13">
    <w:abstractNumId w:val="12"/>
  </w:num>
  <w:num w:numId="14">
    <w:abstractNumId w:val="20"/>
  </w:num>
  <w:num w:numId="15">
    <w:abstractNumId w:val="1"/>
  </w:num>
  <w:num w:numId="16">
    <w:abstractNumId w:val="16"/>
  </w:num>
  <w:num w:numId="17">
    <w:abstractNumId w:val="0"/>
  </w:num>
  <w:num w:numId="18">
    <w:abstractNumId w:val="7"/>
  </w:num>
  <w:num w:numId="19">
    <w:abstractNumId w:val="6"/>
  </w:num>
  <w:num w:numId="20">
    <w:abstractNumId w:val="13"/>
  </w:num>
  <w:num w:numId="21">
    <w:abstractNumId w:val="8"/>
  </w:num>
  <w:num w:numId="22">
    <w:abstractNumId w:val="30"/>
  </w:num>
  <w:num w:numId="23">
    <w:abstractNumId w:val="11"/>
  </w:num>
  <w:num w:numId="24">
    <w:abstractNumId w:val="28"/>
  </w:num>
  <w:num w:numId="25">
    <w:abstractNumId w:val="24"/>
  </w:num>
  <w:num w:numId="26">
    <w:abstractNumId w:val="32"/>
  </w:num>
  <w:num w:numId="27">
    <w:abstractNumId w:val="31"/>
  </w:num>
  <w:num w:numId="28">
    <w:abstractNumId w:val="23"/>
  </w:num>
  <w:num w:numId="29">
    <w:abstractNumId w:val="18"/>
  </w:num>
  <w:num w:numId="30">
    <w:abstractNumId w:val="17"/>
  </w:num>
  <w:num w:numId="31">
    <w:abstractNumId w:val="25"/>
  </w:num>
  <w:num w:numId="32">
    <w:abstractNumId w:val="27"/>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C3"/>
    <w:rsid w:val="00010FBC"/>
    <w:rsid w:val="00012C0D"/>
    <w:rsid w:val="00022D19"/>
    <w:rsid w:val="0002568B"/>
    <w:rsid w:val="00030031"/>
    <w:rsid w:val="000309E5"/>
    <w:rsid w:val="00030E40"/>
    <w:rsid w:val="00047242"/>
    <w:rsid w:val="00055CE3"/>
    <w:rsid w:val="00077F77"/>
    <w:rsid w:val="00084530"/>
    <w:rsid w:val="000862E0"/>
    <w:rsid w:val="000911BD"/>
    <w:rsid w:val="000A0BFD"/>
    <w:rsid w:val="000A128A"/>
    <w:rsid w:val="000A1D4D"/>
    <w:rsid w:val="000A7466"/>
    <w:rsid w:val="000B51A8"/>
    <w:rsid w:val="000C2626"/>
    <w:rsid w:val="000D1C44"/>
    <w:rsid w:val="000E182A"/>
    <w:rsid w:val="000F179B"/>
    <w:rsid w:val="00102861"/>
    <w:rsid w:val="0010604F"/>
    <w:rsid w:val="00111B4B"/>
    <w:rsid w:val="00124F44"/>
    <w:rsid w:val="0013313F"/>
    <w:rsid w:val="001411A5"/>
    <w:rsid w:val="00141A17"/>
    <w:rsid w:val="00141DF4"/>
    <w:rsid w:val="0014487B"/>
    <w:rsid w:val="0014514D"/>
    <w:rsid w:val="00155D17"/>
    <w:rsid w:val="00157398"/>
    <w:rsid w:val="001574AA"/>
    <w:rsid w:val="00160DA8"/>
    <w:rsid w:val="00163204"/>
    <w:rsid w:val="00163F68"/>
    <w:rsid w:val="001663F8"/>
    <w:rsid w:val="00173B9B"/>
    <w:rsid w:val="00175C30"/>
    <w:rsid w:val="0017774E"/>
    <w:rsid w:val="00180D55"/>
    <w:rsid w:val="00196BAC"/>
    <w:rsid w:val="001A4430"/>
    <w:rsid w:val="001B6073"/>
    <w:rsid w:val="001C7CB7"/>
    <w:rsid w:val="001E134F"/>
    <w:rsid w:val="001E279E"/>
    <w:rsid w:val="00200103"/>
    <w:rsid w:val="00201CD5"/>
    <w:rsid w:val="00206D5E"/>
    <w:rsid w:val="002141DA"/>
    <w:rsid w:val="00216CC8"/>
    <w:rsid w:val="00220983"/>
    <w:rsid w:val="00220C39"/>
    <w:rsid w:val="002332CD"/>
    <w:rsid w:val="002450C2"/>
    <w:rsid w:val="00255BA9"/>
    <w:rsid w:val="00261FFC"/>
    <w:rsid w:val="002738EE"/>
    <w:rsid w:val="00273ABE"/>
    <w:rsid w:val="00292610"/>
    <w:rsid w:val="002A7B3E"/>
    <w:rsid w:val="002B027D"/>
    <w:rsid w:val="002D1A1B"/>
    <w:rsid w:val="002D2E75"/>
    <w:rsid w:val="002F1C2B"/>
    <w:rsid w:val="002F20CD"/>
    <w:rsid w:val="002F7033"/>
    <w:rsid w:val="003021B2"/>
    <w:rsid w:val="00302572"/>
    <w:rsid w:val="003129F6"/>
    <w:rsid w:val="00316F3D"/>
    <w:rsid w:val="00324666"/>
    <w:rsid w:val="003304AA"/>
    <w:rsid w:val="00346414"/>
    <w:rsid w:val="003504F7"/>
    <w:rsid w:val="00355199"/>
    <w:rsid w:val="00373F76"/>
    <w:rsid w:val="00376050"/>
    <w:rsid w:val="00376587"/>
    <w:rsid w:val="00392544"/>
    <w:rsid w:val="003952E4"/>
    <w:rsid w:val="003A6C94"/>
    <w:rsid w:val="003B2DD7"/>
    <w:rsid w:val="003B689B"/>
    <w:rsid w:val="003B7B03"/>
    <w:rsid w:val="003C1A72"/>
    <w:rsid w:val="003C438C"/>
    <w:rsid w:val="003D6863"/>
    <w:rsid w:val="003E73E5"/>
    <w:rsid w:val="003E776A"/>
    <w:rsid w:val="003F7644"/>
    <w:rsid w:val="00404C1C"/>
    <w:rsid w:val="00405955"/>
    <w:rsid w:val="00413648"/>
    <w:rsid w:val="00413F8F"/>
    <w:rsid w:val="004210D8"/>
    <w:rsid w:val="00421959"/>
    <w:rsid w:val="004239F6"/>
    <w:rsid w:val="004314D6"/>
    <w:rsid w:val="004343CA"/>
    <w:rsid w:val="00437998"/>
    <w:rsid w:val="00455F2C"/>
    <w:rsid w:val="00464F87"/>
    <w:rsid w:val="00474B36"/>
    <w:rsid w:val="00492417"/>
    <w:rsid w:val="004A306C"/>
    <w:rsid w:val="004A4A2F"/>
    <w:rsid w:val="004A52E3"/>
    <w:rsid w:val="004A6741"/>
    <w:rsid w:val="004B2032"/>
    <w:rsid w:val="004D2D9C"/>
    <w:rsid w:val="004D7A89"/>
    <w:rsid w:val="004E0410"/>
    <w:rsid w:val="004E34FC"/>
    <w:rsid w:val="004E44D6"/>
    <w:rsid w:val="004E584D"/>
    <w:rsid w:val="004F1BBD"/>
    <w:rsid w:val="004F4901"/>
    <w:rsid w:val="004F7819"/>
    <w:rsid w:val="00510247"/>
    <w:rsid w:val="00514B82"/>
    <w:rsid w:val="00523753"/>
    <w:rsid w:val="005278D5"/>
    <w:rsid w:val="0053366A"/>
    <w:rsid w:val="00550AF0"/>
    <w:rsid w:val="00560627"/>
    <w:rsid w:val="00566029"/>
    <w:rsid w:val="00573391"/>
    <w:rsid w:val="0057437C"/>
    <w:rsid w:val="0059060F"/>
    <w:rsid w:val="00590CA8"/>
    <w:rsid w:val="00591278"/>
    <w:rsid w:val="00595603"/>
    <w:rsid w:val="005A3962"/>
    <w:rsid w:val="005B0B27"/>
    <w:rsid w:val="005B3AAB"/>
    <w:rsid w:val="005B7E3D"/>
    <w:rsid w:val="005C0667"/>
    <w:rsid w:val="005C43C6"/>
    <w:rsid w:val="005D08D2"/>
    <w:rsid w:val="005D5574"/>
    <w:rsid w:val="005D61BF"/>
    <w:rsid w:val="005E0E26"/>
    <w:rsid w:val="005E2A91"/>
    <w:rsid w:val="005E6336"/>
    <w:rsid w:val="005E6B0F"/>
    <w:rsid w:val="005F1248"/>
    <w:rsid w:val="005F1926"/>
    <w:rsid w:val="005F19F7"/>
    <w:rsid w:val="005F1DAA"/>
    <w:rsid w:val="005F73E1"/>
    <w:rsid w:val="00602D6C"/>
    <w:rsid w:val="00604BD0"/>
    <w:rsid w:val="00615946"/>
    <w:rsid w:val="00623A61"/>
    <w:rsid w:val="0063159B"/>
    <w:rsid w:val="00635DC1"/>
    <w:rsid w:val="00650889"/>
    <w:rsid w:val="00653E10"/>
    <w:rsid w:val="0067244B"/>
    <w:rsid w:val="00675D6A"/>
    <w:rsid w:val="006768D0"/>
    <w:rsid w:val="00683A78"/>
    <w:rsid w:val="00692D9E"/>
    <w:rsid w:val="0069369A"/>
    <w:rsid w:val="00697398"/>
    <w:rsid w:val="006B699D"/>
    <w:rsid w:val="006C253D"/>
    <w:rsid w:val="006C269E"/>
    <w:rsid w:val="006C582B"/>
    <w:rsid w:val="006D1AD4"/>
    <w:rsid w:val="006D29D9"/>
    <w:rsid w:val="006E312B"/>
    <w:rsid w:val="006F413E"/>
    <w:rsid w:val="007035FA"/>
    <w:rsid w:val="00707AB3"/>
    <w:rsid w:val="00720BF1"/>
    <w:rsid w:val="007229BC"/>
    <w:rsid w:val="00723260"/>
    <w:rsid w:val="00723F1B"/>
    <w:rsid w:val="00724714"/>
    <w:rsid w:val="0073060C"/>
    <w:rsid w:val="00736CB3"/>
    <w:rsid w:val="0076166A"/>
    <w:rsid w:val="00783FD6"/>
    <w:rsid w:val="00790201"/>
    <w:rsid w:val="00792AE9"/>
    <w:rsid w:val="007945AB"/>
    <w:rsid w:val="007962B0"/>
    <w:rsid w:val="007A0BDF"/>
    <w:rsid w:val="007A2F8E"/>
    <w:rsid w:val="007D04A8"/>
    <w:rsid w:val="007F24BD"/>
    <w:rsid w:val="007F384E"/>
    <w:rsid w:val="007F6C85"/>
    <w:rsid w:val="007F7740"/>
    <w:rsid w:val="008102F5"/>
    <w:rsid w:val="00813AD5"/>
    <w:rsid w:val="008255BB"/>
    <w:rsid w:val="0083000F"/>
    <w:rsid w:val="00842546"/>
    <w:rsid w:val="008453CD"/>
    <w:rsid w:val="0084679D"/>
    <w:rsid w:val="00855AD0"/>
    <w:rsid w:val="00857786"/>
    <w:rsid w:val="0086336F"/>
    <w:rsid w:val="0086386F"/>
    <w:rsid w:val="00866A99"/>
    <w:rsid w:val="00870D95"/>
    <w:rsid w:val="008839A3"/>
    <w:rsid w:val="008936B4"/>
    <w:rsid w:val="008A0C58"/>
    <w:rsid w:val="008A1B18"/>
    <w:rsid w:val="008A591C"/>
    <w:rsid w:val="008B1952"/>
    <w:rsid w:val="008B5429"/>
    <w:rsid w:val="008D268F"/>
    <w:rsid w:val="008D3BCE"/>
    <w:rsid w:val="008E6E8D"/>
    <w:rsid w:val="008E7A3C"/>
    <w:rsid w:val="009034E4"/>
    <w:rsid w:val="009055A0"/>
    <w:rsid w:val="00960675"/>
    <w:rsid w:val="00961ED4"/>
    <w:rsid w:val="00970902"/>
    <w:rsid w:val="00976471"/>
    <w:rsid w:val="00991F4D"/>
    <w:rsid w:val="0099437D"/>
    <w:rsid w:val="00994424"/>
    <w:rsid w:val="009B721B"/>
    <w:rsid w:val="009C401C"/>
    <w:rsid w:val="009C46C3"/>
    <w:rsid w:val="009D267B"/>
    <w:rsid w:val="009D3292"/>
    <w:rsid w:val="009D73E7"/>
    <w:rsid w:val="009D77B3"/>
    <w:rsid w:val="009E6497"/>
    <w:rsid w:val="00A00482"/>
    <w:rsid w:val="00A02562"/>
    <w:rsid w:val="00A15987"/>
    <w:rsid w:val="00A32295"/>
    <w:rsid w:val="00A407D2"/>
    <w:rsid w:val="00A40A59"/>
    <w:rsid w:val="00A4269D"/>
    <w:rsid w:val="00A503D4"/>
    <w:rsid w:val="00A51E97"/>
    <w:rsid w:val="00A84451"/>
    <w:rsid w:val="00A853E9"/>
    <w:rsid w:val="00A978D6"/>
    <w:rsid w:val="00AC3812"/>
    <w:rsid w:val="00AD7037"/>
    <w:rsid w:val="00AE2979"/>
    <w:rsid w:val="00AF25FA"/>
    <w:rsid w:val="00B102AE"/>
    <w:rsid w:val="00B111A0"/>
    <w:rsid w:val="00B1755B"/>
    <w:rsid w:val="00B22493"/>
    <w:rsid w:val="00B25ECA"/>
    <w:rsid w:val="00B30629"/>
    <w:rsid w:val="00B577FC"/>
    <w:rsid w:val="00B63A27"/>
    <w:rsid w:val="00B713E3"/>
    <w:rsid w:val="00B74DAA"/>
    <w:rsid w:val="00B75C0B"/>
    <w:rsid w:val="00B75F44"/>
    <w:rsid w:val="00B76654"/>
    <w:rsid w:val="00B808B9"/>
    <w:rsid w:val="00B80BAC"/>
    <w:rsid w:val="00B81857"/>
    <w:rsid w:val="00B965E5"/>
    <w:rsid w:val="00BA0021"/>
    <w:rsid w:val="00BB3546"/>
    <w:rsid w:val="00BC24CD"/>
    <w:rsid w:val="00BD0946"/>
    <w:rsid w:val="00BE156A"/>
    <w:rsid w:val="00BF79DB"/>
    <w:rsid w:val="00C22595"/>
    <w:rsid w:val="00C22C0E"/>
    <w:rsid w:val="00C37268"/>
    <w:rsid w:val="00C401D4"/>
    <w:rsid w:val="00C51224"/>
    <w:rsid w:val="00C67E78"/>
    <w:rsid w:val="00C73923"/>
    <w:rsid w:val="00C7575D"/>
    <w:rsid w:val="00C76E47"/>
    <w:rsid w:val="00C86E35"/>
    <w:rsid w:val="00C92D13"/>
    <w:rsid w:val="00CA043C"/>
    <w:rsid w:val="00CA7D37"/>
    <w:rsid w:val="00CB2AC3"/>
    <w:rsid w:val="00CC0BD9"/>
    <w:rsid w:val="00CD55D2"/>
    <w:rsid w:val="00CE2D01"/>
    <w:rsid w:val="00CE40B8"/>
    <w:rsid w:val="00CF6B9F"/>
    <w:rsid w:val="00D047C1"/>
    <w:rsid w:val="00D1161D"/>
    <w:rsid w:val="00D1551E"/>
    <w:rsid w:val="00D200F1"/>
    <w:rsid w:val="00D20D47"/>
    <w:rsid w:val="00D25C67"/>
    <w:rsid w:val="00D267D2"/>
    <w:rsid w:val="00D315C5"/>
    <w:rsid w:val="00D50243"/>
    <w:rsid w:val="00D56E3C"/>
    <w:rsid w:val="00D56FA5"/>
    <w:rsid w:val="00D64BB2"/>
    <w:rsid w:val="00D92BF1"/>
    <w:rsid w:val="00DA2F77"/>
    <w:rsid w:val="00DB4609"/>
    <w:rsid w:val="00DB6448"/>
    <w:rsid w:val="00DE1C8E"/>
    <w:rsid w:val="00DE713C"/>
    <w:rsid w:val="00DF13CB"/>
    <w:rsid w:val="00DF28F0"/>
    <w:rsid w:val="00DF6D59"/>
    <w:rsid w:val="00E046AB"/>
    <w:rsid w:val="00E328EB"/>
    <w:rsid w:val="00E371D0"/>
    <w:rsid w:val="00E37EA1"/>
    <w:rsid w:val="00E403F0"/>
    <w:rsid w:val="00E53E44"/>
    <w:rsid w:val="00E86663"/>
    <w:rsid w:val="00EB58B2"/>
    <w:rsid w:val="00EB69BF"/>
    <w:rsid w:val="00ED0E4A"/>
    <w:rsid w:val="00ED4897"/>
    <w:rsid w:val="00ED5BD6"/>
    <w:rsid w:val="00ED6871"/>
    <w:rsid w:val="00EE417D"/>
    <w:rsid w:val="00EF6E4D"/>
    <w:rsid w:val="00F044D1"/>
    <w:rsid w:val="00F0480C"/>
    <w:rsid w:val="00F10131"/>
    <w:rsid w:val="00F1169F"/>
    <w:rsid w:val="00F275FA"/>
    <w:rsid w:val="00F338E5"/>
    <w:rsid w:val="00F362D4"/>
    <w:rsid w:val="00F40A60"/>
    <w:rsid w:val="00F412DA"/>
    <w:rsid w:val="00F41A79"/>
    <w:rsid w:val="00F60231"/>
    <w:rsid w:val="00F615E7"/>
    <w:rsid w:val="00F62EC6"/>
    <w:rsid w:val="00F7431C"/>
    <w:rsid w:val="00F77AEC"/>
    <w:rsid w:val="00F834E8"/>
    <w:rsid w:val="00F91C36"/>
    <w:rsid w:val="00F95591"/>
    <w:rsid w:val="00FA7F61"/>
    <w:rsid w:val="00FC0AA9"/>
    <w:rsid w:val="00FC2BAA"/>
    <w:rsid w:val="00FC3B62"/>
    <w:rsid w:val="00FC601C"/>
    <w:rsid w:val="00FC69A0"/>
    <w:rsid w:val="00FC6B6E"/>
    <w:rsid w:val="00FD0C5F"/>
    <w:rsid w:val="00FE0C73"/>
    <w:rsid w:val="00FE2DA9"/>
    <w:rsid w:val="00FF14E6"/>
    <w:rsid w:val="00FF314A"/>
    <w:rsid w:val="00FF5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B2AC3"/>
    <w:pPr>
      <w:tabs>
        <w:tab w:val="center" w:pos="4536"/>
        <w:tab w:val="right" w:pos="9072"/>
      </w:tabs>
      <w:spacing w:line="240" w:lineRule="auto"/>
    </w:pPr>
  </w:style>
  <w:style w:type="character" w:customStyle="1" w:styleId="HeaderChar">
    <w:name w:val="Header Char"/>
    <w:basedOn w:val="DefaultParagraphFont"/>
    <w:link w:val="Header"/>
    <w:uiPriority w:val="99"/>
    <w:rsid w:val="00CB2AC3"/>
    <w:rPr>
      <w:rFonts w:ascii="Verdana" w:hAnsi="Verdana"/>
      <w:color w:val="000000"/>
      <w:sz w:val="18"/>
      <w:szCs w:val="18"/>
    </w:rPr>
  </w:style>
  <w:style w:type="paragraph" w:styleId="Footer">
    <w:name w:val="footer"/>
    <w:basedOn w:val="Normal"/>
    <w:link w:val="FooterChar"/>
    <w:uiPriority w:val="99"/>
    <w:unhideWhenUsed/>
    <w:rsid w:val="00CB2AC3"/>
    <w:pPr>
      <w:tabs>
        <w:tab w:val="center" w:pos="4536"/>
        <w:tab w:val="right" w:pos="9072"/>
      </w:tabs>
      <w:spacing w:line="240" w:lineRule="auto"/>
    </w:pPr>
  </w:style>
  <w:style w:type="character" w:customStyle="1" w:styleId="FooterChar">
    <w:name w:val="Footer Char"/>
    <w:basedOn w:val="DefaultParagraphFont"/>
    <w:link w:val="Footer"/>
    <w:uiPriority w:val="99"/>
    <w:rsid w:val="00CB2AC3"/>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173B9B"/>
    <w:pPr>
      <w:spacing w:line="240" w:lineRule="exact"/>
      <w:ind w:left="720"/>
      <w:contextualSpacing/>
    </w:pPr>
  </w:style>
  <w:style w:type="character" w:styleId="CommentReference">
    <w:name w:val="annotation reference"/>
    <w:basedOn w:val="DefaultParagraphFont"/>
    <w:uiPriority w:val="99"/>
    <w:semiHidden/>
    <w:unhideWhenUsed/>
    <w:rsid w:val="00173B9B"/>
    <w:rPr>
      <w:sz w:val="16"/>
      <w:szCs w:val="16"/>
    </w:rPr>
  </w:style>
  <w:style w:type="paragraph" w:styleId="CommentText">
    <w:name w:val="annotation text"/>
    <w:basedOn w:val="Normal"/>
    <w:link w:val="CommentTextChar"/>
    <w:uiPriority w:val="99"/>
    <w:unhideWhenUsed/>
    <w:rsid w:val="00173B9B"/>
    <w:pPr>
      <w:spacing w:line="240" w:lineRule="auto"/>
    </w:pPr>
    <w:rPr>
      <w:sz w:val="20"/>
      <w:szCs w:val="20"/>
    </w:rPr>
  </w:style>
  <w:style w:type="character" w:customStyle="1" w:styleId="CommentTextChar">
    <w:name w:val="Comment Text Char"/>
    <w:basedOn w:val="DefaultParagraphFont"/>
    <w:link w:val="CommentText"/>
    <w:uiPriority w:val="99"/>
    <w:rsid w:val="00173B9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713E3"/>
    <w:rPr>
      <w:b/>
      <w:bCs/>
    </w:rPr>
  </w:style>
  <w:style w:type="character" w:customStyle="1" w:styleId="CommentSubjectChar">
    <w:name w:val="Comment Subject Char"/>
    <w:basedOn w:val="CommentTextChar"/>
    <w:link w:val="CommentSubject"/>
    <w:uiPriority w:val="99"/>
    <w:semiHidden/>
    <w:rsid w:val="00B713E3"/>
    <w:rPr>
      <w:rFonts w:ascii="Verdana" w:hAnsi="Verdana"/>
      <w:b/>
      <w:bCs/>
      <w:color w:val="000000"/>
    </w:rPr>
  </w:style>
  <w:style w:type="paragraph" w:styleId="FootnoteText">
    <w:name w:val="footnote text"/>
    <w:basedOn w:val="Normal"/>
    <w:link w:val="FootnoteTextChar"/>
    <w:uiPriority w:val="99"/>
    <w:semiHidden/>
    <w:unhideWhenUsed/>
    <w:rsid w:val="00BA002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A0021"/>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A0021"/>
    <w:rPr>
      <w:vertAlign w:val="superscript"/>
    </w:rPr>
  </w:style>
  <w:style w:type="paragraph" w:styleId="Revision">
    <w:name w:val="Revision"/>
    <w:hidden/>
    <w:uiPriority w:val="99"/>
    <w:semiHidden/>
    <w:rsid w:val="004A306C"/>
    <w:pPr>
      <w:autoSpaceDN/>
      <w:textAlignment w:val="auto"/>
    </w:pPr>
    <w:rPr>
      <w:rFonts w:ascii="Verdana" w:hAnsi="Verdana"/>
      <w:color w:val="000000"/>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F91C36"/>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4314D6"/>
    <w:rPr>
      <w:color w:val="605E5C"/>
      <w:shd w:val="clear" w:color="auto" w:fill="E1DFDD"/>
    </w:rPr>
  </w:style>
  <w:style w:type="character" w:customStyle="1" w:styleId="cf11">
    <w:name w:val="cf11"/>
    <w:basedOn w:val="DefaultParagraphFont"/>
    <w:rsid w:val="0073060C"/>
    <w:rPr>
      <w:rFonts w:ascii="Segoe UI" w:hAnsi="Segoe UI" w:cs="Segoe UI" w:hint="default"/>
      <w:sz w:val="18"/>
      <w:szCs w:val="18"/>
    </w:rPr>
  </w:style>
  <w:style w:type="paragraph" w:customStyle="1" w:styleId="pf0">
    <w:name w:val="pf0"/>
    <w:basedOn w:val="Normal"/>
    <w:rsid w:val="00111B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111B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7032">
      <w:bodyDiv w:val="1"/>
      <w:marLeft w:val="0"/>
      <w:marRight w:val="0"/>
      <w:marTop w:val="0"/>
      <w:marBottom w:val="0"/>
      <w:divBdr>
        <w:top w:val="none" w:sz="0" w:space="0" w:color="auto"/>
        <w:left w:val="none" w:sz="0" w:space="0" w:color="auto"/>
        <w:bottom w:val="none" w:sz="0" w:space="0" w:color="auto"/>
        <w:right w:val="none" w:sz="0" w:space="0" w:color="auto"/>
      </w:divBdr>
      <w:divsChild>
        <w:div w:id="265236193">
          <w:marLeft w:val="504"/>
          <w:marRight w:val="0"/>
          <w:marTop w:val="240"/>
          <w:marBottom w:val="0"/>
          <w:divBdr>
            <w:top w:val="none" w:sz="0" w:space="0" w:color="auto"/>
            <w:left w:val="none" w:sz="0" w:space="0" w:color="auto"/>
            <w:bottom w:val="none" w:sz="0" w:space="0" w:color="auto"/>
            <w:right w:val="none" w:sz="0" w:space="0" w:color="auto"/>
          </w:divBdr>
        </w:div>
        <w:div w:id="505292162">
          <w:marLeft w:val="1498"/>
          <w:marRight w:val="0"/>
          <w:marTop w:val="160"/>
          <w:marBottom w:val="0"/>
          <w:divBdr>
            <w:top w:val="none" w:sz="0" w:space="0" w:color="auto"/>
            <w:left w:val="none" w:sz="0" w:space="0" w:color="auto"/>
            <w:bottom w:val="none" w:sz="0" w:space="0" w:color="auto"/>
            <w:right w:val="none" w:sz="0" w:space="0" w:color="auto"/>
          </w:divBdr>
        </w:div>
        <w:div w:id="511994755">
          <w:marLeft w:val="1498"/>
          <w:marRight w:val="0"/>
          <w:marTop w:val="160"/>
          <w:marBottom w:val="0"/>
          <w:divBdr>
            <w:top w:val="none" w:sz="0" w:space="0" w:color="auto"/>
            <w:left w:val="none" w:sz="0" w:space="0" w:color="auto"/>
            <w:bottom w:val="none" w:sz="0" w:space="0" w:color="auto"/>
            <w:right w:val="none" w:sz="0" w:space="0" w:color="auto"/>
          </w:divBdr>
        </w:div>
        <w:div w:id="885869273">
          <w:marLeft w:val="994"/>
          <w:marRight w:val="0"/>
          <w:marTop w:val="200"/>
          <w:marBottom w:val="0"/>
          <w:divBdr>
            <w:top w:val="none" w:sz="0" w:space="0" w:color="auto"/>
            <w:left w:val="none" w:sz="0" w:space="0" w:color="auto"/>
            <w:bottom w:val="none" w:sz="0" w:space="0" w:color="auto"/>
            <w:right w:val="none" w:sz="0" w:space="0" w:color="auto"/>
          </w:divBdr>
        </w:div>
      </w:divsChild>
    </w:div>
    <w:div w:id="679815261">
      <w:bodyDiv w:val="1"/>
      <w:marLeft w:val="0"/>
      <w:marRight w:val="0"/>
      <w:marTop w:val="0"/>
      <w:marBottom w:val="0"/>
      <w:divBdr>
        <w:top w:val="none" w:sz="0" w:space="0" w:color="auto"/>
        <w:left w:val="none" w:sz="0" w:space="0" w:color="auto"/>
        <w:bottom w:val="none" w:sz="0" w:space="0" w:color="auto"/>
        <w:right w:val="none" w:sz="0" w:space="0" w:color="auto"/>
      </w:divBdr>
    </w:div>
    <w:div w:id="820772978">
      <w:bodyDiv w:val="1"/>
      <w:marLeft w:val="0"/>
      <w:marRight w:val="0"/>
      <w:marTop w:val="0"/>
      <w:marBottom w:val="0"/>
      <w:divBdr>
        <w:top w:val="none" w:sz="0" w:space="0" w:color="auto"/>
        <w:left w:val="none" w:sz="0" w:space="0" w:color="auto"/>
        <w:bottom w:val="none" w:sz="0" w:space="0" w:color="auto"/>
        <w:right w:val="none" w:sz="0" w:space="0" w:color="auto"/>
      </w:divBdr>
    </w:div>
    <w:div w:id="976957511">
      <w:bodyDiv w:val="1"/>
      <w:marLeft w:val="0"/>
      <w:marRight w:val="0"/>
      <w:marTop w:val="0"/>
      <w:marBottom w:val="0"/>
      <w:divBdr>
        <w:top w:val="none" w:sz="0" w:space="0" w:color="auto"/>
        <w:left w:val="none" w:sz="0" w:space="0" w:color="auto"/>
        <w:bottom w:val="none" w:sz="0" w:space="0" w:color="auto"/>
        <w:right w:val="none" w:sz="0" w:space="0" w:color="auto"/>
      </w:divBdr>
    </w:div>
    <w:div w:id="1012104032">
      <w:bodyDiv w:val="1"/>
      <w:marLeft w:val="0"/>
      <w:marRight w:val="0"/>
      <w:marTop w:val="0"/>
      <w:marBottom w:val="0"/>
      <w:divBdr>
        <w:top w:val="none" w:sz="0" w:space="0" w:color="auto"/>
        <w:left w:val="none" w:sz="0" w:space="0" w:color="auto"/>
        <w:bottom w:val="none" w:sz="0" w:space="0" w:color="auto"/>
        <w:right w:val="none" w:sz="0" w:space="0" w:color="auto"/>
      </w:divBdr>
    </w:div>
    <w:div w:id="1319576481">
      <w:bodyDiv w:val="1"/>
      <w:marLeft w:val="0"/>
      <w:marRight w:val="0"/>
      <w:marTop w:val="0"/>
      <w:marBottom w:val="0"/>
      <w:divBdr>
        <w:top w:val="none" w:sz="0" w:space="0" w:color="auto"/>
        <w:left w:val="none" w:sz="0" w:space="0" w:color="auto"/>
        <w:bottom w:val="none" w:sz="0" w:space="0" w:color="auto"/>
        <w:right w:val="none" w:sz="0" w:space="0" w:color="auto"/>
      </w:divBdr>
    </w:div>
    <w:div w:id="1383939286">
      <w:bodyDiv w:val="1"/>
      <w:marLeft w:val="0"/>
      <w:marRight w:val="0"/>
      <w:marTop w:val="0"/>
      <w:marBottom w:val="0"/>
      <w:divBdr>
        <w:top w:val="none" w:sz="0" w:space="0" w:color="auto"/>
        <w:left w:val="none" w:sz="0" w:space="0" w:color="auto"/>
        <w:bottom w:val="none" w:sz="0" w:space="0" w:color="auto"/>
        <w:right w:val="none" w:sz="0" w:space="0" w:color="auto"/>
      </w:divBdr>
    </w:div>
    <w:div w:id="1709378440">
      <w:bodyDiv w:val="1"/>
      <w:marLeft w:val="0"/>
      <w:marRight w:val="0"/>
      <w:marTop w:val="0"/>
      <w:marBottom w:val="0"/>
      <w:divBdr>
        <w:top w:val="none" w:sz="0" w:space="0" w:color="auto"/>
        <w:left w:val="none" w:sz="0" w:space="0" w:color="auto"/>
        <w:bottom w:val="none" w:sz="0" w:space="0" w:color="auto"/>
        <w:right w:val="none" w:sz="0" w:space="0" w:color="auto"/>
      </w:divBdr>
    </w:div>
    <w:div w:id="1934166845">
      <w:bodyDiv w:val="1"/>
      <w:marLeft w:val="0"/>
      <w:marRight w:val="0"/>
      <w:marTop w:val="0"/>
      <w:marBottom w:val="0"/>
      <w:divBdr>
        <w:top w:val="none" w:sz="0" w:space="0" w:color="auto"/>
        <w:left w:val="none" w:sz="0" w:space="0" w:color="auto"/>
        <w:bottom w:val="none" w:sz="0" w:space="0" w:color="auto"/>
        <w:right w:val="none" w:sz="0" w:space="0" w:color="auto"/>
      </w:divBdr>
    </w:div>
    <w:div w:id="197532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nu.nl/klimaat/6360307/bij-tata-afval-krijgen-afnemers-een-flinke-smak-geld-mee-blijkt-in-rechtszaak.html" TargetMode="External"/><Relationship Id="rId1" Type="http://schemas.openxmlformats.org/officeDocument/2006/relationships/hyperlink" Target="https://nos.nl/nieuwsuur/artikel/2571629-om-doet-strafrechtelijk-onderzoek-naar-staalslakkenleveranci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1857</ap:Words>
  <ap:Characters>10591</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Brief aan Parlement - Noodregeling staalslakken en andere maatregelen</vt:lpstr>
    </vt:vector>
  </ap:TitlesOfParts>
  <ap:LinksUpToDate>false</ap:LinksUpToDate>
  <ap:CharactersWithSpaces>12424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2025-07-08T11:36:00.0000000Z</lastPrinted>
  <dcterms:created xsi:type="dcterms:W3CDTF">2025-07-21T06:24:00.0000000Z</dcterms:created>
  <dcterms:modified xsi:type="dcterms:W3CDTF">2025-07-21T06:24:00.0000000Z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Noodregeling staalslakken en andere maatregelen</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M.W.M. Bas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