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F" w:rsidRDefault="00D33575" w14:paraId="51062BE8" w14:textId="64F54592">
      <w:bookmarkStart w:name="_GoBack" w:id="0"/>
      <w:bookmarkEnd w:id="0"/>
      <w:r>
        <w:t>Geachte voorzitter,</w:t>
      </w:r>
    </w:p>
    <w:p w:rsidR="00D33575" w:rsidRDefault="00D33575" w14:paraId="725F433C" w14:textId="77777777"/>
    <w:p w:rsidRPr="00D33575" w:rsidR="00D33575" w:rsidP="00D33575" w:rsidRDefault="00D33575" w14:paraId="57694C65" w14:textId="77777777">
      <w:r w:rsidRPr="00D33575">
        <w:t>De vaste commissie voor LVVN heeft verzocht een kopie te mogen ontvangen van</w:t>
      </w:r>
    </w:p>
    <w:p w:rsidR="00D33575" w:rsidP="00D33575" w:rsidRDefault="00D33575" w14:paraId="2E3A4E0E" w14:textId="1A542EE5">
      <w:r w:rsidRPr="00D33575">
        <w:t>de reactie op de brief van de visserijsector over Natura 2000-beheerplannen (2025Z03631/2025D10466).</w:t>
      </w:r>
    </w:p>
    <w:p w:rsidRPr="00D33575" w:rsidR="00D33575" w:rsidP="00D33575" w:rsidRDefault="00D33575" w14:paraId="317864B8" w14:textId="77777777"/>
    <w:p w:rsidR="00ED106F" w:rsidP="00D33575" w:rsidRDefault="00D33575" w14:paraId="74CF450F" w14:textId="72BCBD62">
      <w:r w:rsidRPr="00D33575">
        <w:t>Als bijlage bij deze brief ontvangt de Kamer het gevraagde afschrift.</w:t>
      </w:r>
      <w:r>
        <w:t xml:space="preserve">  </w:t>
      </w:r>
    </w:p>
    <w:p w:rsidR="00ED106F" w:rsidRDefault="00287405" w14:paraId="4E995239" w14:textId="77777777">
      <w:pPr>
        <w:pStyle w:val="Slotzin"/>
      </w:pPr>
      <w:r>
        <w:t>Hoogachtend,</w:t>
      </w:r>
    </w:p>
    <w:p w:rsidR="00ED106F" w:rsidRDefault="00287405" w14:paraId="6AF4459F" w14:textId="77777777">
      <w:pPr>
        <w:pStyle w:val="OndertekeningArea1"/>
      </w:pPr>
      <w:r>
        <w:t>DE MINISTER VAN INFRASTRUCTUUR EN WATERSTAAT,</w:t>
      </w:r>
    </w:p>
    <w:p w:rsidR="00ED106F" w:rsidRDefault="00ED106F" w14:paraId="381FDAB3" w14:textId="77777777"/>
    <w:p w:rsidR="00ED106F" w:rsidRDefault="00ED106F" w14:paraId="3915DB45" w14:textId="77777777"/>
    <w:p w:rsidR="00ED106F" w:rsidRDefault="00ED106F" w14:paraId="1689C288" w14:textId="77777777"/>
    <w:p w:rsidR="00ED106F" w:rsidRDefault="00ED106F" w14:paraId="3DF8946D" w14:textId="77777777"/>
    <w:p w:rsidR="00ED106F" w:rsidRDefault="00287405" w14:paraId="0462FC35" w14:textId="77777777">
      <w:r>
        <w:t>ing. R. (Robert) Tieman</w:t>
      </w:r>
    </w:p>
    <w:sectPr w:rsidR="00ED1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6A5C2" w14:textId="77777777" w:rsidR="00A9726E" w:rsidRDefault="00A9726E">
      <w:pPr>
        <w:spacing w:line="240" w:lineRule="auto"/>
      </w:pPr>
      <w:r>
        <w:separator/>
      </w:r>
    </w:p>
  </w:endnote>
  <w:endnote w:type="continuationSeparator" w:id="0">
    <w:p w14:paraId="03AD9A7C" w14:textId="77777777" w:rsidR="00A9726E" w:rsidRDefault="00A97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9301" w14:textId="77777777" w:rsidR="00D33575" w:rsidRDefault="00D33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63D0" w14:textId="77777777" w:rsidR="00ED106F" w:rsidRDefault="00ED10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40DD" w14:textId="77777777" w:rsidR="00ED106F" w:rsidRDefault="00ED1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4E57A" w14:textId="77777777" w:rsidR="00A9726E" w:rsidRDefault="00A9726E">
      <w:pPr>
        <w:spacing w:line="240" w:lineRule="auto"/>
      </w:pPr>
      <w:r>
        <w:separator/>
      </w:r>
    </w:p>
  </w:footnote>
  <w:footnote w:type="continuationSeparator" w:id="0">
    <w:p w14:paraId="045D44E3" w14:textId="77777777" w:rsidR="00A9726E" w:rsidRDefault="00A97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23DE" w14:textId="77777777" w:rsidR="00D33575" w:rsidRDefault="00D33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FE94" w14:textId="77777777" w:rsidR="00ED106F" w:rsidRDefault="00287405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420B06A" wp14:editId="351C9C2A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FAD7D" w14:textId="77777777" w:rsidR="00ED106F" w:rsidRDefault="0028740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97F79F0" w14:textId="77777777" w:rsidR="00ED106F" w:rsidRDefault="00ED106F">
                          <w:pPr>
                            <w:pStyle w:val="WitregelW2"/>
                          </w:pPr>
                        </w:p>
                        <w:p w14:paraId="3A75CABF" w14:textId="77777777" w:rsidR="00ED106F" w:rsidRDefault="0028740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3EFE411" w14:textId="77777777" w:rsidR="00ED106F" w:rsidRDefault="00287405">
                          <w:pPr>
                            <w:pStyle w:val="Referentiegegevens"/>
                          </w:pPr>
                          <w:r>
                            <w:t>RWS-2025/15384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20B06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590FAD7D" w14:textId="77777777" w:rsidR="00ED106F" w:rsidRDefault="0028740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97F79F0" w14:textId="77777777" w:rsidR="00ED106F" w:rsidRDefault="00ED106F">
                    <w:pPr>
                      <w:pStyle w:val="WitregelW2"/>
                    </w:pPr>
                  </w:p>
                  <w:p w14:paraId="3A75CABF" w14:textId="77777777" w:rsidR="00ED106F" w:rsidRDefault="0028740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3EFE411" w14:textId="77777777" w:rsidR="00ED106F" w:rsidRDefault="00287405">
                    <w:pPr>
                      <w:pStyle w:val="Referentiegegevens"/>
                    </w:pPr>
                    <w:r>
                      <w:t>RWS-2025/15384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59FBFF1" wp14:editId="7C933B5E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C4E83" w14:textId="77777777" w:rsidR="00ED106F" w:rsidRDefault="002874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335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35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9FBFF1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8BC4E83" w14:textId="77777777" w:rsidR="00ED106F" w:rsidRDefault="002874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335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35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759758B" wp14:editId="7DFF1AA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BDE498" w14:textId="77777777" w:rsidR="00B71EBF" w:rsidRDefault="00B71E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59758B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ABDE498" w14:textId="77777777" w:rsidR="00B71EBF" w:rsidRDefault="00B71E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EAE6B9C" wp14:editId="44630BB9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12323" w14:textId="77777777" w:rsidR="00B71EBF" w:rsidRDefault="00B71E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AE6B9C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9112323" w14:textId="77777777" w:rsidR="00B71EBF" w:rsidRDefault="00B71EB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0C80" w14:textId="77777777" w:rsidR="00ED106F" w:rsidRDefault="0028740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6C5A00F" wp14:editId="069A2FD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8800C" w14:textId="77777777" w:rsidR="00B71EBF" w:rsidRDefault="00B71E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C5A00F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0D8800C" w14:textId="77777777" w:rsidR="00B71EBF" w:rsidRDefault="00B71E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42A6DD9" wp14:editId="4AC50BC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374A5A" w14:textId="7B0E6C72" w:rsidR="00ED106F" w:rsidRDefault="002874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49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249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2A6DD9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9374A5A" w14:textId="7B0E6C72" w:rsidR="00ED106F" w:rsidRDefault="002874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249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249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60B080" wp14:editId="0C5FD99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A766C8" w14:textId="77777777" w:rsidR="00ED106F" w:rsidRDefault="0028740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71ED57B" w14:textId="77777777" w:rsidR="00ED106F" w:rsidRDefault="00ED106F">
                          <w:pPr>
                            <w:pStyle w:val="WitregelW1"/>
                          </w:pPr>
                        </w:p>
                        <w:p w14:paraId="34F0ACD2" w14:textId="77777777" w:rsidR="00ED106F" w:rsidRDefault="0028740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022C5AA" w14:textId="77777777" w:rsidR="00ED106F" w:rsidRPr="00D33575" w:rsidRDefault="002874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357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105C847" w14:textId="77777777" w:rsidR="00ED106F" w:rsidRPr="00D33575" w:rsidRDefault="002874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357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5E10423" w14:textId="77777777" w:rsidR="00ED106F" w:rsidRPr="00D33575" w:rsidRDefault="002874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357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468A355" w14:textId="77777777" w:rsidR="00ED106F" w:rsidRPr="00D33575" w:rsidRDefault="00ED106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D4ECE04" w14:textId="77777777" w:rsidR="00ED106F" w:rsidRPr="00D33575" w:rsidRDefault="0028740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357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3425CFF" w14:textId="77777777" w:rsidR="00ED106F" w:rsidRDefault="0028740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3F691E9" w14:textId="77777777" w:rsidR="00ED106F" w:rsidRDefault="00ED106F">
                          <w:pPr>
                            <w:pStyle w:val="WitregelW2"/>
                          </w:pPr>
                        </w:p>
                        <w:p w14:paraId="25484102" w14:textId="77777777" w:rsidR="00ED106F" w:rsidRDefault="0028740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FF2A764" w14:textId="77777777" w:rsidR="00ED106F" w:rsidRDefault="00287405">
                          <w:pPr>
                            <w:pStyle w:val="Referentiegegevens"/>
                          </w:pPr>
                          <w:r>
                            <w:t>RWS-2025/15384</w:t>
                          </w:r>
                        </w:p>
                        <w:p w14:paraId="7B0C93F9" w14:textId="77777777" w:rsidR="00ED106F" w:rsidRDefault="00ED106F">
                          <w:pPr>
                            <w:pStyle w:val="WitregelW1"/>
                          </w:pPr>
                        </w:p>
                        <w:p w14:paraId="2C959FD5" w14:textId="77777777" w:rsidR="00ED106F" w:rsidRDefault="00287405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03218945" w14:textId="77777777" w:rsidR="00ED106F" w:rsidRDefault="00287405">
                          <w:pPr>
                            <w:pStyle w:val="Referentiegegevens"/>
                          </w:pPr>
                          <w:r>
                            <w:t>2025Z03631/2025D10466</w:t>
                          </w:r>
                        </w:p>
                        <w:p w14:paraId="389BDC35" w14:textId="77777777" w:rsidR="00ED106F" w:rsidRDefault="00ED106F">
                          <w:pPr>
                            <w:pStyle w:val="WitregelW1"/>
                          </w:pPr>
                        </w:p>
                        <w:p w14:paraId="4E5BA350" w14:textId="77777777" w:rsidR="00ED106F" w:rsidRDefault="0028740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C951E8A" w14:textId="77777777" w:rsidR="00ED106F" w:rsidRDefault="00287405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60B080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EA766C8" w14:textId="77777777" w:rsidR="00ED106F" w:rsidRDefault="0028740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71ED57B" w14:textId="77777777" w:rsidR="00ED106F" w:rsidRDefault="00ED106F">
                    <w:pPr>
                      <w:pStyle w:val="WitregelW1"/>
                    </w:pPr>
                  </w:p>
                  <w:p w14:paraId="34F0ACD2" w14:textId="77777777" w:rsidR="00ED106F" w:rsidRDefault="00287405">
                    <w:pPr>
                      <w:pStyle w:val="Afzendgegevens"/>
                    </w:pPr>
                    <w:r>
                      <w:t>Rijnstraat 8</w:t>
                    </w:r>
                  </w:p>
                  <w:p w14:paraId="1022C5AA" w14:textId="77777777" w:rsidR="00ED106F" w:rsidRPr="00D33575" w:rsidRDefault="00287405">
                    <w:pPr>
                      <w:pStyle w:val="Afzendgegevens"/>
                      <w:rPr>
                        <w:lang w:val="de-DE"/>
                      </w:rPr>
                    </w:pPr>
                    <w:r w:rsidRPr="00D33575">
                      <w:rPr>
                        <w:lang w:val="de-DE"/>
                      </w:rPr>
                      <w:t>2515 XP  Den Haag</w:t>
                    </w:r>
                  </w:p>
                  <w:p w14:paraId="2105C847" w14:textId="77777777" w:rsidR="00ED106F" w:rsidRPr="00D33575" w:rsidRDefault="00287405">
                    <w:pPr>
                      <w:pStyle w:val="Afzendgegevens"/>
                      <w:rPr>
                        <w:lang w:val="de-DE"/>
                      </w:rPr>
                    </w:pPr>
                    <w:r w:rsidRPr="00D33575">
                      <w:rPr>
                        <w:lang w:val="de-DE"/>
                      </w:rPr>
                      <w:t>Postbus 20901</w:t>
                    </w:r>
                  </w:p>
                  <w:p w14:paraId="75E10423" w14:textId="77777777" w:rsidR="00ED106F" w:rsidRPr="00D33575" w:rsidRDefault="00287405">
                    <w:pPr>
                      <w:pStyle w:val="Afzendgegevens"/>
                      <w:rPr>
                        <w:lang w:val="de-DE"/>
                      </w:rPr>
                    </w:pPr>
                    <w:r w:rsidRPr="00D33575">
                      <w:rPr>
                        <w:lang w:val="de-DE"/>
                      </w:rPr>
                      <w:t>2500 EX Den Haag</w:t>
                    </w:r>
                  </w:p>
                  <w:p w14:paraId="5468A355" w14:textId="77777777" w:rsidR="00ED106F" w:rsidRPr="00D33575" w:rsidRDefault="00ED106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D4ECE04" w14:textId="77777777" w:rsidR="00ED106F" w:rsidRPr="00D33575" w:rsidRDefault="00287405">
                    <w:pPr>
                      <w:pStyle w:val="Afzendgegevens"/>
                      <w:rPr>
                        <w:lang w:val="de-DE"/>
                      </w:rPr>
                    </w:pPr>
                    <w:r w:rsidRPr="00D33575">
                      <w:rPr>
                        <w:lang w:val="de-DE"/>
                      </w:rPr>
                      <w:t>T   070-456 0000</w:t>
                    </w:r>
                  </w:p>
                  <w:p w14:paraId="63425CFF" w14:textId="77777777" w:rsidR="00ED106F" w:rsidRDefault="0028740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3F691E9" w14:textId="77777777" w:rsidR="00ED106F" w:rsidRDefault="00ED106F">
                    <w:pPr>
                      <w:pStyle w:val="WitregelW2"/>
                    </w:pPr>
                  </w:p>
                  <w:p w14:paraId="25484102" w14:textId="77777777" w:rsidR="00ED106F" w:rsidRDefault="0028740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FF2A764" w14:textId="77777777" w:rsidR="00ED106F" w:rsidRDefault="00287405">
                    <w:pPr>
                      <w:pStyle w:val="Referentiegegevens"/>
                    </w:pPr>
                    <w:r>
                      <w:t>RWS-2025/15384</w:t>
                    </w:r>
                  </w:p>
                  <w:p w14:paraId="7B0C93F9" w14:textId="77777777" w:rsidR="00ED106F" w:rsidRDefault="00ED106F">
                    <w:pPr>
                      <w:pStyle w:val="WitregelW1"/>
                    </w:pPr>
                  </w:p>
                  <w:p w14:paraId="2C959FD5" w14:textId="77777777" w:rsidR="00ED106F" w:rsidRDefault="00287405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03218945" w14:textId="77777777" w:rsidR="00ED106F" w:rsidRDefault="00287405">
                    <w:pPr>
                      <w:pStyle w:val="Referentiegegevens"/>
                    </w:pPr>
                    <w:r>
                      <w:t>2025Z03631/2025D10466</w:t>
                    </w:r>
                  </w:p>
                  <w:p w14:paraId="389BDC35" w14:textId="77777777" w:rsidR="00ED106F" w:rsidRDefault="00ED106F">
                    <w:pPr>
                      <w:pStyle w:val="WitregelW1"/>
                    </w:pPr>
                  </w:p>
                  <w:p w14:paraId="4E5BA350" w14:textId="77777777" w:rsidR="00ED106F" w:rsidRDefault="0028740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C951E8A" w14:textId="77777777" w:rsidR="00ED106F" w:rsidRDefault="00287405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42C684D" wp14:editId="46AA2D0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D5F8" w14:textId="77777777" w:rsidR="00ED106F" w:rsidRDefault="002874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02F5661" wp14:editId="4311B648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2C684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588D5F8" w14:textId="77777777" w:rsidR="00ED106F" w:rsidRDefault="0028740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02F5661" wp14:editId="4311B648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98D9A2B" wp14:editId="1860217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A3D14" w14:textId="77777777" w:rsidR="00ED106F" w:rsidRDefault="002874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98AC957" wp14:editId="7C5AD8A2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8D9A2B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67A3D14" w14:textId="77777777" w:rsidR="00ED106F" w:rsidRDefault="0028740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98AC957" wp14:editId="7C5AD8A2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AEF99E8" wp14:editId="14F0396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B064C" w14:textId="77777777" w:rsidR="00ED106F" w:rsidRDefault="0028740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EF99E8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2DFB064C" w14:textId="77777777" w:rsidR="00ED106F" w:rsidRDefault="0028740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D77312" wp14:editId="0A66520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7F4B9" w14:textId="77777777" w:rsidR="00ED106F" w:rsidRDefault="0028740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77312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2C7F4B9" w14:textId="77777777" w:rsidR="00ED106F" w:rsidRDefault="0028740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265C43E" wp14:editId="65262F0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D106F" w14:paraId="1C33723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DB71FF2" w14:textId="77777777" w:rsidR="00ED106F" w:rsidRDefault="00ED106F"/>
                            </w:tc>
                            <w:tc>
                              <w:tcPr>
                                <w:tcW w:w="5400" w:type="dxa"/>
                              </w:tcPr>
                              <w:p w14:paraId="055154EB" w14:textId="77777777" w:rsidR="00ED106F" w:rsidRDefault="00ED106F"/>
                            </w:tc>
                          </w:tr>
                          <w:tr w:rsidR="00ED106F" w14:paraId="2F0D071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B1A6AE" w14:textId="77777777" w:rsidR="00ED106F" w:rsidRDefault="002874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546755" w14:textId="6F4AF5F8" w:rsidR="00ED106F" w:rsidRDefault="00855A7E">
                                <w:r>
                                  <w:t>28 juli 2025</w:t>
                                </w:r>
                              </w:p>
                            </w:tc>
                          </w:tr>
                          <w:tr w:rsidR="00ED106F" w14:paraId="62E492C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D6B835" w14:textId="77777777" w:rsidR="00ED106F" w:rsidRDefault="002874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658678" w14:textId="77777777" w:rsidR="00ED106F" w:rsidRDefault="00287405">
                                <w:r>
                                  <w:t>Reactie op brief visserijsector</w:t>
                                </w:r>
                              </w:p>
                            </w:tc>
                          </w:tr>
                          <w:tr w:rsidR="00ED106F" w14:paraId="77EBBE7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E0507B" w14:textId="77777777" w:rsidR="00ED106F" w:rsidRDefault="00ED106F"/>
                            </w:tc>
                            <w:tc>
                              <w:tcPr>
                                <w:tcW w:w="5400" w:type="dxa"/>
                              </w:tcPr>
                              <w:p w14:paraId="397C7D9D" w14:textId="77777777" w:rsidR="00ED106F" w:rsidRDefault="00ED106F"/>
                            </w:tc>
                          </w:tr>
                        </w:tbl>
                        <w:p w14:paraId="29F77BB5" w14:textId="77777777" w:rsidR="00B71EBF" w:rsidRDefault="00B71E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5C43E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D106F" w14:paraId="1C33723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DB71FF2" w14:textId="77777777" w:rsidR="00ED106F" w:rsidRDefault="00ED106F"/>
                      </w:tc>
                      <w:tc>
                        <w:tcPr>
                          <w:tcW w:w="5400" w:type="dxa"/>
                        </w:tcPr>
                        <w:p w14:paraId="055154EB" w14:textId="77777777" w:rsidR="00ED106F" w:rsidRDefault="00ED106F"/>
                      </w:tc>
                    </w:tr>
                    <w:tr w:rsidR="00ED106F" w14:paraId="2F0D071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B1A6AE" w14:textId="77777777" w:rsidR="00ED106F" w:rsidRDefault="0028740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546755" w14:textId="6F4AF5F8" w:rsidR="00ED106F" w:rsidRDefault="00855A7E">
                          <w:r>
                            <w:t>28 juli 2025</w:t>
                          </w:r>
                        </w:p>
                      </w:tc>
                    </w:tr>
                    <w:tr w:rsidR="00ED106F" w14:paraId="62E492C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D6B835" w14:textId="77777777" w:rsidR="00ED106F" w:rsidRDefault="0028740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658678" w14:textId="77777777" w:rsidR="00ED106F" w:rsidRDefault="00287405">
                          <w:r>
                            <w:t>Reactie op brief visserijsector</w:t>
                          </w:r>
                        </w:p>
                      </w:tc>
                    </w:tr>
                    <w:tr w:rsidR="00ED106F" w14:paraId="77EBBE7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E0507B" w14:textId="77777777" w:rsidR="00ED106F" w:rsidRDefault="00ED106F"/>
                      </w:tc>
                      <w:tc>
                        <w:tcPr>
                          <w:tcW w:w="5400" w:type="dxa"/>
                        </w:tcPr>
                        <w:p w14:paraId="397C7D9D" w14:textId="77777777" w:rsidR="00ED106F" w:rsidRDefault="00ED106F"/>
                      </w:tc>
                    </w:tr>
                  </w:tbl>
                  <w:p w14:paraId="29F77BB5" w14:textId="77777777" w:rsidR="00B71EBF" w:rsidRDefault="00B71E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4E600D9" wp14:editId="06BB434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54DE5" w14:textId="77777777" w:rsidR="00B71EBF" w:rsidRDefault="00B71E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E600D9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1D54DE5" w14:textId="77777777" w:rsidR="00B71EBF" w:rsidRDefault="00B71EB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02F4DF"/>
    <w:multiLevelType w:val="multilevel"/>
    <w:tmpl w:val="1D33EF2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2A938D"/>
    <w:multiLevelType w:val="multilevel"/>
    <w:tmpl w:val="F71A15DB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8888E6"/>
    <w:multiLevelType w:val="multilevel"/>
    <w:tmpl w:val="9BCA121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10F6ED3"/>
    <w:multiLevelType w:val="multilevel"/>
    <w:tmpl w:val="1167964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A98DC8"/>
    <w:multiLevelType w:val="multilevel"/>
    <w:tmpl w:val="4883272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093482"/>
    <w:multiLevelType w:val="multilevel"/>
    <w:tmpl w:val="D434328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C7CEFF1"/>
    <w:multiLevelType w:val="multilevel"/>
    <w:tmpl w:val="8525256B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146C49C"/>
    <w:multiLevelType w:val="multilevel"/>
    <w:tmpl w:val="CF726ED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6EBB16F"/>
    <w:multiLevelType w:val="multilevel"/>
    <w:tmpl w:val="3729D44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7C559C3"/>
    <w:multiLevelType w:val="multilevel"/>
    <w:tmpl w:val="413B76E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70069E2"/>
    <w:multiLevelType w:val="multilevel"/>
    <w:tmpl w:val="D127D753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390E2B3"/>
    <w:multiLevelType w:val="multilevel"/>
    <w:tmpl w:val="6E36015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AC51DBB"/>
    <w:multiLevelType w:val="multilevel"/>
    <w:tmpl w:val="CF25B84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B905706"/>
    <w:multiLevelType w:val="multilevel"/>
    <w:tmpl w:val="D985465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BA0BDC3"/>
    <w:multiLevelType w:val="multilevel"/>
    <w:tmpl w:val="AC6BDE89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A05DAB"/>
    <w:multiLevelType w:val="multilevel"/>
    <w:tmpl w:val="3F2EB5A4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C8CC47"/>
    <w:multiLevelType w:val="multilevel"/>
    <w:tmpl w:val="90A9EB4E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D5A1A1"/>
    <w:multiLevelType w:val="multilevel"/>
    <w:tmpl w:val="7EEAEAB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372BFE29"/>
    <w:multiLevelType w:val="multilevel"/>
    <w:tmpl w:val="8C9DDC2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F4DED0"/>
    <w:multiLevelType w:val="multilevel"/>
    <w:tmpl w:val="BFB855A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97A9F2"/>
    <w:multiLevelType w:val="multilevel"/>
    <w:tmpl w:val="57962DD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BE678"/>
    <w:multiLevelType w:val="multilevel"/>
    <w:tmpl w:val="C013850E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9900A3"/>
    <w:multiLevelType w:val="multilevel"/>
    <w:tmpl w:val="4D59EA1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22"/>
  </w:num>
  <w:num w:numId="13">
    <w:abstractNumId w:val="8"/>
  </w:num>
  <w:num w:numId="14">
    <w:abstractNumId w:val="20"/>
  </w:num>
  <w:num w:numId="15">
    <w:abstractNumId w:val="3"/>
  </w:num>
  <w:num w:numId="16">
    <w:abstractNumId w:val="12"/>
  </w:num>
  <w:num w:numId="17">
    <w:abstractNumId w:val="0"/>
  </w:num>
  <w:num w:numId="18">
    <w:abstractNumId w:val="6"/>
  </w:num>
  <w:num w:numId="19">
    <w:abstractNumId w:val="16"/>
  </w:num>
  <w:num w:numId="20">
    <w:abstractNumId w:val="10"/>
  </w:num>
  <w:num w:numId="21">
    <w:abstractNumId w:val="9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75"/>
    <w:rsid w:val="00001369"/>
    <w:rsid w:val="000F76D9"/>
    <w:rsid w:val="00137F54"/>
    <w:rsid w:val="00184072"/>
    <w:rsid w:val="00287405"/>
    <w:rsid w:val="00717CF7"/>
    <w:rsid w:val="007C7241"/>
    <w:rsid w:val="008333C3"/>
    <w:rsid w:val="00855A7E"/>
    <w:rsid w:val="008F275B"/>
    <w:rsid w:val="009D1331"/>
    <w:rsid w:val="00A9726E"/>
    <w:rsid w:val="00B71EBF"/>
    <w:rsid w:val="00C24943"/>
    <w:rsid w:val="00D33575"/>
    <w:rsid w:val="00E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9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3357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7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357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7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0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306</ap:Characters>
  <ap:DocSecurity>0</ap:DocSecurity>
  <ap:Lines>2</ap:Lines>
  <ap:Paragraphs>1</ap:Paragraphs>
  <ap:ScaleCrop>false</ap:ScaleCrop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2025-07-24T16:25:00.0000000Z</dcterms:created>
  <dcterms:modified xsi:type="dcterms:W3CDTF">2025-07-24T16:25:00.0000000Z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op brief visserijsector</vt:lpwstr>
  </property>
  <property fmtid="{D5CDD505-2E9C-101B-9397-08002B2CF9AE}" pid="5" name="Publicatiedatum">
    <vt:lpwstr/>
  </property>
  <property fmtid="{D5CDD505-2E9C-101B-9397-08002B2CF9AE}" pid="6" name="Verantwoordelijke organisatie">
    <vt:lpwstr>Bestuursadvies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 Wijmenga</vt:lpwstr>
  </property>
  <property fmtid="{D5CDD505-2E9C-101B-9397-08002B2CF9AE}" pid="14" name="Opgesteld door, Telefoonnummer">
    <vt:lpwstr>070-4566867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