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3C" w:rsidRDefault="00845A62" w14:paraId="7FF81FCA" w14:textId="67897E0E">
      <w:bookmarkStart w:name="_GoBack" w:id="0"/>
      <w:bookmarkEnd w:id="0"/>
      <w:r>
        <w:t xml:space="preserve">Geachte voorzitter, </w:t>
      </w:r>
    </w:p>
    <w:p w:rsidR="00845A62" w:rsidRDefault="00845A62" w14:paraId="24FEA634" w14:textId="77777777"/>
    <w:p w:rsidR="00845A62" w:rsidRDefault="00845A62" w14:paraId="650C494E" w14:textId="4DFA7CC7">
      <w:r>
        <w:t xml:space="preserve">Door </w:t>
      </w:r>
      <w:r w:rsidRPr="00845A62">
        <w:t xml:space="preserve">het lid </w:t>
      </w:r>
      <w:r>
        <w:t xml:space="preserve">Verkuijlen </w:t>
      </w:r>
      <w:r w:rsidRPr="00845A62">
        <w:t>(</w:t>
      </w:r>
      <w:r>
        <w:t>VVD</w:t>
      </w:r>
      <w:r w:rsidRPr="00845A62">
        <w:t xml:space="preserve">) zijn vragen gesteld over </w:t>
      </w:r>
      <w:r>
        <w:t xml:space="preserve">het </w:t>
      </w:r>
      <w:bookmarkStart w:name="_Hlk202800578" w:id="1"/>
      <w:r>
        <w:t xml:space="preserve">bericht </w:t>
      </w:r>
      <w:r w:rsidRPr="00845A62">
        <w:t>‘Tekort aan drinkwater dreigt, beloofde voorraden komen niet van de grond’ (</w:t>
      </w:r>
      <w:r w:rsidRPr="0092748D" w:rsidR="0092748D">
        <w:t>2025Z14070</w:t>
      </w:r>
      <w:r w:rsidRPr="00845A62">
        <w:t>). Bijgaand ontvangt u de antwoorden.</w:t>
      </w:r>
      <w:bookmarkEnd w:id="1"/>
    </w:p>
    <w:p w:rsidR="0016313C" w:rsidRDefault="00E243A6" w14:paraId="2F76781F" w14:textId="77777777">
      <w:pPr>
        <w:pStyle w:val="Slotzin"/>
      </w:pPr>
      <w:r>
        <w:t>Hoogachtend,</w:t>
      </w:r>
    </w:p>
    <w:p w:rsidR="0016313C" w:rsidRDefault="00E243A6" w14:paraId="6EEAFFDF" w14:textId="77777777">
      <w:pPr>
        <w:pStyle w:val="OndertekeningArea1"/>
      </w:pPr>
      <w:r>
        <w:t>DE MINISTER VAN INFRASTRUCTUUR EN WATERSTAAT,</w:t>
      </w:r>
    </w:p>
    <w:p w:rsidR="0016313C" w:rsidRDefault="0016313C" w14:paraId="4866FA35" w14:textId="77777777"/>
    <w:p w:rsidR="0016313C" w:rsidRDefault="0016313C" w14:paraId="3199A82F" w14:textId="77777777"/>
    <w:p w:rsidR="0016313C" w:rsidRDefault="0016313C" w14:paraId="6ED5E03F" w14:textId="77777777"/>
    <w:p w:rsidR="0016313C" w:rsidRDefault="0016313C" w14:paraId="1E08D48A" w14:textId="77777777"/>
    <w:p w:rsidR="0016313C" w:rsidRDefault="00E243A6" w14:paraId="53CE6B27" w14:textId="77777777">
      <w:r>
        <w:t>ing. R. (Robert) Tieman</w:t>
      </w:r>
    </w:p>
    <w:p w:rsidR="00845A62" w:rsidRDefault="00845A62" w14:paraId="56A09F8D" w14:textId="6B15C614">
      <w:pPr>
        <w:spacing w:line="240" w:lineRule="auto"/>
      </w:pPr>
      <w:r>
        <w:br w:type="page"/>
      </w:r>
    </w:p>
    <w:p w:rsidR="00845A62" w:rsidRDefault="0092748D" w14:paraId="3D5CCFA6" w14:textId="3E5B816F">
      <w:pPr>
        <w:rPr>
          <w:b/>
          <w:bCs/>
        </w:rPr>
      </w:pPr>
      <w:r w:rsidRPr="0092748D">
        <w:rPr>
          <w:b/>
          <w:bCs/>
        </w:rPr>
        <w:lastRenderedPageBreak/>
        <w:t>2025Z14070</w:t>
      </w:r>
    </w:p>
    <w:p w:rsidR="0092748D" w:rsidRDefault="0092748D" w14:paraId="19C4D7BC" w14:textId="77777777"/>
    <w:p w:rsidRPr="0092748D" w:rsidR="00845A62" w:rsidP="00845A62" w:rsidRDefault="00845A62" w14:paraId="347617B6" w14:textId="7D00BF00">
      <w:pPr>
        <w:rPr>
          <w:b/>
          <w:bCs/>
        </w:rPr>
      </w:pPr>
      <w:r w:rsidRPr="0092748D">
        <w:rPr>
          <w:b/>
          <w:bCs/>
        </w:rPr>
        <w:t>Vraag 1</w:t>
      </w:r>
    </w:p>
    <w:p w:rsidR="00845A62" w:rsidP="00845A62" w:rsidRDefault="00845A62" w14:paraId="147B33CA" w14:textId="510C92CD">
      <w:pPr>
        <w:autoSpaceDN/>
        <w:spacing w:after="160" w:line="259" w:lineRule="auto"/>
        <w:textAlignment w:val="auto"/>
        <w:rPr>
          <w:color w:val="auto"/>
        </w:rPr>
      </w:pPr>
      <w:r w:rsidRPr="00FD3249">
        <w:t xml:space="preserve">Bent u bekend met het bericht </w:t>
      </w:r>
      <w:bookmarkStart w:name="_Hlk202871691" w:id="2"/>
      <w:r w:rsidRPr="00FD3249">
        <w:t>‘Tekort aan drinkwater dreigt, beloofde voorraden komen niet van de grond</w:t>
      </w:r>
      <w:bookmarkEnd w:id="2"/>
      <w:r w:rsidR="00C95F60">
        <w:t>’</w:t>
      </w:r>
      <w:r w:rsidR="00040E86">
        <w:rPr>
          <w:rStyle w:val="FootnoteReference"/>
        </w:rPr>
        <w:footnoteReference w:id="1"/>
      </w:r>
      <w:r w:rsidRPr="00FD3249">
        <w:t xml:space="preserve"> en het interview met de Hans de Groene van Vewin </w:t>
      </w:r>
      <w:r w:rsidRPr="00845A62">
        <w:rPr>
          <w:color w:val="auto"/>
        </w:rPr>
        <w:t>op NPO Radio 1 op 2 juli 2025 over dit onderwerp</w:t>
      </w:r>
      <w:r w:rsidR="00040E86">
        <w:rPr>
          <w:rStyle w:val="FootnoteReference"/>
          <w:color w:val="auto"/>
        </w:rPr>
        <w:footnoteReference w:id="2"/>
      </w:r>
      <w:r w:rsidRPr="00845A62">
        <w:rPr>
          <w:color w:val="auto"/>
        </w:rPr>
        <w:t>?</w:t>
      </w:r>
    </w:p>
    <w:p w:rsidR="00845A62" w:rsidP="00845A62" w:rsidRDefault="00845A62" w14:paraId="784F0052" w14:textId="041170D3">
      <w:pPr>
        <w:autoSpaceDN/>
        <w:spacing w:after="160" w:line="259" w:lineRule="auto"/>
        <w:textAlignment w:val="auto"/>
        <w:rPr>
          <w:color w:val="auto"/>
        </w:rPr>
      </w:pPr>
      <w:r w:rsidRPr="00845A62">
        <w:rPr>
          <w:color w:val="auto"/>
        </w:rPr>
        <w:t>Antwoord</w:t>
      </w:r>
      <w:r>
        <w:rPr>
          <w:color w:val="auto"/>
        </w:rPr>
        <w:br/>
      </w:r>
      <w:r w:rsidRPr="00845A62">
        <w:rPr>
          <w:color w:val="auto"/>
        </w:rPr>
        <w:t>Ja</w:t>
      </w:r>
      <w:r w:rsidR="0092748D">
        <w:rPr>
          <w:color w:val="auto"/>
        </w:rPr>
        <w:t>.</w:t>
      </w:r>
    </w:p>
    <w:p w:rsidRPr="00845A62" w:rsidR="00845A62" w:rsidP="00845A62" w:rsidRDefault="00845A62" w14:paraId="43BD7844" w14:textId="4B1EE912">
      <w:pPr>
        <w:autoSpaceDN/>
        <w:spacing w:after="160" w:line="259" w:lineRule="auto"/>
        <w:textAlignment w:val="auto"/>
        <w:rPr>
          <w:color w:val="auto"/>
        </w:rPr>
      </w:pPr>
      <w:r w:rsidRPr="0092748D">
        <w:rPr>
          <w:b/>
          <w:bCs/>
          <w:color w:val="auto"/>
        </w:rPr>
        <w:t>Vraag 2</w:t>
      </w:r>
      <w:r w:rsidRPr="00845A62">
        <w:rPr>
          <w:color w:val="auto"/>
        </w:rPr>
        <w:br/>
        <w:t>Kunt u een overzicht geven per provincie van de stand van zaken met betrekking tot het aanwijzen van aanvullende strategische voorraden (ASV’s) en met name de verwachte realisatietermijn?</w:t>
      </w:r>
    </w:p>
    <w:p w:rsidRPr="0092748D" w:rsidR="00845A62" w:rsidP="00845A62" w:rsidRDefault="00845A62" w14:paraId="63EFBB1B" w14:textId="322561BA">
      <w:pPr>
        <w:rPr>
          <w:b/>
          <w:bCs/>
          <w:color w:val="auto"/>
        </w:rPr>
      </w:pPr>
      <w:r w:rsidRPr="0092748D">
        <w:rPr>
          <w:b/>
          <w:bCs/>
          <w:color w:val="auto"/>
        </w:rPr>
        <w:t>Antwoord</w:t>
      </w:r>
    </w:p>
    <w:p w:rsidR="0092748D" w:rsidP="00845A62" w:rsidRDefault="00845A62" w14:paraId="5A17BA0A" w14:textId="77777777">
      <w:pPr>
        <w:rPr>
          <w:color w:val="auto"/>
        </w:rPr>
      </w:pPr>
      <w:r w:rsidRPr="00845A62">
        <w:rPr>
          <w:color w:val="auto"/>
        </w:rPr>
        <w:t xml:space="preserve">De stand van zaken van het aanwijzen van Aanvullende Strategische Voorraden (ASV) verschilt per provincie. Drenthe, Overijssel, Gelderland, Limburg, Flevoland, Utrecht, Zuid-Holland en Noord-Holland hebben de ASV aangewezen en vastgelegd in de provinciale omgevingsverordening. </w:t>
      </w:r>
    </w:p>
    <w:p w:rsidRPr="00845A62" w:rsidR="00845A62" w:rsidP="00845A62" w:rsidRDefault="00845A62" w14:paraId="56BB9428" w14:textId="5B490A57">
      <w:pPr>
        <w:rPr>
          <w:color w:val="auto"/>
        </w:rPr>
      </w:pPr>
      <w:r w:rsidRPr="00845A62">
        <w:rPr>
          <w:color w:val="auto"/>
        </w:rPr>
        <w:t xml:space="preserve">Groningen en Friesland voeren een planMER procedure uit om de ASV aan te wijzen, deze procedure is naar verwachting in 2026 afgerond. De provincies Zeeland en Noord-Brabant </w:t>
      </w:r>
      <w:r w:rsidR="00BA47B2">
        <w:rPr>
          <w:color w:val="auto"/>
        </w:rPr>
        <w:t>hebben ervoor gekozen om</w:t>
      </w:r>
      <w:r w:rsidRPr="00845A62">
        <w:rPr>
          <w:color w:val="auto"/>
        </w:rPr>
        <w:t xml:space="preserve"> geen ASV aan </w:t>
      </w:r>
      <w:r w:rsidR="00BA47B2">
        <w:rPr>
          <w:color w:val="auto"/>
        </w:rPr>
        <w:t xml:space="preserve">te wijzen vanwege een gebrek aan grondwatervoorraden. Deze provincies </w:t>
      </w:r>
      <w:r w:rsidRPr="00845A62">
        <w:rPr>
          <w:color w:val="auto"/>
        </w:rPr>
        <w:t>zoeken andere mogelijkheden om te voldoen aan de toekomstige drinkwatervraag.</w:t>
      </w:r>
    </w:p>
    <w:p w:rsidR="00BA1AB5" w:rsidP="00845A62" w:rsidRDefault="00BA1AB5" w14:paraId="336C8AD1" w14:textId="77777777">
      <w:pPr>
        <w:rPr>
          <w:color w:val="auto"/>
        </w:rPr>
      </w:pPr>
    </w:p>
    <w:p w:rsidRPr="00845A62" w:rsidR="00BA47B2" w:rsidP="00BA47B2" w:rsidRDefault="00BA47B2" w14:paraId="7C70C071" w14:textId="77777777">
      <w:pPr>
        <w:rPr>
          <w:color w:val="auto"/>
        </w:rPr>
      </w:pPr>
      <w:r w:rsidRPr="00845A62">
        <w:rPr>
          <w:color w:val="auto"/>
        </w:rPr>
        <w:t>De ASV zijn grondwatervoorraden die ingezet kunnen worden om te voldoen aan de stijgende drinkwatervraag tot 2040</w:t>
      </w:r>
      <w:r>
        <w:rPr>
          <w:color w:val="auto"/>
        </w:rPr>
        <w:t>, de ASV worden aangewezen door de provincies.</w:t>
      </w:r>
      <w:r w:rsidRPr="00845A62">
        <w:rPr>
          <w:color w:val="auto"/>
        </w:rPr>
        <w:t xml:space="preserve"> </w:t>
      </w:r>
      <w:r>
        <w:t>Naast grondwatervoorraden (ASV) zetten provincies in op alternatieve bronnen en mogelijkheden tot drinkwaterbesparing om te voldoen aan de stijgende drinkwatervraag tot 2040.</w:t>
      </w:r>
      <w:r w:rsidRPr="005772E7">
        <w:rPr>
          <w:color w:val="auto"/>
        </w:rPr>
        <w:t xml:space="preserve"> </w:t>
      </w:r>
    </w:p>
    <w:p w:rsidRPr="00845A62" w:rsidR="00845A62" w:rsidP="00845A62" w:rsidRDefault="00845A62" w14:paraId="72DD38AC" w14:textId="77777777">
      <w:pPr>
        <w:rPr>
          <w:color w:val="auto"/>
        </w:rPr>
      </w:pPr>
    </w:p>
    <w:p w:rsidRPr="0092748D" w:rsidR="00845A62" w:rsidP="00845A62" w:rsidRDefault="00845A62" w14:paraId="03C116A7" w14:textId="15BB858D">
      <w:pPr>
        <w:rPr>
          <w:b/>
          <w:bCs/>
          <w:color w:val="auto"/>
        </w:rPr>
      </w:pPr>
      <w:r w:rsidRPr="0092748D">
        <w:rPr>
          <w:b/>
          <w:bCs/>
          <w:color w:val="auto"/>
        </w:rPr>
        <w:t>Vraag 3</w:t>
      </w:r>
    </w:p>
    <w:p w:rsidRPr="00845A62" w:rsidR="00845A62" w:rsidP="00845A62" w:rsidRDefault="00845A62" w14:paraId="3E0D6001" w14:textId="77777777">
      <w:pPr>
        <w:autoSpaceDN/>
        <w:spacing w:after="160" w:line="259" w:lineRule="auto"/>
        <w:textAlignment w:val="auto"/>
        <w:rPr>
          <w:color w:val="auto"/>
        </w:rPr>
      </w:pPr>
      <w:r w:rsidRPr="00845A62">
        <w:rPr>
          <w:color w:val="auto"/>
        </w:rPr>
        <w:t>Geeft het actieprogramma voor drinkwater, dat begin 2025 is gestart, u voldoende handvatten om samen met de provincies tijdig progressie te boeken?</w:t>
      </w:r>
    </w:p>
    <w:p w:rsidRPr="0092748D" w:rsidR="00845A62" w:rsidP="00845A62" w:rsidRDefault="00845A62" w14:paraId="3C8C0534" w14:textId="4C34807B">
      <w:pPr>
        <w:rPr>
          <w:b/>
          <w:bCs/>
          <w:color w:val="auto"/>
        </w:rPr>
      </w:pPr>
      <w:r w:rsidRPr="0092748D">
        <w:rPr>
          <w:b/>
          <w:bCs/>
          <w:color w:val="auto"/>
        </w:rPr>
        <w:t>Antwoord</w:t>
      </w:r>
    </w:p>
    <w:p w:rsidR="00AD060C" w:rsidP="00AD060C" w:rsidRDefault="00845A62" w14:paraId="3C2E21AD" w14:textId="50CECB7B">
      <w:pPr>
        <w:rPr>
          <w:color w:val="auto"/>
        </w:rPr>
      </w:pPr>
      <w:r w:rsidRPr="00845A62">
        <w:rPr>
          <w:color w:val="auto"/>
        </w:rPr>
        <w:t xml:space="preserve">Het Actieprogramma beschikbaarheid drinkwaterbronnen 2023-2030 bevat regionale uitvoeringsplannen van drinkwaterbedrijven en provincies om de huidige bronnen voor drinkwater uit te breiden en waar mogelijk nieuwe winningen te realiseren. Daarnaast bevat het Actieprogramma landelijke acties die de uitvoering van de regionale plannen ondersteunen. Daarmee geeft het actieprogramma voldoende handvatten om in de periode tot en met 2030 de beschikbaarheid van drinkwater te kunnen waarborgen. In het eerste kwartaal van 2026 wordt de Kamer geïnformeerd over de voortgang van het actieprogramma. </w:t>
      </w:r>
    </w:p>
    <w:p w:rsidR="00AD060C" w:rsidP="00AD060C" w:rsidRDefault="00AD060C" w14:paraId="2B9026B1" w14:textId="77777777">
      <w:pPr>
        <w:rPr>
          <w:color w:val="auto"/>
        </w:rPr>
      </w:pPr>
    </w:p>
    <w:p w:rsidRPr="00845A62" w:rsidR="00845A62" w:rsidP="00845A62" w:rsidRDefault="00845A62" w14:paraId="142B4834" w14:textId="708512C6">
      <w:pPr>
        <w:autoSpaceDN/>
        <w:spacing w:after="160" w:line="259" w:lineRule="auto"/>
        <w:textAlignment w:val="auto"/>
        <w:rPr>
          <w:color w:val="auto"/>
        </w:rPr>
      </w:pPr>
      <w:r w:rsidRPr="0092748D">
        <w:rPr>
          <w:b/>
          <w:bCs/>
          <w:color w:val="auto"/>
        </w:rPr>
        <w:t>Vraag 4</w:t>
      </w:r>
      <w:r w:rsidRPr="00845A62">
        <w:rPr>
          <w:color w:val="auto"/>
        </w:rPr>
        <w:br/>
        <w:t>Lukt het alle betrokken partijen tot nu toe om de gemaakte afspraken na te komen en dit ook tijdig te doen? Zo nee, wat is ervoor nodig om de gemaakte afspraken na te kunnen komen?</w:t>
      </w:r>
    </w:p>
    <w:p w:rsidRPr="00845A62" w:rsidR="00845A62" w:rsidP="00845A62" w:rsidRDefault="00845A62" w14:paraId="5B7DBF8A" w14:textId="303D217E">
      <w:pPr>
        <w:rPr>
          <w:color w:val="auto"/>
        </w:rPr>
      </w:pPr>
      <w:r w:rsidRPr="0092748D">
        <w:rPr>
          <w:b/>
          <w:bCs/>
          <w:color w:val="auto"/>
        </w:rPr>
        <w:t>Antwoord</w:t>
      </w:r>
      <w:r w:rsidRPr="00845A62">
        <w:rPr>
          <w:color w:val="auto"/>
        </w:rPr>
        <w:br/>
        <w:t>Voor wat betreft het Actieprogramma beschikbaarheid drinkwaterbronnen 2023-2030 wordt de Kamer in het eerste kwartaal van 2026 geïnformeerd over de voortgang.</w:t>
      </w:r>
      <w:r w:rsidRPr="00845A62" w:rsidDel="0094479B">
        <w:rPr>
          <w:color w:val="auto"/>
        </w:rPr>
        <w:t xml:space="preserve"> </w:t>
      </w:r>
    </w:p>
    <w:p w:rsidR="00845A62" w:rsidP="00AD060C" w:rsidRDefault="00845A62" w14:paraId="17860B5F" w14:textId="45F55965">
      <w:pPr>
        <w:rPr>
          <w:color w:val="auto"/>
        </w:rPr>
      </w:pPr>
      <w:r w:rsidRPr="00845A62">
        <w:rPr>
          <w:color w:val="auto"/>
        </w:rPr>
        <w:t xml:space="preserve">Voor wat betreft de ASV hebben </w:t>
      </w:r>
      <w:r w:rsidR="0092748D">
        <w:rPr>
          <w:color w:val="auto"/>
        </w:rPr>
        <w:t>acht</w:t>
      </w:r>
      <w:r w:rsidRPr="00845A62">
        <w:rPr>
          <w:color w:val="auto"/>
        </w:rPr>
        <w:t xml:space="preserve"> provincies de ASV aangewezen, werken </w:t>
      </w:r>
      <w:r w:rsidR="0092748D">
        <w:rPr>
          <w:color w:val="auto"/>
        </w:rPr>
        <w:t>twee</w:t>
      </w:r>
      <w:r w:rsidRPr="00845A62">
        <w:rPr>
          <w:color w:val="auto"/>
        </w:rPr>
        <w:t xml:space="preserve"> provincies aan de laatste procedures en </w:t>
      </w:r>
      <w:r w:rsidR="00662D24">
        <w:rPr>
          <w:color w:val="auto"/>
        </w:rPr>
        <w:t>wijzen</w:t>
      </w:r>
      <w:r w:rsidRPr="00845A62">
        <w:rPr>
          <w:color w:val="auto"/>
        </w:rPr>
        <w:t xml:space="preserve"> </w:t>
      </w:r>
      <w:r w:rsidR="0092748D">
        <w:rPr>
          <w:color w:val="auto"/>
        </w:rPr>
        <w:t>twee</w:t>
      </w:r>
      <w:r w:rsidRPr="00845A62">
        <w:rPr>
          <w:color w:val="auto"/>
        </w:rPr>
        <w:t xml:space="preserve"> provincies </w:t>
      </w:r>
      <w:r w:rsidR="00662D24">
        <w:rPr>
          <w:color w:val="auto"/>
        </w:rPr>
        <w:t>geen grondwater</w:t>
      </w:r>
      <w:r w:rsidRPr="00845A62">
        <w:rPr>
          <w:color w:val="auto"/>
        </w:rPr>
        <w:t xml:space="preserve">reserves </w:t>
      </w:r>
      <w:r w:rsidR="00662D24">
        <w:rPr>
          <w:color w:val="auto"/>
        </w:rPr>
        <w:t xml:space="preserve">als </w:t>
      </w:r>
      <w:r w:rsidRPr="00845A62">
        <w:rPr>
          <w:color w:val="auto"/>
        </w:rPr>
        <w:t>ASV aan</w:t>
      </w:r>
      <w:r w:rsidR="00662D24">
        <w:rPr>
          <w:color w:val="auto"/>
        </w:rPr>
        <w:t>.</w:t>
      </w:r>
      <w:r w:rsidRPr="00845A62">
        <w:rPr>
          <w:color w:val="auto"/>
        </w:rPr>
        <w:t xml:space="preserve"> </w:t>
      </w:r>
      <w:r w:rsidR="0092748D">
        <w:rPr>
          <w:color w:val="auto"/>
        </w:rPr>
        <w:t>Met deze twee provincies zal nog ambtelijk een gesprek worden gevoerd</w:t>
      </w:r>
      <w:r w:rsidRPr="00845A62">
        <w:rPr>
          <w:color w:val="auto"/>
        </w:rPr>
        <w:t xml:space="preserve">. </w:t>
      </w:r>
    </w:p>
    <w:p w:rsidRPr="00845A62" w:rsidR="00AD060C" w:rsidP="00AD060C" w:rsidRDefault="00AD060C" w14:paraId="1FA78D37" w14:textId="77777777">
      <w:pPr>
        <w:rPr>
          <w:color w:val="auto"/>
        </w:rPr>
      </w:pPr>
    </w:p>
    <w:p w:rsidRPr="00845A62" w:rsidR="00845A62" w:rsidP="00845A62" w:rsidRDefault="00845A62" w14:paraId="21DC8DF2" w14:textId="6FB76328">
      <w:pPr>
        <w:autoSpaceDN/>
        <w:spacing w:after="160" w:line="259" w:lineRule="auto"/>
        <w:textAlignment w:val="auto"/>
        <w:rPr>
          <w:color w:val="auto"/>
        </w:rPr>
      </w:pPr>
      <w:bookmarkStart w:name="_Hlk202865631" w:id="3"/>
      <w:r w:rsidRPr="0092748D">
        <w:rPr>
          <w:b/>
          <w:bCs/>
          <w:color w:val="auto"/>
        </w:rPr>
        <w:t>Vraag 5</w:t>
      </w:r>
      <w:r w:rsidRPr="00845A62">
        <w:rPr>
          <w:color w:val="auto"/>
        </w:rPr>
        <w:br/>
        <w:t>Deelt u de mening dat juist het aanleggen van ASV’s een belangrijke voorwaarde is voor het Nederlandse vestigingsklimaat?</w:t>
      </w:r>
    </w:p>
    <w:p w:rsidR="00845A62" w:rsidP="00AD060C" w:rsidRDefault="00845A62" w14:paraId="35BB6161" w14:textId="262433ED">
      <w:pPr>
        <w:rPr>
          <w:color w:val="auto"/>
        </w:rPr>
      </w:pPr>
      <w:r w:rsidRPr="0092748D">
        <w:rPr>
          <w:b/>
          <w:bCs/>
          <w:color w:val="auto"/>
        </w:rPr>
        <w:t>Antwoord</w:t>
      </w:r>
      <w:r w:rsidRPr="00845A62">
        <w:rPr>
          <w:color w:val="auto"/>
        </w:rPr>
        <w:br/>
        <w:t xml:space="preserve">Voor het vestigingsklimaat is voldoende water een belangrijke voorwaarde. ASV zijn </w:t>
      </w:r>
      <w:r w:rsidR="00E42148">
        <w:rPr>
          <w:color w:val="auto"/>
        </w:rPr>
        <w:t xml:space="preserve">echter </w:t>
      </w:r>
      <w:r w:rsidRPr="00845A62">
        <w:rPr>
          <w:color w:val="auto"/>
        </w:rPr>
        <w:t xml:space="preserve">bedoeld voor </w:t>
      </w:r>
      <w:r w:rsidR="00E42148">
        <w:rPr>
          <w:color w:val="auto"/>
        </w:rPr>
        <w:t>drinkwatervoorziening, niet voor de watervoorziening voor de industrie</w:t>
      </w:r>
      <w:r w:rsidRPr="00845A62">
        <w:rPr>
          <w:color w:val="auto"/>
        </w:rPr>
        <w:t xml:space="preserve">. </w:t>
      </w:r>
      <w:bookmarkEnd w:id="3"/>
    </w:p>
    <w:p w:rsidRPr="00845A62" w:rsidR="00AD060C" w:rsidP="00AD060C" w:rsidRDefault="00AD060C" w14:paraId="4C0827A7" w14:textId="77777777">
      <w:pPr>
        <w:rPr>
          <w:color w:val="auto"/>
        </w:rPr>
      </w:pPr>
    </w:p>
    <w:p w:rsidRPr="00845A62" w:rsidR="00845A62" w:rsidP="00845A62" w:rsidRDefault="00845A62" w14:paraId="5DB3B66D" w14:textId="6D2BB983">
      <w:pPr>
        <w:autoSpaceDN/>
        <w:spacing w:after="160" w:line="259" w:lineRule="auto"/>
        <w:textAlignment w:val="auto"/>
        <w:rPr>
          <w:color w:val="auto"/>
        </w:rPr>
      </w:pPr>
      <w:r w:rsidRPr="0092748D">
        <w:rPr>
          <w:b/>
          <w:bCs/>
          <w:color w:val="auto"/>
        </w:rPr>
        <w:t xml:space="preserve">Vraag 6 </w:t>
      </w:r>
      <w:r w:rsidRPr="00845A62">
        <w:rPr>
          <w:color w:val="auto"/>
        </w:rPr>
        <w:br/>
      </w:r>
      <w:bookmarkStart w:name="_Hlk204166575" w:id="4"/>
      <w:r w:rsidRPr="00845A62">
        <w:rPr>
          <w:color w:val="auto"/>
        </w:rPr>
        <w:t>Wat gaat u samen met de provincies doen om versnelling aan te brengen in het aanwijzen van ASV’s?</w:t>
      </w:r>
    </w:p>
    <w:p w:rsidRPr="0092748D" w:rsidR="00845A62" w:rsidP="00845A62" w:rsidRDefault="00845A62" w14:paraId="5239EDE9" w14:textId="70735B7E">
      <w:pPr>
        <w:rPr>
          <w:b/>
          <w:bCs/>
          <w:color w:val="auto"/>
        </w:rPr>
      </w:pPr>
      <w:bookmarkStart w:name="_Hlk204169810" w:id="5"/>
      <w:r w:rsidRPr="0092748D">
        <w:rPr>
          <w:b/>
          <w:bCs/>
          <w:color w:val="auto"/>
        </w:rPr>
        <w:t>Antwoord</w:t>
      </w:r>
    </w:p>
    <w:p w:rsidR="00BA47B2" w:rsidP="00BA47B2" w:rsidRDefault="00BA47B2" w14:paraId="5446FFE8" w14:textId="198E8C58">
      <w:pPr>
        <w:rPr>
          <w:color w:val="auto"/>
        </w:rPr>
      </w:pPr>
      <w:r w:rsidRPr="00845A62">
        <w:rPr>
          <w:color w:val="auto"/>
        </w:rPr>
        <w:t>Zoals is vermeld bij het antwoord op vraag 2 zijn de ASV</w:t>
      </w:r>
      <w:r>
        <w:rPr>
          <w:color w:val="auto"/>
        </w:rPr>
        <w:t xml:space="preserve"> reeds</w:t>
      </w:r>
      <w:r w:rsidRPr="00845A62">
        <w:rPr>
          <w:color w:val="auto"/>
        </w:rPr>
        <w:t xml:space="preserve"> aangewezen </w:t>
      </w:r>
      <w:r>
        <w:rPr>
          <w:color w:val="auto"/>
        </w:rPr>
        <w:t xml:space="preserve">door de provincies </w:t>
      </w:r>
      <w:r w:rsidRPr="00845A62">
        <w:rPr>
          <w:color w:val="auto"/>
        </w:rPr>
        <w:t>of</w:t>
      </w:r>
      <w:r>
        <w:rPr>
          <w:color w:val="auto"/>
        </w:rPr>
        <w:t xml:space="preserve"> zij</w:t>
      </w:r>
      <w:r w:rsidRPr="00845A62">
        <w:rPr>
          <w:color w:val="auto"/>
        </w:rPr>
        <w:t xml:space="preserve"> voeren de laatste procedures uit om te komen tot aanwijzing.</w:t>
      </w:r>
      <w:r>
        <w:rPr>
          <w:color w:val="auto"/>
        </w:rPr>
        <w:t xml:space="preserve"> De provincies Zeeland en Noord-Brabant hebben ervoor gekozen om geen ASV aan te wijzen, maar andere bronnen in te zetten om te voldoen aan de stijgende drinkwatervraag tot 2040. </w:t>
      </w:r>
      <w:r w:rsidR="00233127">
        <w:rPr>
          <w:color w:val="auto"/>
        </w:rPr>
        <w:t xml:space="preserve">Hierover zijn nog besprekingen gaande. </w:t>
      </w:r>
    </w:p>
    <w:p w:rsidR="00BA47B2" w:rsidP="00BA47B2" w:rsidRDefault="00BA47B2" w14:paraId="42D43C53" w14:textId="77777777">
      <w:pPr>
        <w:rPr>
          <w:color w:val="auto"/>
        </w:rPr>
      </w:pPr>
    </w:p>
    <w:p w:rsidRPr="00845A62" w:rsidR="00BA47B2" w:rsidP="00BA47B2" w:rsidRDefault="00BA47B2" w14:paraId="631B1C35" w14:textId="40E8B998">
      <w:pPr>
        <w:rPr>
          <w:color w:val="auto"/>
        </w:rPr>
      </w:pPr>
      <w:r>
        <w:rPr>
          <w:color w:val="auto"/>
        </w:rPr>
        <w:t>In het Nationaal Waterprogramma</w:t>
      </w:r>
      <w:r w:rsidR="005C7ED9">
        <w:rPr>
          <w:color w:val="auto"/>
        </w:rPr>
        <w:t xml:space="preserve"> en in het Programma, Bodem, Ondergrond en Grondwater</w:t>
      </w:r>
      <w:r>
        <w:rPr>
          <w:color w:val="auto"/>
        </w:rPr>
        <w:t>, d</w:t>
      </w:r>
      <w:r w:rsidR="005C7ED9">
        <w:rPr>
          <w:color w:val="auto"/>
        </w:rPr>
        <w:t>ie</w:t>
      </w:r>
      <w:r>
        <w:rPr>
          <w:color w:val="auto"/>
        </w:rPr>
        <w:t xml:space="preserve"> het Rijk op dit moment opstelt, wordt ook de status van de ASV</w:t>
      </w:r>
      <w:r w:rsidR="00C60781">
        <w:rPr>
          <w:color w:val="auto"/>
        </w:rPr>
        <w:t>’s</w:t>
      </w:r>
      <w:r>
        <w:rPr>
          <w:color w:val="auto"/>
        </w:rPr>
        <w:t xml:space="preserve"> in relatie tot ander grondwater- en drinkwaterbeleid bezien. </w:t>
      </w:r>
      <w:r w:rsidRPr="001447BC">
        <w:rPr>
          <w:color w:val="auto"/>
        </w:rPr>
        <w:t xml:space="preserve">Het is mogelijk dat daar nog aanvullende acties </w:t>
      </w:r>
      <w:r>
        <w:rPr>
          <w:color w:val="auto"/>
        </w:rPr>
        <w:t>worden opgenomen</w:t>
      </w:r>
      <w:r w:rsidRPr="001447BC">
        <w:rPr>
          <w:color w:val="auto"/>
        </w:rPr>
        <w:t>.</w:t>
      </w:r>
    </w:p>
    <w:bookmarkEnd w:id="5"/>
    <w:p w:rsidRPr="00845A62" w:rsidR="00845A62" w:rsidP="00845A62" w:rsidRDefault="00845A62" w14:paraId="123F4EA8" w14:textId="77777777">
      <w:pPr>
        <w:rPr>
          <w:color w:val="auto"/>
        </w:rPr>
      </w:pPr>
    </w:p>
    <w:p w:rsidRPr="0092748D" w:rsidR="00845A62" w:rsidP="00845A62" w:rsidRDefault="00845A62" w14:paraId="1A41FE5C" w14:textId="77777777">
      <w:pPr>
        <w:rPr>
          <w:b/>
          <w:bCs/>
          <w:color w:val="auto"/>
        </w:rPr>
      </w:pPr>
      <w:r w:rsidRPr="0092748D">
        <w:rPr>
          <w:b/>
          <w:bCs/>
          <w:color w:val="auto"/>
        </w:rPr>
        <w:t xml:space="preserve">Vraag 7 </w:t>
      </w:r>
    </w:p>
    <w:p w:rsidRPr="00845A62" w:rsidR="00845A62" w:rsidP="00845A62" w:rsidRDefault="00845A62" w14:paraId="52C7D7C1" w14:textId="3915F418">
      <w:pPr>
        <w:rPr>
          <w:color w:val="auto"/>
        </w:rPr>
      </w:pPr>
      <w:bookmarkStart w:name="_Hlk204170046" w:id="6"/>
      <w:r w:rsidRPr="00845A62">
        <w:rPr>
          <w:color w:val="auto"/>
        </w:rPr>
        <w:t>Bemoeilijkt de overlap van nationale grondwaterreserves (NGR’s) het aanwijzen van ASV’s?</w:t>
      </w:r>
    </w:p>
    <w:p w:rsidRPr="00845A62" w:rsidR="00845A62" w:rsidP="00845A62" w:rsidRDefault="00845A62" w14:paraId="3B393B78" w14:textId="4DFEA875">
      <w:pPr>
        <w:rPr>
          <w:color w:val="auto"/>
        </w:rPr>
      </w:pPr>
    </w:p>
    <w:p w:rsidRPr="0092748D" w:rsidR="00845A62" w:rsidP="00845A62" w:rsidRDefault="00845A62" w14:paraId="4BD24600" w14:textId="1489EEE1">
      <w:pPr>
        <w:rPr>
          <w:b/>
          <w:bCs/>
          <w:color w:val="auto"/>
        </w:rPr>
      </w:pPr>
      <w:r w:rsidRPr="0092748D">
        <w:rPr>
          <w:b/>
          <w:bCs/>
          <w:color w:val="auto"/>
        </w:rPr>
        <w:t>Antwoord</w:t>
      </w:r>
    </w:p>
    <w:p w:rsidR="00845A62" w:rsidP="00AD060C" w:rsidRDefault="007902EF" w14:paraId="1021F7FA" w14:textId="4FBCC31E">
      <w:pPr>
        <w:rPr>
          <w:color w:val="auto"/>
        </w:rPr>
      </w:pPr>
      <w:r>
        <w:rPr>
          <w:color w:val="auto"/>
        </w:rPr>
        <w:t xml:space="preserve">Nee. </w:t>
      </w:r>
      <w:r w:rsidRPr="00845A62" w:rsidR="00845A62">
        <w:rPr>
          <w:color w:val="auto"/>
        </w:rPr>
        <w:t xml:space="preserve">De ASV zijn </w:t>
      </w:r>
      <w:r w:rsidR="00AC266B">
        <w:rPr>
          <w:color w:val="auto"/>
        </w:rPr>
        <w:t xml:space="preserve">door de provincies in een </w:t>
      </w:r>
      <w:r w:rsidRPr="00845A62" w:rsidR="00845A62">
        <w:rPr>
          <w:color w:val="auto"/>
        </w:rPr>
        <w:t xml:space="preserve">eerder </w:t>
      </w:r>
      <w:r w:rsidR="00AC266B">
        <w:rPr>
          <w:color w:val="auto"/>
        </w:rPr>
        <w:t xml:space="preserve">stadium </w:t>
      </w:r>
      <w:r w:rsidRPr="00845A62" w:rsidR="00845A62">
        <w:rPr>
          <w:color w:val="auto"/>
        </w:rPr>
        <w:t>aangewezen dan de Nationale Grondwaterreserves (NGR)</w:t>
      </w:r>
      <w:r w:rsidR="008B439A">
        <w:rPr>
          <w:color w:val="auto"/>
        </w:rPr>
        <w:t>,</w:t>
      </w:r>
      <w:r w:rsidR="00AC266B">
        <w:rPr>
          <w:color w:val="auto"/>
        </w:rPr>
        <w:t xml:space="preserve"> </w:t>
      </w:r>
      <w:r w:rsidR="008B439A">
        <w:rPr>
          <w:color w:val="auto"/>
        </w:rPr>
        <w:t xml:space="preserve">die </w:t>
      </w:r>
      <w:r w:rsidR="00AC266B">
        <w:rPr>
          <w:color w:val="auto"/>
        </w:rPr>
        <w:t>door het Rijk</w:t>
      </w:r>
      <w:r w:rsidR="008B439A">
        <w:rPr>
          <w:color w:val="auto"/>
        </w:rPr>
        <w:t xml:space="preserve"> worden </w:t>
      </w:r>
      <w:r w:rsidR="00B523C5">
        <w:rPr>
          <w:color w:val="auto"/>
        </w:rPr>
        <w:t>aangewezen</w:t>
      </w:r>
      <w:r w:rsidRPr="00845A62" w:rsidR="00845A62">
        <w:rPr>
          <w:color w:val="auto"/>
        </w:rPr>
        <w:t>.</w:t>
      </w:r>
      <w:r w:rsidR="005C7ED9">
        <w:rPr>
          <w:color w:val="auto"/>
        </w:rPr>
        <w:t xml:space="preserve"> </w:t>
      </w:r>
      <w:r w:rsidRPr="00BA47B2" w:rsidR="00BA47B2">
        <w:rPr>
          <w:color w:val="auto"/>
        </w:rPr>
        <w:t xml:space="preserve">Op enkele locaties in Nederland overlappen de ASV en NGR. In </w:t>
      </w:r>
      <w:r w:rsidR="005C7ED9">
        <w:rPr>
          <w:color w:val="auto"/>
        </w:rPr>
        <w:t xml:space="preserve">de </w:t>
      </w:r>
      <w:r w:rsidR="0092748D">
        <w:rPr>
          <w:color w:val="auto"/>
        </w:rPr>
        <w:t>in antwoord 6 aangehaalde</w:t>
      </w:r>
      <w:r w:rsidR="005C7ED9">
        <w:rPr>
          <w:color w:val="auto"/>
        </w:rPr>
        <w:t xml:space="preserve"> rijksprgramma’s </w:t>
      </w:r>
      <w:r w:rsidRPr="00BA47B2" w:rsidR="00BA47B2">
        <w:rPr>
          <w:color w:val="auto"/>
        </w:rPr>
        <w:t>wordt uitgewerkt hoe omgegaan wordt met deze overlap tussen de NGR en ASV.</w:t>
      </w:r>
      <w:bookmarkEnd w:id="6"/>
    </w:p>
    <w:p w:rsidRPr="00845A62" w:rsidR="00AD060C" w:rsidP="00AD060C" w:rsidRDefault="00AD060C" w14:paraId="49C4A14E" w14:textId="77777777">
      <w:pPr>
        <w:rPr>
          <w:color w:val="auto"/>
        </w:rPr>
      </w:pPr>
    </w:p>
    <w:p w:rsidRPr="00845A62" w:rsidR="00845A62" w:rsidP="00845A62" w:rsidRDefault="00845A62" w14:paraId="21ED97E5" w14:textId="4CFFE688">
      <w:pPr>
        <w:autoSpaceDN/>
        <w:spacing w:after="160" w:line="259" w:lineRule="auto"/>
        <w:textAlignment w:val="auto"/>
        <w:rPr>
          <w:color w:val="auto"/>
        </w:rPr>
      </w:pPr>
      <w:r w:rsidRPr="0092748D">
        <w:rPr>
          <w:b/>
          <w:bCs/>
          <w:color w:val="auto"/>
        </w:rPr>
        <w:t xml:space="preserve">Vraag 8 </w:t>
      </w:r>
      <w:r w:rsidRPr="00845A62">
        <w:rPr>
          <w:color w:val="auto"/>
        </w:rPr>
        <w:br/>
        <w:t>Zo ja, hoe staat het met de afstemming tussen het Rijk en de provincies over de begrenzing van de NGR’s?</w:t>
      </w:r>
    </w:p>
    <w:p w:rsidRPr="00845A62" w:rsidR="00845A62" w:rsidP="00845A62" w:rsidRDefault="00845A62" w14:paraId="08DA870D" w14:textId="179645B2">
      <w:pPr>
        <w:rPr>
          <w:color w:val="auto"/>
        </w:rPr>
      </w:pPr>
      <w:r w:rsidRPr="0092748D">
        <w:rPr>
          <w:b/>
          <w:bCs/>
          <w:color w:val="auto"/>
        </w:rPr>
        <w:t>Antwoord</w:t>
      </w:r>
      <w:r w:rsidRPr="00845A62">
        <w:rPr>
          <w:color w:val="auto"/>
        </w:rPr>
        <w:br/>
        <w:t xml:space="preserve">De provincies zijn intensief betrokken geweest bij het zoeken naar locaties die technisch geschikt zijn als NGR. Op dit moment houden we de provincies met hulp van IPO op de hoogte van de stappen die we zetten om te komen tot aanwijzing van NGR inclusief bescherming. </w:t>
      </w:r>
    </w:p>
    <w:p w:rsidRPr="00845A62" w:rsidR="00845A62" w:rsidP="00845A62" w:rsidRDefault="00845A62" w14:paraId="1FD0B19D" w14:textId="77777777">
      <w:pPr>
        <w:rPr>
          <w:color w:val="auto"/>
        </w:rPr>
      </w:pPr>
    </w:p>
    <w:p w:rsidRPr="0092748D" w:rsidR="00845A62" w:rsidP="00845A62" w:rsidRDefault="00845A62" w14:paraId="769B252B" w14:textId="5187ED7F">
      <w:pPr>
        <w:rPr>
          <w:b/>
          <w:bCs/>
          <w:color w:val="auto"/>
        </w:rPr>
      </w:pPr>
      <w:r w:rsidRPr="0092748D">
        <w:rPr>
          <w:b/>
          <w:bCs/>
          <w:color w:val="auto"/>
        </w:rPr>
        <w:t>Vraag 9</w:t>
      </w:r>
    </w:p>
    <w:p w:rsidRPr="00845A62" w:rsidR="00845A62" w:rsidP="00845A62" w:rsidRDefault="00845A62" w14:paraId="2F2F02E0" w14:textId="427BBB64">
      <w:pPr>
        <w:rPr>
          <w:color w:val="auto"/>
        </w:rPr>
      </w:pPr>
      <w:r w:rsidRPr="00845A62">
        <w:rPr>
          <w:color w:val="auto"/>
        </w:rPr>
        <w:t>Bent u van mening dat het huidig ingezette beleid voldoende is om een mogelijk toekomstig drinkwatertekort te voorkomen?</w:t>
      </w:r>
    </w:p>
    <w:p w:rsidRPr="00845A62" w:rsidR="00845A62" w:rsidP="00845A62" w:rsidRDefault="00845A62" w14:paraId="620758AE" w14:textId="77777777">
      <w:pPr>
        <w:rPr>
          <w:color w:val="auto"/>
        </w:rPr>
      </w:pPr>
    </w:p>
    <w:p w:rsidRPr="0092748D" w:rsidR="00845A62" w:rsidP="00845A62" w:rsidRDefault="00845A62" w14:paraId="732D8F23" w14:textId="27825A59">
      <w:pPr>
        <w:rPr>
          <w:b/>
          <w:bCs/>
          <w:color w:val="auto"/>
        </w:rPr>
      </w:pPr>
      <w:r w:rsidRPr="0092748D">
        <w:rPr>
          <w:b/>
          <w:bCs/>
          <w:color w:val="auto"/>
        </w:rPr>
        <w:t>Antwoord</w:t>
      </w:r>
    </w:p>
    <w:p w:rsidR="00845A62" w:rsidP="00845A62" w:rsidRDefault="00845A62" w14:paraId="398E12EF" w14:textId="69706C50">
      <w:pPr>
        <w:rPr>
          <w:color w:val="auto"/>
        </w:rPr>
      </w:pPr>
      <w:r w:rsidRPr="00845A62">
        <w:rPr>
          <w:color w:val="auto"/>
        </w:rPr>
        <w:t xml:space="preserve">Het doel van </w:t>
      </w:r>
      <w:r w:rsidR="0092748D">
        <w:rPr>
          <w:color w:val="auto"/>
        </w:rPr>
        <w:t xml:space="preserve">het </w:t>
      </w:r>
      <w:r w:rsidRPr="00845A62">
        <w:rPr>
          <w:color w:val="auto"/>
        </w:rPr>
        <w:t>beleid</w:t>
      </w:r>
      <w:r w:rsidR="0092748D">
        <w:rPr>
          <w:color w:val="auto"/>
        </w:rPr>
        <w:t xml:space="preserve"> van het ministerie van IenW</w:t>
      </w:r>
      <w:r w:rsidRPr="00845A62">
        <w:rPr>
          <w:color w:val="auto"/>
        </w:rPr>
        <w:t xml:space="preserve"> is om te voorkomen dat drinkwatertekorten in de toekomst plaatsvinden. Het aanwijzen van ASV en NGR </w:t>
      </w:r>
      <w:r w:rsidR="0092748D">
        <w:rPr>
          <w:color w:val="auto"/>
        </w:rPr>
        <w:t>levert</w:t>
      </w:r>
      <w:r w:rsidRPr="00845A62">
        <w:rPr>
          <w:color w:val="auto"/>
        </w:rPr>
        <w:t xml:space="preserve">, naast drinkwaterbesparing en het aanwenden van aanvullende bronnen, een bijdrage aan de toekomstige drinkwatervoorziening. </w:t>
      </w:r>
    </w:p>
    <w:p w:rsidRPr="00845A62" w:rsidR="0092748D" w:rsidP="00845A62" w:rsidRDefault="0092748D" w14:paraId="00DA2F82" w14:textId="77777777">
      <w:pPr>
        <w:rPr>
          <w:color w:val="auto"/>
        </w:rPr>
      </w:pPr>
    </w:p>
    <w:p w:rsidRPr="00845A62" w:rsidR="00845A62" w:rsidP="00845A62" w:rsidRDefault="00845A62" w14:paraId="1A792036" w14:textId="77777777">
      <w:pPr>
        <w:rPr>
          <w:color w:val="auto"/>
        </w:rPr>
      </w:pPr>
      <w:r w:rsidRPr="00845A62">
        <w:rPr>
          <w:color w:val="auto"/>
        </w:rPr>
        <w:t>De grootste uitdagingen zullen zitten in de uitvoering van de aangegeven plannen door drinkwaterbedrijven en provincies. Bij het realiseren van een nieuwe drinkwaterwinning of een uitbreiding van een bestaande drinkwaterwinning zorgen elementen zoals netcongestie, stikstofproblematiek en belangen vanuit de omgeving voor uitdagingen bij de uitvoering.</w:t>
      </w:r>
    </w:p>
    <w:bookmarkEnd w:id="4"/>
    <w:p w:rsidRPr="00662D24" w:rsidR="00845A62" w:rsidRDefault="00845A62" w14:paraId="36F6C87C" w14:textId="0B6F81EF"/>
    <w:sectPr w:rsidRPr="00662D24" w:rsidR="00845A62">
      <w:headerReference w:type="default" r:id="rId9"/>
      <w:footerReference w:type="default" r:id="rId10"/>
      <w:head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8D8F5" w14:textId="77777777" w:rsidR="00523FA3" w:rsidRDefault="00523FA3">
      <w:pPr>
        <w:spacing w:line="240" w:lineRule="auto"/>
      </w:pPr>
      <w:r>
        <w:separator/>
      </w:r>
    </w:p>
  </w:endnote>
  <w:endnote w:type="continuationSeparator" w:id="0">
    <w:p w14:paraId="19B90AE6" w14:textId="77777777" w:rsidR="00523FA3" w:rsidRDefault="00523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A1D7" w14:textId="48F0E811" w:rsidR="00845A62" w:rsidRDefault="00845A62">
    <w:pPr>
      <w:pStyle w:val="Footer"/>
    </w:pPr>
  </w:p>
  <w:p w14:paraId="1CC1768D" w14:textId="77777777" w:rsidR="00845A62" w:rsidRDefault="00845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68FDD" w14:textId="77777777" w:rsidR="00523FA3" w:rsidRDefault="00523FA3">
      <w:pPr>
        <w:spacing w:line="240" w:lineRule="auto"/>
      </w:pPr>
      <w:r>
        <w:separator/>
      </w:r>
    </w:p>
  </w:footnote>
  <w:footnote w:type="continuationSeparator" w:id="0">
    <w:p w14:paraId="733F0BC2" w14:textId="77777777" w:rsidR="00523FA3" w:rsidRDefault="00523FA3">
      <w:pPr>
        <w:spacing w:line="240" w:lineRule="auto"/>
      </w:pPr>
      <w:r>
        <w:continuationSeparator/>
      </w:r>
    </w:p>
  </w:footnote>
  <w:footnote w:id="1">
    <w:p w14:paraId="16CF8984" w14:textId="1C1E9D59" w:rsidR="00040E86" w:rsidRPr="000A72E5" w:rsidRDefault="00040E86">
      <w:pPr>
        <w:pStyle w:val="FootnoteText"/>
        <w:rPr>
          <w:sz w:val="16"/>
          <w:szCs w:val="16"/>
        </w:rPr>
      </w:pPr>
      <w:r w:rsidRPr="0092748D">
        <w:rPr>
          <w:rStyle w:val="FootnoteReference"/>
          <w:sz w:val="16"/>
          <w:szCs w:val="16"/>
        </w:rPr>
        <w:footnoteRef/>
      </w:r>
      <w:r w:rsidRPr="0092748D">
        <w:rPr>
          <w:sz w:val="16"/>
          <w:szCs w:val="16"/>
        </w:rPr>
        <w:t xml:space="preserve"> Trouw</w:t>
      </w:r>
      <w:r w:rsidRPr="000A72E5">
        <w:rPr>
          <w:sz w:val="16"/>
          <w:szCs w:val="16"/>
        </w:rPr>
        <w:t xml:space="preserve">, 2 juli 2025, </w:t>
      </w:r>
      <w:hyperlink r:id="rId1" w:history="1">
        <w:r w:rsidRPr="000A72E5">
          <w:rPr>
            <w:rStyle w:val="Hyperlink"/>
            <w:sz w:val="16"/>
            <w:szCs w:val="16"/>
          </w:rPr>
          <w:t>https://www.trouw.nl/duurzaamheid-economie/tekort-aan-drinkwater-dreigt-beloofde-voorraden-komen-niet-van-de-grond~b52e46ea/</w:t>
        </w:r>
      </w:hyperlink>
    </w:p>
  </w:footnote>
  <w:footnote w:id="2">
    <w:p w14:paraId="4EC6F79E" w14:textId="6A8AF8FE" w:rsidR="00040E86" w:rsidRPr="00040E86" w:rsidRDefault="00040E86" w:rsidP="00D56B4F">
      <w:pPr>
        <w:rPr>
          <w:lang w:val="de-DE"/>
        </w:rPr>
      </w:pPr>
      <w:r w:rsidRPr="000A72E5">
        <w:rPr>
          <w:rStyle w:val="FootnoteReference"/>
          <w:sz w:val="16"/>
          <w:szCs w:val="16"/>
        </w:rPr>
        <w:footnoteRef/>
      </w:r>
      <w:r w:rsidRPr="000A72E5">
        <w:rPr>
          <w:sz w:val="16"/>
          <w:szCs w:val="16"/>
          <w:lang w:val="de-DE"/>
        </w:rPr>
        <w:t xml:space="preserve"> NPO Radio 1, 2 juli 2025, </w:t>
      </w:r>
      <w:hyperlink r:id="rId2" w:history="1">
        <w:r w:rsidR="0092748D" w:rsidRPr="0092748D">
          <w:rPr>
            <w:rStyle w:val="Hyperlink"/>
            <w:sz w:val="16"/>
            <w:szCs w:val="16"/>
            <w:lang w:val="de-DE"/>
          </w:rPr>
          <w:t>https://www.nporadio1.nl/uitzendingen/nos-radio-1-journaal/9d7a6c05-c974-467f-a4e0-1345af9e5230/2025-07-02-nos-radio-1-journaal</w:t>
        </w:r>
      </w:hyperlink>
      <w:r>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5B2A" w14:textId="77777777" w:rsidR="0016313C" w:rsidRDefault="00E243A6">
    <w:r>
      <w:rPr>
        <w:noProof/>
        <w:lang w:val="en-GB" w:eastAsia="en-GB"/>
      </w:rPr>
      <mc:AlternateContent>
        <mc:Choice Requires="wps">
          <w:drawing>
            <wp:anchor distT="0" distB="0" distL="0" distR="0" simplePos="0" relativeHeight="251651584" behindDoc="0" locked="1" layoutInCell="1" allowOverlap="1" wp14:anchorId="0394FE32" wp14:editId="05E8701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11EE721" w14:textId="77777777" w:rsidR="0016313C" w:rsidRDefault="00E243A6">
                          <w:pPr>
                            <w:pStyle w:val="AfzendgegevensKop0"/>
                          </w:pPr>
                          <w:r>
                            <w:t>Ministerie van Infrastructuur en Waterstaat</w:t>
                          </w:r>
                        </w:p>
                        <w:p w14:paraId="4CD42C09" w14:textId="77777777" w:rsidR="00AD060C" w:rsidRDefault="00AD060C" w:rsidP="00AD060C"/>
                        <w:p w14:paraId="2CFC6B3B" w14:textId="77777777" w:rsidR="00AD060C" w:rsidRPr="00AD060C" w:rsidRDefault="00AD060C" w:rsidP="00AD060C">
                          <w:pPr>
                            <w:spacing w:line="276" w:lineRule="auto"/>
                            <w:rPr>
                              <w:b/>
                              <w:sz w:val="13"/>
                              <w:szCs w:val="13"/>
                            </w:rPr>
                          </w:pPr>
                          <w:r w:rsidRPr="00AD060C">
                            <w:rPr>
                              <w:b/>
                              <w:sz w:val="13"/>
                              <w:szCs w:val="13"/>
                            </w:rPr>
                            <w:t>Onze referentie</w:t>
                          </w:r>
                        </w:p>
                        <w:p w14:paraId="6AAA706D" w14:textId="3031A507" w:rsidR="00AD060C" w:rsidRPr="00AD060C" w:rsidRDefault="00537125" w:rsidP="00AD060C">
                          <w:pPr>
                            <w:spacing w:line="276" w:lineRule="auto"/>
                            <w:rPr>
                              <w:sz w:val="13"/>
                              <w:szCs w:val="13"/>
                            </w:rPr>
                          </w:pPr>
                          <w:r w:rsidRPr="00537125">
                            <w:rPr>
                              <w:sz w:val="13"/>
                              <w:szCs w:val="13"/>
                            </w:rPr>
                            <w:t>IENW/BSK-2025/168275</w:t>
                          </w:r>
                          <w:r w:rsidR="00AD060C" w:rsidRPr="00AD060C">
                            <w:rPr>
                              <w:sz w:val="13"/>
                              <w:szCs w:val="13"/>
                            </w:rPr>
                            <w:fldChar w:fldCharType="begin"/>
                          </w:r>
                          <w:r w:rsidR="00AD060C" w:rsidRPr="00AD060C">
                            <w:rPr>
                              <w:sz w:val="13"/>
                              <w:szCs w:val="13"/>
                            </w:rPr>
                            <w:instrText xml:space="preserve"> DOCPROPERTY  "Kenmerk"  \* MERGEFORMAT </w:instrText>
                          </w:r>
                          <w:r w:rsidR="00AD060C" w:rsidRPr="00AD060C">
                            <w:rPr>
                              <w:sz w:val="13"/>
                              <w:szCs w:val="13"/>
                            </w:rPr>
                            <w:fldChar w:fldCharType="end"/>
                          </w:r>
                        </w:p>
                        <w:p w14:paraId="550C4049" w14:textId="77777777" w:rsidR="00AD060C" w:rsidRPr="00AD060C" w:rsidRDefault="00AD060C" w:rsidP="00AD060C"/>
                      </w:txbxContent>
                    </wps:txbx>
                    <wps:bodyPr vert="horz" wrap="square" lIns="0" tIns="0" rIns="0" bIns="0" anchor="t" anchorCtr="0"/>
                  </wps:wsp>
                </a:graphicData>
              </a:graphic>
            </wp:anchor>
          </w:drawing>
        </mc:Choice>
        <mc:Fallback>
          <w:pict>
            <v:shapetype w14:anchorId="0394FE3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11EE721" w14:textId="77777777" w:rsidR="0016313C" w:rsidRDefault="00E243A6">
                    <w:pPr>
                      <w:pStyle w:val="AfzendgegevensKop0"/>
                    </w:pPr>
                    <w:r>
                      <w:t>Ministerie van Infrastructuur en Waterstaat</w:t>
                    </w:r>
                  </w:p>
                  <w:p w14:paraId="4CD42C09" w14:textId="77777777" w:rsidR="00AD060C" w:rsidRDefault="00AD060C" w:rsidP="00AD060C"/>
                  <w:p w14:paraId="2CFC6B3B" w14:textId="77777777" w:rsidR="00AD060C" w:rsidRPr="00AD060C" w:rsidRDefault="00AD060C" w:rsidP="00AD060C">
                    <w:pPr>
                      <w:spacing w:line="276" w:lineRule="auto"/>
                      <w:rPr>
                        <w:b/>
                        <w:sz w:val="13"/>
                        <w:szCs w:val="13"/>
                      </w:rPr>
                    </w:pPr>
                    <w:r w:rsidRPr="00AD060C">
                      <w:rPr>
                        <w:b/>
                        <w:sz w:val="13"/>
                        <w:szCs w:val="13"/>
                      </w:rPr>
                      <w:t>Onze referentie</w:t>
                    </w:r>
                  </w:p>
                  <w:p w14:paraId="6AAA706D" w14:textId="3031A507" w:rsidR="00AD060C" w:rsidRPr="00AD060C" w:rsidRDefault="00537125" w:rsidP="00AD060C">
                    <w:pPr>
                      <w:spacing w:line="276" w:lineRule="auto"/>
                      <w:rPr>
                        <w:sz w:val="13"/>
                        <w:szCs w:val="13"/>
                      </w:rPr>
                    </w:pPr>
                    <w:r w:rsidRPr="00537125">
                      <w:rPr>
                        <w:sz w:val="13"/>
                        <w:szCs w:val="13"/>
                      </w:rPr>
                      <w:t>IENW/BSK-2025/168275</w:t>
                    </w:r>
                    <w:r w:rsidR="00AD060C" w:rsidRPr="00AD060C">
                      <w:rPr>
                        <w:sz w:val="13"/>
                        <w:szCs w:val="13"/>
                      </w:rPr>
                      <w:fldChar w:fldCharType="begin"/>
                    </w:r>
                    <w:r w:rsidR="00AD060C" w:rsidRPr="00AD060C">
                      <w:rPr>
                        <w:sz w:val="13"/>
                        <w:szCs w:val="13"/>
                      </w:rPr>
                      <w:instrText xml:space="preserve"> DOCPROPERTY  "Kenmerk"  \* MERGEFORMAT </w:instrText>
                    </w:r>
                    <w:r w:rsidR="00AD060C" w:rsidRPr="00AD060C">
                      <w:rPr>
                        <w:sz w:val="13"/>
                        <w:szCs w:val="13"/>
                      </w:rPr>
                      <w:fldChar w:fldCharType="end"/>
                    </w:r>
                  </w:p>
                  <w:p w14:paraId="550C4049" w14:textId="77777777" w:rsidR="00AD060C" w:rsidRPr="00AD060C" w:rsidRDefault="00AD060C" w:rsidP="00AD060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1204D50" wp14:editId="0F42C9B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8BEEA1" w14:textId="77777777" w:rsidR="0016313C" w:rsidRDefault="00E243A6">
                          <w:pPr>
                            <w:pStyle w:val="Referentiegegevens"/>
                          </w:pPr>
                          <w:r>
                            <w:t xml:space="preserve">Pagina </w:t>
                          </w:r>
                          <w:r>
                            <w:fldChar w:fldCharType="begin"/>
                          </w:r>
                          <w:r>
                            <w:instrText>PAGE</w:instrText>
                          </w:r>
                          <w:r>
                            <w:fldChar w:fldCharType="separate"/>
                          </w:r>
                          <w:r w:rsidR="00845A62">
                            <w:rPr>
                              <w:noProof/>
                            </w:rPr>
                            <w:t>1</w:t>
                          </w:r>
                          <w:r>
                            <w:fldChar w:fldCharType="end"/>
                          </w:r>
                          <w:r>
                            <w:t xml:space="preserve"> van </w:t>
                          </w:r>
                          <w:r>
                            <w:fldChar w:fldCharType="begin"/>
                          </w:r>
                          <w:r>
                            <w:instrText>NUMPAGES</w:instrText>
                          </w:r>
                          <w:r>
                            <w:fldChar w:fldCharType="separate"/>
                          </w:r>
                          <w:r w:rsidR="00845A62">
                            <w:rPr>
                              <w:noProof/>
                            </w:rPr>
                            <w:t>1</w:t>
                          </w:r>
                          <w:r>
                            <w:fldChar w:fldCharType="end"/>
                          </w:r>
                        </w:p>
                      </w:txbxContent>
                    </wps:txbx>
                    <wps:bodyPr vert="horz" wrap="square" lIns="0" tIns="0" rIns="0" bIns="0" anchor="t" anchorCtr="0"/>
                  </wps:wsp>
                </a:graphicData>
              </a:graphic>
            </wp:anchor>
          </w:drawing>
        </mc:Choice>
        <mc:Fallback>
          <w:pict>
            <v:shape w14:anchorId="41204D5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A8BEEA1" w14:textId="77777777" w:rsidR="0016313C" w:rsidRDefault="00E243A6">
                    <w:pPr>
                      <w:pStyle w:val="Referentiegegevens"/>
                    </w:pPr>
                    <w:r>
                      <w:t xml:space="preserve">Pagina </w:t>
                    </w:r>
                    <w:r>
                      <w:fldChar w:fldCharType="begin"/>
                    </w:r>
                    <w:r>
                      <w:instrText>PAGE</w:instrText>
                    </w:r>
                    <w:r>
                      <w:fldChar w:fldCharType="separate"/>
                    </w:r>
                    <w:r w:rsidR="00845A62">
                      <w:rPr>
                        <w:noProof/>
                      </w:rPr>
                      <w:t>1</w:t>
                    </w:r>
                    <w:r>
                      <w:fldChar w:fldCharType="end"/>
                    </w:r>
                    <w:r>
                      <w:t xml:space="preserve"> van </w:t>
                    </w:r>
                    <w:r>
                      <w:fldChar w:fldCharType="begin"/>
                    </w:r>
                    <w:r>
                      <w:instrText>NUMPAGES</w:instrText>
                    </w:r>
                    <w:r>
                      <w:fldChar w:fldCharType="separate"/>
                    </w:r>
                    <w:r w:rsidR="00845A6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0400D54" wp14:editId="044BFF5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9D84F0D" w14:textId="77777777" w:rsidR="00A77F53" w:rsidRDefault="00A77F53"/>
                      </w:txbxContent>
                    </wps:txbx>
                    <wps:bodyPr vert="horz" wrap="square" lIns="0" tIns="0" rIns="0" bIns="0" anchor="t" anchorCtr="0"/>
                  </wps:wsp>
                </a:graphicData>
              </a:graphic>
            </wp:anchor>
          </w:drawing>
        </mc:Choice>
        <mc:Fallback>
          <w:pict>
            <v:shape w14:anchorId="10400D5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9D84F0D" w14:textId="77777777" w:rsidR="00A77F53" w:rsidRDefault="00A77F5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28EC248" wp14:editId="69C027A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E9EE850" w14:textId="77777777" w:rsidR="00A77F53" w:rsidRDefault="00A77F53"/>
                      </w:txbxContent>
                    </wps:txbx>
                    <wps:bodyPr vert="horz" wrap="square" lIns="0" tIns="0" rIns="0" bIns="0" anchor="t" anchorCtr="0"/>
                  </wps:wsp>
                </a:graphicData>
              </a:graphic>
            </wp:anchor>
          </w:drawing>
        </mc:Choice>
        <mc:Fallback>
          <w:pict>
            <v:shape w14:anchorId="728EC248"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E9EE850" w14:textId="77777777" w:rsidR="00A77F53" w:rsidRDefault="00A77F5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34AA3" w14:textId="77777777" w:rsidR="0016313C" w:rsidRDefault="00E243A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BBE60A1" wp14:editId="218DB8F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284A974" w14:textId="77777777" w:rsidR="00A77F53" w:rsidRDefault="00A77F53"/>
                      </w:txbxContent>
                    </wps:txbx>
                    <wps:bodyPr vert="horz" wrap="square" lIns="0" tIns="0" rIns="0" bIns="0" anchor="t" anchorCtr="0"/>
                  </wps:wsp>
                </a:graphicData>
              </a:graphic>
            </wp:anchor>
          </w:drawing>
        </mc:Choice>
        <mc:Fallback>
          <w:pict>
            <v:shapetype w14:anchorId="0BBE60A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284A974" w14:textId="77777777" w:rsidR="00A77F53" w:rsidRDefault="00A77F5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4FE73BD" wp14:editId="40AAEB7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7CACCD" w14:textId="0F450A02" w:rsidR="0016313C" w:rsidRDefault="00E243A6">
                          <w:pPr>
                            <w:pStyle w:val="Referentiegegevens"/>
                          </w:pPr>
                          <w:r>
                            <w:t xml:space="preserve">Pagina </w:t>
                          </w:r>
                          <w:r>
                            <w:fldChar w:fldCharType="begin"/>
                          </w:r>
                          <w:r>
                            <w:instrText>PAGE</w:instrText>
                          </w:r>
                          <w:r>
                            <w:fldChar w:fldCharType="separate"/>
                          </w:r>
                          <w:r w:rsidR="00156CCA">
                            <w:rPr>
                              <w:noProof/>
                            </w:rPr>
                            <w:t>1</w:t>
                          </w:r>
                          <w:r>
                            <w:fldChar w:fldCharType="end"/>
                          </w:r>
                          <w:r>
                            <w:t xml:space="preserve"> van </w:t>
                          </w:r>
                          <w:r>
                            <w:fldChar w:fldCharType="begin"/>
                          </w:r>
                          <w:r>
                            <w:instrText>NUMPAGES</w:instrText>
                          </w:r>
                          <w:r>
                            <w:fldChar w:fldCharType="separate"/>
                          </w:r>
                          <w:r w:rsidR="00156CCA">
                            <w:rPr>
                              <w:noProof/>
                            </w:rPr>
                            <w:t>2</w:t>
                          </w:r>
                          <w:r>
                            <w:fldChar w:fldCharType="end"/>
                          </w:r>
                        </w:p>
                      </w:txbxContent>
                    </wps:txbx>
                    <wps:bodyPr vert="horz" wrap="square" lIns="0" tIns="0" rIns="0" bIns="0" anchor="t" anchorCtr="0"/>
                  </wps:wsp>
                </a:graphicData>
              </a:graphic>
            </wp:anchor>
          </w:drawing>
        </mc:Choice>
        <mc:Fallback>
          <w:pict>
            <v:shape w14:anchorId="54FE73BD"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E7CACCD" w14:textId="0F450A02" w:rsidR="0016313C" w:rsidRDefault="00E243A6">
                    <w:pPr>
                      <w:pStyle w:val="Referentiegegevens"/>
                    </w:pPr>
                    <w:r>
                      <w:t xml:space="preserve">Pagina </w:t>
                    </w:r>
                    <w:r>
                      <w:fldChar w:fldCharType="begin"/>
                    </w:r>
                    <w:r>
                      <w:instrText>PAGE</w:instrText>
                    </w:r>
                    <w:r>
                      <w:fldChar w:fldCharType="separate"/>
                    </w:r>
                    <w:r w:rsidR="00156CCA">
                      <w:rPr>
                        <w:noProof/>
                      </w:rPr>
                      <w:t>1</w:t>
                    </w:r>
                    <w:r>
                      <w:fldChar w:fldCharType="end"/>
                    </w:r>
                    <w:r>
                      <w:t xml:space="preserve"> van </w:t>
                    </w:r>
                    <w:r>
                      <w:fldChar w:fldCharType="begin"/>
                    </w:r>
                    <w:r>
                      <w:instrText>NUMPAGES</w:instrText>
                    </w:r>
                    <w:r>
                      <w:fldChar w:fldCharType="separate"/>
                    </w:r>
                    <w:r w:rsidR="00156CCA">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818B502" wp14:editId="66E4FA1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3046788" w14:textId="77777777" w:rsidR="0016313C" w:rsidRDefault="00E243A6">
                          <w:pPr>
                            <w:pStyle w:val="AfzendgegevensKop0"/>
                          </w:pPr>
                          <w:r>
                            <w:t>Ministerie van Infrastructuur en Waterstaat</w:t>
                          </w:r>
                        </w:p>
                        <w:p w14:paraId="7B047E9B" w14:textId="77777777" w:rsidR="0016313C" w:rsidRDefault="0016313C">
                          <w:pPr>
                            <w:pStyle w:val="WitregelW1"/>
                          </w:pPr>
                        </w:p>
                        <w:p w14:paraId="7679F4F8" w14:textId="77777777" w:rsidR="0016313C" w:rsidRDefault="00E243A6">
                          <w:pPr>
                            <w:pStyle w:val="Afzendgegevens"/>
                          </w:pPr>
                          <w:r>
                            <w:t>Rijnstraat 8</w:t>
                          </w:r>
                        </w:p>
                        <w:p w14:paraId="3FB7C741" w14:textId="77777777" w:rsidR="0016313C" w:rsidRPr="00845A62" w:rsidRDefault="00E243A6">
                          <w:pPr>
                            <w:pStyle w:val="Afzendgegevens"/>
                            <w:rPr>
                              <w:lang w:val="de-DE"/>
                            </w:rPr>
                          </w:pPr>
                          <w:r w:rsidRPr="00845A62">
                            <w:rPr>
                              <w:lang w:val="de-DE"/>
                            </w:rPr>
                            <w:t>2515 XP  Den Haag</w:t>
                          </w:r>
                        </w:p>
                        <w:p w14:paraId="0863D784" w14:textId="77777777" w:rsidR="0016313C" w:rsidRPr="00845A62" w:rsidRDefault="00E243A6">
                          <w:pPr>
                            <w:pStyle w:val="Afzendgegevens"/>
                            <w:rPr>
                              <w:lang w:val="de-DE"/>
                            </w:rPr>
                          </w:pPr>
                          <w:r w:rsidRPr="00845A62">
                            <w:rPr>
                              <w:lang w:val="de-DE"/>
                            </w:rPr>
                            <w:t>Postbus 20901</w:t>
                          </w:r>
                        </w:p>
                        <w:p w14:paraId="794FA0B1" w14:textId="77777777" w:rsidR="0016313C" w:rsidRPr="00845A62" w:rsidRDefault="00E243A6">
                          <w:pPr>
                            <w:pStyle w:val="Afzendgegevens"/>
                            <w:rPr>
                              <w:lang w:val="de-DE"/>
                            </w:rPr>
                          </w:pPr>
                          <w:r w:rsidRPr="00845A62">
                            <w:rPr>
                              <w:lang w:val="de-DE"/>
                            </w:rPr>
                            <w:t>2500 EX Den Haag</w:t>
                          </w:r>
                        </w:p>
                        <w:p w14:paraId="7ED499E9" w14:textId="77777777" w:rsidR="0016313C" w:rsidRPr="00845A62" w:rsidRDefault="0016313C">
                          <w:pPr>
                            <w:pStyle w:val="WitregelW1"/>
                            <w:rPr>
                              <w:lang w:val="de-DE"/>
                            </w:rPr>
                          </w:pPr>
                        </w:p>
                        <w:p w14:paraId="3D218A56" w14:textId="77777777" w:rsidR="0016313C" w:rsidRPr="00845A62" w:rsidRDefault="00E243A6">
                          <w:pPr>
                            <w:pStyle w:val="Afzendgegevens"/>
                            <w:rPr>
                              <w:lang w:val="de-DE"/>
                            </w:rPr>
                          </w:pPr>
                          <w:r w:rsidRPr="00845A62">
                            <w:rPr>
                              <w:lang w:val="de-DE"/>
                            </w:rPr>
                            <w:t>T   070-456 0000</w:t>
                          </w:r>
                        </w:p>
                        <w:p w14:paraId="4AC4E779" w14:textId="77777777" w:rsidR="0016313C" w:rsidRDefault="00E243A6">
                          <w:pPr>
                            <w:pStyle w:val="Afzendgegevens"/>
                          </w:pPr>
                          <w:r>
                            <w:t>F   070-456 1111</w:t>
                          </w:r>
                        </w:p>
                        <w:p w14:paraId="7EF0EBD0" w14:textId="77777777" w:rsidR="0016313C" w:rsidRDefault="0016313C">
                          <w:pPr>
                            <w:pStyle w:val="WitregelW2"/>
                          </w:pPr>
                        </w:p>
                        <w:p w14:paraId="260AE1D9" w14:textId="77777777" w:rsidR="008A4305" w:rsidRDefault="008A4305" w:rsidP="008A4305">
                          <w:pPr>
                            <w:pStyle w:val="Referentiegegevensbold"/>
                          </w:pPr>
                          <w:r>
                            <w:t>Onze referentie</w:t>
                          </w:r>
                        </w:p>
                        <w:p w14:paraId="0A870319" w14:textId="2BD88F0C" w:rsidR="008A4305" w:rsidRDefault="00537125" w:rsidP="008A4305">
                          <w:pPr>
                            <w:pStyle w:val="Referentiegegevens"/>
                          </w:pPr>
                          <w:r w:rsidRPr="00537125">
                            <w:t>IENW/BSK-2025/168275</w:t>
                          </w:r>
                          <w:r w:rsidR="008A4305">
                            <w:fldChar w:fldCharType="begin"/>
                          </w:r>
                          <w:r w:rsidR="008A4305">
                            <w:instrText xml:space="preserve"> DOCPROPERTY  "Kenmerk"  \* MERGEFORMAT </w:instrText>
                          </w:r>
                          <w:r w:rsidR="008A4305">
                            <w:fldChar w:fldCharType="end"/>
                          </w:r>
                        </w:p>
                        <w:p w14:paraId="6CE84779" w14:textId="77777777" w:rsidR="008A4305" w:rsidRDefault="008A4305">
                          <w:pPr>
                            <w:pStyle w:val="Referentiegegevenskop"/>
                          </w:pPr>
                        </w:p>
                        <w:p w14:paraId="7B93891D" w14:textId="35071CCA" w:rsidR="0016313C" w:rsidRDefault="00E243A6">
                          <w:pPr>
                            <w:pStyle w:val="Referentiegegevenskop"/>
                          </w:pPr>
                          <w:r>
                            <w:t>Bijlage(n)</w:t>
                          </w:r>
                        </w:p>
                        <w:p w14:paraId="660015CB" w14:textId="42EAE591" w:rsidR="0016313C" w:rsidRDefault="00537125">
                          <w:pPr>
                            <w:pStyle w:val="Referentiegegevens"/>
                          </w:pPr>
                          <w:r>
                            <w:t>2</w:t>
                          </w:r>
                        </w:p>
                      </w:txbxContent>
                    </wps:txbx>
                    <wps:bodyPr vert="horz" wrap="square" lIns="0" tIns="0" rIns="0" bIns="0" anchor="t" anchorCtr="0"/>
                  </wps:wsp>
                </a:graphicData>
              </a:graphic>
            </wp:anchor>
          </w:drawing>
        </mc:Choice>
        <mc:Fallback>
          <w:pict>
            <v:shape w14:anchorId="7818B50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3046788" w14:textId="77777777" w:rsidR="0016313C" w:rsidRDefault="00E243A6">
                    <w:pPr>
                      <w:pStyle w:val="AfzendgegevensKop0"/>
                    </w:pPr>
                    <w:r>
                      <w:t>Ministerie van Infrastructuur en Waterstaat</w:t>
                    </w:r>
                  </w:p>
                  <w:p w14:paraId="7B047E9B" w14:textId="77777777" w:rsidR="0016313C" w:rsidRDefault="0016313C">
                    <w:pPr>
                      <w:pStyle w:val="WitregelW1"/>
                    </w:pPr>
                  </w:p>
                  <w:p w14:paraId="7679F4F8" w14:textId="77777777" w:rsidR="0016313C" w:rsidRDefault="00E243A6">
                    <w:pPr>
                      <w:pStyle w:val="Afzendgegevens"/>
                    </w:pPr>
                    <w:r>
                      <w:t>Rijnstraat 8</w:t>
                    </w:r>
                  </w:p>
                  <w:p w14:paraId="3FB7C741" w14:textId="77777777" w:rsidR="0016313C" w:rsidRPr="00845A62" w:rsidRDefault="00E243A6">
                    <w:pPr>
                      <w:pStyle w:val="Afzendgegevens"/>
                      <w:rPr>
                        <w:lang w:val="de-DE"/>
                      </w:rPr>
                    </w:pPr>
                    <w:r w:rsidRPr="00845A62">
                      <w:rPr>
                        <w:lang w:val="de-DE"/>
                      </w:rPr>
                      <w:t>2515 XP  Den Haag</w:t>
                    </w:r>
                  </w:p>
                  <w:p w14:paraId="0863D784" w14:textId="77777777" w:rsidR="0016313C" w:rsidRPr="00845A62" w:rsidRDefault="00E243A6">
                    <w:pPr>
                      <w:pStyle w:val="Afzendgegevens"/>
                      <w:rPr>
                        <w:lang w:val="de-DE"/>
                      </w:rPr>
                    </w:pPr>
                    <w:r w:rsidRPr="00845A62">
                      <w:rPr>
                        <w:lang w:val="de-DE"/>
                      </w:rPr>
                      <w:t>Postbus 20901</w:t>
                    </w:r>
                  </w:p>
                  <w:p w14:paraId="794FA0B1" w14:textId="77777777" w:rsidR="0016313C" w:rsidRPr="00845A62" w:rsidRDefault="00E243A6">
                    <w:pPr>
                      <w:pStyle w:val="Afzendgegevens"/>
                      <w:rPr>
                        <w:lang w:val="de-DE"/>
                      </w:rPr>
                    </w:pPr>
                    <w:r w:rsidRPr="00845A62">
                      <w:rPr>
                        <w:lang w:val="de-DE"/>
                      </w:rPr>
                      <w:t>2500 EX Den Haag</w:t>
                    </w:r>
                  </w:p>
                  <w:p w14:paraId="7ED499E9" w14:textId="77777777" w:rsidR="0016313C" w:rsidRPr="00845A62" w:rsidRDefault="0016313C">
                    <w:pPr>
                      <w:pStyle w:val="WitregelW1"/>
                      <w:rPr>
                        <w:lang w:val="de-DE"/>
                      </w:rPr>
                    </w:pPr>
                  </w:p>
                  <w:p w14:paraId="3D218A56" w14:textId="77777777" w:rsidR="0016313C" w:rsidRPr="00845A62" w:rsidRDefault="00E243A6">
                    <w:pPr>
                      <w:pStyle w:val="Afzendgegevens"/>
                      <w:rPr>
                        <w:lang w:val="de-DE"/>
                      </w:rPr>
                    </w:pPr>
                    <w:r w:rsidRPr="00845A62">
                      <w:rPr>
                        <w:lang w:val="de-DE"/>
                      </w:rPr>
                      <w:t>T   070-456 0000</w:t>
                    </w:r>
                  </w:p>
                  <w:p w14:paraId="4AC4E779" w14:textId="77777777" w:rsidR="0016313C" w:rsidRDefault="00E243A6">
                    <w:pPr>
                      <w:pStyle w:val="Afzendgegevens"/>
                    </w:pPr>
                    <w:r>
                      <w:t>F   070-456 1111</w:t>
                    </w:r>
                  </w:p>
                  <w:p w14:paraId="7EF0EBD0" w14:textId="77777777" w:rsidR="0016313C" w:rsidRDefault="0016313C">
                    <w:pPr>
                      <w:pStyle w:val="WitregelW2"/>
                    </w:pPr>
                  </w:p>
                  <w:p w14:paraId="260AE1D9" w14:textId="77777777" w:rsidR="008A4305" w:rsidRDefault="008A4305" w:rsidP="008A4305">
                    <w:pPr>
                      <w:pStyle w:val="Referentiegegevensbold"/>
                    </w:pPr>
                    <w:r>
                      <w:t>Onze referentie</w:t>
                    </w:r>
                  </w:p>
                  <w:p w14:paraId="0A870319" w14:textId="2BD88F0C" w:rsidR="008A4305" w:rsidRDefault="00537125" w:rsidP="008A4305">
                    <w:pPr>
                      <w:pStyle w:val="Referentiegegevens"/>
                    </w:pPr>
                    <w:r w:rsidRPr="00537125">
                      <w:t>IENW/BSK-2025/168275</w:t>
                    </w:r>
                    <w:r w:rsidR="008A4305">
                      <w:fldChar w:fldCharType="begin"/>
                    </w:r>
                    <w:r w:rsidR="008A4305">
                      <w:instrText xml:space="preserve"> DOCPROPERTY  "Kenmerk"  \* MERGEFORMAT </w:instrText>
                    </w:r>
                    <w:r w:rsidR="008A4305">
                      <w:fldChar w:fldCharType="end"/>
                    </w:r>
                  </w:p>
                  <w:p w14:paraId="6CE84779" w14:textId="77777777" w:rsidR="008A4305" w:rsidRDefault="008A4305">
                    <w:pPr>
                      <w:pStyle w:val="Referentiegegevenskop"/>
                    </w:pPr>
                  </w:p>
                  <w:p w14:paraId="7B93891D" w14:textId="35071CCA" w:rsidR="0016313C" w:rsidRDefault="00E243A6">
                    <w:pPr>
                      <w:pStyle w:val="Referentiegegevenskop"/>
                    </w:pPr>
                    <w:r>
                      <w:t>Bijlage(n)</w:t>
                    </w:r>
                  </w:p>
                  <w:p w14:paraId="660015CB" w14:textId="42EAE591" w:rsidR="0016313C" w:rsidRDefault="00537125">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95A778D" wp14:editId="1EA9557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9BE76BB" w14:textId="77777777" w:rsidR="0016313C" w:rsidRDefault="00E243A6">
                          <w:pPr>
                            <w:spacing w:line="240" w:lineRule="auto"/>
                          </w:pPr>
                          <w:r>
                            <w:rPr>
                              <w:noProof/>
                              <w:lang w:val="en-GB" w:eastAsia="en-GB"/>
                            </w:rPr>
                            <w:drawing>
                              <wp:inline distT="0" distB="0" distL="0" distR="0" wp14:anchorId="5CAB964A" wp14:editId="3DB17BC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5A778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9BE76BB" w14:textId="77777777" w:rsidR="0016313C" w:rsidRDefault="00E243A6">
                    <w:pPr>
                      <w:spacing w:line="240" w:lineRule="auto"/>
                    </w:pPr>
                    <w:r>
                      <w:rPr>
                        <w:noProof/>
                        <w:lang w:val="en-GB" w:eastAsia="en-GB"/>
                      </w:rPr>
                      <w:drawing>
                        <wp:inline distT="0" distB="0" distL="0" distR="0" wp14:anchorId="5CAB964A" wp14:editId="3DB17BC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1403F72" wp14:editId="78CEDF5D">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36C417" w14:textId="77777777" w:rsidR="0016313C" w:rsidRDefault="00E243A6">
                          <w:pPr>
                            <w:spacing w:line="240" w:lineRule="auto"/>
                          </w:pPr>
                          <w:r>
                            <w:rPr>
                              <w:noProof/>
                              <w:lang w:val="en-GB" w:eastAsia="en-GB"/>
                            </w:rPr>
                            <w:drawing>
                              <wp:inline distT="0" distB="0" distL="0" distR="0" wp14:anchorId="5CE5AA60" wp14:editId="71C60A1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03F7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536C417" w14:textId="77777777" w:rsidR="0016313C" w:rsidRDefault="00E243A6">
                    <w:pPr>
                      <w:spacing w:line="240" w:lineRule="auto"/>
                    </w:pPr>
                    <w:r>
                      <w:rPr>
                        <w:noProof/>
                        <w:lang w:val="en-GB" w:eastAsia="en-GB"/>
                      </w:rPr>
                      <w:drawing>
                        <wp:inline distT="0" distB="0" distL="0" distR="0" wp14:anchorId="5CE5AA60" wp14:editId="71C60A1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35BE2A7" wp14:editId="671301D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AFF323D" w14:textId="77777777" w:rsidR="0016313C" w:rsidRDefault="00E243A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35BE2A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AFF323D" w14:textId="77777777" w:rsidR="0016313C" w:rsidRDefault="00E243A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F3AD239" wp14:editId="6E9FC03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B8276A5" w14:textId="77777777" w:rsidR="0016313C" w:rsidRDefault="00E243A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F3AD239"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B8276A5" w14:textId="77777777" w:rsidR="0016313C" w:rsidRDefault="00E243A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19E6404" wp14:editId="346F932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6313C" w14:paraId="57517209" w14:textId="77777777">
                            <w:trPr>
                              <w:trHeight w:val="200"/>
                            </w:trPr>
                            <w:tc>
                              <w:tcPr>
                                <w:tcW w:w="1140" w:type="dxa"/>
                              </w:tcPr>
                              <w:p w14:paraId="7ABAD62D" w14:textId="77777777" w:rsidR="0016313C" w:rsidRDefault="0016313C"/>
                            </w:tc>
                            <w:tc>
                              <w:tcPr>
                                <w:tcW w:w="5400" w:type="dxa"/>
                              </w:tcPr>
                              <w:p w14:paraId="6CB7840A" w14:textId="77777777" w:rsidR="0016313C" w:rsidRDefault="0016313C"/>
                            </w:tc>
                          </w:tr>
                          <w:tr w:rsidR="0016313C" w14:paraId="4DC493CE" w14:textId="77777777">
                            <w:trPr>
                              <w:trHeight w:val="240"/>
                            </w:trPr>
                            <w:tc>
                              <w:tcPr>
                                <w:tcW w:w="1140" w:type="dxa"/>
                              </w:tcPr>
                              <w:p w14:paraId="6A90AD97" w14:textId="77777777" w:rsidR="0016313C" w:rsidRDefault="00E243A6">
                                <w:r>
                                  <w:t>Datum</w:t>
                                </w:r>
                              </w:p>
                            </w:tc>
                            <w:tc>
                              <w:tcPr>
                                <w:tcW w:w="5400" w:type="dxa"/>
                              </w:tcPr>
                              <w:p w14:paraId="4B607064" w14:textId="1A18C32D" w:rsidR="0016313C" w:rsidRDefault="00537125">
                                <w:r>
                                  <w:t>1 augustus 2025</w:t>
                                </w:r>
                              </w:p>
                            </w:tc>
                          </w:tr>
                          <w:tr w:rsidR="0016313C" w14:paraId="55877758" w14:textId="77777777">
                            <w:trPr>
                              <w:trHeight w:val="240"/>
                            </w:trPr>
                            <w:tc>
                              <w:tcPr>
                                <w:tcW w:w="1140" w:type="dxa"/>
                              </w:tcPr>
                              <w:p w14:paraId="096719C2" w14:textId="77777777" w:rsidR="0016313C" w:rsidRDefault="00E243A6">
                                <w:r>
                                  <w:t>Betreft</w:t>
                                </w:r>
                              </w:p>
                            </w:tc>
                            <w:tc>
                              <w:tcPr>
                                <w:tcW w:w="5400" w:type="dxa"/>
                              </w:tcPr>
                              <w:p w14:paraId="5353EBBC" w14:textId="5F8D57FD" w:rsidR="0016313C" w:rsidRDefault="00E243A6">
                                <w:r>
                                  <w:t xml:space="preserve">Kamervragen </w:t>
                                </w:r>
                                <w:r w:rsidR="00D7068D" w:rsidRPr="00845A62">
                                  <w:t>‘Tekort aan drinkwater dreigt, beloofde voorraden komen niet van de grond’</w:t>
                                </w:r>
                              </w:p>
                            </w:tc>
                          </w:tr>
                          <w:tr w:rsidR="0016313C" w14:paraId="6A1EAE8E" w14:textId="77777777">
                            <w:trPr>
                              <w:trHeight w:val="200"/>
                            </w:trPr>
                            <w:tc>
                              <w:tcPr>
                                <w:tcW w:w="1140" w:type="dxa"/>
                              </w:tcPr>
                              <w:p w14:paraId="48FA41F6" w14:textId="77777777" w:rsidR="0016313C" w:rsidRDefault="0016313C"/>
                            </w:tc>
                            <w:tc>
                              <w:tcPr>
                                <w:tcW w:w="5400" w:type="dxa"/>
                              </w:tcPr>
                              <w:p w14:paraId="43C14FC9" w14:textId="77777777" w:rsidR="0016313C" w:rsidRDefault="0016313C"/>
                            </w:tc>
                          </w:tr>
                        </w:tbl>
                        <w:p w14:paraId="361B63F0" w14:textId="77777777" w:rsidR="00A77F53" w:rsidRDefault="00A77F53"/>
                      </w:txbxContent>
                    </wps:txbx>
                    <wps:bodyPr vert="horz" wrap="square" lIns="0" tIns="0" rIns="0" bIns="0" anchor="t" anchorCtr="0"/>
                  </wps:wsp>
                </a:graphicData>
              </a:graphic>
            </wp:anchor>
          </w:drawing>
        </mc:Choice>
        <mc:Fallback>
          <w:pict>
            <v:shape w14:anchorId="019E640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16313C" w14:paraId="57517209" w14:textId="77777777">
                      <w:trPr>
                        <w:trHeight w:val="200"/>
                      </w:trPr>
                      <w:tc>
                        <w:tcPr>
                          <w:tcW w:w="1140" w:type="dxa"/>
                        </w:tcPr>
                        <w:p w14:paraId="7ABAD62D" w14:textId="77777777" w:rsidR="0016313C" w:rsidRDefault="0016313C"/>
                      </w:tc>
                      <w:tc>
                        <w:tcPr>
                          <w:tcW w:w="5400" w:type="dxa"/>
                        </w:tcPr>
                        <w:p w14:paraId="6CB7840A" w14:textId="77777777" w:rsidR="0016313C" w:rsidRDefault="0016313C"/>
                      </w:tc>
                    </w:tr>
                    <w:tr w:rsidR="0016313C" w14:paraId="4DC493CE" w14:textId="77777777">
                      <w:trPr>
                        <w:trHeight w:val="240"/>
                      </w:trPr>
                      <w:tc>
                        <w:tcPr>
                          <w:tcW w:w="1140" w:type="dxa"/>
                        </w:tcPr>
                        <w:p w14:paraId="6A90AD97" w14:textId="77777777" w:rsidR="0016313C" w:rsidRDefault="00E243A6">
                          <w:r>
                            <w:t>Datum</w:t>
                          </w:r>
                        </w:p>
                      </w:tc>
                      <w:tc>
                        <w:tcPr>
                          <w:tcW w:w="5400" w:type="dxa"/>
                        </w:tcPr>
                        <w:p w14:paraId="4B607064" w14:textId="1A18C32D" w:rsidR="0016313C" w:rsidRDefault="00537125">
                          <w:r>
                            <w:t>1 augustus 2025</w:t>
                          </w:r>
                        </w:p>
                      </w:tc>
                    </w:tr>
                    <w:tr w:rsidR="0016313C" w14:paraId="55877758" w14:textId="77777777">
                      <w:trPr>
                        <w:trHeight w:val="240"/>
                      </w:trPr>
                      <w:tc>
                        <w:tcPr>
                          <w:tcW w:w="1140" w:type="dxa"/>
                        </w:tcPr>
                        <w:p w14:paraId="096719C2" w14:textId="77777777" w:rsidR="0016313C" w:rsidRDefault="00E243A6">
                          <w:r>
                            <w:t>Betreft</w:t>
                          </w:r>
                        </w:p>
                      </w:tc>
                      <w:tc>
                        <w:tcPr>
                          <w:tcW w:w="5400" w:type="dxa"/>
                        </w:tcPr>
                        <w:p w14:paraId="5353EBBC" w14:textId="5F8D57FD" w:rsidR="0016313C" w:rsidRDefault="00E243A6">
                          <w:r>
                            <w:t xml:space="preserve">Kamervragen </w:t>
                          </w:r>
                          <w:r w:rsidR="00D7068D" w:rsidRPr="00845A62">
                            <w:t>‘Tekort aan drinkwater dreigt, beloofde voorraden komen niet van de grond’</w:t>
                          </w:r>
                        </w:p>
                      </w:tc>
                    </w:tr>
                    <w:tr w:rsidR="0016313C" w14:paraId="6A1EAE8E" w14:textId="77777777">
                      <w:trPr>
                        <w:trHeight w:val="200"/>
                      </w:trPr>
                      <w:tc>
                        <w:tcPr>
                          <w:tcW w:w="1140" w:type="dxa"/>
                        </w:tcPr>
                        <w:p w14:paraId="48FA41F6" w14:textId="77777777" w:rsidR="0016313C" w:rsidRDefault="0016313C"/>
                      </w:tc>
                      <w:tc>
                        <w:tcPr>
                          <w:tcW w:w="5400" w:type="dxa"/>
                        </w:tcPr>
                        <w:p w14:paraId="43C14FC9" w14:textId="77777777" w:rsidR="0016313C" w:rsidRDefault="0016313C"/>
                      </w:tc>
                    </w:tr>
                  </w:tbl>
                  <w:p w14:paraId="361B63F0" w14:textId="77777777" w:rsidR="00A77F53" w:rsidRDefault="00A77F5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76CB3EE" wp14:editId="603F8D5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C19BE32" w14:textId="77777777" w:rsidR="00A77F53" w:rsidRDefault="00A77F53"/>
                      </w:txbxContent>
                    </wps:txbx>
                    <wps:bodyPr vert="horz" wrap="square" lIns="0" tIns="0" rIns="0" bIns="0" anchor="t" anchorCtr="0"/>
                  </wps:wsp>
                </a:graphicData>
              </a:graphic>
            </wp:anchor>
          </w:drawing>
        </mc:Choice>
        <mc:Fallback>
          <w:pict>
            <v:shape w14:anchorId="376CB3E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C19BE32" w14:textId="77777777" w:rsidR="00A77F53" w:rsidRDefault="00A77F5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A01798"/>
    <w:multiLevelType w:val="multilevel"/>
    <w:tmpl w:val="352033A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01B58E"/>
    <w:multiLevelType w:val="multilevel"/>
    <w:tmpl w:val="370F1FD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0F75D83"/>
    <w:multiLevelType w:val="multilevel"/>
    <w:tmpl w:val="25EEA96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1337C61"/>
    <w:multiLevelType w:val="multilevel"/>
    <w:tmpl w:val="4EA9698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2AC2EB3"/>
    <w:multiLevelType w:val="multilevel"/>
    <w:tmpl w:val="F92FAF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C483E88C"/>
    <w:multiLevelType w:val="multilevel"/>
    <w:tmpl w:val="3A043EC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D251A8D1"/>
    <w:multiLevelType w:val="multilevel"/>
    <w:tmpl w:val="3793FDE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959471E"/>
    <w:multiLevelType w:val="multilevel"/>
    <w:tmpl w:val="364E59C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A5FD88B"/>
    <w:multiLevelType w:val="multilevel"/>
    <w:tmpl w:val="709544F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FF81B81"/>
    <w:multiLevelType w:val="multilevel"/>
    <w:tmpl w:val="343ECE8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7A4AEDE"/>
    <w:multiLevelType w:val="multilevel"/>
    <w:tmpl w:val="58D3921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CA974A6"/>
    <w:multiLevelType w:val="multilevel"/>
    <w:tmpl w:val="AF57190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FA71EC5"/>
    <w:multiLevelType w:val="multilevel"/>
    <w:tmpl w:val="8E1890E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EA9BA8"/>
    <w:multiLevelType w:val="multilevel"/>
    <w:tmpl w:val="1413327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08A5F0"/>
    <w:multiLevelType w:val="multilevel"/>
    <w:tmpl w:val="E228EB1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00BC2F"/>
    <w:multiLevelType w:val="multilevel"/>
    <w:tmpl w:val="35F9D31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04DB7C"/>
    <w:multiLevelType w:val="multilevel"/>
    <w:tmpl w:val="CEC4539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111609"/>
    <w:multiLevelType w:val="multilevel"/>
    <w:tmpl w:val="657B88E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E36BD5"/>
    <w:multiLevelType w:val="multilevel"/>
    <w:tmpl w:val="E362A04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8F870A"/>
    <w:multiLevelType w:val="multilevel"/>
    <w:tmpl w:val="9B4EB10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5FF23A"/>
    <w:multiLevelType w:val="multilevel"/>
    <w:tmpl w:val="1527FBB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CE62F0"/>
    <w:multiLevelType w:val="multilevel"/>
    <w:tmpl w:val="29BDD26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771096"/>
    <w:multiLevelType w:val="hybridMultilevel"/>
    <w:tmpl w:val="0278F402"/>
    <w:lvl w:ilvl="0" w:tplc="B45CDDE0">
      <w:start w:val="1"/>
      <w:numFmt w:val="decimal"/>
      <w:lvlText w:val="%1."/>
      <w:lvlJc w:val="left"/>
      <w:pPr>
        <w:ind w:left="720" w:hanging="360"/>
      </w:pPr>
    </w:lvl>
    <w:lvl w:ilvl="1" w:tplc="8570A978">
      <w:start w:val="1"/>
      <w:numFmt w:val="lowerLetter"/>
      <w:lvlText w:val="%2."/>
      <w:lvlJc w:val="left"/>
      <w:pPr>
        <w:ind w:left="1440" w:hanging="360"/>
      </w:pPr>
    </w:lvl>
    <w:lvl w:ilvl="2" w:tplc="FDE250EC">
      <w:start w:val="1"/>
      <w:numFmt w:val="lowerRoman"/>
      <w:lvlText w:val="%3."/>
      <w:lvlJc w:val="right"/>
      <w:pPr>
        <w:ind w:left="2160" w:hanging="180"/>
      </w:pPr>
    </w:lvl>
    <w:lvl w:ilvl="3" w:tplc="E984186A">
      <w:start w:val="1"/>
      <w:numFmt w:val="decimal"/>
      <w:lvlText w:val="%4."/>
      <w:lvlJc w:val="left"/>
      <w:pPr>
        <w:ind w:left="2880" w:hanging="360"/>
      </w:pPr>
    </w:lvl>
    <w:lvl w:ilvl="4" w:tplc="FC60797C">
      <w:start w:val="1"/>
      <w:numFmt w:val="lowerLetter"/>
      <w:lvlText w:val="%5."/>
      <w:lvlJc w:val="left"/>
      <w:pPr>
        <w:ind w:left="3600" w:hanging="360"/>
      </w:pPr>
    </w:lvl>
    <w:lvl w:ilvl="5" w:tplc="1B224B82">
      <w:start w:val="1"/>
      <w:numFmt w:val="lowerRoman"/>
      <w:lvlText w:val="%6."/>
      <w:lvlJc w:val="right"/>
      <w:pPr>
        <w:ind w:left="4320" w:hanging="180"/>
      </w:pPr>
    </w:lvl>
    <w:lvl w:ilvl="6" w:tplc="21120440">
      <w:start w:val="1"/>
      <w:numFmt w:val="decimal"/>
      <w:lvlText w:val="%7."/>
      <w:lvlJc w:val="left"/>
      <w:pPr>
        <w:ind w:left="5040" w:hanging="360"/>
      </w:pPr>
    </w:lvl>
    <w:lvl w:ilvl="7" w:tplc="4FE22420">
      <w:start w:val="1"/>
      <w:numFmt w:val="lowerLetter"/>
      <w:lvlText w:val="%8."/>
      <w:lvlJc w:val="left"/>
      <w:pPr>
        <w:ind w:left="5760" w:hanging="360"/>
      </w:pPr>
    </w:lvl>
    <w:lvl w:ilvl="8" w:tplc="493853B0">
      <w:start w:val="1"/>
      <w:numFmt w:val="lowerRoman"/>
      <w:lvlText w:val="%9."/>
      <w:lvlJc w:val="right"/>
      <w:pPr>
        <w:ind w:left="6480" w:hanging="180"/>
      </w:pPr>
    </w:lvl>
  </w:abstractNum>
  <w:abstractNum w:abstractNumId="23" w15:restartNumberingAfterBreak="0">
    <w:nsid w:val="7A2F3B26"/>
    <w:multiLevelType w:val="multilevel"/>
    <w:tmpl w:val="74A4995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5"/>
  </w:num>
  <w:num w:numId="3">
    <w:abstractNumId w:val="11"/>
  </w:num>
  <w:num w:numId="4">
    <w:abstractNumId w:val="10"/>
  </w:num>
  <w:num w:numId="5">
    <w:abstractNumId w:val="5"/>
  </w:num>
  <w:num w:numId="6">
    <w:abstractNumId w:val="6"/>
  </w:num>
  <w:num w:numId="7">
    <w:abstractNumId w:val="20"/>
  </w:num>
  <w:num w:numId="8">
    <w:abstractNumId w:val="18"/>
  </w:num>
  <w:num w:numId="9">
    <w:abstractNumId w:val="8"/>
  </w:num>
  <w:num w:numId="10">
    <w:abstractNumId w:val="12"/>
  </w:num>
  <w:num w:numId="11">
    <w:abstractNumId w:val="0"/>
  </w:num>
  <w:num w:numId="12">
    <w:abstractNumId w:val="4"/>
  </w:num>
  <w:num w:numId="13">
    <w:abstractNumId w:val="9"/>
  </w:num>
  <w:num w:numId="14">
    <w:abstractNumId w:val="17"/>
  </w:num>
  <w:num w:numId="15">
    <w:abstractNumId w:val="16"/>
  </w:num>
  <w:num w:numId="16">
    <w:abstractNumId w:val="13"/>
  </w:num>
  <w:num w:numId="17">
    <w:abstractNumId w:val="14"/>
  </w:num>
  <w:num w:numId="18">
    <w:abstractNumId w:val="2"/>
  </w:num>
  <w:num w:numId="19">
    <w:abstractNumId w:val="7"/>
  </w:num>
  <w:num w:numId="20">
    <w:abstractNumId w:val="3"/>
  </w:num>
  <w:num w:numId="21">
    <w:abstractNumId w:val="19"/>
  </w:num>
  <w:num w:numId="22">
    <w:abstractNumId w:val="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62"/>
    <w:rsid w:val="00026ED5"/>
    <w:rsid w:val="00040E86"/>
    <w:rsid w:val="000721BF"/>
    <w:rsid w:val="00084A1A"/>
    <w:rsid w:val="00093AFC"/>
    <w:rsid w:val="000A72E5"/>
    <w:rsid w:val="000B53BC"/>
    <w:rsid w:val="000E02C3"/>
    <w:rsid w:val="00152879"/>
    <w:rsid w:val="00156CCA"/>
    <w:rsid w:val="0016313C"/>
    <w:rsid w:val="00171647"/>
    <w:rsid w:val="00184B25"/>
    <w:rsid w:val="001A2E05"/>
    <w:rsid w:val="001E452F"/>
    <w:rsid w:val="001F16DF"/>
    <w:rsid w:val="00212927"/>
    <w:rsid w:val="00233127"/>
    <w:rsid w:val="00247AF9"/>
    <w:rsid w:val="00275090"/>
    <w:rsid w:val="0032661A"/>
    <w:rsid w:val="00331520"/>
    <w:rsid w:val="00341B97"/>
    <w:rsid w:val="0040436F"/>
    <w:rsid w:val="00407B51"/>
    <w:rsid w:val="0041185C"/>
    <w:rsid w:val="00411E80"/>
    <w:rsid w:val="00435A69"/>
    <w:rsid w:val="00446788"/>
    <w:rsid w:val="0047491D"/>
    <w:rsid w:val="00493B10"/>
    <w:rsid w:val="00495E15"/>
    <w:rsid w:val="004C0FA7"/>
    <w:rsid w:val="004D59C5"/>
    <w:rsid w:val="004E0C8A"/>
    <w:rsid w:val="00523FA3"/>
    <w:rsid w:val="0053022C"/>
    <w:rsid w:val="00537125"/>
    <w:rsid w:val="005463CC"/>
    <w:rsid w:val="0055163E"/>
    <w:rsid w:val="00561BD6"/>
    <w:rsid w:val="005C3CDD"/>
    <w:rsid w:val="005C7ED9"/>
    <w:rsid w:val="005E2167"/>
    <w:rsid w:val="00627F3D"/>
    <w:rsid w:val="00642BCA"/>
    <w:rsid w:val="0065157F"/>
    <w:rsid w:val="00662D24"/>
    <w:rsid w:val="00675DB4"/>
    <w:rsid w:val="0068269F"/>
    <w:rsid w:val="0068363A"/>
    <w:rsid w:val="006D48C1"/>
    <w:rsid w:val="0074466F"/>
    <w:rsid w:val="007520B8"/>
    <w:rsid w:val="0076225F"/>
    <w:rsid w:val="0077085D"/>
    <w:rsid w:val="007902EF"/>
    <w:rsid w:val="007C4C69"/>
    <w:rsid w:val="007D23AB"/>
    <w:rsid w:val="00845A62"/>
    <w:rsid w:val="00884997"/>
    <w:rsid w:val="008A4305"/>
    <w:rsid w:val="008B1E25"/>
    <w:rsid w:val="008B439A"/>
    <w:rsid w:val="008F4256"/>
    <w:rsid w:val="00912E8A"/>
    <w:rsid w:val="0091555E"/>
    <w:rsid w:val="0092748D"/>
    <w:rsid w:val="009B127A"/>
    <w:rsid w:val="009F7E9E"/>
    <w:rsid w:val="00A2425F"/>
    <w:rsid w:val="00A35047"/>
    <w:rsid w:val="00A368AD"/>
    <w:rsid w:val="00A41606"/>
    <w:rsid w:val="00A62AFA"/>
    <w:rsid w:val="00A77F53"/>
    <w:rsid w:val="00A90E6E"/>
    <w:rsid w:val="00AC266B"/>
    <w:rsid w:val="00AD060C"/>
    <w:rsid w:val="00B523C5"/>
    <w:rsid w:val="00B67D81"/>
    <w:rsid w:val="00BA1AB5"/>
    <w:rsid w:val="00BA47B2"/>
    <w:rsid w:val="00BE4D71"/>
    <w:rsid w:val="00C017A9"/>
    <w:rsid w:val="00C04822"/>
    <w:rsid w:val="00C60781"/>
    <w:rsid w:val="00C82B3F"/>
    <w:rsid w:val="00C95F60"/>
    <w:rsid w:val="00CC077A"/>
    <w:rsid w:val="00D475D3"/>
    <w:rsid w:val="00D56B4F"/>
    <w:rsid w:val="00D7068D"/>
    <w:rsid w:val="00DE0D35"/>
    <w:rsid w:val="00E243A6"/>
    <w:rsid w:val="00E41EB6"/>
    <w:rsid w:val="00E42148"/>
    <w:rsid w:val="00EE3418"/>
    <w:rsid w:val="00EF0116"/>
    <w:rsid w:val="00EF09EF"/>
    <w:rsid w:val="00F00E1A"/>
    <w:rsid w:val="00F01B8F"/>
    <w:rsid w:val="00F508E7"/>
    <w:rsid w:val="00FF2F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4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45A62"/>
    <w:pPr>
      <w:tabs>
        <w:tab w:val="center" w:pos="4536"/>
        <w:tab w:val="right" w:pos="9072"/>
      </w:tabs>
      <w:spacing w:line="240" w:lineRule="auto"/>
    </w:pPr>
  </w:style>
  <w:style w:type="character" w:customStyle="1" w:styleId="HeaderChar">
    <w:name w:val="Header Char"/>
    <w:basedOn w:val="DefaultParagraphFont"/>
    <w:link w:val="Header"/>
    <w:uiPriority w:val="99"/>
    <w:rsid w:val="00845A62"/>
    <w:rPr>
      <w:rFonts w:ascii="Verdana" w:hAnsi="Verdana"/>
      <w:color w:val="000000"/>
      <w:sz w:val="18"/>
      <w:szCs w:val="18"/>
    </w:rPr>
  </w:style>
  <w:style w:type="paragraph" w:styleId="Footer">
    <w:name w:val="footer"/>
    <w:basedOn w:val="Normal"/>
    <w:link w:val="FooterChar"/>
    <w:uiPriority w:val="99"/>
    <w:unhideWhenUsed/>
    <w:rsid w:val="00845A62"/>
    <w:pPr>
      <w:tabs>
        <w:tab w:val="center" w:pos="4536"/>
        <w:tab w:val="right" w:pos="9072"/>
      </w:tabs>
      <w:spacing w:line="240" w:lineRule="auto"/>
    </w:pPr>
  </w:style>
  <w:style w:type="character" w:customStyle="1" w:styleId="FooterChar">
    <w:name w:val="Footer Char"/>
    <w:basedOn w:val="DefaultParagraphFont"/>
    <w:link w:val="Footer"/>
    <w:uiPriority w:val="99"/>
    <w:rsid w:val="00845A62"/>
    <w:rPr>
      <w:rFonts w:ascii="Verdana" w:hAnsi="Verdana"/>
      <w:color w:val="000000"/>
      <w:sz w:val="18"/>
      <w:szCs w:val="18"/>
    </w:rPr>
  </w:style>
  <w:style w:type="paragraph" w:styleId="FootnoteText">
    <w:name w:val="footnote text"/>
    <w:basedOn w:val="Normal"/>
    <w:link w:val="FootnoteTextChar"/>
    <w:uiPriority w:val="99"/>
    <w:semiHidden/>
    <w:unhideWhenUsed/>
    <w:rsid w:val="00040E86"/>
    <w:pPr>
      <w:spacing w:line="240" w:lineRule="auto"/>
    </w:pPr>
    <w:rPr>
      <w:sz w:val="20"/>
      <w:szCs w:val="20"/>
    </w:rPr>
  </w:style>
  <w:style w:type="character" w:customStyle="1" w:styleId="FootnoteTextChar">
    <w:name w:val="Footnote Text Char"/>
    <w:basedOn w:val="DefaultParagraphFont"/>
    <w:link w:val="FootnoteText"/>
    <w:uiPriority w:val="99"/>
    <w:semiHidden/>
    <w:rsid w:val="00040E86"/>
    <w:rPr>
      <w:rFonts w:ascii="Verdana" w:hAnsi="Verdana"/>
      <w:color w:val="000000"/>
    </w:rPr>
  </w:style>
  <w:style w:type="character" w:styleId="FootnoteReference">
    <w:name w:val="footnote reference"/>
    <w:basedOn w:val="DefaultParagraphFont"/>
    <w:uiPriority w:val="99"/>
    <w:semiHidden/>
    <w:unhideWhenUsed/>
    <w:rsid w:val="00040E86"/>
    <w:rPr>
      <w:vertAlign w:val="superscript"/>
    </w:rPr>
  </w:style>
  <w:style w:type="character" w:customStyle="1" w:styleId="UnresolvedMention">
    <w:name w:val="Unresolved Mention"/>
    <w:basedOn w:val="DefaultParagraphFont"/>
    <w:uiPriority w:val="99"/>
    <w:semiHidden/>
    <w:unhideWhenUsed/>
    <w:rsid w:val="00040E86"/>
    <w:rPr>
      <w:color w:val="605E5C"/>
      <w:shd w:val="clear" w:color="auto" w:fill="E1DFDD"/>
    </w:rPr>
  </w:style>
  <w:style w:type="character" w:styleId="FollowedHyperlink">
    <w:name w:val="FollowedHyperlink"/>
    <w:basedOn w:val="DefaultParagraphFont"/>
    <w:uiPriority w:val="99"/>
    <w:semiHidden/>
    <w:unhideWhenUsed/>
    <w:rsid w:val="004C0FA7"/>
    <w:rPr>
      <w:color w:val="96607D" w:themeColor="followedHyperlink"/>
      <w:u w:val="single"/>
    </w:rPr>
  </w:style>
  <w:style w:type="paragraph" w:styleId="Revision">
    <w:name w:val="Revision"/>
    <w:hidden/>
    <w:uiPriority w:val="99"/>
    <w:semiHidden/>
    <w:rsid w:val="00662D2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A368AD"/>
    <w:rPr>
      <w:sz w:val="16"/>
      <w:szCs w:val="16"/>
    </w:rPr>
  </w:style>
  <w:style w:type="paragraph" w:styleId="CommentText">
    <w:name w:val="annotation text"/>
    <w:basedOn w:val="Normal"/>
    <w:link w:val="CommentTextChar"/>
    <w:uiPriority w:val="99"/>
    <w:unhideWhenUsed/>
    <w:rsid w:val="00A368AD"/>
    <w:pPr>
      <w:spacing w:line="240" w:lineRule="auto"/>
    </w:pPr>
    <w:rPr>
      <w:sz w:val="20"/>
      <w:szCs w:val="20"/>
    </w:rPr>
  </w:style>
  <w:style w:type="character" w:customStyle="1" w:styleId="CommentTextChar">
    <w:name w:val="Comment Text Char"/>
    <w:basedOn w:val="DefaultParagraphFont"/>
    <w:link w:val="CommentText"/>
    <w:uiPriority w:val="99"/>
    <w:rsid w:val="00A368A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368AD"/>
    <w:rPr>
      <w:b/>
      <w:bCs/>
    </w:rPr>
  </w:style>
  <w:style w:type="character" w:customStyle="1" w:styleId="CommentSubjectChar">
    <w:name w:val="Comment Subject Char"/>
    <w:basedOn w:val="CommentTextChar"/>
    <w:link w:val="CommentSubject"/>
    <w:uiPriority w:val="99"/>
    <w:semiHidden/>
    <w:rsid w:val="00A368AD"/>
    <w:rPr>
      <w:rFonts w:ascii="Verdana" w:hAnsi="Verdana"/>
      <w:b/>
      <w:bCs/>
      <w:color w:val="000000"/>
    </w:rPr>
  </w:style>
  <w:style w:type="paragraph" w:customStyle="1" w:styleId="Referentiegegevensbold">
    <w:name w:val="Referentiegegevens bold"/>
    <w:basedOn w:val="Normal"/>
    <w:next w:val="Normal"/>
    <w:rsid w:val="008A4305"/>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5473">
      <w:bodyDiv w:val="1"/>
      <w:marLeft w:val="0"/>
      <w:marRight w:val="0"/>
      <w:marTop w:val="0"/>
      <w:marBottom w:val="0"/>
      <w:divBdr>
        <w:top w:val="none" w:sz="0" w:space="0" w:color="auto"/>
        <w:left w:val="none" w:sz="0" w:space="0" w:color="auto"/>
        <w:bottom w:val="none" w:sz="0" w:space="0" w:color="auto"/>
        <w:right w:val="none" w:sz="0" w:space="0" w:color="auto"/>
      </w:divBdr>
    </w:div>
    <w:div w:id="62534439">
      <w:bodyDiv w:val="1"/>
      <w:marLeft w:val="0"/>
      <w:marRight w:val="0"/>
      <w:marTop w:val="0"/>
      <w:marBottom w:val="0"/>
      <w:divBdr>
        <w:top w:val="none" w:sz="0" w:space="0" w:color="auto"/>
        <w:left w:val="none" w:sz="0" w:space="0" w:color="auto"/>
        <w:bottom w:val="none" w:sz="0" w:space="0" w:color="auto"/>
        <w:right w:val="none" w:sz="0" w:space="0" w:color="auto"/>
      </w:divBdr>
      <w:divsChild>
        <w:div w:id="1517231483">
          <w:marLeft w:val="0"/>
          <w:marRight w:val="0"/>
          <w:marTop w:val="0"/>
          <w:marBottom w:val="0"/>
          <w:divBdr>
            <w:top w:val="none" w:sz="0" w:space="0" w:color="auto"/>
            <w:left w:val="none" w:sz="0" w:space="0" w:color="auto"/>
            <w:bottom w:val="none" w:sz="0" w:space="0" w:color="auto"/>
            <w:right w:val="none" w:sz="0" w:space="0" w:color="auto"/>
          </w:divBdr>
          <w:divsChild>
            <w:div w:id="180320026">
              <w:marLeft w:val="0"/>
              <w:marRight w:val="0"/>
              <w:marTop w:val="0"/>
              <w:marBottom w:val="0"/>
              <w:divBdr>
                <w:top w:val="none" w:sz="0" w:space="0" w:color="auto"/>
                <w:left w:val="none" w:sz="0" w:space="0" w:color="auto"/>
                <w:bottom w:val="none" w:sz="0" w:space="0" w:color="auto"/>
                <w:right w:val="none" w:sz="0" w:space="0" w:color="auto"/>
              </w:divBdr>
              <w:divsChild>
                <w:div w:id="486819678">
                  <w:marLeft w:val="0"/>
                  <w:marRight w:val="0"/>
                  <w:marTop w:val="0"/>
                  <w:marBottom w:val="0"/>
                  <w:divBdr>
                    <w:top w:val="none" w:sz="0" w:space="0" w:color="auto"/>
                    <w:left w:val="none" w:sz="0" w:space="0" w:color="auto"/>
                    <w:bottom w:val="none" w:sz="0" w:space="0" w:color="auto"/>
                    <w:right w:val="none" w:sz="0" w:space="0" w:color="auto"/>
                  </w:divBdr>
                  <w:divsChild>
                    <w:div w:id="1253122098">
                      <w:marLeft w:val="-210"/>
                      <w:marRight w:val="-210"/>
                      <w:marTop w:val="0"/>
                      <w:marBottom w:val="0"/>
                      <w:divBdr>
                        <w:top w:val="none" w:sz="0" w:space="0" w:color="auto"/>
                        <w:left w:val="none" w:sz="0" w:space="0" w:color="auto"/>
                        <w:bottom w:val="none" w:sz="0" w:space="0" w:color="auto"/>
                        <w:right w:val="none" w:sz="0" w:space="0" w:color="auto"/>
                      </w:divBdr>
                      <w:divsChild>
                        <w:div w:id="3077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746112">
      <w:bodyDiv w:val="1"/>
      <w:marLeft w:val="0"/>
      <w:marRight w:val="0"/>
      <w:marTop w:val="0"/>
      <w:marBottom w:val="0"/>
      <w:divBdr>
        <w:top w:val="none" w:sz="0" w:space="0" w:color="auto"/>
        <w:left w:val="none" w:sz="0" w:space="0" w:color="auto"/>
        <w:bottom w:val="none" w:sz="0" w:space="0" w:color="auto"/>
        <w:right w:val="none" w:sz="0" w:space="0" w:color="auto"/>
      </w:divBdr>
      <w:divsChild>
        <w:div w:id="1980988506">
          <w:marLeft w:val="0"/>
          <w:marRight w:val="0"/>
          <w:marTop w:val="0"/>
          <w:marBottom w:val="0"/>
          <w:divBdr>
            <w:top w:val="none" w:sz="0" w:space="0" w:color="auto"/>
            <w:left w:val="none" w:sz="0" w:space="0" w:color="auto"/>
            <w:bottom w:val="none" w:sz="0" w:space="0" w:color="auto"/>
            <w:right w:val="none" w:sz="0" w:space="0" w:color="auto"/>
          </w:divBdr>
          <w:divsChild>
            <w:div w:id="1669989329">
              <w:marLeft w:val="0"/>
              <w:marRight w:val="0"/>
              <w:marTop w:val="0"/>
              <w:marBottom w:val="0"/>
              <w:divBdr>
                <w:top w:val="none" w:sz="0" w:space="0" w:color="auto"/>
                <w:left w:val="none" w:sz="0" w:space="0" w:color="auto"/>
                <w:bottom w:val="none" w:sz="0" w:space="0" w:color="auto"/>
                <w:right w:val="none" w:sz="0" w:space="0" w:color="auto"/>
              </w:divBdr>
              <w:divsChild>
                <w:div w:id="909465332">
                  <w:marLeft w:val="0"/>
                  <w:marRight w:val="0"/>
                  <w:marTop w:val="0"/>
                  <w:marBottom w:val="0"/>
                  <w:divBdr>
                    <w:top w:val="none" w:sz="0" w:space="0" w:color="auto"/>
                    <w:left w:val="none" w:sz="0" w:space="0" w:color="auto"/>
                    <w:bottom w:val="none" w:sz="0" w:space="0" w:color="auto"/>
                    <w:right w:val="none" w:sz="0" w:space="0" w:color="auto"/>
                  </w:divBdr>
                  <w:divsChild>
                    <w:div w:id="502207130">
                      <w:marLeft w:val="-210"/>
                      <w:marRight w:val="-210"/>
                      <w:marTop w:val="0"/>
                      <w:marBottom w:val="0"/>
                      <w:divBdr>
                        <w:top w:val="none" w:sz="0" w:space="0" w:color="auto"/>
                        <w:left w:val="none" w:sz="0" w:space="0" w:color="auto"/>
                        <w:bottom w:val="none" w:sz="0" w:space="0" w:color="auto"/>
                        <w:right w:val="none" w:sz="0" w:space="0" w:color="auto"/>
                      </w:divBdr>
                      <w:divsChild>
                        <w:div w:id="1118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468782">
      <w:bodyDiv w:val="1"/>
      <w:marLeft w:val="0"/>
      <w:marRight w:val="0"/>
      <w:marTop w:val="0"/>
      <w:marBottom w:val="0"/>
      <w:divBdr>
        <w:top w:val="none" w:sz="0" w:space="0" w:color="auto"/>
        <w:left w:val="none" w:sz="0" w:space="0" w:color="auto"/>
        <w:bottom w:val="none" w:sz="0" w:space="0" w:color="auto"/>
        <w:right w:val="none" w:sz="0" w:space="0" w:color="auto"/>
      </w:divBdr>
      <w:divsChild>
        <w:div w:id="1900166037">
          <w:marLeft w:val="0"/>
          <w:marRight w:val="0"/>
          <w:marTop w:val="0"/>
          <w:marBottom w:val="0"/>
          <w:divBdr>
            <w:top w:val="none" w:sz="0" w:space="0" w:color="auto"/>
            <w:left w:val="none" w:sz="0" w:space="0" w:color="auto"/>
            <w:bottom w:val="none" w:sz="0" w:space="0" w:color="auto"/>
            <w:right w:val="none" w:sz="0" w:space="0" w:color="auto"/>
          </w:divBdr>
          <w:divsChild>
            <w:div w:id="865484050">
              <w:marLeft w:val="0"/>
              <w:marRight w:val="0"/>
              <w:marTop w:val="0"/>
              <w:marBottom w:val="0"/>
              <w:divBdr>
                <w:top w:val="none" w:sz="0" w:space="0" w:color="auto"/>
                <w:left w:val="none" w:sz="0" w:space="0" w:color="auto"/>
                <w:bottom w:val="none" w:sz="0" w:space="0" w:color="auto"/>
                <w:right w:val="none" w:sz="0" w:space="0" w:color="auto"/>
              </w:divBdr>
              <w:divsChild>
                <w:div w:id="1284463994">
                  <w:marLeft w:val="0"/>
                  <w:marRight w:val="0"/>
                  <w:marTop w:val="0"/>
                  <w:marBottom w:val="0"/>
                  <w:divBdr>
                    <w:top w:val="none" w:sz="0" w:space="0" w:color="auto"/>
                    <w:left w:val="none" w:sz="0" w:space="0" w:color="auto"/>
                    <w:bottom w:val="none" w:sz="0" w:space="0" w:color="auto"/>
                    <w:right w:val="none" w:sz="0" w:space="0" w:color="auto"/>
                  </w:divBdr>
                  <w:divsChild>
                    <w:div w:id="1107040340">
                      <w:marLeft w:val="-210"/>
                      <w:marRight w:val="-210"/>
                      <w:marTop w:val="0"/>
                      <w:marBottom w:val="0"/>
                      <w:divBdr>
                        <w:top w:val="none" w:sz="0" w:space="0" w:color="auto"/>
                        <w:left w:val="none" w:sz="0" w:space="0" w:color="auto"/>
                        <w:bottom w:val="none" w:sz="0" w:space="0" w:color="auto"/>
                        <w:right w:val="none" w:sz="0" w:space="0" w:color="auto"/>
                      </w:divBdr>
                      <w:divsChild>
                        <w:div w:id="12423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355327">
      <w:bodyDiv w:val="1"/>
      <w:marLeft w:val="0"/>
      <w:marRight w:val="0"/>
      <w:marTop w:val="0"/>
      <w:marBottom w:val="0"/>
      <w:divBdr>
        <w:top w:val="none" w:sz="0" w:space="0" w:color="auto"/>
        <w:left w:val="none" w:sz="0" w:space="0" w:color="auto"/>
        <w:bottom w:val="none" w:sz="0" w:space="0" w:color="auto"/>
        <w:right w:val="none" w:sz="0" w:space="0" w:color="auto"/>
      </w:divBdr>
      <w:divsChild>
        <w:div w:id="936869498">
          <w:marLeft w:val="0"/>
          <w:marRight w:val="0"/>
          <w:marTop w:val="0"/>
          <w:marBottom w:val="0"/>
          <w:divBdr>
            <w:top w:val="none" w:sz="0" w:space="0" w:color="auto"/>
            <w:left w:val="none" w:sz="0" w:space="0" w:color="auto"/>
            <w:bottom w:val="none" w:sz="0" w:space="0" w:color="auto"/>
            <w:right w:val="none" w:sz="0" w:space="0" w:color="auto"/>
          </w:divBdr>
          <w:divsChild>
            <w:div w:id="397241319">
              <w:marLeft w:val="0"/>
              <w:marRight w:val="0"/>
              <w:marTop w:val="0"/>
              <w:marBottom w:val="0"/>
              <w:divBdr>
                <w:top w:val="none" w:sz="0" w:space="0" w:color="auto"/>
                <w:left w:val="none" w:sz="0" w:space="0" w:color="auto"/>
                <w:bottom w:val="none" w:sz="0" w:space="0" w:color="auto"/>
                <w:right w:val="none" w:sz="0" w:space="0" w:color="auto"/>
              </w:divBdr>
              <w:divsChild>
                <w:div w:id="1681352094">
                  <w:marLeft w:val="0"/>
                  <w:marRight w:val="0"/>
                  <w:marTop w:val="0"/>
                  <w:marBottom w:val="0"/>
                  <w:divBdr>
                    <w:top w:val="none" w:sz="0" w:space="0" w:color="auto"/>
                    <w:left w:val="none" w:sz="0" w:space="0" w:color="auto"/>
                    <w:bottom w:val="none" w:sz="0" w:space="0" w:color="auto"/>
                    <w:right w:val="none" w:sz="0" w:space="0" w:color="auto"/>
                  </w:divBdr>
                  <w:divsChild>
                    <w:div w:id="177237529">
                      <w:marLeft w:val="-210"/>
                      <w:marRight w:val="-210"/>
                      <w:marTop w:val="0"/>
                      <w:marBottom w:val="0"/>
                      <w:divBdr>
                        <w:top w:val="none" w:sz="0" w:space="0" w:color="auto"/>
                        <w:left w:val="none" w:sz="0" w:space="0" w:color="auto"/>
                        <w:bottom w:val="none" w:sz="0" w:space="0" w:color="auto"/>
                        <w:right w:val="none" w:sz="0" w:space="0" w:color="auto"/>
                      </w:divBdr>
                      <w:divsChild>
                        <w:div w:id="246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666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nporadio1.nl/uitzendingen/nos-radio-1-journaal/9d7a6c05-c974-467f-a4e0-1345af9e5230/2025-07-02-nos-radio-1-journaal" TargetMode="External"/><Relationship Id="rId1" Type="http://schemas.openxmlformats.org/officeDocument/2006/relationships/hyperlink" Target="https://www.trouw.nl/duurzaamheid-economie/tekort-aan-drinkwater-dreigt-beloofde-voorraden-komen-niet-van-de-grond~b52e46e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865</ap:Words>
  <ap:Characters>4931</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Brief aan Parlement - Kamervragen voorraden voor drinkwater komen niet van de grond</vt:lpstr>
    </vt:vector>
  </ap:TitlesOfParts>
  <ap:LinksUpToDate>false</ap:LinksUpToDate>
  <ap:CharactersWithSpaces>5785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2025-08-01T14:13:00.0000000Z</dcterms:created>
  <dcterms:modified xsi:type="dcterms:W3CDTF">2025-08-01T14:13:00.0000000Z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Kamervragen voorraden voor drinkwater komen niet van de grond  </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R.P. Ogilvie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