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B31EC4" w14:paraId="34B9B3BF" w14:textId="77777777"/>
    <w:p w:rsidR="000C2B24" w14:paraId="5331816C" w14:textId="77777777">
      <w:r>
        <w:t xml:space="preserve">Op 18 juli 2025 hebben de leden Dassen (Volt) en </w:t>
      </w:r>
      <w:r>
        <w:t>Paternotte</w:t>
      </w:r>
      <w:r>
        <w:t xml:space="preserve"> (D66) schriftelijke vragen gesteld over het artikel ‘</w:t>
      </w:r>
      <w:r>
        <w:t>Baudet</w:t>
      </w:r>
      <w:r>
        <w:t xml:space="preserve"> ontkent contact met Rusland, maar FVD-Kamerlid Ralf Dekker videobelt met Poetins partij Verenigd Rusland’ (2025Z14796) </w:t>
      </w:r>
      <w:r w:rsidR="002064D1">
        <w:t>a</w:t>
      </w:r>
      <w:r>
        <w:t>an de minister</w:t>
      </w:r>
      <w:r w:rsidR="001572FF">
        <w:t>s</w:t>
      </w:r>
      <w:r>
        <w:t xml:space="preserve"> van Binnenlandse Zaken en Koninkrijksrelaties</w:t>
      </w:r>
      <w:r w:rsidR="001572FF">
        <w:t>,</w:t>
      </w:r>
      <w:r>
        <w:t xml:space="preserve"> </w:t>
      </w:r>
      <w:r w:rsidR="001572FF">
        <w:t>Buitenlandse Zaken en Justitie en Veilighei</w:t>
      </w:r>
      <w:r w:rsidR="002064D1">
        <w:t xml:space="preserve">d. </w:t>
      </w:r>
    </w:p>
    <w:p w:rsidR="000C2B24" w14:paraId="2D3F00AD" w14:textId="77777777"/>
    <w:p w:rsidR="00B31EC4" w14:paraId="6509AAA9" w14:textId="77777777">
      <w:r>
        <w:t>V</w:t>
      </w:r>
      <w:r w:rsidR="00D05934">
        <w:t xml:space="preserve">oor de beantwoording van de vragen </w:t>
      </w:r>
      <w:r>
        <w:t xml:space="preserve">is </w:t>
      </w:r>
      <w:r w:rsidR="00D05934">
        <w:t xml:space="preserve">nadere afstemming nodig </w:t>
      </w:r>
      <w:r>
        <w:t xml:space="preserve">en daarom </w:t>
      </w:r>
      <w:r w:rsidR="00D05934">
        <w:t>kunnen de vragen niet binnen de gebruikelijke termijn</w:t>
      </w:r>
      <w:r>
        <w:t xml:space="preserve"> van drie weken</w:t>
      </w:r>
      <w:r w:rsidR="00D05934">
        <w:t xml:space="preserve"> worden beantwoord. </w:t>
      </w:r>
      <w:r w:rsidRPr="002064D1">
        <w:t>Uw Kamer ontvangt de antwoorden zo spoedig mogelijk.</w:t>
      </w:r>
    </w:p>
    <w:p w:rsidR="00B31EC4" w14:paraId="3EE50FFA" w14:textId="77777777"/>
    <w:p w:rsidR="00B31EC4" w14:paraId="74A2C9F3" w14:textId="77777777"/>
    <w:p w:rsidR="009958CC" w:rsidP="009958CC" w14:paraId="242A7134" w14:textId="77777777">
      <w:r w:rsidRPr="009958CC">
        <w:t xml:space="preserve">De minister van Binnenlandse Zaken en Koninkrijksrelaties, </w:t>
      </w:r>
    </w:p>
    <w:p w:rsidR="009958CC" w:rsidP="009958CC" w14:paraId="0B45B089" w14:textId="77777777"/>
    <w:p w:rsidR="00F34293" w:rsidP="009958CC" w14:paraId="0B9226AE" w14:textId="77777777"/>
    <w:p w:rsidR="00F34293" w:rsidP="009958CC" w14:paraId="00E28974" w14:textId="77777777"/>
    <w:p w:rsidR="009958CC" w:rsidP="009958CC" w14:paraId="0DBFC903" w14:textId="77777777">
      <w:r>
        <w:br/>
      </w:r>
    </w:p>
    <w:p w:rsidR="00B31EC4" w:rsidP="009958CC" w14:paraId="118F2F77" w14:textId="77777777">
      <w:r w:rsidRPr="009958CC">
        <w:t xml:space="preserve">J.J.M. </w:t>
      </w:r>
      <w:r w:rsidRPr="009958CC">
        <w:t>Uitermark</w:t>
      </w:r>
    </w:p>
    <w:sectPr>
      <w:headerReference w:type="default" r:id="rId6"/>
      <w:footerReference w:type="default" r:id="rId7"/>
      <w:headerReference w:type="first" r:id="rId8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1EC4" w14:paraId="62E2A87E" w14:textId="77777777">
    <w:pPr>
      <w:spacing w:after="1077" w:line="14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1EC4" w14:paraId="53B6457E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3E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pt;margin-top:154.75pt;margin-left:79.3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FD73E2" w14:paraId="49799AF6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1EC4" w14:textId="77777777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r>
                            <w:t>Democr</w:t>
                          </w:r>
                          <w:r>
                            <w:t xml:space="preserve"> Rechtsstaat</w:t>
                          </w:r>
                        </w:p>
                        <w:p w:rsidR="00B31EC4" w14:textId="77777777">
                          <w:pPr>
                            <w:pStyle w:val="Referentiegegevens"/>
                          </w:pPr>
                          <w:r>
                            <w:t>DGOBDR-D&amp;B-Democratie</w:t>
                          </w:r>
                        </w:p>
                        <w:p w:rsidR="00B31EC4" w14:textId="77777777">
                          <w:pPr>
                            <w:pStyle w:val="WitregelW2"/>
                          </w:pPr>
                        </w:p>
                        <w:p w:rsidR="00B31EC4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B31EC4" w14:textId="77777777">
                          <w:pPr>
                            <w:pStyle w:val="Referentiegegevens"/>
                          </w:pPr>
                          <w:sdt>
                            <w:sdtPr>
                              <w:id w:val="-2088749693"/>
                              <w:date w:fullDate="2025-07-22T09:22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D05934">
                                <w:t>22 juli 2025</w:t>
                              </w:r>
                            </w:sdtContent>
                          </w:sdt>
                        </w:p>
                        <w:p w:rsidR="00B31EC4" w14:textId="77777777">
                          <w:pPr>
                            <w:pStyle w:val="WitregelW1"/>
                          </w:pPr>
                        </w:p>
                        <w:p w:rsidR="00B31EC4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154FB0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56964">
                            <w:t>2025-0000465668</w:t>
                          </w:r>
                          <w:r w:rsidR="00D5696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B31EC4" w14:paraId="3AF8A23C" w14:textId="77777777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r>
                      <w:t>Democr</w:t>
                    </w:r>
                    <w:r>
                      <w:t xml:space="preserve"> Rechtsstaat</w:t>
                    </w:r>
                  </w:p>
                  <w:p w:rsidR="00B31EC4" w14:paraId="6F74BBAC" w14:textId="77777777">
                    <w:pPr>
                      <w:pStyle w:val="Referentiegegevens"/>
                    </w:pPr>
                    <w:r>
                      <w:t>DGOBDR-D&amp;B-Democratie</w:t>
                    </w:r>
                  </w:p>
                  <w:p w:rsidR="00B31EC4" w14:paraId="6C50BA8E" w14:textId="77777777">
                    <w:pPr>
                      <w:pStyle w:val="WitregelW2"/>
                    </w:pPr>
                  </w:p>
                  <w:p w:rsidR="00B31EC4" w14:paraId="7011CA33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B31EC4" w14:paraId="75870707" w14:textId="77777777">
                    <w:pPr>
                      <w:pStyle w:val="Referentiegegevens"/>
                    </w:pPr>
                    <w:sdt>
                      <w:sdtPr>
                        <w:id w:val="422228754"/>
                        <w:date w:fullDate="2025-07-22T09:22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D05934">
                          <w:t>22 juli 2025</w:t>
                        </w:r>
                      </w:sdtContent>
                    </w:sdt>
                  </w:p>
                  <w:p w:rsidR="00B31EC4" w14:paraId="58258529" w14:textId="77777777">
                    <w:pPr>
                      <w:pStyle w:val="WitregelW1"/>
                    </w:pPr>
                  </w:p>
                  <w:p w:rsidR="00B31EC4" w14:paraId="32726C35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154FB0" w14:paraId="6AADFFD3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D56964">
                      <w:t>2025-0000465668</w:t>
                    </w:r>
                    <w:r w:rsidR="00D56964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3E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FD73E2" w14:paraId="0DEEB754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4FB0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alt="Paginanummering" style="width:101.25pt;height:12.75pt;margin-top:802.75pt;margin-left:466.2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154FB0" w14:paraId="6951267F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1EC4" w14:paraId="7EC7000E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1EC4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405815242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5815242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B31EC4" w14:paraId="29306A9C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1EC4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339229259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9229259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B31EC4" w14:paraId="7F9E6820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1EC4" w14:textId="77777777">
                          <w:pPr>
                            <w:pStyle w:val="Referentiegegevens"/>
                          </w:pPr>
                          <w:r w:rsidRPr="000B18EA"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B31EC4" w14:paraId="528B4229" w14:textId="77777777">
                    <w:pPr>
                      <w:pStyle w:val="Referentiegegevens"/>
                    </w:pPr>
                    <w:r w:rsidRPr="000B18EA"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1EC4" w14:textId="77777777">
                          <w:r>
                            <w:t>Aan de Voorzitter van de Tweede-Kamers der Staten-Generaal</w:t>
                          </w:r>
                        </w:p>
                        <w:p w:rsidR="00B31EC4" w14:textId="77777777">
                          <w:r>
                            <w:t>Postbus 20018</w:t>
                          </w:r>
                        </w:p>
                        <w:p w:rsidR="00B31EC4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B31EC4" w14:paraId="1ED1619C" w14:textId="77777777">
                    <w:r>
                      <w:t>Aan de Voorzitter van de Tweede-Kamers der Staten-Generaal</w:t>
                    </w:r>
                  </w:p>
                  <w:p w:rsidR="00B31EC4" w14:paraId="619A6A52" w14:textId="77777777">
                    <w:r>
                      <w:t>Postbus 20018</w:t>
                    </w:r>
                  </w:p>
                  <w:p w:rsidR="00B31EC4" w14:paraId="7BEDC505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3247390</wp:posOffset>
              </wp:positionV>
              <wp:extent cx="4787900" cy="94488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944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4F261783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31EC4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B31EC4" w14:textId="280A67EC">
                                <w:r>
                                  <w:t>7 augustus 2025</w:t>
                                </w:r>
                              </w:p>
                            </w:tc>
                          </w:tr>
                          <w:tr w14:paraId="1DBA93AD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31EC4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B31EC4" w14:textId="77777777">
                                <w:r>
                                  <w:t>Verzoek om uitstelbeantwoording</w:t>
                                </w:r>
                                <w:r w:rsidR="00F002FB">
                                  <w:t xml:space="preserve"> Kamervragen lid Dassen (Volt) en lid </w:t>
                                </w:r>
                                <w:r w:rsidR="00F002FB">
                                  <w:t>Paternotte</w:t>
                                </w:r>
                                <w:r w:rsidR="00F002FB">
                                  <w:t xml:space="preserve"> (D66) </w:t>
                                </w:r>
                                <w:bookmarkStart w:id="0" w:name="_Hlk204078553"/>
                                <w:r w:rsidR="00F002FB">
                                  <w:t>(2025Z14796)</w:t>
                                </w:r>
                                <w:bookmarkEnd w:id="0"/>
                              </w:p>
                            </w:tc>
                          </w:tr>
                        </w:tbl>
                        <w:p w:rsidR="00FD73E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7pt;height:74.4pt;margin-top:255.7pt;margin-left:325.8pt;mso-height-percent:0;mso-height-relative:margin;mso-position-horizontal:right;mso-position-horizontal-relative:margin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4F261782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31EC4" w14:paraId="4C11C58C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B31EC4" w14:paraId="60D464A6" w14:textId="280A67EC">
                          <w:r>
                            <w:t>7 augustus 2025</w:t>
                          </w:r>
                        </w:p>
                      </w:tc>
                    </w:tr>
                    <w:tr w14:paraId="1DBA93AC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31EC4" w14:paraId="0360C2F4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B31EC4" w14:paraId="3223AD42" w14:textId="77777777">
                          <w:r>
                            <w:t>Verzoek om uitstelbeantwoording</w:t>
                          </w:r>
                          <w:r w:rsidR="00F002FB">
                            <w:t xml:space="preserve"> Kamervragen lid Dassen (Volt) en lid </w:t>
                          </w:r>
                          <w:r w:rsidR="00F002FB">
                            <w:t>Paternotte</w:t>
                          </w:r>
                          <w:r w:rsidR="00F002FB">
                            <w:t xml:space="preserve"> (D66) </w:t>
                          </w:r>
                          <w:bookmarkStart w:id="0" w:name="_Hlk204078553"/>
                          <w:r w:rsidR="00F002FB">
                            <w:t>(2025Z14796)</w:t>
                          </w:r>
                          <w:bookmarkEnd w:id="0"/>
                        </w:p>
                      </w:tc>
                    </w:tr>
                  </w:tbl>
                  <w:p w:rsidR="00FD73E2" w14:paraId="19BFE708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1EC4" w:rsidRPr="005B7CAF" w14:textId="77777777">
                          <w:pPr>
                            <w:pStyle w:val="Referentiegegevensbold"/>
                          </w:pPr>
                          <w:r w:rsidRPr="005B7CAF">
                            <w:t xml:space="preserve">DG Openbaar Bestuur &amp; </w:t>
                          </w:r>
                          <w:r w:rsidRPr="005B7CAF">
                            <w:t>Democr</w:t>
                          </w:r>
                          <w:r w:rsidRPr="005B7CAF">
                            <w:t xml:space="preserve"> Rechtsstaat</w:t>
                          </w:r>
                        </w:p>
                        <w:p w:rsidR="00B31EC4" w14:textId="77777777">
                          <w:pPr>
                            <w:pStyle w:val="Referentiegegevens"/>
                          </w:pPr>
                          <w:r w:rsidRPr="005B7CAF">
                            <w:t>DGOBDR-D&amp;B-Democratie</w:t>
                          </w:r>
                        </w:p>
                        <w:p w:rsidR="00B31EC4" w14:textId="77777777">
                          <w:pPr>
                            <w:pStyle w:val="WitregelW1"/>
                          </w:pPr>
                        </w:p>
                        <w:p w:rsidR="00B31EC4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B31EC4" w14:textId="77777777">
                          <w:pPr>
                            <w:pStyle w:val="Referentiegegevens"/>
                          </w:pPr>
                          <w:r>
                            <w:t>2511 DP Den Haag</w:t>
                          </w:r>
                        </w:p>
                        <w:p w:rsidR="00B31EC4" w14:textId="77777777">
                          <w:pPr>
                            <w:pStyle w:val="WitregelW2"/>
                          </w:pPr>
                        </w:p>
                        <w:p w:rsidR="00B31EC4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154FB0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56964">
                            <w:t>2025-0000465668</w:t>
                          </w:r>
                          <w:r w:rsidR="00D56964">
                            <w:fldChar w:fldCharType="end"/>
                          </w:r>
                        </w:p>
                        <w:p w:rsidR="00B31EC4" w14:textId="77777777">
                          <w:pPr>
                            <w:pStyle w:val="WitregelW1"/>
                          </w:pPr>
                        </w:p>
                        <w:p w:rsidR="00B31EC4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B31EC4" w:rsidRPr="005B7CAF" w14:paraId="40634D2B" w14:textId="77777777">
                    <w:pPr>
                      <w:pStyle w:val="Referentiegegevensbold"/>
                    </w:pPr>
                    <w:r w:rsidRPr="005B7CAF">
                      <w:t xml:space="preserve">DG Openbaar Bestuur &amp; </w:t>
                    </w:r>
                    <w:r w:rsidRPr="005B7CAF">
                      <w:t>Democr</w:t>
                    </w:r>
                    <w:r w:rsidRPr="005B7CAF">
                      <w:t xml:space="preserve"> Rechtsstaat</w:t>
                    </w:r>
                  </w:p>
                  <w:p w:rsidR="00B31EC4" w14:paraId="3C9430FB" w14:textId="77777777">
                    <w:pPr>
                      <w:pStyle w:val="Referentiegegevens"/>
                    </w:pPr>
                    <w:r w:rsidRPr="005B7CAF">
                      <w:t>DGOBDR-D&amp;B-Democratie</w:t>
                    </w:r>
                  </w:p>
                  <w:p w:rsidR="00B31EC4" w14:paraId="1C27D62B" w14:textId="77777777">
                    <w:pPr>
                      <w:pStyle w:val="WitregelW1"/>
                    </w:pPr>
                  </w:p>
                  <w:p w:rsidR="00B31EC4" w14:paraId="3F4FDFF3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B31EC4" w14:paraId="764F4D2F" w14:textId="77777777">
                    <w:pPr>
                      <w:pStyle w:val="Referentiegegevens"/>
                    </w:pPr>
                    <w:r>
                      <w:t>2511 DP Den Haag</w:t>
                    </w:r>
                  </w:p>
                  <w:p w:rsidR="00B31EC4" w14:paraId="5B50F118" w14:textId="77777777">
                    <w:pPr>
                      <w:pStyle w:val="WitregelW2"/>
                    </w:pPr>
                  </w:p>
                  <w:p w:rsidR="00B31EC4" w14:paraId="4B3E0AA6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154FB0" w14:paraId="262B4F7C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D56964">
                      <w:t>2025-0000465668</w:t>
                    </w:r>
                    <w:r w:rsidR="00D56964">
                      <w:fldChar w:fldCharType="end"/>
                    </w:r>
                  </w:p>
                  <w:p w:rsidR="00B31EC4" w14:paraId="6694FEF8" w14:textId="77777777">
                    <w:pPr>
                      <w:pStyle w:val="WitregelW1"/>
                    </w:pPr>
                  </w:p>
                  <w:p w:rsidR="00B31EC4" w14:paraId="7D064F66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4FB0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154FB0" w14:paraId="6ABF3E9E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3E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alt="Voettekst" style="width:377pt;height:12.75pt;margin-top:802.95pt;margin-left:78.6pt;mso-position-horizont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FD73E2" w14:paraId="29BC8785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E8CAF32E"/>
    <w:multiLevelType w:val="multilevel"/>
    <w:tmpl w:val="9AC361AD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11552BF5"/>
    <w:multiLevelType w:val="multilevel"/>
    <w:tmpl w:val="C7194B42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324A774"/>
    <w:multiLevelType w:val="multilevel"/>
    <w:tmpl w:val="95F694B0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4E021340"/>
    <w:multiLevelType w:val="multilevel"/>
    <w:tmpl w:val="542657E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578517056">
    <w:abstractNumId w:val="2"/>
  </w:num>
  <w:num w:numId="2" w16cid:durableId="2039694028">
    <w:abstractNumId w:val="3"/>
  </w:num>
  <w:num w:numId="3" w16cid:durableId="863522160">
    <w:abstractNumId w:val="0"/>
  </w:num>
  <w:num w:numId="4" w16cid:durableId="229386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58"/>
    <w:rsid w:val="000B18EA"/>
    <w:rsid w:val="000C2B24"/>
    <w:rsid w:val="000C55E6"/>
    <w:rsid w:val="00154FB0"/>
    <w:rsid w:val="001572FF"/>
    <w:rsid w:val="002064D1"/>
    <w:rsid w:val="003433D1"/>
    <w:rsid w:val="00386A60"/>
    <w:rsid w:val="004372D8"/>
    <w:rsid w:val="004B00C4"/>
    <w:rsid w:val="00533BF3"/>
    <w:rsid w:val="005A5268"/>
    <w:rsid w:val="005B7CAF"/>
    <w:rsid w:val="005E5AE6"/>
    <w:rsid w:val="006E4A5E"/>
    <w:rsid w:val="00711E51"/>
    <w:rsid w:val="007A435E"/>
    <w:rsid w:val="007B71B9"/>
    <w:rsid w:val="008A3276"/>
    <w:rsid w:val="00904C12"/>
    <w:rsid w:val="009128AA"/>
    <w:rsid w:val="0099427A"/>
    <w:rsid w:val="009958CC"/>
    <w:rsid w:val="009A2EAA"/>
    <w:rsid w:val="00A370CD"/>
    <w:rsid w:val="00B31EC4"/>
    <w:rsid w:val="00B54743"/>
    <w:rsid w:val="00B636D2"/>
    <w:rsid w:val="00C44BCB"/>
    <w:rsid w:val="00D05934"/>
    <w:rsid w:val="00D353BC"/>
    <w:rsid w:val="00D56964"/>
    <w:rsid w:val="00D71358"/>
    <w:rsid w:val="00DA0896"/>
    <w:rsid w:val="00DC1337"/>
    <w:rsid w:val="00E546A8"/>
    <w:rsid w:val="00E708A4"/>
    <w:rsid w:val="00EB4FE6"/>
    <w:rsid w:val="00ED3D20"/>
    <w:rsid w:val="00F002FB"/>
    <w:rsid w:val="00F34293"/>
    <w:rsid w:val="00FD73E2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8F83A8"/>
  <w15:docId w15:val="{F4AA5E5C-4E67-4CEE-A313-CC612D27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D7135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D7135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D7135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D71358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58CC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9958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9958CC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9958CC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9958CC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numbering" Target="numbering.xml" Id="rId10" /><Relationship Type="http://schemas.openxmlformats.org/officeDocument/2006/relationships/styles" Target="styles.xml" Id="rId1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footer" Target="footer1.xml" Id="rId7" /><Relationship Type="http://schemas.openxmlformats.org/officeDocument/2006/relationships/header" Target="header2.xml" Id="rId8" /><Relationship Type="http://schemas.openxmlformats.org/officeDocument/2006/relationships/theme" Target="theme/theme1.xml" Id="rId9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(2)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Verzoek om uitstelbeantwoording</vt:lpstr>
    </vt:vector>
  </ap:TitlesOfParts>
  <ap:LinksUpToDate>false</ap:LinksUpToDate>
  <ap:CharactersWithSpaces>649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2025-07-22T09:34:00.0000000Z</dcterms:created>
  <dcterms:modified xsi:type="dcterms:W3CDTF">2025-08-07T07:20:00.0000000Z</dcterms:modified>
  <dc:creator/>
  <lastModifiedBy/>
  <dc:description>------------------------</dc:description>
  <dc:subject/>
  <keywords/>
  <version/>
  <category/>
</coreProperties>
</file>