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A46681" w14:paraId="411739F4" w14:textId="77777777"/>
    <w:p w:rsidR="00893F40" w14:paraId="3317295F" w14:textId="77777777"/>
    <w:p w:rsidR="00A46681" w14:paraId="1A9AF249" w14:textId="77777777">
      <w:r>
        <w:t xml:space="preserve">In een brief van 22 juli </w:t>
      </w:r>
      <w:r w:rsidR="00893F40">
        <w:t>2025</w:t>
      </w:r>
      <w:r>
        <w:t xml:space="preserve"> heeft </w:t>
      </w:r>
      <w:r w:rsidR="001533EA">
        <w:t xml:space="preserve">het </w:t>
      </w:r>
      <w:r>
        <w:t xml:space="preserve">lid Eerdmans (JA21) vragen gesteld over </w:t>
      </w:r>
      <w:r>
        <w:t>iftars</w:t>
      </w:r>
      <w:r>
        <w:t xml:space="preserve"> op ministeries (kenmerk </w:t>
      </w:r>
      <w:r w:rsidRPr="00D80C16">
        <w:t>2025Z14848).</w:t>
      </w:r>
    </w:p>
    <w:p w:rsidR="00D80C16" w14:paraId="454DAD04" w14:textId="77777777"/>
    <w:p w:rsidR="00D80C16" w14:paraId="4FF34BC4" w14:textId="77777777">
      <w:r>
        <w:t xml:space="preserve">Hierbij informeer ik u dat de vragen niet binnen de standaard termijn van drie weken kunnen worden beantwoord in verband met huidige recesperiode en de benodigde interdepartementale afstemming. </w:t>
      </w:r>
      <w:r w:rsidR="00F50B21">
        <w:t xml:space="preserve">Ik zal u de reactie zo snel mogelijk toesturen. </w:t>
      </w:r>
    </w:p>
    <w:p w:rsidR="00D80C16" w14:paraId="43AE8BD3" w14:textId="77777777"/>
    <w:p w:rsidR="00A46681" w14:paraId="1A36ED87" w14:textId="77777777"/>
    <w:p w:rsidR="00A46681" w14:paraId="48431FA5" w14:textId="77777777">
      <w:r>
        <w:t xml:space="preserve">De </w:t>
      </w:r>
      <w:r w:rsidR="005C6AF1">
        <w:t>m</w:t>
      </w:r>
      <w:r>
        <w:t>inister van Binnenlandse Zaken en Koninkrijksrelaties</w:t>
      </w:r>
      <w:r>
        <w:rPr>
          <w:i/>
        </w:rPr>
        <w:t>,</w:t>
      </w:r>
    </w:p>
    <w:p w:rsidR="00A46681" w14:paraId="5221E158" w14:textId="77777777"/>
    <w:p w:rsidR="00A46681" w14:paraId="78CED617" w14:textId="77777777"/>
    <w:p w:rsidR="00A46681" w14:paraId="31F82A7D" w14:textId="77777777"/>
    <w:p w:rsidR="00A46681" w14:paraId="1882DA40" w14:textId="77777777">
      <w:r>
        <w:br/>
      </w:r>
    </w:p>
    <w:p w:rsidR="00A46681" w14:paraId="6EFB7EBF" w14:textId="77777777">
      <w:r>
        <w:t>J.J.M. Uitermark</w:t>
      </w:r>
    </w:p>
    <w:p w:rsidR="00A46681" w14:paraId="413A59C0" w14:textId="77777777"/>
    <w:p w:rsidR="00A46681" w14:paraId="7691F808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56F8" w14:paraId="6745AAD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46681" w14:paraId="0C550B81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56F8" w14:paraId="1B6F12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56F8" w14:paraId="547328C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46681" w14:paraId="6F1D0BFC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6681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A46681" w14:textId="77777777">
                          <w:pPr>
                            <w:pStyle w:val="Referentiegegevens"/>
                          </w:pPr>
                          <w:sdt>
                            <w:sdtPr>
                              <w:id w:val="-951866956"/>
                              <w:date w:fullDate="2025-07-28T14:57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BF56F8">
                                <w:t>28 juli 2025</w:t>
                              </w:r>
                            </w:sdtContent>
                          </w:sdt>
                        </w:p>
                        <w:p w:rsidR="00A46681" w14:textId="77777777">
                          <w:pPr>
                            <w:pStyle w:val="WitregelW1"/>
                          </w:pPr>
                        </w:p>
                        <w:p w:rsidR="00A46681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F66089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6A0D45">
                            <w:t>2025-0000476618</w:t>
                          </w:r>
                          <w:r w:rsidR="006A0D45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A46681" w14:paraId="50B10040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A46681" w14:paraId="31637D01" w14:textId="77777777">
                    <w:pPr>
                      <w:pStyle w:val="Referentiegegevens"/>
                    </w:pPr>
                    <w:sdt>
                      <w:sdtPr>
                        <w:id w:val="1186752558"/>
                        <w:date w:fullDate="2025-07-28T14:57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BF56F8">
                          <w:t>28 juli 2025</w:t>
                        </w:r>
                      </w:sdtContent>
                    </w:sdt>
                  </w:p>
                  <w:p w:rsidR="00A46681" w14:paraId="50BF5C77" w14:textId="77777777">
                    <w:pPr>
                      <w:pStyle w:val="WitregelW1"/>
                    </w:pPr>
                  </w:p>
                  <w:p w:rsidR="00A46681" w14:paraId="584B178C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F66089" w14:paraId="53D3394A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6A0D45">
                      <w:t>2025-0000476618</w:t>
                    </w:r>
                    <w:r w:rsidR="006A0D45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2C38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alt="Voettekst" style="width:377pt;height:12.7pt;margin-top:802.75pt;margin-left:79.3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582C38" w14:paraId="499E196C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6089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F66089" w14:paraId="703AF410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46681" w14:paraId="61BABE55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0C16" w14:textId="77777777">
                          <w:r>
                            <w:t>Aan de Voorzitter van de Tweede Kamer der Staten-Generaal</w:t>
                          </w:r>
                        </w:p>
                        <w:p w:rsidR="00A46681" w14:textId="77777777">
                          <w:r>
                            <w:t>Postbus 20018</w:t>
                          </w:r>
                        </w:p>
                        <w:p w:rsidR="00A46681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D80C16" w14:paraId="689334A5" w14:textId="77777777">
                    <w:r>
                      <w:t>Aan de Voorzitter van de Tweede Kamer der Staten-Generaal</w:t>
                    </w:r>
                  </w:p>
                  <w:p w:rsidR="00A46681" w14:paraId="725789FC" w14:textId="77777777">
                    <w:r>
                      <w:t>Postbus 20018</w:t>
                    </w:r>
                  </w:p>
                  <w:p w:rsidR="00A46681" w14:paraId="235585E7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3352165</wp:posOffset>
              </wp:positionV>
              <wp:extent cx="4787900" cy="83058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830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629A8BA2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A46681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A46681" w14:textId="2CAFF16D">
                                <w:sdt>
                                  <w:sdtPr>
                                    <w:id w:val="977333753"/>
                                    <w:date w:fullDate="2025-08-1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6A0D45">
                                      <w:rPr>
                                        <w:lang w:val="nl"/>
                                      </w:rPr>
                                      <w:t>11 augustus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14:paraId="1DA08674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A46681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A46681" w14:textId="77777777">
                                <w:r>
                                  <w:t xml:space="preserve">Uitstelbericht beantwoording Kamervragen lid Eerdmans (JA21) over </w:t>
                                </w:r>
                                <w:r>
                                  <w:t>iftars</w:t>
                                </w:r>
                                <w:r>
                                  <w:t xml:space="preserve"> op ministeries</w:t>
                                </w:r>
                              </w:p>
                            </w:tc>
                          </w:tr>
                        </w:tbl>
                        <w:p w:rsidR="00582C38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46feebd0-aa3c-11ea-a756-beb5f67e67be" o:spid="_x0000_s2053" type="#_x0000_t202" style="width:377pt;height:65.4pt;margin-top:263.95pt;margin-left:325.8pt;mso-height-percent:0;mso-height-relative:margin;mso-position-horizontal:right;mso-position-horizontal-relative:margin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629A8BA1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A46681" w14:paraId="22C1D3A7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A46681" w14:paraId="00E1698A" w14:textId="2CAFF16D">
                          <w:sdt>
                            <w:sdtPr>
                              <w:id w:val="1506684445"/>
                              <w:date w:fullDate="2025-08-1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6A0D45">
                                <w:rPr>
                                  <w:lang w:val="nl"/>
                                </w:rPr>
                                <w:t>11 augustus 2025</w:t>
                              </w:r>
                            </w:sdtContent>
                          </w:sdt>
                        </w:p>
                      </w:tc>
                    </w:tr>
                    <w:tr w14:paraId="1DA08673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A46681" w14:paraId="5DEB77AE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A46681" w14:paraId="2D5B2B80" w14:textId="77777777">
                          <w:r>
                            <w:t xml:space="preserve">Uitstelbericht beantwoording Kamervragen lid Eerdmans (JA21) over </w:t>
                          </w:r>
                          <w:r>
                            <w:t>iftars</w:t>
                          </w:r>
                          <w:r>
                            <w:t xml:space="preserve"> op ministeries</w:t>
                          </w:r>
                        </w:p>
                      </w:tc>
                    </w:tr>
                  </w:tbl>
                  <w:p w:rsidR="00582C38" w14:paraId="32529F0D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6681" w14:textId="77777777">
                          <w:pPr>
                            <w:pStyle w:val="Referentiegegevens"/>
                          </w:pPr>
                          <w:r>
                            <w:t>Postbus 20011</w:t>
                          </w:r>
                        </w:p>
                        <w:p w:rsidR="00A46681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A46681" w14:textId="77777777">
                          <w:pPr>
                            <w:pStyle w:val="WitregelW2"/>
                          </w:pPr>
                        </w:p>
                        <w:p w:rsidR="00A46681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F66089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6A0D45">
                            <w:t>2025-0000476618</w:t>
                          </w:r>
                          <w:r w:rsidR="006A0D45">
                            <w:fldChar w:fldCharType="end"/>
                          </w:r>
                        </w:p>
                        <w:p w:rsidR="00A46681" w14:textId="77777777">
                          <w:pPr>
                            <w:pStyle w:val="WitregelW1"/>
                          </w:pPr>
                        </w:p>
                        <w:p w:rsidR="00A46681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A46681" w14:textId="77777777">
                          <w:pPr>
                            <w:pStyle w:val="Referentiegegevens"/>
                          </w:pPr>
                          <w:r>
                            <w:t>0</w:t>
                          </w:r>
                        </w:p>
                        <w:p w:rsidR="00A46681" w14:textId="77777777">
                          <w:pPr>
                            <w:pStyle w:val="WitregelW2"/>
                          </w:pPr>
                        </w:p>
                        <w:p w:rsidR="00A46681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A46681" w14:paraId="45E3EF49" w14:textId="77777777">
                    <w:pPr>
                      <w:pStyle w:val="Referentiegegevens"/>
                    </w:pPr>
                    <w:r>
                      <w:t>Postbus 20011</w:t>
                    </w:r>
                  </w:p>
                  <w:p w:rsidR="00A46681" w14:paraId="545F9ABC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A46681" w14:paraId="72C0089E" w14:textId="77777777">
                    <w:pPr>
                      <w:pStyle w:val="WitregelW2"/>
                    </w:pPr>
                  </w:p>
                  <w:p w:rsidR="00A46681" w14:paraId="4C178BEF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F66089" w14:paraId="3E603773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6A0D45">
                      <w:t>2025-0000476618</w:t>
                    </w:r>
                    <w:r w:rsidR="006A0D45">
                      <w:fldChar w:fldCharType="end"/>
                    </w:r>
                  </w:p>
                  <w:p w:rsidR="00A46681" w14:paraId="0C3C18A3" w14:textId="77777777">
                    <w:pPr>
                      <w:pStyle w:val="WitregelW1"/>
                    </w:pPr>
                  </w:p>
                  <w:p w:rsidR="00A46681" w14:paraId="7889E13B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A46681" w14:paraId="5C92813A" w14:textId="77777777">
                    <w:pPr>
                      <w:pStyle w:val="Referentiegegevens"/>
                    </w:pPr>
                    <w:r>
                      <w:t>0</w:t>
                    </w:r>
                  </w:p>
                  <w:p w:rsidR="00A46681" w14:paraId="7B748461" w14:textId="77777777">
                    <w:pPr>
                      <w:pStyle w:val="WitregelW2"/>
                    </w:pPr>
                  </w:p>
                  <w:p w:rsidR="00A46681" w14:paraId="4007762C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2C38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5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582C38" w14:paraId="26F917F2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6089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6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F66089" w14:paraId="6C36F44E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6681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7791646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916460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7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p w:rsidR="00A46681" w14:paraId="2EB76F98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10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6681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961655347" name="Logotype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1655347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8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A46681" w14:paraId="29E037A7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2" name="Logotype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6681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920b9fb-d041-4aa9-8d80-26b233cc0f6e" o:spid="_x0000_s2059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A46681" w14:paraId="07E311C2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D4BC7315"/>
    <w:multiLevelType w:val="multilevel"/>
    <w:tmpl w:val="55FC54C0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DC156AB3"/>
    <w:multiLevelType w:val="multilevel"/>
    <w:tmpl w:val="F0358E96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E583AB9"/>
    <w:multiLevelType w:val="multilevel"/>
    <w:tmpl w:val="0BB6AB9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2026599E"/>
    <w:multiLevelType w:val="multilevel"/>
    <w:tmpl w:val="A71F96B6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 w16cid:durableId="925847917">
    <w:abstractNumId w:val="3"/>
  </w:num>
  <w:num w:numId="2" w16cid:durableId="1712653529">
    <w:abstractNumId w:val="2"/>
  </w:num>
  <w:num w:numId="3" w16cid:durableId="612249725">
    <w:abstractNumId w:val="0"/>
  </w:num>
  <w:num w:numId="4" w16cid:durableId="111517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16"/>
    <w:rsid w:val="00030ADE"/>
    <w:rsid w:val="001533EA"/>
    <w:rsid w:val="001F4E75"/>
    <w:rsid w:val="0037671F"/>
    <w:rsid w:val="004D7889"/>
    <w:rsid w:val="005327BA"/>
    <w:rsid w:val="00582C38"/>
    <w:rsid w:val="005C6AF1"/>
    <w:rsid w:val="006A0D45"/>
    <w:rsid w:val="0078273B"/>
    <w:rsid w:val="00816ECA"/>
    <w:rsid w:val="008626F2"/>
    <w:rsid w:val="00893F40"/>
    <w:rsid w:val="009E5505"/>
    <w:rsid w:val="00A46681"/>
    <w:rsid w:val="00BE2BCE"/>
    <w:rsid w:val="00BF56F8"/>
    <w:rsid w:val="00CE547E"/>
    <w:rsid w:val="00D163FB"/>
    <w:rsid w:val="00D802AE"/>
    <w:rsid w:val="00D80C16"/>
    <w:rsid w:val="00DE28A3"/>
    <w:rsid w:val="00F50B21"/>
    <w:rsid w:val="00F66089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8C1EB1"/>
  <w15:docId w15:val="{B43C4126-967C-40AA-B086-86411E2B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D80C1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D80C1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D80C1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D80C16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0ADE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unhideWhenUsed/>
    <w:rsid w:val="00030AD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DefaultParagraphFont"/>
    <w:link w:val="CommentText"/>
    <w:uiPriority w:val="99"/>
    <w:rsid w:val="00030ADE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030ADE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semiHidden/>
    <w:rsid w:val="00030ADE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385</ap:Characters>
  <ap:DocSecurity>0</ap:DocSecurity>
  <ap:Lines>3</ap:Lines>
  <ap:Paragraphs>1</ap:Paragraphs>
  <ap:ScaleCrop>false</ap:ScaleCrop>
  <ap:LinksUpToDate>false</ap:LinksUpToDate>
  <ap:CharactersWithSpaces>454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2025-07-28T15:00:00.0000000Z</dcterms:created>
  <dcterms:modified xsi:type="dcterms:W3CDTF">2025-08-11T08:18:00.0000000Z</dcterms:modified>
  <dc:creator/>
  <lastModifiedBy/>
  <dc:description>------------------------</dc:description>
  <dc:subject/>
  <keywords/>
  <version/>
  <category/>
</coreProperties>
</file>