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20" w:rsidRDefault="00A22020" w14:paraId="4D47B9A7" w14:textId="77777777">
      <w:pPr>
        <w:pStyle w:val="WitregelW1bodytekst"/>
      </w:pPr>
      <w:bookmarkStart w:name="_GoBack" w:id="0"/>
      <w:bookmarkEnd w:id="0"/>
      <w:r>
        <w:t xml:space="preserve">Geachte voorzitter, </w:t>
      </w:r>
    </w:p>
    <w:p w:rsidR="00A22020" w:rsidRDefault="00A22020" w14:paraId="3D0E04A9" w14:textId="77777777">
      <w:pPr>
        <w:pStyle w:val="WitregelW1bodytekst"/>
      </w:pPr>
    </w:p>
    <w:p w:rsidR="00A22020" w:rsidP="00A22020" w:rsidRDefault="00A22020" w14:paraId="4CEF34B6" w14:textId="309AC5BA">
      <w:pPr>
        <w:pStyle w:val="WitregelW1bodytekst"/>
      </w:pPr>
      <w:r>
        <w:t xml:space="preserve">Hierbij </w:t>
      </w:r>
      <w:r w:rsidR="00985367">
        <w:t>stuur ik u</w:t>
      </w:r>
      <w:r>
        <w:t xml:space="preserve"> de Handhavingsrapportage 2024-2025 van Groningen Eelde Airport (GAE). In deze brief wordt kort de kern van de bevindingen voor GAE weergegeven.   </w:t>
      </w:r>
    </w:p>
    <w:p w:rsidR="00A22020" w:rsidP="00A22020" w:rsidRDefault="00A22020" w14:paraId="0FC617E4" w14:textId="77777777"/>
    <w:p w:rsidR="00A22020" w:rsidP="00A22020" w:rsidRDefault="00A22020" w14:paraId="3D8F3D47" w14:textId="2C768029">
      <w:pPr>
        <w:pStyle w:val="Default"/>
        <w:rPr>
          <w:sz w:val="18"/>
          <w:szCs w:val="18"/>
        </w:rPr>
      </w:pPr>
      <w:r>
        <w:rPr>
          <w:b/>
          <w:bCs/>
          <w:sz w:val="18"/>
          <w:szCs w:val="18"/>
        </w:rPr>
        <w:t xml:space="preserve">Gebruiksjaar 2024-2025 </w:t>
      </w:r>
    </w:p>
    <w:p w:rsidR="00A22020" w:rsidP="00A22020" w:rsidRDefault="00A22020" w14:paraId="045D0D53" w14:textId="6CA59BF1">
      <w:pPr>
        <w:pStyle w:val="Default"/>
        <w:rPr>
          <w:sz w:val="18"/>
          <w:szCs w:val="18"/>
        </w:rPr>
      </w:pPr>
      <w:r>
        <w:rPr>
          <w:sz w:val="18"/>
          <w:szCs w:val="18"/>
        </w:rPr>
        <w:t xml:space="preserve">Wettelijk is bepaald dat elk jaar door </w:t>
      </w:r>
      <w:r w:rsidR="00BF6869">
        <w:rPr>
          <w:sz w:val="18"/>
          <w:szCs w:val="18"/>
        </w:rPr>
        <w:t xml:space="preserve">de </w:t>
      </w:r>
      <w:r w:rsidRPr="00BF6869" w:rsidR="00BF6869">
        <w:rPr>
          <w:sz w:val="18"/>
          <w:szCs w:val="18"/>
        </w:rPr>
        <w:t xml:space="preserve">luchtvaartautoriteit van de Inspectie Leefomgeving en Transport </w:t>
      </w:r>
      <w:bookmarkStart w:name="_Hlk203407050" w:id="1"/>
      <w:r w:rsidRPr="00BF6869" w:rsidR="00BF6869">
        <w:rPr>
          <w:sz w:val="18"/>
          <w:szCs w:val="18"/>
        </w:rPr>
        <w:t>(ILT-Luchtvaartautoriteit</w:t>
      </w:r>
      <w:bookmarkEnd w:id="1"/>
      <w:r w:rsidRPr="00BF6869" w:rsidR="00BF6869">
        <w:rPr>
          <w:sz w:val="18"/>
          <w:szCs w:val="18"/>
        </w:rPr>
        <w:t>)</w:t>
      </w:r>
      <w:r>
        <w:rPr>
          <w:sz w:val="18"/>
          <w:szCs w:val="18"/>
        </w:rPr>
        <w:t xml:space="preserve"> een verslag moet worden uitgebracht over de naleving van de milieuregels en de grenswaarden voor de geluidbelasting door de exploitant en de gebruikers van nationale luchthavens over de periode van een gebruiksjaar. Voor G</w:t>
      </w:r>
      <w:r w:rsidR="00E06351">
        <w:rPr>
          <w:sz w:val="18"/>
          <w:szCs w:val="18"/>
        </w:rPr>
        <w:t>AE</w:t>
      </w:r>
      <w:r>
        <w:rPr>
          <w:sz w:val="18"/>
          <w:szCs w:val="18"/>
        </w:rPr>
        <w:t xml:space="preserve"> geldt als gebruiksjaar de periode van 1 april tot en met 31 maart van het </w:t>
      </w:r>
      <w:r w:rsidR="00BF6869">
        <w:rPr>
          <w:sz w:val="18"/>
          <w:szCs w:val="18"/>
        </w:rPr>
        <w:t>daaropvolgende</w:t>
      </w:r>
      <w:r>
        <w:rPr>
          <w:sz w:val="18"/>
          <w:szCs w:val="18"/>
        </w:rPr>
        <w:t xml:space="preserve"> jaar. De</w:t>
      </w:r>
      <w:r w:rsidR="00BF6869">
        <w:rPr>
          <w:sz w:val="18"/>
          <w:szCs w:val="18"/>
        </w:rPr>
        <w:t xml:space="preserve"> </w:t>
      </w:r>
      <w:r w:rsidRPr="00BF6869" w:rsidR="00BF6869">
        <w:rPr>
          <w:sz w:val="18"/>
          <w:szCs w:val="18"/>
        </w:rPr>
        <w:t>ILT-Luchtvaartautoriteit</w:t>
      </w:r>
      <w:r>
        <w:rPr>
          <w:sz w:val="18"/>
          <w:szCs w:val="18"/>
        </w:rPr>
        <w:t xml:space="preserve"> stelt vervolgens een handhavingsrapportage op waarin de resultaten van het toezicht staan. </w:t>
      </w:r>
    </w:p>
    <w:p w:rsidR="00A22020" w:rsidP="00A22020" w:rsidRDefault="00A22020" w14:paraId="7E822FAF" w14:textId="0F2B498D">
      <w:pPr>
        <w:rPr>
          <w:b/>
          <w:bCs/>
        </w:rPr>
      </w:pPr>
    </w:p>
    <w:p w:rsidR="00BF6869" w:rsidP="00BF6869" w:rsidRDefault="00BF6869" w14:paraId="554DA6F6" w14:textId="77777777">
      <w:pPr>
        <w:pStyle w:val="Default"/>
        <w:rPr>
          <w:sz w:val="18"/>
          <w:szCs w:val="18"/>
        </w:rPr>
      </w:pPr>
      <w:r>
        <w:rPr>
          <w:b/>
          <w:bCs/>
          <w:sz w:val="18"/>
          <w:szCs w:val="18"/>
        </w:rPr>
        <w:t xml:space="preserve">Belangrijkste resultaten en acties </w:t>
      </w:r>
    </w:p>
    <w:p w:rsidR="00B977DA" w:rsidP="00BF6869" w:rsidRDefault="00BF6869" w14:paraId="0C3FBA47" w14:textId="77777777">
      <w:pPr>
        <w:pStyle w:val="Default"/>
        <w:numPr>
          <w:ilvl w:val="0"/>
          <w:numId w:val="25"/>
        </w:numPr>
        <w:spacing w:after="47"/>
        <w:ind w:left="360" w:hanging="360"/>
        <w:rPr>
          <w:sz w:val="18"/>
          <w:szCs w:val="18"/>
        </w:rPr>
      </w:pPr>
      <w:r w:rsidRPr="00B977DA">
        <w:rPr>
          <w:sz w:val="18"/>
          <w:szCs w:val="18"/>
        </w:rPr>
        <w:t xml:space="preserve">De grenswaarden voor de geluidbelasting in de handhavingspunten zijn niet overschreden. </w:t>
      </w:r>
    </w:p>
    <w:p w:rsidRPr="00B977DA" w:rsidR="00BF6869" w:rsidP="00BF6869" w:rsidRDefault="00BF6869" w14:paraId="064F02DC" w14:textId="12135F67">
      <w:pPr>
        <w:pStyle w:val="Default"/>
        <w:numPr>
          <w:ilvl w:val="0"/>
          <w:numId w:val="25"/>
        </w:numPr>
        <w:spacing w:after="47"/>
        <w:ind w:left="360" w:hanging="360"/>
        <w:rPr>
          <w:sz w:val="18"/>
          <w:szCs w:val="18"/>
        </w:rPr>
      </w:pPr>
      <w:r w:rsidRPr="00B977DA">
        <w:rPr>
          <w:sz w:val="18"/>
          <w:szCs w:val="18"/>
        </w:rPr>
        <w:t xml:space="preserve">Op de luchthaven waren in totaal 385 vliegtuigbewegingen na 23.00 uur. Onderzoek hiernaar heeft uitgewezen dat deze vluchten vallen in de categorie reddingsacties, hulpverlening of medische vluchten waarbij een onmiddellijke start of landing is vereist. Bij het toezicht op deze vliegbewegingen zijn er geen onrechtmatigheden geconstateerd. </w:t>
      </w:r>
    </w:p>
    <w:p w:rsidR="00BF6869" w:rsidP="00BF6869" w:rsidRDefault="00BF6869" w14:paraId="202D5E0F" w14:textId="77777777">
      <w:pPr>
        <w:pStyle w:val="Default"/>
        <w:numPr>
          <w:ilvl w:val="0"/>
          <w:numId w:val="25"/>
        </w:numPr>
        <w:spacing w:after="47"/>
        <w:ind w:left="360" w:hanging="360"/>
        <w:rPr>
          <w:sz w:val="18"/>
          <w:szCs w:val="18"/>
        </w:rPr>
      </w:pPr>
      <w:r>
        <w:rPr>
          <w:sz w:val="18"/>
          <w:szCs w:val="18"/>
        </w:rPr>
        <w:t xml:space="preserve">Bij circuitvluchten (proef-, les- of oefenvluchten) heeft de ILT-Luchtvaartautoriteit 6 klachten ontvangen. Hierbij is onderzocht of in strijd is gehandeld met de Omzettingsregeling en de Wet luchtvaart. Naar aanleiding van het resultaat van dit onderzoek heeft de ILT-Luchtvaartautoriteit handhavend opgetreden tegen een gezagvoerder die het circuitgebied onjuist heeft gevlogen zonder een aanvullende instructie van de Luchtverkeersleiding Nederland (LVNL). </w:t>
      </w:r>
    </w:p>
    <w:p w:rsidR="00BF6869" w:rsidP="00BF6869" w:rsidRDefault="00BF6869" w14:paraId="077E1867" w14:textId="77777777">
      <w:pPr>
        <w:pStyle w:val="Default"/>
        <w:numPr>
          <w:ilvl w:val="0"/>
          <w:numId w:val="25"/>
        </w:numPr>
        <w:spacing w:after="47"/>
        <w:ind w:left="360" w:hanging="360"/>
        <w:rPr>
          <w:sz w:val="18"/>
          <w:szCs w:val="18"/>
        </w:rPr>
      </w:pPr>
      <w:r>
        <w:rPr>
          <w:sz w:val="18"/>
          <w:szCs w:val="18"/>
        </w:rPr>
        <w:t xml:space="preserve">Parachutevluchten hebben in gebruiksjaar 2024-2025 niet plaatsgevonden op GAE. Daarom heeft de ILT-Luchtvaartautoriteit geen onrechtmatigheden vastgesteld rond deze vluchten. </w:t>
      </w:r>
    </w:p>
    <w:p w:rsidR="00BF6869" w:rsidP="00BF6869" w:rsidRDefault="00BF6869" w14:paraId="0B7AEEAE" w14:textId="77777777">
      <w:pPr>
        <w:pStyle w:val="Default"/>
        <w:numPr>
          <w:ilvl w:val="0"/>
          <w:numId w:val="25"/>
        </w:numPr>
        <w:spacing w:after="47"/>
        <w:ind w:left="360" w:hanging="360"/>
        <w:rPr>
          <w:sz w:val="18"/>
          <w:szCs w:val="18"/>
        </w:rPr>
      </w:pPr>
      <w:r>
        <w:rPr>
          <w:sz w:val="18"/>
          <w:szCs w:val="18"/>
        </w:rPr>
        <w:t xml:space="preserve">Van de maximaal 400 toegestane militaire vluchten zijn er in totaal 74 uitgevoerd. De ILT-Luchtvaartautoriteit heeft bij de gecontroleerde militaire les- en oefenvluchten geen onrechtmatigheden geconstateerd. </w:t>
      </w:r>
    </w:p>
    <w:p w:rsidR="00BF6869" w:rsidP="00BF6869" w:rsidRDefault="00BF6869" w14:paraId="062332BA" w14:textId="77777777">
      <w:pPr>
        <w:pStyle w:val="Default"/>
        <w:numPr>
          <w:ilvl w:val="0"/>
          <w:numId w:val="25"/>
        </w:numPr>
        <w:ind w:left="360" w:hanging="360"/>
        <w:rPr>
          <w:sz w:val="18"/>
          <w:szCs w:val="18"/>
        </w:rPr>
      </w:pPr>
      <w:r>
        <w:rPr>
          <w:sz w:val="18"/>
          <w:szCs w:val="18"/>
        </w:rPr>
        <w:lastRenderedPageBreak/>
        <w:t xml:space="preserve">De ILT-Luchtvaartautoriteit onderzocht 98 vluchten die van de vertrekroutes afweken. De ILT-Luchtvaartautoriteit constateerde 2 overtredingen van de regels voor het correct vliegen van de vertrekprocedures. De luchtvaartmaatschappijen Flexflight en Silver Cloud Air GmbH die deze overtredingen begingen kregen hierover een waarschuwingsbrief van de ILT-Luchtvaartautoriteit. </w:t>
      </w:r>
    </w:p>
    <w:p w:rsidR="00BF6869" w:rsidP="00E841A0" w:rsidRDefault="00BF6869" w14:paraId="703DDBE4" w14:textId="77777777">
      <w:pPr>
        <w:rPr>
          <w:rFonts w:ascii="AAAAAD+Verdana" w:hAnsi="AAAAAD+Verdana" w:cs="AAAAAD+Verdana"/>
        </w:rPr>
      </w:pPr>
    </w:p>
    <w:p w:rsidR="00E841A0" w:rsidP="00E841A0" w:rsidRDefault="00E841A0" w14:paraId="03DBBF75" w14:textId="21F05956">
      <w:r w:rsidRPr="009E2135">
        <w:rPr>
          <w:rFonts w:ascii="AAAAAD+Verdana" w:hAnsi="AAAAAD+Verdana" w:cs="AAAAAD+Verdana"/>
        </w:rPr>
        <w:t>De Handhavingsrapportages Maastricht Aachen</w:t>
      </w:r>
      <w:r w:rsidR="008F285E">
        <w:rPr>
          <w:rFonts w:ascii="AAAAAD+Verdana" w:hAnsi="AAAAAD+Verdana" w:cs="AAAAAD+Verdana"/>
        </w:rPr>
        <w:t xml:space="preserve"> Airport</w:t>
      </w:r>
      <w:r w:rsidRPr="009E2135">
        <w:rPr>
          <w:rFonts w:ascii="AAAAAD+Verdana" w:hAnsi="AAAAAD+Verdana" w:cs="AAAAAD+Verdana"/>
        </w:rPr>
        <w:t xml:space="preserve">, Rotterdam The Hague Airport en Lelystad Airport zijn reeds op 5 maart jl. naar </w:t>
      </w:r>
      <w:r>
        <w:rPr>
          <w:rFonts w:ascii="AAAAAD+Verdana" w:hAnsi="AAAAAD+Verdana" w:cs="AAAAAD+Verdana"/>
        </w:rPr>
        <w:t>uw</w:t>
      </w:r>
      <w:r w:rsidRPr="009E2135">
        <w:rPr>
          <w:rFonts w:ascii="AAAAAD+Verdana" w:hAnsi="AAAAAD+Verdana" w:cs="AAAAAD+Verdana"/>
        </w:rPr>
        <w:t xml:space="preserve"> Kamer gestuurd.</w:t>
      </w:r>
    </w:p>
    <w:p w:rsidRPr="00A22020" w:rsidR="00E841A0" w:rsidP="00A22020" w:rsidRDefault="00E841A0" w14:paraId="60F07595" w14:textId="77777777"/>
    <w:p w:rsidR="00C60962" w:rsidRDefault="00060B18" w14:paraId="7246DF82" w14:textId="77777777">
      <w:pPr>
        <w:pStyle w:val="Slotzin"/>
      </w:pPr>
      <w:r>
        <w:t>Hoogachtend,</w:t>
      </w:r>
    </w:p>
    <w:p w:rsidR="00C60962" w:rsidRDefault="00060B18" w14:paraId="23F98194" w14:textId="77777777">
      <w:pPr>
        <w:pStyle w:val="OndertekeningArea1"/>
      </w:pPr>
      <w:r>
        <w:t>DE MINISTER VAN INFRASTRUCTUUR EN WATERSTAAT,</w:t>
      </w:r>
    </w:p>
    <w:p w:rsidR="00C60962" w:rsidRDefault="00C60962" w14:paraId="35ECCE47" w14:textId="77777777"/>
    <w:p w:rsidR="00C60962" w:rsidRDefault="00C60962" w14:paraId="58B24685" w14:textId="77777777"/>
    <w:p w:rsidR="00C60962" w:rsidRDefault="00C60962" w14:paraId="4A483628" w14:textId="77777777"/>
    <w:p w:rsidR="00C60962" w:rsidRDefault="00C60962" w14:paraId="4F526E34" w14:textId="77777777"/>
    <w:p w:rsidR="00C60962" w:rsidRDefault="00060B18" w14:paraId="285A9A48" w14:textId="77777777">
      <w:r>
        <w:t>ing. R. (Robert) Tieman</w:t>
      </w:r>
    </w:p>
    <w:sectPr w:rsidR="00C6096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F79A" w14:textId="77777777" w:rsidR="00676E32" w:rsidRDefault="00676E32">
      <w:pPr>
        <w:spacing w:line="240" w:lineRule="auto"/>
      </w:pPr>
      <w:r>
        <w:separator/>
      </w:r>
    </w:p>
  </w:endnote>
  <w:endnote w:type="continuationSeparator" w:id="0">
    <w:p w14:paraId="51F3AF02" w14:textId="77777777" w:rsidR="00676E32" w:rsidRDefault="00676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AAAAD+Verdana">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9F08" w14:textId="77777777" w:rsidR="00AF45EB" w:rsidRDefault="00AF4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C52B" w14:textId="77777777" w:rsidR="00AF45EB" w:rsidRDefault="00AF4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B4E6D" w14:textId="77777777" w:rsidR="00AF45EB" w:rsidRDefault="00AF4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6573" w14:textId="77777777" w:rsidR="00676E32" w:rsidRDefault="00676E32">
      <w:pPr>
        <w:spacing w:line="240" w:lineRule="auto"/>
      </w:pPr>
      <w:r>
        <w:separator/>
      </w:r>
    </w:p>
  </w:footnote>
  <w:footnote w:type="continuationSeparator" w:id="0">
    <w:p w14:paraId="28E07A86" w14:textId="77777777" w:rsidR="00676E32" w:rsidRDefault="00676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A542" w14:textId="77777777" w:rsidR="00AF45EB" w:rsidRDefault="00AF4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DA74" w14:textId="77777777" w:rsidR="00C60962" w:rsidRDefault="00060B18">
    <w:r>
      <w:rPr>
        <w:noProof/>
        <w:lang w:val="en-GB" w:eastAsia="en-GB"/>
      </w:rPr>
      <mc:AlternateContent>
        <mc:Choice Requires="wps">
          <w:drawing>
            <wp:anchor distT="0" distB="0" distL="0" distR="0" simplePos="0" relativeHeight="251651584" behindDoc="0" locked="1" layoutInCell="1" allowOverlap="1" wp14:anchorId="76918528" wp14:editId="47AE3C8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585429F" w14:textId="203AF573" w:rsidR="008E4047" w:rsidRDefault="00060B18" w:rsidP="008E4047">
                          <w:pPr>
                            <w:pStyle w:val="AfzendgegevensKop0"/>
                          </w:pPr>
                          <w:r>
                            <w:t>Ministerie van Infrastructuur en Waterstaat</w:t>
                          </w:r>
                        </w:p>
                        <w:p w14:paraId="09649F37" w14:textId="77777777" w:rsidR="008E4047" w:rsidRPr="008E4047" w:rsidRDefault="008E4047" w:rsidP="008E4047"/>
                        <w:p w14:paraId="1459B624" w14:textId="77777777" w:rsidR="008E4047" w:rsidRPr="008E4047" w:rsidRDefault="008E4047" w:rsidP="008E4047">
                          <w:pPr>
                            <w:rPr>
                              <w:b/>
                              <w:bCs/>
                              <w:sz w:val="13"/>
                              <w:szCs w:val="13"/>
                            </w:rPr>
                          </w:pPr>
                          <w:r w:rsidRPr="008E4047">
                            <w:rPr>
                              <w:b/>
                              <w:bCs/>
                              <w:sz w:val="13"/>
                              <w:szCs w:val="13"/>
                            </w:rPr>
                            <w:t>Ons kenmerk</w:t>
                          </w:r>
                        </w:p>
                        <w:p w14:paraId="50AD379A" w14:textId="77777777" w:rsidR="008E4047" w:rsidRPr="008E4047" w:rsidRDefault="008E4047" w:rsidP="008E4047">
                          <w:pPr>
                            <w:rPr>
                              <w:sz w:val="13"/>
                              <w:szCs w:val="13"/>
                            </w:rPr>
                          </w:pPr>
                          <w:r w:rsidRPr="008E4047">
                            <w:rPr>
                              <w:sz w:val="13"/>
                              <w:szCs w:val="13"/>
                            </w:rPr>
                            <w:t>ILT-2025/30617</w:t>
                          </w:r>
                        </w:p>
                        <w:p w14:paraId="161D1A43" w14:textId="77777777" w:rsidR="008E4047" w:rsidRPr="008E4047" w:rsidRDefault="008E4047" w:rsidP="008E4047"/>
                      </w:txbxContent>
                    </wps:txbx>
                    <wps:bodyPr vert="horz" wrap="square" lIns="0" tIns="0" rIns="0" bIns="0" anchor="t" anchorCtr="0"/>
                  </wps:wsp>
                </a:graphicData>
              </a:graphic>
            </wp:anchor>
          </w:drawing>
        </mc:Choice>
        <mc:Fallback>
          <w:pict>
            <v:shapetype w14:anchorId="7691852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585429F" w14:textId="203AF573" w:rsidR="008E4047" w:rsidRDefault="00060B18" w:rsidP="008E4047">
                    <w:pPr>
                      <w:pStyle w:val="AfzendgegevensKop0"/>
                    </w:pPr>
                    <w:r>
                      <w:t>Ministerie van Infrastructuur en Waterstaat</w:t>
                    </w:r>
                  </w:p>
                  <w:p w14:paraId="09649F37" w14:textId="77777777" w:rsidR="008E4047" w:rsidRPr="008E4047" w:rsidRDefault="008E4047" w:rsidP="008E4047"/>
                  <w:p w14:paraId="1459B624" w14:textId="77777777" w:rsidR="008E4047" w:rsidRPr="008E4047" w:rsidRDefault="008E4047" w:rsidP="008E4047">
                    <w:pPr>
                      <w:rPr>
                        <w:b/>
                        <w:bCs/>
                        <w:sz w:val="13"/>
                        <w:szCs w:val="13"/>
                      </w:rPr>
                    </w:pPr>
                    <w:r w:rsidRPr="008E4047">
                      <w:rPr>
                        <w:b/>
                        <w:bCs/>
                        <w:sz w:val="13"/>
                        <w:szCs w:val="13"/>
                      </w:rPr>
                      <w:t>Ons kenmerk</w:t>
                    </w:r>
                  </w:p>
                  <w:p w14:paraId="50AD379A" w14:textId="77777777" w:rsidR="008E4047" w:rsidRPr="008E4047" w:rsidRDefault="008E4047" w:rsidP="008E4047">
                    <w:pPr>
                      <w:rPr>
                        <w:sz w:val="13"/>
                        <w:szCs w:val="13"/>
                      </w:rPr>
                    </w:pPr>
                    <w:r w:rsidRPr="008E4047">
                      <w:rPr>
                        <w:sz w:val="13"/>
                        <w:szCs w:val="13"/>
                      </w:rPr>
                      <w:t>ILT-2025/30617</w:t>
                    </w:r>
                  </w:p>
                  <w:p w14:paraId="161D1A43" w14:textId="77777777" w:rsidR="008E4047" w:rsidRPr="008E4047" w:rsidRDefault="008E4047" w:rsidP="008E40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255D228" wp14:editId="316BEF5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CC5C6D" w14:textId="77777777" w:rsidR="00C60962" w:rsidRDefault="00060B18">
                          <w:pPr>
                            <w:pStyle w:val="Referentiegegevens"/>
                          </w:pPr>
                          <w:r>
                            <w:t xml:space="preserve">Pagina </w:t>
                          </w:r>
                          <w:r>
                            <w:fldChar w:fldCharType="begin"/>
                          </w:r>
                          <w:r>
                            <w:instrText>PAGE</w:instrText>
                          </w:r>
                          <w:r>
                            <w:fldChar w:fldCharType="separate"/>
                          </w:r>
                          <w:r w:rsidR="00A22020">
                            <w:rPr>
                              <w:noProof/>
                            </w:rPr>
                            <w:t>1</w:t>
                          </w:r>
                          <w:r>
                            <w:fldChar w:fldCharType="end"/>
                          </w:r>
                          <w:r>
                            <w:t xml:space="preserve"> van </w:t>
                          </w:r>
                          <w:r>
                            <w:fldChar w:fldCharType="begin"/>
                          </w:r>
                          <w:r>
                            <w:instrText>NUMPAGES</w:instrText>
                          </w:r>
                          <w:r>
                            <w:fldChar w:fldCharType="separate"/>
                          </w:r>
                          <w:r w:rsidR="00A22020">
                            <w:rPr>
                              <w:noProof/>
                            </w:rPr>
                            <w:t>1</w:t>
                          </w:r>
                          <w:r>
                            <w:fldChar w:fldCharType="end"/>
                          </w:r>
                        </w:p>
                      </w:txbxContent>
                    </wps:txbx>
                    <wps:bodyPr vert="horz" wrap="square" lIns="0" tIns="0" rIns="0" bIns="0" anchor="t" anchorCtr="0"/>
                  </wps:wsp>
                </a:graphicData>
              </a:graphic>
            </wp:anchor>
          </w:drawing>
        </mc:Choice>
        <mc:Fallback>
          <w:pict>
            <v:shape w14:anchorId="0255D22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CC5C6D" w14:textId="77777777" w:rsidR="00C60962" w:rsidRDefault="00060B18">
                    <w:pPr>
                      <w:pStyle w:val="Referentiegegevens"/>
                    </w:pPr>
                    <w:r>
                      <w:t xml:space="preserve">Pagina </w:t>
                    </w:r>
                    <w:r>
                      <w:fldChar w:fldCharType="begin"/>
                    </w:r>
                    <w:r>
                      <w:instrText>PAGE</w:instrText>
                    </w:r>
                    <w:r>
                      <w:fldChar w:fldCharType="separate"/>
                    </w:r>
                    <w:r w:rsidR="00A22020">
                      <w:rPr>
                        <w:noProof/>
                      </w:rPr>
                      <w:t>1</w:t>
                    </w:r>
                    <w:r>
                      <w:fldChar w:fldCharType="end"/>
                    </w:r>
                    <w:r>
                      <w:t xml:space="preserve"> van </w:t>
                    </w:r>
                    <w:r>
                      <w:fldChar w:fldCharType="begin"/>
                    </w:r>
                    <w:r>
                      <w:instrText>NUMPAGES</w:instrText>
                    </w:r>
                    <w:r>
                      <w:fldChar w:fldCharType="separate"/>
                    </w:r>
                    <w:r w:rsidR="00A2202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C9E043" wp14:editId="1FAD13E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7CC71B" w14:textId="77777777" w:rsidR="002D0415" w:rsidRDefault="002D0415"/>
                      </w:txbxContent>
                    </wps:txbx>
                    <wps:bodyPr vert="horz" wrap="square" lIns="0" tIns="0" rIns="0" bIns="0" anchor="t" anchorCtr="0"/>
                  </wps:wsp>
                </a:graphicData>
              </a:graphic>
            </wp:anchor>
          </w:drawing>
        </mc:Choice>
        <mc:Fallback>
          <w:pict>
            <v:shape w14:anchorId="14C9E04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7CC71B"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DE23DAB" wp14:editId="7B64A96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69B627" w14:textId="77777777" w:rsidR="002D0415" w:rsidRDefault="002D0415"/>
                      </w:txbxContent>
                    </wps:txbx>
                    <wps:bodyPr vert="horz" wrap="square" lIns="0" tIns="0" rIns="0" bIns="0" anchor="t" anchorCtr="0"/>
                  </wps:wsp>
                </a:graphicData>
              </a:graphic>
            </wp:anchor>
          </w:drawing>
        </mc:Choice>
        <mc:Fallback>
          <w:pict>
            <v:shape w14:anchorId="4DE23DA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C69B627" w14:textId="77777777" w:rsidR="002D0415" w:rsidRDefault="002D041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D82A" w14:textId="77777777" w:rsidR="00C60962" w:rsidRDefault="00060B1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FC3BDEA" wp14:editId="7359B09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31BEF3" w14:textId="77777777" w:rsidR="002D0415" w:rsidRDefault="002D0415"/>
                      </w:txbxContent>
                    </wps:txbx>
                    <wps:bodyPr vert="horz" wrap="square" lIns="0" tIns="0" rIns="0" bIns="0" anchor="t" anchorCtr="0"/>
                  </wps:wsp>
                </a:graphicData>
              </a:graphic>
            </wp:anchor>
          </w:drawing>
        </mc:Choice>
        <mc:Fallback>
          <w:pict>
            <v:shapetype w14:anchorId="5FC3BDE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A31BEF3"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2D98BD8" wp14:editId="7ED6AD6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A7816E" w14:textId="622A71A3" w:rsidR="00C60962" w:rsidRDefault="00060B18">
                          <w:pPr>
                            <w:pStyle w:val="Referentiegegevens"/>
                          </w:pPr>
                          <w:r>
                            <w:t xml:space="preserve">Pagina </w:t>
                          </w:r>
                          <w:r>
                            <w:fldChar w:fldCharType="begin"/>
                          </w:r>
                          <w:r>
                            <w:instrText>PAGE</w:instrText>
                          </w:r>
                          <w:r>
                            <w:fldChar w:fldCharType="separate"/>
                          </w:r>
                          <w:r w:rsidR="00434463">
                            <w:rPr>
                              <w:noProof/>
                            </w:rPr>
                            <w:t>1</w:t>
                          </w:r>
                          <w:r>
                            <w:fldChar w:fldCharType="end"/>
                          </w:r>
                          <w:r>
                            <w:t xml:space="preserve"> van </w:t>
                          </w:r>
                          <w:r>
                            <w:fldChar w:fldCharType="begin"/>
                          </w:r>
                          <w:r>
                            <w:instrText>NUMPAGES</w:instrText>
                          </w:r>
                          <w:r>
                            <w:fldChar w:fldCharType="separate"/>
                          </w:r>
                          <w:r w:rsidR="00434463">
                            <w:rPr>
                              <w:noProof/>
                            </w:rPr>
                            <w:t>1</w:t>
                          </w:r>
                          <w:r>
                            <w:fldChar w:fldCharType="end"/>
                          </w:r>
                        </w:p>
                      </w:txbxContent>
                    </wps:txbx>
                    <wps:bodyPr vert="horz" wrap="square" lIns="0" tIns="0" rIns="0" bIns="0" anchor="t" anchorCtr="0"/>
                  </wps:wsp>
                </a:graphicData>
              </a:graphic>
            </wp:anchor>
          </w:drawing>
        </mc:Choice>
        <mc:Fallback>
          <w:pict>
            <v:shape w14:anchorId="52D98BD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CA7816E" w14:textId="622A71A3" w:rsidR="00C60962" w:rsidRDefault="00060B18">
                    <w:pPr>
                      <w:pStyle w:val="Referentiegegevens"/>
                    </w:pPr>
                    <w:r>
                      <w:t xml:space="preserve">Pagina </w:t>
                    </w:r>
                    <w:r>
                      <w:fldChar w:fldCharType="begin"/>
                    </w:r>
                    <w:r>
                      <w:instrText>PAGE</w:instrText>
                    </w:r>
                    <w:r>
                      <w:fldChar w:fldCharType="separate"/>
                    </w:r>
                    <w:r w:rsidR="00434463">
                      <w:rPr>
                        <w:noProof/>
                      </w:rPr>
                      <w:t>1</w:t>
                    </w:r>
                    <w:r>
                      <w:fldChar w:fldCharType="end"/>
                    </w:r>
                    <w:r>
                      <w:t xml:space="preserve"> van </w:t>
                    </w:r>
                    <w:r>
                      <w:fldChar w:fldCharType="begin"/>
                    </w:r>
                    <w:r>
                      <w:instrText>NUMPAGES</w:instrText>
                    </w:r>
                    <w:r>
                      <w:fldChar w:fldCharType="separate"/>
                    </w:r>
                    <w:r w:rsidR="0043446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CC7B472" wp14:editId="6462337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6A2B3D" w14:textId="77777777" w:rsidR="00C60962" w:rsidRDefault="00060B18">
                          <w:pPr>
                            <w:pStyle w:val="AfzendgegevensKop0"/>
                          </w:pPr>
                          <w:r>
                            <w:t>Ministerie van Infrastructuur en Waterstaat</w:t>
                          </w:r>
                        </w:p>
                        <w:p w14:paraId="5B099368" w14:textId="77777777" w:rsidR="00C60962" w:rsidRDefault="00C60962">
                          <w:pPr>
                            <w:pStyle w:val="WitregelW1"/>
                          </w:pPr>
                        </w:p>
                        <w:p w14:paraId="1968EB3A" w14:textId="77777777" w:rsidR="00C60962" w:rsidRDefault="00060B18">
                          <w:pPr>
                            <w:pStyle w:val="Afzendgegevens"/>
                          </w:pPr>
                          <w:r>
                            <w:t>Rijnstraat 8</w:t>
                          </w:r>
                        </w:p>
                        <w:p w14:paraId="6914DFDE" w14:textId="77777777" w:rsidR="00C60962" w:rsidRPr="00A22020" w:rsidRDefault="00060B18">
                          <w:pPr>
                            <w:pStyle w:val="Afzendgegevens"/>
                            <w:rPr>
                              <w:lang w:val="de-DE"/>
                            </w:rPr>
                          </w:pPr>
                          <w:r w:rsidRPr="00A22020">
                            <w:rPr>
                              <w:lang w:val="de-DE"/>
                            </w:rPr>
                            <w:t>2515 XP  Den Haag</w:t>
                          </w:r>
                        </w:p>
                        <w:p w14:paraId="60DD32A5" w14:textId="77777777" w:rsidR="00C60962" w:rsidRPr="00A22020" w:rsidRDefault="00060B18">
                          <w:pPr>
                            <w:pStyle w:val="Afzendgegevens"/>
                            <w:rPr>
                              <w:lang w:val="de-DE"/>
                            </w:rPr>
                          </w:pPr>
                          <w:r w:rsidRPr="00A22020">
                            <w:rPr>
                              <w:lang w:val="de-DE"/>
                            </w:rPr>
                            <w:t>Postbus 20901</w:t>
                          </w:r>
                        </w:p>
                        <w:p w14:paraId="20ECCC78" w14:textId="77777777" w:rsidR="00C60962" w:rsidRPr="00A22020" w:rsidRDefault="00060B18">
                          <w:pPr>
                            <w:pStyle w:val="Afzendgegevens"/>
                            <w:rPr>
                              <w:lang w:val="de-DE"/>
                            </w:rPr>
                          </w:pPr>
                          <w:r w:rsidRPr="00A22020">
                            <w:rPr>
                              <w:lang w:val="de-DE"/>
                            </w:rPr>
                            <w:t>2500 EX Den Haag</w:t>
                          </w:r>
                        </w:p>
                        <w:p w14:paraId="376CD9FB" w14:textId="77777777" w:rsidR="00C60962" w:rsidRPr="00A22020" w:rsidRDefault="00C60962">
                          <w:pPr>
                            <w:pStyle w:val="WitregelW1"/>
                            <w:rPr>
                              <w:lang w:val="de-DE"/>
                            </w:rPr>
                          </w:pPr>
                        </w:p>
                        <w:p w14:paraId="65F34979" w14:textId="77777777" w:rsidR="00C60962" w:rsidRPr="00A22020" w:rsidRDefault="00060B18">
                          <w:pPr>
                            <w:pStyle w:val="Afzendgegevens"/>
                            <w:rPr>
                              <w:lang w:val="de-DE"/>
                            </w:rPr>
                          </w:pPr>
                          <w:r w:rsidRPr="00A22020">
                            <w:rPr>
                              <w:lang w:val="de-DE"/>
                            </w:rPr>
                            <w:t>T   070-456 0000</w:t>
                          </w:r>
                        </w:p>
                        <w:p w14:paraId="41569840" w14:textId="77777777" w:rsidR="00C60962" w:rsidRDefault="00060B18">
                          <w:pPr>
                            <w:pStyle w:val="Afzendgegevens"/>
                          </w:pPr>
                          <w:r>
                            <w:t>F   070-456 1111</w:t>
                          </w:r>
                        </w:p>
                        <w:p w14:paraId="321B9B4E" w14:textId="77777777" w:rsidR="00C60962" w:rsidRPr="008E4047" w:rsidRDefault="00C60962">
                          <w:pPr>
                            <w:pStyle w:val="WitregelW2"/>
                            <w:rPr>
                              <w:sz w:val="13"/>
                              <w:szCs w:val="13"/>
                            </w:rPr>
                          </w:pPr>
                        </w:p>
                        <w:p w14:paraId="06F29232" w14:textId="7C9A3E19" w:rsidR="008E4047" w:rsidRPr="008E4047" w:rsidRDefault="008E4047" w:rsidP="008E4047">
                          <w:pPr>
                            <w:rPr>
                              <w:b/>
                              <w:bCs/>
                              <w:sz w:val="13"/>
                              <w:szCs w:val="13"/>
                            </w:rPr>
                          </w:pPr>
                          <w:r w:rsidRPr="008E4047">
                            <w:rPr>
                              <w:b/>
                              <w:bCs/>
                              <w:sz w:val="13"/>
                              <w:szCs w:val="13"/>
                            </w:rPr>
                            <w:t>Ons kenmerk</w:t>
                          </w:r>
                        </w:p>
                        <w:p w14:paraId="62486E95" w14:textId="2FB4F129" w:rsidR="008E4047" w:rsidRPr="008E4047" w:rsidRDefault="008E4047" w:rsidP="008E4047">
                          <w:pPr>
                            <w:rPr>
                              <w:sz w:val="13"/>
                              <w:szCs w:val="13"/>
                            </w:rPr>
                          </w:pPr>
                          <w:r w:rsidRPr="008E4047">
                            <w:rPr>
                              <w:sz w:val="13"/>
                              <w:szCs w:val="13"/>
                            </w:rPr>
                            <w:t>ILT-2025/30617</w:t>
                          </w:r>
                        </w:p>
                        <w:p w14:paraId="1AADB4E6" w14:textId="77777777" w:rsidR="008E4047" w:rsidRPr="008E4047" w:rsidRDefault="008E4047" w:rsidP="008E4047"/>
                        <w:p w14:paraId="6821C0D2" w14:textId="77777777" w:rsidR="00C60962" w:rsidRDefault="00060B18">
                          <w:pPr>
                            <w:pStyle w:val="Referentiegegevenskop"/>
                          </w:pPr>
                          <w:r>
                            <w:t>Bijlage(n)</w:t>
                          </w:r>
                        </w:p>
                        <w:p w14:paraId="71EF2F0C" w14:textId="77777777" w:rsidR="00C60962" w:rsidRDefault="00060B18">
                          <w:pPr>
                            <w:pStyle w:val="Referentiegegevens"/>
                          </w:pPr>
                          <w:r>
                            <w:t>2</w:t>
                          </w:r>
                        </w:p>
                      </w:txbxContent>
                    </wps:txbx>
                    <wps:bodyPr vert="horz" wrap="square" lIns="0" tIns="0" rIns="0" bIns="0" anchor="t" anchorCtr="0"/>
                  </wps:wsp>
                </a:graphicData>
              </a:graphic>
            </wp:anchor>
          </w:drawing>
        </mc:Choice>
        <mc:Fallback>
          <w:pict>
            <v:shape w14:anchorId="0CC7B47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36A2B3D" w14:textId="77777777" w:rsidR="00C60962" w:rsidRDefault="00060B18">
                    <w:pPr>
                      <w:pStyle w:val="AfzendgegevensKop0"/>
                    </w:pPr>
                    <w:r>
                      <w:t>Ministerie van Infrastructuur en Waterstaat</w:t>
                    </w:r>
                  </w:p>
                  <w:p w14:paraId="5B099368" w14:textId="77777777" w:rsidR="00C60962" w:rsidRDefault="00C60962">
                    <w:pPr>
                      <w:pStyle w:val="WitregelW1"/>
                    </w:pPr>
                  </w:p>
                  <w:p w14:paraId="1968EB3A" w14:textId="77777777" w:rsidR="00C60962" w:rsidRDefault="00060B18">
                    <w:pPr>
                      <w:pStyle w:val="Afzendgegevens"/>
                    </w:pPr>
                    <w:r>
                      <w:t>Rijnstraat 8</w:t>
                    </w:r>
                  </w:p>
                  <w:p w14:paraId="6914DFDE" w14:textId="77777777" w:rsidR="00C60962" w:rsidRPr="00A22020" w:rsidRDefault="00060B18">
                    <w:pPr>
                      <w:pStyle w:val="Afzendgegevens"/>
                      <w:rPr>
                        <w:lang w:val="de-DE"/>
                      </w:rPr>
                    </w:pPr>
                    <w:r w:rsidRPr="00A22020">
                      <w:rPr>
                        <w:lang w:val="de-DE"/>
                      </w:rPr>
                      <w:t>2515 XP  Den Haag</w:t>
                    </w:r>
                  </w:p>
                  <w:p w14:paraId="60DD32A5" w14:textId="77777777" w:rsidR="00C60962" w:rsidRPr="00A22020" w:rsidRDefault="00060B18">
                    <w:pPr>
                      <w:pStyle w:val="Afzendgegevens"/>
                      <w:rPr>
                        <w:lang w:val="de-DE"/>
                      </w:rPr>
                    </w:pPr>
                    <w:r w:rsidRPr="00A22020">
                      <w:rPr>
                        <w:lang w:val="de-DE"/>
                      </w:rPr>
                      <w:t>Postbus 20901</w:t>
                    </w:r>
                  </w:p>
                  <w:p w14:paraId="20ECCC78" w14:textId="77777777" w:rsidR="00C60962" w:rsidRPr="00A22020" w:rsidRDefault="00060B18">
                    <w:pPr>
                      <w:pStyle w:val="Afzendgegevens"/>
                      <w:rPr>
                        <w:lang w:val="de-DE"/>
                      </w:rPr>
                    </w:pPr>
                    <w:r w:rsidRPr="00A22020">
                      <w:rPr>
                        <w:lang w:val="de-DE"/>
                      </w:rPr>
                      <w:t>2500 EX Den Haag</w:t>
                    </w:r>
                  </w:p>
                  <w:p w14:paraId="376CD9FB" w14:textId="77777777" w:rsidR="00C60962" w:rsidRPr="00A22020" w:rsidRDefault="00C60962">
                    <w:pPr>
                      <w:pStyle w:val="WitregelW1"/>
                      <w:rPr>
                        <w:lang w:val="de-DE"/>
                      </w:rPr>
                    </w:pPr>
                  </w:p>
                  <w:p w14:paraId="65F34979" w14:textId="77777777" w:rsidR="00C60962" w:rsidRPr="00A22020" w:rsidRDefault="00060B18">
                    <w:pPr>
                      <w:pStyle w:val="Afzendgegevens"/>
                      <w:rPr>
                        <w:lang w:val="de-DE"/>
                      </w:rPr>
                    </w:pPr>
                    <w:r w:rsidRPr="00A22020">
                      <w:rPr>
                        <w:lang w:val="de-DE"/>
                      </w:rPr>
                      <w:t>T   070-456 0000</w:t>
                    </w:r>
                  </w:p>
                  <w:p w14:paraId="41569840" w14:textId="77777777" w:rsidR="00C60962" w:rsidRDefault="00060B18">
                    <w:pPr>
                      <w:pStyle w:val="Afzendgegevens"/>
                    </w:pPr>
                    <w:r>
                      <w:t>F   070-456 1111</w:t>
                    </w:r>
                  </w:p>
                  <w:p w14:paraId="321B9B4E" w14:textId="77777777" w:rsidR="00C60962" w:rsidRPr="008E4047" w:rsidRDefault="00C60962">
                    <w:pPr>
                      <w:pStyle w:val="WitregelW2"/>
                      <w:rPr>
                        <w:sz w:val="13"/>
                        <w:szCs w:val="13"/>
                      </w:rPr>
                    </w:pPr>
                  </w:p>
                  <w:p w14:paraId="06F29232" w14:textId="7C9A3E19" w:rsidR="008E4047" w:rsidRPr="008E4047" w:rsidRDefault="008E4047" w:rsidP="008E4047">
                    <w:pPr>
                      <w:rPr>
                        <w:b/>
                        <w:bCs/>
                        <w:sz w:val="13"/>
                        <w:szCs w:val="13"/>
                      </w:rPr>
                    </w:pPr>
                    <w:r w:rsidRPr="008E4047">
                      <w:rPr>
                        <w:b/>
                        <w:bCs/>
                        <w:sz w:val="13"/>
                        <w:szCs w:val="13"/>
                      </w:rPr>
                      <w:t>Ons kenmerk</w:t>
                    </w:r>
                  </w:p>
                  <w:p w14:paraId="62486E95" w14:textId="2FB4F129" w:rsidR="008E4047" w:rsidRPr="008E4047" w:rsidRDefault="008E4047" w:rsidP="008E4047">
                    <w:pPr>
                      <w:rPr>
                        <w:sz w:val="13"/>
                        <w:szCs w:val="13"/>
                      </w:rPr>
                    </w:pPr>
                    <w:r w:rsidRPr="008E4047">
                      <w:rPr>
                        <w:sz w:val="13"/>
                        <w:szCs w:val="13"/>
                      </w:rPr>
                      <w:t>ILT-2025/30617</w:t>
                    </w:r>
                  </w:p>
                  <w:p w14:paraId="1AADB4E6" w14:textId="77777777" w:rsidR="008E4047" w:rsidRPr="008E4047" w:rsidRDefault="008E4047" w:rsidP="008E4047"/>
                  <w:p w14:paraId="6821C0D2" w14:textId="77777777" w:rsidR="00C60962" w:rsidRDefault="00060B18">
                    <w:pPr>
                      <w:pStyle w:val="Referentiegegevenskop"/>
                    </w:pPr>
                    <w:r>
                      <w:t>Bijlage(n)</w:t>
                    </w:r>
                  </w:p>
                  <w:p w14:paraId="71EF2F0C" w14:textId="77777777" w:rsidR="00C60962" w:rsidRDefault="00060B18">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65DED1F" wp14:editId="7C5E86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B6CF95" w14:textId="77777777" w:rsidR="00C60962" w:rsidRDefault="00060B18">
                          <w:pPr>
                            <w:spacing w:line="240" w:lineRule="auto"/>
                          </w:pPr>
                          <w:r>
                            <w:rPr>
                              <w:noProof/>
                              <w:lang w:val="en-GB" w:eastAsia="en-GB"/>
                            </w:rPr>
                            <w:drawing>
                              <wp:inline distT="0" distB="0" distL="0" distR="0" wp14:anchorId="5FFCFB42" wp14:editId="073FF8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5DED1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B6CF95" w14:textId="77777777" w:rsidR="00C60962" w:rsidRDefault="00060B18">
                    <w:pPr>
                      <w:spacing w:line="240" w:lineRule="auto"/>
                    </w:pPr>
                    <w:r>
                      <w:rPr>
                        <w:noProof/>
                        <w:lang w:val="en-GB" w:eastAsia="en-GB"/>
                      </w:rPr>
                      <w:drawing>
                        <wp:inline distT="0" distB="0" distL="0" distR="0" wp14:anchorId="5FFCFB42" wp14:editId="073FF8F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51CDE5" wp14:editId="4A54B94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F4FEF1" w14:textId="77777777" w:rsidR="00C60962" w:rsidRDefault="00060B18">
                          <w:pPr>
                            <w:spacing w:line="240" w:lineRule="auto"/>
                          </w:pPr>
                          <w:r>
                            <w:rPr>
                              <w:noProof/>
                              <w:lang w:val="en-GB" w:eastAsia="en-GB"/>
                            </w:rPr>
                            <w:drawing>
                              <wp:inline distT="0" distB="0" distL="0" distR="0" wp14:anchorId="3C3E8AA6" wp14:editId="4659CC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51CDE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FF4FEF1" w14:textId="77777777" w:rsidR="00C60962" w:rsidRDefault="00060B18">
                    <w:pPr>
                      <w:spacing w:line="240" w:lineRule="auto"/>
                    </w:pPr>
                    <w:r>
                      <w:rPr>
                        <w:noProof/>
                        <w:lang w:val="en-GB" w:eastAsia="en-GB"/>
                      </w:rPr>
                      <w:drawing>
                        <wp:inline distT="0" distB="0" distL="0" distR="0" wp14:anchorId="3C3E8AA6" wp14:editId="4659CC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F55F3DA" wp14:editId="0F78B81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A1A94A" w14:textId="77777777" w:rsidR="00C60962" w:rsidRDefault="00060B1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F55F3D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A1A94A" w14:textId="77777777" w:rsidR="00C60962" w:rsidRDefault="00060B1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53BA958" wp14:editId="7CDC5E0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A2C40D" w14:textId="77777777" w:rsidR="00C60962" w:rsidRDefault="00060B1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53BA95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DA2C40D" w14:textId="77777777" w:rsidR="00C60962" w:rsidRDefault="00060B1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D0FE9D7" wp14:editId="568AB90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60962" w14:paraId="392DAC75" w14:textId="77777777">
                            <w:trPr>
                              <w:trHeight w:val="200"/>
                            </w:trPr>
                            <w:tc>
                              <w:tcPr>
                                <w:tcW w:w="1140" w:type="dxa"/>
                              </w:tcPr>
                              <w:p w14:paraId="46FAEEAA" w14:textId="77777777" w:rsidR="00C60962" w:rsidRDefault="00C60962"/>
                            </w:tc>
                            <w:tc>
                              <w:tcPr>
                                <w:tcW w:w="5400" w:type="dxa"/>
                              </w:tcPr>
                              <w:p w14:paraId="23A2D763" w14:textId="77777777" w:rsidR="00C60962" w:rsidRDefault="00C60962"/>
                            </w:tc>
                          </w:tr>
                          <w:tr w:rsidR="00C60962" w14:paraId="52923F81" w14:textId="77777777">
                            <w:trPr>
                              <w:trHeight w:val="240"/>
                            </w:trPr>
                            <w:tc>
                              <w:tcPr>
                                <w:tcW w:w="1140" w:type="dxa"/>
                              </w:tcPr>
                              <w:p w14:paraId="283DE6E3" w14:textId="77777777" w:rsidR="00C60962" w:rsidRDefault="00060B18">
                                <w:r>
                                  <w:t>Datum</w:t>
                                </w:r>
                              </w:p>
                            </w:tc>
                            <w:tc>
                              <w:tcPr>
                                <w:tcW w:w="5400" w:type="dxa"/>
                              </w:tcPr>
                              <w:p w14:paraId="69CF58E5" w14:textId="1E5C4F83" w:rsidR="00C60962" w:rsidRDefault="00AF45EB">
                                <w:r>
                                  <w:t>13 augustus 2025</w:t>
                                </w:r>
                              </w:p>
                            </w:tc>
                          </w:tr>
                          <w:tr w:rsidR="00C60962" w14:paraId="434537CF" w14:textId="77777777">
                            <w:trPr>
                              <w:trHeight w:val="240"/>
                            </w:trPr>
                            <w:tc>
                              <w:tcPr>
                                <w:tcW w:w="1140" w:type="dxa"/>
                              </w:tcPr>
                              <w:p w14:paraId="4F9B0A6F" w14:textId="77777777" w:rsidR="00C60962" w:rsidRDefault="00060B18">
                                <w:r>
                                  <w:t>Betreft</w:t>
                                </w:r>
                              </w:p>
                            </w:tc>
                            <w:tc>
                              <w:tcPr>
                                <w:tcW w:w="5400" w:type="dxa"/>
                              </w:tcPr>
                              <w:p w14:paraId="09EC249C" w14:textId="77777777" w:rsidR="00C60962" w:rsidRDefault="00060B18">
                                <w:r>
                                  <w:t>Handhavingsrapportage Groningen Airport Eelde gebruiksjaar 2024 -2025</w:t>
                                </w:r>
                              </w:p>
                            </w:tc>
                          </w:tr>
                          <w:tr w:rsidR="00C60962" w14:paraId="3E842EB9" w14:textId="77777777">
                            <w:trPr>
                              <w:trHeight w:val="200"/>
                            </w:trPr>
                            <w:tc>
                              <w:tcPr>
                                <w:tcW w:w="1140" w:type="dxa"/>
                              </w:tcPr>
                              <w:p w14:paraId="517AD072" w14:textId="77777777" w:rsidR="00C60962" w:rsidRDefault="00C60962"/>
                            </w:tc>
                            <w:tc>
                              <w:tcPr>
                                <w:tcW w:w="5400" w:type="dxa"/>
                              </w:tcPr>
                              <w:p w14:paraId="6F9B93DB" w14:textId="77777777" w:rsidR="00C60962" w:rsidRDefault="00C60962"/>
                            </w:tc>
                          </w:tr>
                        </w:tbl>
                        <w:p w14:paraId="700133EA" w14:textId="77777777" w:rsidR="002D0415" w:rsidRDefault="002D0415"/>
                      </w:txbxContent>
                    </wps:txbx>
                    <wps:bodyPr vert="horz" wrap="square" lIns="0" tIns="0" rIns="0" bIns="0" anchor="t" anchorCtr="0"/>
                  </wps:wsp>
                </a:graphicData>
              </a:graphic>
            </wp:anchor>
          </w:drawing>
        </mc:Choice>
        <mc:Fallback>
          <w:pict>
            <v:shape w14:anchorId="2D0FE9D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60962" w14:paraId="392DAC75" w14:textId="77777777">
                      <w:trPr>
                        <w:trHeight w:val="200"/>
                      </w:trPr>
                      <w:tc>
                        <w:tcPr>
                          <w:tcW w:w="1140" w:type="dxa"/>
                        </w:tcPr>
                        <w:p w14:paraId="46FAEEAA" w14:textId="77777777" w:rsidR="00C60962" w:rsidRDefault="00C60962"/>
                      </w:tc>
                      <w:tc>
                        <w:tcPr>
                          <w:tcW w:w="5400" w:type="dxa"/>
                        </w:tcPr>
                        <w:p w14:paraId="23A2D763" w14:textId="77777777" w:rsidR="00C60962" w:rsidRDefault="00C60962"/>
                      </w:tc>
                    </w:tr>
                    <w:tr w:rsidR="00C60962" w14:paraId="52923F81" w14:textId="77777777">
                      <w:trPr>
                        <w:trHeight w:val="240"/>
                      </w:trPr>
                      <w:tc>
                        <w:tcPr>
                          <w:tcW w:w="1140" w:type="dxa"/>
                        </w:tcPr>
                        <w:p w14:paraId="283DE6E3" w14:textId="77777777" w:rsidR="00C60962" w:rsidRDefault="00060B18">
                          <w:r>
                            <w:t>Datum</w:t>
                          </w:r>
                        </w:p>
                      </w:tc>
                      <w:tc>
                        <w:tcPr>
                          <w:tcW w:w="5400" w:type="dxa"/>
                        </w:tcPr>
                        <w:p w14:paraId="69CF58E5" w14:textId="1E5C4F83" w:rsidR="00C60962" w:rsidRDefault="00AF45EB">
                          <w:r>
                            <w:t>13 augustus 2025</w:t>
                          </w:r>
                        </w:p>
                      </w:tc>
                    </w:tr>
                    <w:tr w:rsidR="00C60962" w14:paraId="434537CF" w14:textId="77777777">
                      <w:trPr>
                        <w:trHeight w:val="240"/>
                      </w:trPr>
                      <w:tc>
                        <w:tcPr>
                          <w:tcW w:w="1140" w:type="dxa"/>
                        </w:tcPr>
                        <w:p w14:paraId="4F9B0A6F" w14:textId="77777777" w:rsidR="00C60962" w:rsidRDefault="00060B18">
                          <w:r>
                            <w:t>Betreft</w:t>
                          </w:r>
                        </w:p>
                      </w:tc>
                      <w:tc>
                        <w:tcPr>
                          <w:tcW w:w="5400" w:type="dxa"/>
                        </w:tcPr>
                        <w:p w14:paraId="09EC249C" w14:textId="77777777" w:rsidR="00C60962" w:rsidRDefault="00060B18">
                          <w:r>
                            <w:t>Handhavingsrapportage Groningen Airport Eelde gebruiksjaar 2024 -2025</w:t>
                          </w:r>
                        </w:p>
                      </w:tc>
                    </w:tr>
                    <w:tr w:rsidR="00C60962" w14:paraId="3E842EB9" w14:textId="77777777">
                      <w:trPr>
                        <w:trHeight w:val="200"/>
                      </w:trPr>
                      <w:tc>
                        <w:tcPr>
                          <w:tcW w:w="1140" w:type="dxa"/>
                        </w:tcPr>
                        <w:p w14:paraId="517AD072" w14:textId="77777777" w:rsidR="00C60962" w:rsidRDefault="00C60962"/>
                      </w:tc>
                      <w:tc>
                        <w:tcPr>
                          <w:tcW w:w="5400" w:type="dxa"/>
                        </w:tcPr>
                        <w:p w14:paraId="6F9B93DB" w14:textId="77777777" w:rsidR="00C60962" w:rsidRDefault="00C60962"/>
                      </w:tc>
                    </w:tr>
                  </w:tbl>
                  <w:p w14:paraId="700133EA" w14:textId="77777777" w:rsidR="002D0415" w:rsidRDefault="002D041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E9AFF8" wp14:editId="7A106FD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281E20" w14:textId="77777777" w:rsidR="002D0415" w:rsidRDefault="002D0415"/>
                      </w:txbxContent>
                    </wps:txbx>
                    <wps:bodyPr vert="horz" wrap="square" lIns="0" tIns="0" rIns="0" bIns="0" anchor="t" anchorCtr="0"/>
                  </wps:wsp>
                </a:graphicData>
              </a:graphic>
            </wp:anchor>
          </w:drawing>
        </mc:Choice>
        <mc:Fallback>
          <w:pict>
            <v:shape w14:anchorId="22E9AF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C281E20" w14:textId="77777777" w:rsidR="002D0415" w:rsidRDefault="002D04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6F6F5"/>
    <w:multiLevelType w:val="multilevel"/>
    <w:tmpl w:val="37FE009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8D3697"/>
    <w:multiLevelType w:val="multilevel"/>
    <w:tmpl w:val="A8CF521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AFBA98"/>
    <w:multiLevelType w:val="multilevel"/>
    <w:tmpl w:val="82BAE2A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379A0C3"/>
    <w:multiLevelType w:val="multilevel"/>
    <w:tmpl w:val="B3C505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6FAA4BF"/>
    <w:multiLevelType w:val="multilevel"/>
    <w:tmpl w:val="32B3988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7C135A3"/>
    <w:multiLevelType w:val="multilevel"/>
    <w:tmpl w:val="4402A44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0B783F"/>
    <w:multiLevelType w:val="multilevel"/>
    <w:tmpl w:val="502B70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01CAC923"/>
    <w:multiLevelType w:val="multilevel"/>
    <w:tmpl w:val="4E26CCC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6E080"/>
    <w:multiLevelType w:val="multilevel"/>
    <w:tmpl w:val="B68A657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10AA8"/>
    <w:multiLevelType w:val="multilevel"/>
    <w:tmpl w:val="44BD862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23FE5"/>
    <w:multiLevelType w:val="multilevel"/>
    <w:tmpl w:val="168FBD3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6E8B3"/>
    <w:multiLevelType w:val="multilevel"/>
    <w:tmpl w:val="61FDE61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E48244"/>
    <w:multiLevelType w:val="multilevel"/>
    <w:tmpl w:val="AB28F66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E6D4C"/>
    <w:multiLevelType w:val="multilevel"/>
    <w:tmpl w:val="F24ACB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3D0D488E"/>
    <w:multiLevelType w:val="multilevel"/>
    <w:tmpl w:val="5964647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B4E3A"/>
    <w:multiLevelType w:val="multilevel"/>
    <w:tmpl w:val="607BE0E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98E0E7"/>
    <w:multiLevelType w:val="multilevel"/>
    <w:tmpl w:val="0E94977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F4B6A"/>
    <w:multiLevelType w:val="multilevel"/>
    <w:tmpl w:val="2E688AD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3787A4"/>
    <w:multiLevelType w:val="multilevel"/>
    <w:tmpl w:val="854A49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197A9B"/>
    <w:multiLevelType w:val="multilevel"/>
    <w:tmpl w:val="C603EFC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9CCC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EFEC33"/>
    <w:multiLevelType w:val="multilevel"/>
    <w:tmpl w:val="5470A1F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8330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AD44B2"/>
    <w:multiLevelType w:val="multilevel"/>
    <w:tmpl w:val="FC5C32B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FCB9FF"/>
    <w:multiLevelType w:val="multilevel"/>
    <w:tmpl w:val="6516E98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1"/>
  </w:num>
  <w:num w:numId="4">
    <w:abstractNumId w:val="7"/>
  </w:num>
  <w:num w:numId="5">
    <w:abstractNumId w:val="6"/>
  </w:num>
  <w:num w:numId="6">
    <w:abstractNumId w:val="16"/>
  </w:num>
  <w:num w:numId="7">
    <w:abstractNumId w:val="19"/>
  </w:num>
  <w:num w:numId="8">
    <w:abstractNumId w:val="9"/>
  </w:num>
  <w:num w:numId="9">
    <w:abstractNumId w:val="23"/>
  </w:num>
  <w:num w:numId="10">
    <w:abstractNumId w:val="8"/>
  </w:num>
  <w:num w:numId="11">
    <w:abstractNumId w:val="15"/>
  </w:num>
  <w:num w:numId="12">
    <w:abstractNumId w:val="13"/>
  </w:num>
  <w:num w:numId="13">
    <w:abstractNumId w:val="21"/>
  </w:num>
  <w:num w:numId="14">
    <w:abstractNumId w:val="3"/>
  </w:num>
  <w:num w:numId="15">
    <w:abstractNumId w:val="5"/>
  </w:num>
  <w:num w:numId="16">
    <w:abstractNumId w:val="10"/>
  </w:num>
  <w:num w:numId="17">
    <w:abstractNumId w:val="4"/>
  </w:num>
  <w:num w:numId="18">
    <w:abstractNumId w:val="18"/>
  </w:num>
  <w:num w:numId="19">
    <w:abstractNumId w:val="1"/>
  </w:num>
  <w:num w:numId="20">
    <w:abstractNumId w:val="14"/>
  </w:num>
  <w:num w:numId="21">
    <w:abstractNumId w:val="0"/>
  </w:num>
  <w:num w:numId="22">
    <w:abstractNumId w:val="24"/>
  </w:num>
  <w:num w:numId="23">
    <w:abstractNumId w:val="17"/>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0"/>
    <w:rsid w:val="00046C1B"/>
    <w:rsid w:val="00060B18"/>
    <w:rsid w:val="00065C6D"/>
    <w:rsid w:val="000E5239"/>
    <w:rsid w:val="000E6539"/>
    <w:rsid w:val="000F58FC"/>
    <w:rsid w:val="00157522"/>
    <w:rsid w:val="002A6EDA"/>
    <w:rsid w:val="002D0415"/>
    <w:rsid w:val="0038065E"/>
    <w:rsid w:val="003D426E"/>
    <w:rsid w:val="00434463"/>
    <w:rsid w:val="0052722E"/>
    <w:rsid w:val="00566506"/>
    <w:rsid w:val="006659C4"/>
    <w:rsid w:val="00676E32"/>
    <w:rsid w:val="00686A9E"/>
    <w:rsid w:val="007E331F"/>
    <w:rsid w:val="008A381C"/>
    <w:rsid w:val="008D6548"/>
    <w:rsid w:val="008E4047"/>
    <w:rsid w:val="008F285E"/>
    <w:rsid w:val="00985367"/>
    <w:rsid w:val="009D0A18"/>
    <w:rsid w:val="00A21B24"/>
    <w:rsid w:val="00A22020"/>
    <w:rsid w:val="00A72A72"/>
    <w:rsid w:val="00AF45EB"/>
    <w:rsid w:val="00B165C2"/>
    <w:rsid w:val="00B977DA"/>
    <w:rsid w:val="00BF6869"/>
    <w:rsid w:val="00C60962"/>
    <w:rsid w:val="00D250E8"/>
    <w:rsid w:val="00E06351"/>
    <w:rsid w:val="00E841A0"/>
    <w:rsid w:val="00F62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22020"/>
    <w:pPr>
      <w:tabs>
        <w:tab w:val="center" w:pos="4536"/>
        <w:tab w:val="right" w:pos="9072"/>
      </w:tabs>
      <w:spacing w:line="240" w:lineRule="auto"/>
    </w:pPr>
  </w:style>
  <w:style w:type="character" w:customStyle="1" w:styleId="HeaderChar">
    <w:name w:val="Header Char"/>
    <w:basedOn w:val="DefaultParagraphFont"/>
    <w:link w:val="Header"/>
    <w:uiPriority w:val="99"/>
    <w:rsid w:val="00A22020"/>
    <w:rPr>
      <w:rFonts w:ascii="Verdana" w:hAnsi="Verdana"/>
      <w:color w:val="000000"/>
      <w:sz w:val="18"/>
      <w:szCs w:val="18"/>
    </w:rPr>
  </w:style>
  <w:style w:type="paragraph" w:styleId="Footer">
    <w:name w:val="footer"/>
    <w:basedOn w:val="Normal"/>
    <w:link w:val="FooterChar"/>
    <w:uiPriority w:val="99"/>
    <w:unhideWhenUsed/>
    <w:rsid w:val="00A22020"/>
    <w:pPr>
      <w:tabs>
        <w:tab w:val="center" w:pos="4536"/>
        <w:tab w:val="right" w:pos="9072"/>
      </w:tabs>
      <w:spacing w:line="240" w:lineRule="auto"/>
    </w:pPr>
  </w:style>
  <w:style w:type="character" w:customStyle="1" w:styleId="FooterChar">
    <w:name w:val="Footer Char"/>
    <w:basedOn w:val="DefaultParagraphFont"/>
    <w:link w:val="Footer"/>
    <w:uiPriority w:val="99"/>
    <w:rsid w:val="00A22020"/>
    <w:rPr>
      <w:rFonts w:ascii="Verdana" w:hAnsi="Verdana"/>
      <w:color w:val="000000"/>
      <w:sz w:val="18"/>
      <w:szCs w:val="18"/>
    </w:rPr>
  </w:style>
  <w:style w:type="paragraph" w:customStyle="1" w:styleId="Default">
    <w:name w:val="Default"/>
    <w:rsid w:val="00A22020"/>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A22020"/>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405</ap:Words>
  <ap:Characters>2312</ap:Characters>
  <ap:DocSecurity>0</ap:DocSecurity>
  <ap:Lines>19</ap:Lines>
  <ap:Paragraphs>5</ap:Paragraphs>
  <ap:ScaleCrop>false</ap:ScaleCrop>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2025-08-12T08:09:00.0000000Z</dcterms:created>
  <dcterms:modified xsi:type="dcterms:W3CDTF">2025-08-12T08:09:00.0000000Z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Handhavingsrapportage Groningen Airport Eelde gebruiksjaar 2024 -2025</vt:lpwstr>
  </property>
  <property fmtid="{D5CDD505-2E9C-101B-9397-08002B2CF9AE}" pid="5" name="Publicatiedatum">
    <vt:lpwstr/>
  </property>
  <property fmtid="{D5CDD505-2E9C-101B-9397-08002B2CF9AE}" pid="6" name="Verantwoordelijke organisatie">
    <vt:lpwstr>Bestuursadvies (Transport)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Vermeulen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