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225FB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25C6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1AA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D7C0C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343F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A228B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01ABA5" w14:textId="77777777"/>
        </w:tc>
      </w:tr>
      <w:tr w:rsidR="00997775" w14:paraId="1C27D5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4F3819" w14:textId="77777777"/>
        </w:tc>
      </w:tr>
      <w:tr w:rsidR="00997775" w14:paraId="756565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2ACF42" w14:textId="77777777"/>
        </w:tc>
        <w:tc>
          <w:tcPr>
            <w:tcW w:w="7654" w:type="dxa"/>
            <w:gridSpan w:val="2"/>
          </w:tcPr>
          <w:p w:rsidR="00997775" w:rsidRDefault="00997775" w14:paraId="685DE6A0" w14:textId="77777777"/>
        </w:tc>
      </w:tr>
      <w:tr w:rsidR="00997775" w14:paraId="361A7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94084" w14:paraId="4DE7ACD7" w14:textId="3C15A32D">
            <w:pPr>
              <w:rPr>
                <w:b/>
              </w:rPr>
            </w:pPr>
            <w:r>
              <w:rPr>
                <w:b/>
              </w:rPr>
              <w:t>23432</w:t>
            </w:r>
          </w:p>
        </w:tc>
        <w:tc>
          <w:tcPr>
            <w:tcW w:w="7654" w:type="dxa"/>
            <w:gridSpan w:val="2"/>
          </w:tcPr>
          <w:p w:rsidRPr="00594084" w:rsidR="00997775" w:rsidP="00A07C71" w:rsidRDefault="00594084" w14:paraId="4BDE9C2E" w14:textId="165247E2">
            <w:pPr>
              <w:rPr>
                <w:b/>
                <w:bCs/>
              </w:rPr>
            </w:pPr>
            <w:r w:rsidRPr="00594084">
              <w:rPr>
                <w:b/>
                <w:bCs/>
              </w:rPr>
              <w:t>De situatie in het Midden-Oosten</w:t>
            </w:r>
          </w:p>
        </w:tc>
      </w:tr>
      <w:tr w:rsidR="00997775" w14:paraId="6EC26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2E411C" w14:textId="77777777"/>
        </w:tc>
        <w:tc>
          <w:tcPr>
            <w:tcW w:w="7654" w:type="dxa"/>
            <w:gridSpan w:val="2"/>
          </w:tcPr>
          <w:p w:rsidR="00997775" w:rsidRDefault="00997775" w14:paraId="798497D9" w14:textId="77777777"/>
        </w:tc>
      </w:tr>
      <w:tr w:rsidR="00997775" w14:paraId="1FEB2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04BE58" w14:textId="77777777"/>
        </w:tc>
        <w:tc>
          <w:tcPr>
            <w:tcW w:w="7654" w:type="dxa"/>
            <w:gridSpan w:val="2"/>
          </w:tcPr>
          <w:p w:rsidR="00997775" w:rsidRDefault="00997775" w14:paraId="5807022B" w14:textId="77777777"/>
        </w:tc>
      </w:tr>
      <w:tr w:rsidR="00997775" w14:paraId="687B62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6D814E" w14:textId="256B82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4084">
              <w:rPr>
                <w:b/>
              </w:rPr>
              <w:t>574</w:t>
            </w:r>
          </w:p>
        </w:tc>
        <w:tc>
          <w:tcPr>
            <w:tcW w:w="7654" w:type="dxa"/>
            <w:gridSpan w:val="2"/>
          </w:tcPr>
          <w:p w:rsidR="00997775" w:rsidRDefault="00594084" w14:paraId="76063DBD" w14:textId="77AF7A2D">
            <w:pPr>
              <w:rPr>
                <w:b/>
              </w:rPr>
            </w:pPr>
            <w:r>
              <w:rPr>
                <w:b/>
              </w:rPr>
              <w:t>MOTIE VAN HET LID DOBBE C</w:t>
            </w:r>
            <w:r w:rsidR="00CC63A3">
              <w:rPr>
                <w:b/>
              </w:rPr>
              <w:t>.</w:t>
            </w:r>
            <w:r>
              <w:rPr>
                <w:b/>
              </w:rPr>
              <w:t>S</w:t>
            </w:r>
            <w:r w:rsidR="00CC63A3">
              <w:rPr>
                <w:b/>
              </w:rPr>
              <w:t>.</w:t>
            </w:r>
          </w:p>
        </w:tc>
      </w:tr>
      <w:tr w:rsidR="00997775" w14:paraId="6006D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800ABE" w14:textId="77777777"/>
        </w:tc>
        <w:tc>
          <w:tcPr>
            <w:tcW w:w="7654" w:type="dxa"/>
            <w:gridSpan w:val="2"/>
          </w:tcPr>
          <w:p w:rsidR="00997775" w:rsidP="00280D6A" w:rsidRDefault="00997775" w14:paraId="2B290739" w14:textId="77777777">
            <w:r>
              <w:t>Voorgesteld</w:t>
            </w:r>
            <w:r w:rsidR="00280D6A">
              <w:t xml:space="preserve"> </w:t>
            </w:r>
          </w:p>
        </w:tc>
      </w:tr>
      <w:tr w:rsidR="00997775" w14:paraId="71573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A4E9C" w14:textId="77777777"/>
        </w:tc>
        <w:tc>
          <w:tcPr>
            <w:tcW w:w="7654" w:type="dxa"/>
            <w:gridSpan w:val="2"/>
          </w:tcPr>
          <w:p w:rsidR="00997775" w:rsidRDefault="00997775" w14:paraId="03766D99" w14:textId="77777777"/>
        </w:tc>
      </w:tr>
      <w:tr w:rsidR="00997775" w14:paraId="49B4D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D052D" w14:textId="77777777"/>
        </w:tc>
        <w:tc>
          <w:tcPr>
            <w:tcW w:w="7654" w:type="dxa"/>
            <w:gridSpan w:val="2"/>
          </w:tcPr>
          <w:p w:rsidR="00997775" w:rsidRDefault="00997775" w14:paraId="492C75ED" w14:textId="77777777">
            <w:r>
              <w:t>De Kamer,</w:t>
            </w:r>
          </w:p>
        </w:tc>
      </w:tr>
      <w:tr w:rsidR="00997775" w14:paraId="60B78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DE4FA" w14:textId="77777777"/>
        </w:tc>
        <w:tc>
          <w:tcPr>
            <w:tcW w:w="7654" w:type="dxa"/>
            <w:gridSpan w:val="2"/>
          </w:tcPr>
          <w:p w:rsidR="00997775" w:rsidRDefault="00997775" w14:paraId="19760C03" w14:textId="77777777"/>
        </w:tc>
      </w:tr>
      <w:tr w:rsidR="00997775" w14:paraId="2F737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10489" w14:textId="77777777"/>
        </w:tc>
        <w:tc>
          <w:tcPr>
            <w:tcW w:w="7654" w:type="dxa"/>
            <w:gridSpan w:val="2"/>
          </w:tcPr>
          <w:p w:rsidR="00997775" w:rsidRDefault="00997775" w14:paraId="0857E832" w14:textId="77777777">
            <w:r>
              <w:t>gehoord de beraadslaging,</w:t>
            </w:r>
          </w:p>
        </w:tc>
      </w:tr>
      <w:tr w:rsidR="00997775" w14:paraId="57986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1CE51C" w14:textId="77777777"/>
        </w:tc>
        <w:tc>
          <w:tcPr>
            <w:tcW w:w="7654" w:type="dxa"/>
            <w:gridSpan w:val="2"/>
          </w:tcPr>
          <w:p w:rsidR="00997775" w:rsidRDefault="00997775" w14:paraId="1E8E63D3" w14:textId="77777777"/>
        </w:tc>
      </w:tr>
      <w:tr w:rsidR="00997775" w14:paraId="23A06C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47CE78" w14:textId="77777777"/>
        </w:tc>
        <w:tc>
          <w:tcPr>
            <w:tcW w:w="7654" w:type="dxa"/>
            <w:gridSpan w:val="2"/>
          </w:tcPr>
          <w:p w:rsidRPr="00594084" w:rsidR="00594084" w:rsidP="00594084" w:rsidRDefault="00594084" w14:paraId="1B02BD46" w14:textId="77777777">
            <w:r w:rsidRPr="00594084">
              <w:t>constaterende dat volgens de Wereldgezondheidsorganisatie ten minste 4.500 kinderen dringende medische hulp nodig hebben en wachten op medische evacuatie;</w:t>
            </w:r>
            <w:r w:rsidRPr="00594084">
              <w:br/>
            </w:r>
            <w:r w:rsidRPr="00594084">
              <w:br/>
              <w:t>constaterende dat er volgens de WHO niet genoeg capaciteit is in de regio om deze kinderen op te nemen;</w:t>
            </w:r>
            <w:r w:rsidRPr="00594084">
              <w:br/>
            </w:r>
            <w:r w:rsidRPr="00594084">
              <w:br/>
              <w:t>constaterende dat de WHO Europese landen actief heeft opgeroepen om ernstig zieke en gewonde patiënten uit Gaza op te nemen en via het EU-mechanisme medische evacuaties te ondersteunen;</w:t>
            </w:r>
            <w:r w:rsidRPr="00594084">
              <w:br/>
            </w:r>
            <w:r w:rsidRPr="00594084">
              <w:br/>
              <w:t>overwegende dat landen als het Verenigd Koninkrijk, Italië en Frankrijk geëvacueerde patiënten opnemen;</w:t>
            </w:r>
            <w:r w:rsidRPr="00594084">
              <w:br/>
            </w:r>
            <w:r w:rsidRPr="00594084">
              <w:br/>
              <w:t>overwegende dat er een grotere kans van slagen is als een verzoek tot medische evacuatie gedaan wordt door een bevriende natie;</w:t>
            </w:r>
            <w:r w:rsidRPr="00594084">
              <w:br/>
            </w:r>
            <w:r w:rsidRPr="00594084">
              <w:br/>
              <w:t>verzoekt de regering tijdelijke medische evacuaties van ernstig gewonde of zieke Gazaanse kinderen met naaste familie naar Nederlandse ziekenhuizen te organiseren, met het recht op terugkeer,</w:t>
            </w:r>
            <w:r w:rsidRPr="00594084">
              <w:br/>
            </w:r>
            <w:r w:rsidRPr="00594084">
              <w:br/>
              <w:t>en gaat over tot de orde van de dag.</w:t>
            </w:r>
          </w:p>
          <w:p w:rsidR="00594084" w:rsidP="00594084" w:rsidRDefault="00594084" w14:paraId="0C0CD7B4" w14:textId="77777777"/>
          <w:p w:rsidR="00594084" w:rsidP="00594084" w:rsidRDefault="00594084" w14:paraId="23C8E3AA" w14:textId="77777777">
            <w:r w:rsidRPr="00594084">
              <w:t>Dobbe</w:t>
            </w:r>
          </w:p>
          <w:p w:rsidR="00594084" w:rsidP="00594084" w:rsidRDefault="00594084" w14:paraId="48C6F04B" w14:textId="77777777">
            <w:r w:rsidRPr="00594084">
              <w:t>Paternotte</w:t>
            </w:r>
          </w:p>
          <w:p w:rsidR="00594084" w:rsidP="00594084" w:rsidRDefault="00594084" w14:paraId="7E3A5B36" w14:textId="77777777">
            <w:r w:rsidRPr="00594084">
              <w:t>Ouwehand</w:t>
            </w:r>
          </w:p>
          <w:p w:rsidR="00594084" w:rsidP="00594084" w:rsidRDefault="00594084" w14:paraId="40B6844E" w14:textId="77777777">
            <w:r w:rsidRPr="00594084">
              <w:t>Piri</w:t>
            </w:r>
          </w:p>
          <w:p w:rsidR="00594084" w:rsidP="00594084" w:rsidRDefault="00594084" w14:paraId="49AEC2F0" w14:textId="77777777">
            <w:r w:rsidRPr="00594084">
              <w:t>Dassen</w:t>
            </w:r>
          </w:p>
          <w:p w:rsidR="00594084" w:rsidP="00594084" w:rsidRDefault="00594084" w14:paraId="3E700C26" w14:textId="77777777">
            <w:r w:rsidRPr="00594084">
              <w:t xml:space="preserve">Ceder </w:t>
            </w:r>
          </w:p>
          <w:p w:rsidR="00997775" w:rsidP="00594084" w:rsidRDefault="00594084" w14:paraId="16C87796" w14:textId="4B26AA60">
            <w:r w:rsidRPr="00594084">
              <w:t>Boswijk</w:t>
            </w:r>
          </w:p>
        </w:tc>
      </w:tr>
    </w:tbl>
    <w:p w:rsidR="00997775" w:rsidRDefault="00997775" w14:paraId="5C6EDDB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8DCA" w14:textId="77777777" w:rsidR="00240421" w:rsidRDefault="00240421">
      <w:pPr>
        <w:spacing w:line="20" w:lineRule="exact"/>
      </w:pPr>
    </w:p>
  </w:endnote>
  <w:endnote w:type="continuationSeparator" w:id="0">
    <w:p w14:paraId="340AEAA0" w14:textId="77777777" w:rsidR="00240421" w:rsidRDefault="002404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24A556" w14:textId="77777777" w:rsidR="00240421" w:rsidRDefault="002404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EFF7" w14:textId="77777777" w:rsidR="00240421" w:rsidRDefault="002404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63C1C1" w14:textId="77777777" w:rsidR="00240421" w:rsidRDefault="0024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84"/>
    <w:rsid w:val="00133FCE"/>
    <w:rsid w:val="001E482C"/>
    <w:rsid w:val="001E4877"/>
    <w:rsid w:val="0021105A"/>
    <w:rsid w:val="00233201"/>
    <w:rsid w:val="0024042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408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63A3"/>
    <w:rsid w:val="00D43192"/>
    <w:rsid w:val="00D8077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8C0D"/>
  <w15:docId w15:val="{62C90EF8-FA4A-4A58-925A-B3A28BF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2025-08-26T09:45:00.0000000Z</dcterms:created>
  <dcterms:modified xsi:type="dcterms:W3CDTF">2025-08-26T09:56:00.0000000Z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