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4B53" w14:paraId="3ACEF9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E6FE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AB18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4B53" w14:paraId="6B7E2E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5380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B4B53" w14:paraId="0DF3ED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C3D5F4" w14:textId="77777777"/>
        </w:tc>
      </w:tr>
      <w:tr w:rsidR="00997775" w:rsidTr="00EB4B53" w14:paraId="6CAABD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F0C462" w14:textId="77777777"/>
        </w:tc>
      </w:tr>
      <w:tr w:rsidR="00997775" w:rsidTr="00EB4B53" w14:paraId="503ED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382976" w14:textId="77777777"/>
        </w:tc>
        <w:tc>
          <w:tcPr>
            <w:tcW w:w="7654" w:type="dxa"/>
            <w:gridSpan w:val="2"/>
          </w:tcPr>
          <w:p w:rsidR="00997775" w:rsidRDefault="00997775" w14:paraId="1E9B8B61" w14:textId="77777777"/>
        </w:tc>
      </w:tr>
      <w:tr w:rsidR="00EB4B53" w:rsidTr="00EB4B53" w14:paraId="73962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B53" w:rsidP="00EB4B53" w:rsidRDefault="00EB4B53" w14:paraId="15D5FD90" w14:textId="39F58217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EB4B53" w:rsidP="00EB4B53" w:rsidRDefault="00EB4B53" w14:paraId="4D6D4252" w14:textId="1878A6B5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EB4B53" w:rsidTr="00EB4B53" w14:paraId="42622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B53" w:rsidP="00EB4B53" w:rsidRDefault="00EB4B53" w14:paraId="62A7C7E4" w14:textId="77777777"/>
        </w:tc>
        <w:tc>
          <w:tcPr>
            <w:tcW w:w="7654" w:type="dxa"/>
            <w:gridSpan w:val="2"/>
          </w:tcPr>
          <w:p w:rsidR="00EB4B53" w:rsidP="00EB4B53" w:rsidRDefault="00EB4B53" w14:paraId="59AC4F11" w14:textId="77777777"/>
        </w:tc>
      </w:tr>
      <w:tr w:rsidR="00EB4B53" w:rsidTr="00EB4B53" w14:paraId="47E86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B53" w:rsidP="00EB4B53" w:rsidRDefault="00EB4B53" w14:paraId="4A520A03" w14:textId="77777777"/>
        </w:tc>
        <w:tc>
          <w:tcPr>
            <w:tcW w:w="7654" w:type="dxa"/>
            <w:gridSpan w:val="2"/>
          </w:tcPr>
          <w:p w:rsidR="00EB4B53" w:rsidP="00EB4B53" w:rsidRDefault="00EB4B53" w14:paraId="4856E051" w14:textId="77777777"/>
        </w:tc>
      </w:tr>
      <w:tr w:rsidR="00EB4B53" w:rsidTr="00EB4B53" w14:paraId="41AB14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B53" w:rsidP="00EB4B53" w:rsidRDefault="00EB4B53" w14:paraId="3A6B3310" w14:textId="47641D83">
            <w:pPr>
              <w:rPr>
                <w:b/>
              </w:rPr>
            </w:pPr>
            <w:r>
              <w:rPr>
                <w:b/>
              </w:rPr>
              <w:t>Nr. 5</w:t>
            </w:r>
            <w:r w:rsidR="007C431F">
              <w:rPr>
                <w:b/>
              </w:rPr>
              <w:t>78</w:t>
            </w:r>
          </w:p>
        </w:tc>
        <w:tc>
          <w:tcPr>
            <w:tcW w:w="7654" w:type="dxa"/>
            <w:gridSpan w:val="2"/>
          </w:tcPr>
          <w:p w:rsidR="00EB4B53" w:rsidP="00EB4B53" w:rsidRDefault="00EB4B53" w14:paraId="3D92BEB6" w14:textId="23BEAF2C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7C431F">
              <w:rPr>
                <w:b/>
              </w:rPr>
              <w:t xml:space="preserve">OUWEHAND </w:t>
            </w:r>
            <w:r>
              <w:rPr>
                <w:b/>
              </w:rPr>
              <w:t>C.S.</w:t>
            </w:r>
          </w:p>
        </w:tc>
      </w:tr>
      <w:tr w:rsidR="00EB4B53" w:rsidTr="00EB4B53" w14:paraId="04DC8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B53" w:rsidP="00EB4B53" w:rsidRDefault="00EB4B53" w14:paraId="5B2CF895" w14:textId="77777777"/>
        </w:tc>
        <w:tc>
          <w:tcPr>
            <w:tcW w:w="7654" w:type="dxa"/>
            <w:gridSpan w:val="2"/>
          </w:tcPr>
          <w:p w:rsidR="00EB4B53" w:rsidP="00EB4B53" w:rsidRDefault="00EB4B53" w14:paraId="67495F5E" w14:textId="588729CE">
            <w:r>
              <w:t>Voorgesteld 21 augustus 2025</w:t>
            </w:r>
          </w:p>
        </w:tc>
      </w:tr>
      <w:tr w:rsidR="00997775" w:rsidTr="00EB4B53" w14:paraId="304A6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ACD88" w14:textId="77777777"/>
        </w:tc>
        <w:tc>
          <w:tcPr>
            <w:tcW w:w="7654" w:type="dxa"/>
            <w:gridSpan w:val="2"/>
          </w:tcPr>
          <w:p w:rsidR="00997775" w:rsidRDefault="00997775" w14:paraId="42BB8E2F" w14:textId="77777777"/>
        </w:tc>
      </w:tr>
      <w:tr w:rsidR="00997775" w:rsidTr="00EB4B53" w14:paraId="094C6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8E74E2" w14:textId="77777777"/>
        </w:tc>
        <w:tc>
          <w:tcPr>
            <w:tcW w:w="7654" w:type="dxa"/>
            <w:gridSpan w:val="2"/>
          </w:tcPr>
          <w:p w:rsidR="00997775" w:rsidRDefault="00997775" w14:paraId="4126D1D3" w14:textId="77777777">
            <w:r>
              <w:t>De Kamer,</w:t>
            </w:r>
          </w:p>
        </w:tc>
      </w:tr>
      <w:tr w:rsidR="00997775" w:rsidTr="00EB4B53" w14:paraId="035A42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6552DB" w14:textId="77777777"/>
        </w:tc>
        <w:tc>
          <w:tcPr>
            <w:tcW w:w="7654" w:type="dxa"/>
            <w:gridSpan w:val="2"/>
          </w:tcPr>
          <w:p w:rsidR="00997775" w:rsidRDefault="00997775" w14:paraId="4E2883EF" w14:textId="77777777"/>
        </w:tc>
      </w:tr>
      <w:tr w:rsidR="00997775" w:rsidTr="00EB4B53" w14:paraId="2C3B6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BB46C0" w14:textId="77777777"/>
        </w:tc>
        <w:tc>
          <w:tcPr>
            <w:tcW w:w="7654" w:type="dxa"/>
            <w:gridSpan w:val="2"/>
          </w:tcPr>
          <w:p w:rsidR="00997775" w:rsidRDefault="00997775" w14:paraId="0395FDEF" w14:textId="77777777">
            <w:r>
              <w:t>gehoord de beraadslaging,</w:t>
            </w:r>
          </w:p>
        </w:tc>
      </w:tr>
      <w:tr w:rsidR="00997775" w:rsidTr="00EB4B53" w14:paraId="2A5D5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DA4048" w14:textId="77777777"/>
        </w:tc>
        <w:tc>
          <w:tcPr>
            <w:tcW w:w="7654" w:type="dxa"/>
            <w:gridSpan w:val="2"/>
          </w:tcPr>
          <w:p w:rsidR="00997775" w:rsidRDefault="00997775" w14:paraId="38E0FD2C" w14:textId="77777777"/>
        </w:tc>
      </w:tr>
      <w:tr w:rsidR="00997775" w:rsidTr="00EB4B53" w14:paraId="29710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69AE39" w14:textId="77777777"/>
        </w:tc>
        <w:tc>
          <w:tcPr>
            <w:tcW w:w="7654" w:type="dxa"/>
            <w:gridSpan w:val="2"/>
          </w:tcPr>
          <w:p w:rsidRPr="003F652E" w:rsidR="003F652E" w:rsidP="003F652E" w:rsidRDefault="003F652E" w14:paraId="66E33803" w14:textId="77777777">
            <w:r w:rsidRPr="003F652E">
              <w:t>erkent de Palestijnse Staat,</w:t>
            </w:r>
            <w:r w:rsidRPr="003F652E">
              <w:br/>
            </w:r>
            <w:r w:rsidRPr="003F652E">
              <w:br/>
              <w:t>en gaat over tot de orde van de dag.</w:t>
            </w:r>
          </w:p>
          <w:p w:rsidR="003F652E" w:rsidP="003F652E" w:rsidRDefault="003F652E" w14:paraId="47B7C078" w14:textId="77777777"/>
          <w:p w:rsidR="003F652E" w:rsidP="003F652E" w:rsidRDefault="003F652E" w14:paraId="7C310ACD" w14:textId="77777777">
            <w:r w:rsidRPr="003F652E">
              <w:t>Ouwehand</w:t>
            </w:r>
          </w:p>
          <w:p w:rsidR="003F652E" w:rsidP="003F652E" w:rsidRDefault="003F652E" w14:paraId="02EF401A" w14:textId="77777777">
            <w:r w:rsidRPr="003F652E">
              <w:t xml:space="preserve">Dobbe </w:t>
            </w:r>
          </w:p>
          <w:p w:rsidR="00997775" w:rsidP="003F652E" w:rsidRDefault="003F652E" w14:paraId="464D959A" w14:textId="4DDF713E">
            <w:r w:rsidRPr="003F652E">
              <w:t>Dassen</w:t>
            </w:r>
          </w:p>
        </w:tc>
      </w:tr>
    </w:tbl>
    <w:p w:rsidR="00997775" w:rsidRDefault="00997775" w14:paraId="7028F4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D546" w14:textId="77777777" w:rsidR="00C05D77" w:rsidRDefault="00C05D77">
      <w:pPr>
        <w:spacing w:line="20" w:lineRule="exact"/>
      </w:pPr>
    </w:p>
  </w:endnote>
  <w:endnote w:type="continuationSeparator" w:id="0">
    <w:p w14:paraId="7F212A3B" w14:textId="77777777" w:rsidR="00C05D77" w:rsidRDefault="00C05D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BF404E" w14:textId="77777777" w:rsidR="00C05D77" w:rsidRDefault="00C05D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1890" w14:textId="77777777" w:rsidR="00C05D77" w:rsidRDefault="00C05D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720D29" w14:textId="77777777" w:rsidR="00C05D77" w:rsidRDefault="00C05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3"/>
    <w:rsid w:val="00043A31"/>
    <w:rsid w:val="00133FCE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F652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31F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05D77"/>
    <w:rsid w:val="00CC23D1"/>
    <w:rsid w:val="00CC270F"/>
    <w:rsid w:val="00D43192"/>
    <w:rsid w:val="00DE2437"/>
    <w:rsid w:val="00E27DF4"/>
    <w:rsid w:val="00E63508"/>
    <w:rsid w:val="00EB4B53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77B44"/>
  <w15:docId w15:val="{EB7F5B77-0F5C-4099-821B-B9CF7957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