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6882" w14:paraId="1C0597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32232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7C3B8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6882" w14:paraId="55EE326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A4CA3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06882" w14:paraId="57900A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10DA36" w14:textId="77777777"/>
        </w:tc>
      </w:tr>
      <w:tr w:rsidR="00997775" w:rsidTr="00006882" w14:paraId="618782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011B77" w14:textId="77777777"/>
        </w:tc>
      </w:tr>
      <w:tr w:rsidR="00997775" w:rsidTr="00006882" w14:paraId="1BBD3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A5E295" w14:textId="77777777"/>
        </w:tc>
        <w:tc>
          <w:tcPr>
            <w:tcW w:w="7654" w:type="dxa"/>
            <w:gridSpan w:val="2"/>
          </w:tcPr>
          <w:p w:rsidR="00997775" w:rsidRDefault="00997775" w14:paraId="44F23A8E" w14:textId="77777777"/>
        </w:tc>
      </w:tr>
      <w:tr w:rsidR="00006882" w:rsidTr="00006882" w14:paraId="7D9F41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882" w:rsidP="00006882" w:rsidRDefault="00006882" w14:paraId="45FD1C2A" w14:textId="0BCFC563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006882" w:rsidP="00006882" w:rsidRDefault="00006882" w14:paraId="1A2E4F27" w14:textId="2F9437E6">
            <w:pPr>
              <w:rPr>
                <w:b/>
              </w:rPr>
            </w:pPr>
            <w:r w:rsidRPr="00D64B01">
              <w:rPr>
                <w:b/>
                <w:bCs/>
              </w:rPr>
              <w:t>De situatie in het Midden-Oosten</w:t>
            </w:r>
          </w:p>
        </w:tc>
      </w:tr>
      <w:tr w:rsidR="00006882" w:rsidTr="00006882" w14:paraId="7E1293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882" w:rsidP="00006882" w:rsidRDefault="00006882" w14:paraId="6191ED58" w14:textId="77777777"/>
        </w:tc>
        <w:tc>
          <w:tcPr>
            <w:tcW w:w="7654" w:type="dxa"/>
            <w:gridSpan w:val="2"/>
          </w:tcPr>
          <w:p w:rsidR="00006882" w:rsidP="00006882" w:rsidRDefault="00006882" w14:paraId="364B33E4" w14:textId="77777777"/>
        </w:tc>
      </w:tr>
      <w:tr w:rsidR="00006882" w:rsidTr="00006882" w14:paraId="3F4FB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882" w:rsidP="00006882" w:rsidRDefault="00006882" w14:paraId="29AD0379" w14:textId="77777777"/>
        </w:tc>
        <w:tc>
          <w:tcPr>
            <w:tcW w:w="7654" w:type="dxa"/>
            <w:gridSpan w:val="2"/>
          </w:tcPr>
          <w:p w:rsidR="00006882" w:rsidP="00006882" w:rsidRDefault="00006882" w14:paraId="6D6B0FF2" w14:textId="77777777"/>
        </w:tc>
      </w:tr>
      <w:tr w:rsidR="00006882" w:rsidTr="00006882" w14:paraId="6CEEC3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882" w:rsidP="00006882" w:rsidRDefault="00006882" w14:paraId="6F873333" w14:textId="389046C1">
            <w:pPr>
              <w:rPr>
                <w:b/>
              </w:rPr>
            </w:pPr>
            <w:r>
              <w:rPr>
                <w:b/>
              </w:rPr>
              <w:t>Nr. 57</w:t>
            </w:r>
            <w:r w:rsidR="00917786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006882" w:rsidP="00006882" w:rsidRDefault="00006882" w14:paraId="30C411E1" w14:textId="3A56F92D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="00903A82">
              <w:rPr>
                <w:b/>
              </w:rPr>
              <w:t>OUWEHAND</w:t>
            </w:r>
          </w:p>
        </w:tc>
      </w:tr>
      <w:tr w:rsidR="00006882" w:rsidTr="00006882" w14:paraId="52D06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882" w:rsidP="00006882" w:rsidRDefault="00006882" w14:paraId="1EC9FD2A" w14:textId="77777777"/>
        </w:tc>
        <w:tc>
          <w:tcPr>
            <w:tcW w:w="7654" w:type="dxa"/>
            <w:gridSpan w:val="2"/>
          </w:tcPr>
          <w:p w:rsidR="00006882" w:rsidP="00006882" w:rsidRDefault="00006882" w14:paraId="4601EC3B" w14:textId="628C32C0">
            <w:r>
              <w:t>Voorgesteld 21 augustus 2025</w:t>
            </w:r>
          </w:p>
        </w:tc>
      </w:tr>
      <w:tr w:rsidR="00997775" w:rsidTr="00006882" w14:paraId="0F519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2E1CED" w14:textId="77777777"/>
        </w:tc>
        <w:tc>
          <w:tcPr>
            <w:tcW w:w="7654" w:type="dxa"/>
            <w:gridSpan w:val="2"/>
          </w:tcPr>
          <w:p w:rsidR="00997775" w:rsidRDefault="00997775" w14:paraId="47186E70" w14:textId="77777777"/>
        </w:tc>
      </w:tr>
      <w:tr w:rsidR="00997775" w:rsidTr="00006882" w14:paraId="4047BB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0D3C70" w14:textId="77777777"/>
        </w:tc>
        <w:tc>
          <w:tcPr>
            <w:tcW w:w="7654" w:type="dxa"/>
            <w:gridSpan w:val="2"/>
          </w:tcPr>
          <w:p w:rsidR="00997775" w:rsidRDefault="00997775" w14:paraId="1BD472E0" w14:textId="77777777">
            <w:r>
              <w:t>De Kamer,</w:t>
            </w:r>
          </w:p>
        </w:tc>
      </w:tr>
      <w:tr w:rsidR="00997775" w:rsidTr="00006882" w14:paraId="0E0BA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E5FD88" w14:textId="77777777"/>
        </w:tc>
        <w:tc>
          <w:tcPr>
            <w:tcW w:w="7654" w:type="dxa"/>
            <w:gridSpan w:val="2"/>
          </w:tcPr>
          <w:p w:rsidR="00997775" w:rsidRDefault="00997775" w14:paraId="043C0800" w14:textId="77777777"/>
        </w:tc>
      </w:tr>
      <w:tr w:rsidR="00997775" w:rsidTr="00006882" w14:paraId="14861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1E948E" w14:textId="77777777"/>
        </w:tc>
        <w:tc>
          <w:tcPr>
            <w:tcW w:w="7654" w:type="dxa"/>
            <w:gridSpan w:val="2"/>
          </w:tcPr>
          <w:p w:rsidR="00997775" w:rsidRDefault="00997775" w14:paraId="60360C63" w14:textId="77777777">
            <w:r>
              <w:t>gehoord de beraadslaging,</w:t>
            </w:r>
          </w:p>
        </w:tc>
      </w:tr>
      <w:tr w:rsidR="00997775" w:rsidTr="00006882" w14:paraId="71C53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E41F78" w14:textId="77777777"/>
        </w:tc>
        <w:tc>
          <w:tcPr>
            <w:tcW w:w="7654" w:type="dxa"/>
            <w:gridSpan w:val="2"/>
          </w:tcPr>
          <w:p w:rsidR="00997775" w:rsidRDefault="00997775" w14:paraId="2898320F" w14:textId="77777777"/>
        </w:tc>
      </w:tr>
      <w:tr w:rsidR="00997775" w:rsidTr="00006882" w14:paraId="01E0F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2F0581" w14:textId="77777777"/>
        </w:tc>
        <w:tc>
          <w:tcPr>
            <w:tcW w:w="7654" w:type="dxa"/>
            <w:gridSpan w:val="2"/>
          </w:tcPr>
          <w:p w:rsidRPr="007E7D7D" w:rsidR="007E7D7D" w:rsidP="007E7D7D" w:rsidRDefault="007E7D7D" w14:paraId="6DF8FE29" w14:textId="77777777">
            <w:r w:rsidRPr="007E7D7D">
              <w:t>constaterende dat het kabinet een wet heeft gemaakt waarmee het mogelijk wordt om mensen die opkomen voor de Palestijnen en andere activisten te criminaliseren;</w:t>
            </w:r>
            <w:r w:rsidRPr="007E7D7D">
              <w:br/>
            </w:r>
            <w:r w:rsidRPr="007E7D7D">
              <w:br/>
              <w:t>verzoekt de regering deze antidemocratische wet meteen in te trekken,</w:t>
            </w:r>
            <w:r w:rsidRPr="007E7D7D">
              <w:br/>
            </w:r>
            <w:r w:rsidRPr="007E7D7D">
              <w:br/>
              <w:t>en gaat over tot de orde van de dag.</w:t>
            </w:r>
          </w:p>
          <w:p w:rsidR="007E7D7D" w:rsidP="007E7D7D" w:rsidRDefault="007E7D7D" w14:paraId="6D3B044B" w14:textId="77777777"/>
          <w:p w:rsidR="00997775" w:rsidP="007E7D7D" w:rsidRDefault="007E7D7D" w14:paraId="21F2FD02" w14:textId="5B58D090">
            <w:r w:rsidRPr="007E7D7D">
              <w:t>Ouwehand</w:t>
            </w:r>
          </w:p>
        </w:tc>
      </w:tr>
    </w:tbl>
    <w:p w:rsidR="00997775" w:rsidRDefault="00997775" w14:paraId="2DCC51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6A31" w14:textId="77777777" w:rsidR="00006882" w:rsidRDefault="00006882">
      <w:pPr>
        <w:spacing w:line="20" w:lineRule="exact"/>
      </w:pPr>
    </w:p>
  </w:endnote>
  <w:endnote w:type="continuationSeparator" w:id="0">
    <w:p w14:paraId="078FF2DE" w14:textId="77777777" w:rsidR="00006882" w:rsidRDefault="000068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32CF19" w14:textId="77777777" w:rsidR="00006882" w:rsidRDefault="000068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4A5E" w14:textId="77777777" w:rsidR="00006882" w:rsidRDefault="000068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5A37B3" w14:textId="77777777" w:rsidR="00006882" w:rsidRDefault="00006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82"/>
    <w:rsid w:val="00006882"/>
    <w:rsid w:val="00043A3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E7D7D"/>
    <w:rsid w:val="008304CB"/>
    <w:rsid w:val="00831CE0"/>
    <w:rsid w:val="00850A1D"/>
    <w:rsid w:val="00862909"/>
    <w:rsid w:val="00872A23"/>
    <w:rsid w:val="008B0CC5"/>
    <w:rsid w:val="00903A82"/>
    <w:rsid w:val="0091778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0B5D8"/>
  <w15:docId w15:val="{857A9808-D28F-4E59-8F04-413B7C5F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439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2025-08-26T07:52:00.0000000Z</dcterms:created>
  <dcterms:modified xsi:type="dcterms:W3CDTF">2025-08-26T09:05:00.0000000Z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