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F4130" w14:paraId="752CA1C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E15731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7EC094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F4130" w14:paraId="160FCBF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C488B2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F4130" w14:paraId="4A3DE75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7105FF3" w14:textId="77777777"/>
        </w:tc>
      </w:tr>
      <w:tr w:rsidR="00997775" w:rsidTr="004F4130" w14:paraId="1C01C64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3E0A409" w14:textId="77777777"/>
        </w:tc>
      </w:tr>
      <w:tr w:rsidR="00997775" w:rsidTr="004F4130" w14:paraId="0D908C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20B045" w14:textId="77777777"/>
        </w:tc>
        <w:tc>
          <w:tcPr>
            <w:tcW w:w="7654" w:type="dxa"/>
            <w:gridSpan w:val="2"/>
          </w:tcPr>
          <w:p w:rsidR="00997775" w:rsidRDefault="00997775" w14:paraId="00170111" w14:textId="77777777"/>
        </w:tc>
      </w:tr>
      <w:tr w:rsidR="004F4130" w:rsidTr="004F4130" w14:paraId="5379D8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4130" w:rsidP="004F4130" w:rsidRDefault="004F4130" w14:paraId="7D7ADF7F" w14:textId="7DD74533">
            <w:pPr>
              <w:rPr>
                <w:b/>
              </w:rPr>
            </w:pPr>
            <w:r w:rsidRPr="007D5C4A">
              <w:rPr>
                <w:b/>
                <w:bCs/>
              </w:rPr>
              <w:t>23 432</w:t>
            </w:r>
          </w:p>
        </w:tc>
        <w:tc>
          <w:tcPr>
            <w:tcW w:w="7654" w:type="dxa"/>
            <w:gridSpan w:val="2"/>
          </w:tcPr>
          <w:p w:rsidR="004F4130" w:rsidP="004F4130" w:rsidRDefault="004F4130" w14:paraId="6DDD079C" w14:textId="384460B3">
            <w:pPr>
              <w:rPr>
                <w:b/>
              </w:rPr>
            </w:pPr>
            <w:r w:rsidRPr="007D5C4A">
              <w:rPr>
                <w:b/>
                <w:bCs/>
              </w:rPr>
              <w:t>De situatie in het Midden-Oosten</w:t>
            </w:r>
          </w:p>
        </w:tc>
      </w:tr>
      <w:tr w:rsidR="004F4130" w:rsidTr="004F4130" w14:paraId="4A04AD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4130" w:rsidP="004F4130" w:rsidRDefault="004F4130" w14:paraId="0480A2F9" w14:textId="77777777"/>
        </w:tc>
        <w:tc>
          <w:tcPr>
            <w:tcW w:w="7654" w:type="dxa"/>
            <w:gridSpan w:val="2"/>
          </w:tcPr>
          <w:p w:rsidR="004F4130" w:rsidP="004F4130" w:rsidRDefault="004F4130" w14:paraId="55F8EF64" w14:textId="77777777"/>
        </w:tc>
      </w:tr>
      <w:tr w:rsidR="004F4130" w:rsidTr="004F4130" w14:paraId="1790AC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4130" w:rsidP="004F4130" w:rsidRDefault="004F4130" w14:paraId="307BA10D" w14:textId="77777777"/>
        </w:tc>
        <w:tc>
          <w:tcPr>
            <w:tcW w:w="7654" w:type="dxa"/>
            <w:gridSpan w:val="2"/>
          </w:tcPr>
          <w:p w:rsidR="004F4130" w:rsidP="004F4130" w:rsidRDefault="004F4130" w14:paraId="11DE4884" w14:textId="77777777"/>
        </w:tc>
      </w:tr>
      <w:tr w:rsidR="004F4130" w:rsidTr="004F4130" w14:paraId="439B86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4130" w:rsidP="004F4130" w:rsidRDefault="004F4130" w14:paraId="2441D478" w14:textId="435D81F9">
            <w:pPr>
              <w:rPr>
                <w:b/>
              </w:rPr>
            </w:pPr>
            <w:r w:rsidRPr="007D5C4A">
              <w:rPr>
                <w:b/>
                <w:bCs/>
              </w:rPr>
              <w:t>Nr. 5</w:t>
            </w:r>
            <w:r>
              <w:rPr>
                <w:b/>
                <w:bCs/>
              </w:rPr>
              <w:t>82</w:t>
            </w:r>
          </w:p>
        </w:tc>
        <w:tc>
          <w:tcPr>
            <w:tcW w:w="7654" w:type="dxa"/>
            <w:gridSpan w:val="2"/>
          </w:tcPr>
          <w:p w:rsidR="004F4130" w:rsidP="004F4130" w:rsidRDefault="004F4130" w14:paraId="0C80C894" w14:textId="4992ABE3">
            <w:pPr>
              <w:rPr>
                <w:b/>
              </w:rPr>
            </w:pPr>
            <w:r w:rsidRPr="007D5C4A">
              <w:rPr>
                <w:b/>
                <w:bCs/>
              </w:rPr>
              <w:t xml:space="preserve">MOTIE VAN HET LID </w:t>
            </w:r>
            <w:r w:rsidR="00281358">
              <w:rPr>
                <w:b/>
                <w:bCs/>
              </w:rPr>
              <w:t>PIRI C</w:t>
            </w:r>
            <w:r w:rsidR="007507B7">
              <w:rPr>
                <w:b/>
                <w:bCs/>
              </w:rPr>
              <w:t>.</w:t>
            </w:r>
            <w:r w:rsidR="00281358">
              <w:rPr>
                <w:b/>
                <w:bCs/>
              </w:rPr>
              <w:t>S</w:t>
            </w:r>
            <w:r w:rsidR="007507B7">
              <w:rPr>
                <w:b/>
                <w:bCs/>
              </w:rPr>
              <w:t>.</w:t>
            </w:r>
          </w:p>
        </w:tc>
      </w:tr>
      <w:tr w:rsidR="004F4130" w:rsidTr="004F4130" w14:paraId="270431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4130" w:rsidP="004F4130" w:rsidRDefault="004F4130" w14:paraId="407426A1" w14:textId="77777777"/>
        </w:tc>
        <w:tc>
          <w:tcPr>
            <w:tcW w:w="7654" w:type="dxa"/>
            <w:gridSpan w:val="2"/>
          </w:tcPr>
          <w:p w:rsidR="004F4130" w:rsidP="004F4130" w:rsidRDefault="004F4130" w14:paraId="42FAB525" w14:textId="52DD898A">
            <w:r w:rsidRPr="000C5538">
              <w:t>Voorgesteld 21 augustus 2025</w:t>
            </w:r>
          </w:p>
        </w:tc>
      </w:tr>
      <w:tr w:rsidR="00997775" w:rsidTr="004F4130" w14:paraId="295448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E3F6D1" w14:textId="77777777"/>
        </w:tc>
        <w:tc>
          <w:tcPr>
            <w:tcW w:w="7654" w:type="dxa"/>
            <w:gridSpan w:val="2"/>
          </w:tcPr>
          <w:p w:rsidR="00997775" w:rsidRDefault="00997775" w14:paraId="52809155" w14:textId="77777777"/>
        </w:tc>
      </w:tr>
      <w:tr w:rsidR="00997775" w:rsidTr="004F4130" w14:paraId="4AA79B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7A32B9" w14:textId="77777777"/>
        </w:tc>
        <w:tc>
          <w:tcPr>
            <w:tcW w:w="7654" w:type="dxa"/>
            <w:gridSpan w:val="2"/>
          </w:tcPr>
          <w:p w:rsidR="00997775" w:rsidRDefault="00997775" w14:paraId="67F8B0E8" w14:textId="77777777">
            <w:r>
              <w:t>De Kamer,</w:t>
            </w:r>
          </w:p>
        </w:tc>
      </w:tr>
      <w:tr w:rsidR="00997775" w:rsidTr="004F4130" w14:paraId="2C2E2F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17D503" w14:textId="77777777"/>
        </w:tc>
        <w:tc>
          <w:tcPr>
            <w:tcW w:w="7654" w:type="dxa"/>
            <w:gridSpan w:val="2"/>
          </w:tcPr>
          <w:p w:rsidR="00997775" w:rsidRDefault="00997775" w14:paraId="7C538BFC" w14:textId="77777777"/>
        </w:tc>
      </w:tr>
      <w:tr w:rsidR="00997775" w:rsidTr="004F4130" w14:paraId="04095F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E97259" w14:textId="77777777"/>
        </w:tc>
        <w:tc>
          <w:tcPr>
            <w:tcW w:w="7654" w:type="dxa"/>
            <w:gridSpan w:val="2"/>
          </w:tcPr>
          <w:p w:rsidR="00997775" w:rsidRDefault="00997775" w14:paraId="50D48544" w14:textId="77777777">
            <w:r>
              <w:t>gehoord de beraadslaging,</w:t>
            </w:r>
          </w:p>
        </w:tc>
      </w:tr>
      <w:tr w:rsidR="00997775" w:rsidTr="004F4130" w14:paraId="289425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AAC4ED" w14:textId="77777777"/>
        </w:tc>
        <w:tc>
          <w:tcPr>
            <w:tcW w:w="7654" w:type="dxa"/>
            <w:gridSpan w:val="2"/>
          </w:tcPr>
          <w:p w:rsidR="00997775" w:rsidRDefault="00997775" w14:paraId="1051AE30" w14:textId="77777777"/>
        </w:tc>
      </w:tr>
      <w:tr w:rsidR="00997775" w:rsidTr="004F4130" w14:paraId="3D812D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604317" w14:textId="77777777"/>
        </w:tc>
        <w:tc>
          <w:tcPr>
            <w:tcW w:w="7654" w:type="dxa"/>
            <w:gridSpan w:val="2"/>
          </w:tcPr>
          <w:p w:rsidR="004F4130" w:rsidP="004F4130" w:rsidRDefault="004F4130" w14:paraId="456BD9B1" w14:textId="77777777">
            <w:r w:rsidRPr="004F4130">
              <w:t>constaterende dat de Nederlandse regering nog steeds op grote schaal Israëlische wapens inkoopt;</w:t>
            </w:r>
            <w:r w:rsidRPr="004F4130">
              <w:br/>
            </w:r>
            <w:r w:rsidRPr="004F4130">
              <w:br/>
              <w:t>overwegende dat de Israëlische defensie-industrie wapens verkoopt die "battle-tested" zijn, wat betekent dat ze zijn getest in een genocide op de Palestijnen;</w:t>
            </w:r>
            <w:r w:rsidRPr="004F4130">
              <w:br/>
            </w:r>
            <w:r w:rsidRPr="004F4130">
              <w:br/>
              <w:t>verzoekt het kabinet om per direct geen nieuwe orders meer te plaatsen bij de Israëlische defensie-industrie en op zoek te gaan naar alternatieven,</w:t>
            </w:r>
            <w:r w:rsidRPr="004F4130">
              <w:br/>
            </w:r>
            <w:r w:rsidRPr="004F4130">
              <w:br/>
              <w:t>Piri</w:t>
            </w:r>
          </w:p>
          <w:p w:rsidR="004F4130" w:rsidP="004F4130" w:rsidRDefault="004F4130" w14:paraId="2A3FA3B4" w14:textId="77777777">
            <w:r w:rsidRPr="004F4130">
              <w:t>Paternotte</w:t>
            </w:r>
          </w:p>
          <w:p w:rsidR="00997775" w:rsidP="004F4130" w:rsidRDefault="004F4130" w14:paraId="45FAB1BB" w14:textId="34265D29">
            <w:r w:rsidRPr="004F4130">
              <w:t>Dassen</w:t>
            </w:r>
          </w:p>
        </w:tc>
      </w:tr>
    </w:tbl>
    <w:p w:rsidR="00997775" w:rsidRDefault="00997775" w14:paraId="1FC4D7E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30C9A" w14:textId="77777777" w:rsidR="00F9051E" w:rsidRDefault="00F9051E">
      <w:pPr>
        <w:spacing w:line="20" w:lineRule="exact"/>
      </w:pPr>
    </w:p>
  </w:endnote>
  <w:endnote w:type="continuationSeparator" w:id="0">
    <w:p w14:paraId="488A8A62" w14:textId="77777777" w:rsidR="00F9051E" w:rsidRDefault="00F9051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E1F9415" w14:textId="77777777" w:rsidR="00F9051E" w:rsidRDefault="00F9051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A19AF" w14:textId="77777777" w:rsidR="00F9051E" w:rsidRDefault="00F9051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B5C139B" w14:textId="77777777" w:rsidR="00F9051E" w:rsidRDefault="00F90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30"/>
    <w:rsid w:val="00043A31"/>
    <w:rsid w:val="00133FCE"/>
    <w:rsid w:val="001E482C"/>
    <w:rsid w:val="001E4877"/>
    <w:rsid w:val="0021105A"/>
    <w:rsid w:val="00233201"/>
    <w:rsid w:val="00280D6A"/>
    <w:rsid w:val="00281358"/>
    <w:rsid w:val="002B78E9"/>
    <w:rsid w:val="002C5406"/>
    <w:rsid w:val="00330D60"/>
    <w:rsid w:val="00345A5C"/>
    <w:rsid w:val="003F71A1"/>
    <w:rsid w:val="00476415"/>
    <w:rsid w:val="004F4130"/>
    <w:rsid w:val="00546F8D"/>
    <w:rsid w:val="00560113"/>
    <w:rsid w:val="00621F64"/>
    <w:rsid w:val="00644DED"/>
    <w:rsid w:val="006765BC"/>
    <w:rsid w:val="00710A7A"/>
    <w:rsid w:val="00744C6E"/>
    <w:rsid w:val="007507B7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9051E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FB736"/>
  <w15:docId w15:val="{C45D96E3-C232-41C5-AF42-F3745305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572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2025-08-26T09:09:00.0000000Z</dcterms:created>
  <dcterms:modified xsi:type="dcterms:W3CDTF">2025-08-26T09:57:00.0000000Z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