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D103A" w14:paraId="70FF48A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727BA4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22B82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D103A" w14:paraId="1900B1F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C93B12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D103A" w14:paraId="6B6A02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B70C91" w14:textId="77777777"/>
        </w:tc>
      </w:tr>
      <w:tr w:rsidR="00997775" w:rsidTr="007D103A" w14:paraId="6E864A7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CE8EAD8" w14:textId="77777777"/>
        </w:tc>
      </w:tr>
      <w:tr w:rsidR="00997775" w:rsidTr="007D103A" w14:paraId="67E082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E49E70" w14:textId="77777777"/>
        </w:tc>
        <w:tc>
          <w:tcPr>
            <w:tcW w:w="7654" w:type="dxa"/>
            <w:gridSpan w:val="2"/>
          </w:tcPr>
          <w:p w:rsidR="00997775" w:rsidRDefault="00997775" w14:paraId="4D9F006F" w14:textId="77777777"/>
        </w:tc>
      </w:tr>
      <w:tr w:rsidR="007D103A" w:rsidTr="007D103A" w14:paraId="2C1DBA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103A" w:rsidP="007D103A" w:rsidRDefault="007D103A" w14:paraId="2B023DAE" w14:textId="14017412">
            <w:pPr>
              <w:rPr>
                <w:b/>
              </w:rPr>
            </w:pPr>
            <w:r w:rsidRPr="007D5C4A">
              <w:rPr>
                <w:b/>
                <w:bCs/>
              </w:rPr>
              <w:t>23 432</w:t>
            </w:r>
          </w:p>
        </w:tc>
        <w:tc>
          <w:tcPr>
            <w:tcW w:w="7654" w:type="dxa"/>
            <w:gridSpan w:val="2"/>
          </w:tcPr>
          <w:p w:rsidR="007D103A" w:rsidP="007D103A" w:rsidRDefault="007D103A" w14:paraId="10050857" w14:textId="0DEA7D9C">
            <w:pPr>
              <w:rPr>
                <w:b/>
              </w:rPr>
            </w:pPr>
            <w:r w:rsidRPr="007D5C4A">
              <w:rPr>
                <w:b/>
                <w:bCs/>
              </w:rPr>
              <w:t>De situatie in het Midden-Oosten</w:t>
            </w:r>
          </w:p>
        </w:tc>
      </w:tr>
      <w:tr w:rsidR="007D103A" w:rsidTr="007D103A" w14:paraId="038095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103A" w:rsidP="007D103A" w:rsidRDefault="007D103A" w14:paraId="0B77C418" w14:textId="77777777"/>
        </w:tc>
        <w:tc>
          <w:tcPr>
            <w:tcW w:w="7654" w:type="dxa"/>
            <w:gridSpan w:val="2"/>
          </w:tcPr>
          <w:p w:rsidR="007D103A" w:rsidP="007D103A" w:rsidRDefault="007D103A" w14:paraId="0CAA7CC0" w14:textId="77777777"/>
        </w:tc>
      </w:tr>
      <w:tr w:rsidR="007D103A" w:rsidTr="007D103A" w14:paraId="2F7462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103A" w:rsidP="007D103A" w:rsidRDefault="007D103A" w14:paraId="76FF1728" w14:textId="77777777"/>
        </w:tc>
        <w:tc>
          <w:tcPr>
            <w:tcW w:w="7654" w:type="dxa"/>
            <w:gridSpan w:val="2"/>
          </w:tcPr>
          <w:p w:rsidR="007D103A" w:rsidP="007D103A" w:rsidRDefault="007D103A" w14:paraId="33286340" w14:textId="77777777"/>
        </w:tc>
      </w:tr>
      <w:tr w:rsidR="007D103A" w:rsidTr="007D103A" w14:paraId="2643AD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103A" w:rsidP="007D103A" w:rsidRDefault="007D103A" w14:paraId="1EFB1557" w14:textId="25F15813">
            <w:pPr>
              <w:rPr>
                <w:b/>
              </w:rPr>
            </w:pPr>
            <w:r w:rsidRPr="007D5C4A">
              <w:rPr>
                <w:b/>
                <w:bCs/>
              </w:rPr>
              <w:t>Nr. 5</w:t>
            </w:r>
            <w:r>
              <w:rPr>
                <w:b/>
                <w:bCs/>
              </w:rPr>
              <w:t>85</w:t>
            </w:r>
          </w:p>
        </w:tc>
        <w:tc>
          <w:tcPr>
            <w:tcW w:w="7654" w:type="dxa"/>
            <w:gridSpan w:val="2"/>
          </w:tcPr>
          <w:p w:rsidR="007D103A" w:rsidP="007D103A" w:rsidRDefault="007D103A" w14:paraId="216E79CF" w14:textId="7B982D82">
            <w:pPr>
              <w:rPr>
                <w:b/>
              </w:rPr>
            </w:pPr>
            <w:r w:rsidRPr="007D5C4A">
              <w:rPr>
                <w:b/>
                <w:bCs/>
              </w:rPr>
              <w:t xml:space="preserve">MOTIE VAN HET LID </w:t>
            </w:r>
            <w:r w:rsidR="00525B3F">
              <w:rPr>
                <w:b/>
                <w:bCs/>
              </w:rPr>
              <w:t>PATERNOTTE C.S.</w:t>
            </w:r>
          </w:p>
        </w:tc>
      </w:tr>
      <w:tr w:rsidR="007D103A" w:rsidTr="007D103A" w14:paraId="2CE0D7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103A" w:rsidP="007D103A" w:rsidRDefault="007D103A" w14:paraId="0D61F7E9" w14:textId="77777777"/>
        </w:tc>
        <w:tc>
          <w:tcPr>
            <w:tcW w:w="7654" w:type="dxa"/>
            <w:gridSpan w:val="2"/>
          </w:tcPr>
          <w:p w:rsidR="007D103A" w:rsidP="007D103A" w:rsidRDefault="007D103A" w14:paraId="0270650A" w14:textId="4AD1CA82">
            <w:r w:rsidRPr="000C5538">
              <w:t>Voorgesteld 21 augustus 2025</w:t>
            </w:r>
          </w:p>
        </w:tc>
      </w:tr>
      <w:tr w:rsidR="00997775" w:rsidTr="007D103A" w14:paraId="0EA0C5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B32DD5" w14:textId="77777777"/>
        </w:tc>
        <w:tc>
          <w:tcPr>
            <w:tcW w:w="7654" w:type="dxa"/>
            <w:gridSpan w:val="2"/>
          </w:tcPr>
          <w:p w:rsidR="00997775" w:rsidRDefault="00997775" w14:paraId="1CF21873" w14:textId="77777777"/>
        </w:tc>
      </w:tr>
      <w:tr w:rsidR="00997775" w:rsidTr="007D103A" w14:paraId="50C6BB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D7C543" w14:textId="77777777"/>
        </w:tc>
        <w:tc>
          <w:tcPr>
            <w:tcW w:w="7654" w:type="dxa"/>
            <w:gridSpan w:val="2"/>
          </w:tcPr>
          <w:p w:rsidR="00997775" w:rsidRDefault="00997775" w14:paraId="18B77315" w14:textId="77777777">
            <w:r>
              <w:t>De Kamer,</w:t>
            </w:r>
          </w:p>
        </w:tc>
      </w:tr>
      <w:tr w:rsidR="00997775" w:rsidTr="007D103A" w14:paraId="7168EC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00EF0D" w14:textId="77777777"/>
        </w:tc>
        <w:tc>
          <w:tcPr>
            <w:tcW w:w="7654" w:type="dxa"/>
            <w:gridSpan w:val="2"/>
          </w:tcPr>
          <w:p w:rsidR="00997775" w:rsidRDefault="00997775" w14:paraId="05DFAFD3" w14:textId="77777777"/>
        </w:tc>
      </w:tr>
      <w:tr w:rsidR="00997775" w:rsidTr="007D103A" w14:paraId="3D74D2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55E735" w14:textId="77777777"/>
        </w:tc>
        <w:tc>
          <w:tcPr>
            <w:tcW w:w="7654" w:type="dxa"/>
            <w:gridSpan w:val="2"/>
          </w:tcPr>
          <w:p w:rsidR="00997775" w:rsidRDefault="00997775" w14:paraId="3793D590" w14:textId="77777777">
            <w:r>
              <w:t>gehoord de beraadslaging,</w:t>
            </w:r>
          </w:p>
        </w:tc>
      </w:tr>
      <w:tr w:rsidR="00997775" w:rsidTr="007D103A" w14:paraId="5D10F7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ABF7CC" w14:textId="77777777"/>
        </w:tc>
        <w:tc>
          <w:tcPr>
            <w:tcW w:w="7654" w:type="dxa"/>
            <w:gridSpan w:val="2"/>
          </w:tcPr>
          <w:p w:rsidR="00997775" w:rsidRDefault="00997775" w14:paraId="714E1F3A" w14:textId="77777777"/>
        </w:tc>
      </w:tr>
      <w:tr w:rsidR="00997775" w:rsidTr="007D103A" w14:paraId="763DA3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EAEE00" w14:textId="77777777"/>
        </w:tc>
        <w:tc>
          <w:tcPr>
            <w:tcW w:w="7654" w:type="dxa"/>
            <w:gridSpan w:val="2"/>
          </w:tcPr>
          <w:p w:rsidRPr="007D103A" w:rsidR="007D103A" w:rsidP="007D103A" w:rsidRDefault="007D103A" w14:paraId="105C0ADE" w14:textId="77777777">
            <w:r w:rsidRPr="007D103A">
              <w:t>verzoekt het kabinet de volledige regering-Netanyahu tot persona non grata te verklaren,</w:t>
            </w:r>
            <w:r w:rsidRPr="007D103A">
              <w:br/>
            </w:r>
            <w:r w:rsidRPr="007D103A">
              <w:br/>
              <w:t>en gaat over tot de orde van de dag.</w:t>
            </w:r>
          </w:p>
          <w:p w:rsidR="007D103A" w:rsidP="007D103A" w:rsidRDefault="007D103A" w14:paraId="76D2F352" w14:textId="77777777"/>
          <w:p w:rsidR="007D103A" w:rsidP="007D103A" w:rsidRDefault="007D103A" w14:paraId="65A8B5F1" w14:textId="77777777">
            <w:r w:rsidRPr="007D103A">
              <w:t>Paternotte</w:t>
            </w:r>
          </w:p>
          <w:p w:rsidR="007D103A" w:rsidP="007D103A" w:rsidRDefault="007D103A" w14:paraId="58734EBB" w14:textId="77777777">
            <w:r w:rsidRPr="007D103A">
              <w:t>Piri</w:t>
            </w:r>
          </w:p>
          <w:p w:rsidR="007D103A" w:rsidP="007D103A" w:rsidRDefault="007D103A" w14:paraId="4B62A5EC" w14:textId="77777777">
            <w:r w:rsidRPr="007D103A">
              <w:t>Dobbe</w:t>
            </w:r>
          </w:p>
          <w:p w:rsidR="007D103A" w:rsidP="007D103A" w:rsidRDefault="007D103A" w14:paraId="5410B946" w14:textId="77777777">
            <w:r w:rsidRPr="007D103A">
              <w:t>Dassen</w:t>
            </w:r>
          </w:p>
          <w:p w:rsidR="007D103A" w:rsidP="007D103A" w:rsidRDefault="007D103A" w14:paraId="0443079C" w14:textId="77777777">
            <w:r w:rsidRPr="007D103A">
              <w:t>Ouwehand</w:t>
            </w:r>
          </w:p>
          <w:p w:rsidR="00997775" w:rsidP="007D103A" w:rsidRDefault="007D103A" w14:paraId="45B97155" w14:textId="5EA99538">
            <w:r w:rsidRPr="007D103A">
              <w:t>Boswijk</w:t>
            </w:r>
          </w:p>
        </w:tc>
      </w:tr>
    </w:tbl>
    <w:p w:rsidR="00997775" w:rsidRDefault="00997775" w14:paraId="35A79C8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0DDF4" w14:textId="77777777" w:rsidR="008530DB" w:rsidRDefault="008530DB">
      <w:pPr>
        <w:spacing w:line="20" w:lineRule="exact"/>
      </w:pPr>
    </w:p>
  </w:endnote>
  <w:endnote w:type="continuationSeparator" w:id="0">
    <w:p w14:paraId="66D7436C" w14:textId="77777777" w:rsidR="008530DB" w:rsidRDefault="008530D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9D115A" w14:textId="77777777" w:rsidR="008530DB" w:rsidRDefault="008530D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FE06" w14:textId="77777777" w:rsidR="008530DB" w:rsidRDefault="008530D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8E94E7" w14:textId="77777777" w:rsidR="008530DB" w:rsidRDefault="00853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3A"/>
    <w:rsid w:val="00043A31"/>
    <w:rsid w:val="00133FCE"/>
    <w:rsid w:val="001E482C"/>
    <w:rsid w:val="001E4877"/>
    <w:rsid w:val="0021105A"/>
    <w:rsid w:val="00233201"/>
    <w:rsid w:val="00280D6A"/>
    <w:rsid w:val="002B78E9"/>
    <w:rsid w:val="002C5406"/>
    <w:rsid w:val="00330D60"/>
    <w:rsid w:val="00345A5C"/>
    <w:rsid w:val="003F71A1"/>
    <w:rsid w:val="00476415"/>
    <w:rsid w:val="00525B3F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7D103A"/>
    <w:rsid w:val="008304CB"/>
    <w:rsid w:val="00831CE0"/>
    <w:rsid w:val="00850A1D"/>
    <w:rsid w:val="008530DB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6F6F5"/>
  <w15:docId w15:val="{94BA3980-C808-4C59-BDE9-7415E3EE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2025-08-26T09:09:00.0000000Z</dcterms:created>
  <dcterms:modified xsi:type="dcterms:W3CDTF">2025-08-26T09:57:00.0000000Z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