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C77E6" w14:paraId="210ABA2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7C8DB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54A35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C77E6" w14:paraId="67AEF4E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949F4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C77E6" w14:paraId="03EFB6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F53B46" w14:textId="77777777"/>
        </w:tc>
      </w:tr>
      <w:tr w:rsidR="00997775" w:rsidTr="008C77E6" w14:paraId="3176B6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3D51C5" w14:textId="77777777"/>
        </w:tc>
      </w:tr>
      <w:tr w:rsidR="00997775" w:rsidTr="008C77E6" w14:paraId="445A8F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538892" w14:textId="77777777"/>
        </w:tc>
        <w:tc>
          <w:tcPr>
            <w:tcW w:w="7654" w:type="dxa"/>
            <w:gridSpan w:val="2"/>
          </w:tcPr>
          <w:p w:rsidR="00997775" w:rsidRDefault="00997775" w14:paraId="49AB1BE9" w14:textId="77777777"/>
        </w:tc>
      </w:tr>
      <w:tr w:rsidR="008C77E6" w:rsidTr="008C77E6" w14:paraId="1C4612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77E6" w:rsidP="008C77E6" w:rsidRDefault="008C77E6" w14:paraId="613D94B3" w14:textId="580E054F">
            <w:pPr>
              <w:rPr>
                <w:b/>
              </w:rPr>
            </w:pPr>
            <w:r w:rsidRPr="007D5C4A">
              <w:rPr>
                <w:b/>
                <w:bCs/>
              </w:rPr>
              <w:t>23 432</w:t>
            </w:r>
          </w:p>
        </w:tc>
        <w:tc>
          <w:tcPr>
            <w:tcW w:w="7654" w:type="dxa"/>
            <w:gridSpan w:val="2"/>
          </w:tcPr>
          <w:p w:rsidR="008C77E6" w:rsidP="008C77E6" w:rsidRDefault="008C77E6" w14:paraId="127E8F24" w14:textId="55ACF424">
            <w:pPr>
              <w:rPr>
                <w:b/>
              </w:rPr>
            </w:pPr>
            <w:r w:rsidRPr="007D5C4A">
              <w:rPr>
                <w:b/>
                <w:bCs/>
              </w:rPr>
              <w:t>De situatie in het Midden-Oosten</w:t>
            </w:r>
          </w:p>
        </w:tc>
      </w:tr>
      <w:tr w:rsidR="008C77E6" w:rsidTr="008C77E6" w14:paraId="698BA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77E6" w:rsidP="008C77E6" w:rsidRDefault="008C77E6" w14:paraId="47302D02" w14:textId="77777777"/>
        </w:tc>
        <w:tc>
          <w:tcPr>
            <w:tcW w:w="7654" w:type="dxa"/>
            <w:gridSpan w:val="2"/>
          </w:tcPr>
          <w:p w:rsidR="008C77E6" w:rsidP="008C77E6" w:rsidRDefault="008C77E6" w14:paraId="1E3B71DB" w14:textId="77777777"/>
        </w:tc>
      </w:tr>
      <w:tr w:rsidR="008C77E6" w:rsidTr="008C77E6" w14:paraId="54E0D6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77E6" w:rsidP="008C77E6" w:rsidRDefault="008C77E6" w14:paraId="2D9310BB" w14:textId="77777777"/>
        </w:tc>
        <w:tc>
          <w:tcPr>
            <w:tcW w:w="7654" w:type="dxa"/>
            <w:gridSpan w:val="2"/>
          </w:tcPr>
          <w:p w:rsidR="008C77E6" w:rsidP="008C77E6" w:rsidRDefault="008C77E6" w14:paraId="7DF5AC53" w14:textId="77777777"/>
        </w:tc>
      </w:tr>
      <w:tr w:rsidR="008C77E6" w:rsidTr="008C77E6" w14:paraId="0A7AC6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77E6" w:rsidP="008C77E6" w:rsidRDefault="008C77E6" w14:paraId="5093B65D" w14:textId="596B4138">
            <w:pPr>
              <w:rPr>
                <w:b/>
              </w:rPr>
            </w:pPr>
            <w:r w:rsidRPr="007D5C4A">
              <w:rPr>
                <w:b/>
                <w:bCs/>
              </w:rPr>
              <w:t>Nr. 5</w:t>
            </w:r>
            <w:r>
              <w:rPr>
                <w:b/>
                <w:bCs/>
              </w:rPr>
              <w:t>86</w:t>
            </w:r>
          </w:p>
        </w:tc>
        <w:tc>
          <w:tcPr>
            <w:tcW w:w="7654" w:type="dxa"/>
            <w:gridSpan w:val="2"/>
          </w:tcPr>
          <w:p w:rsidR="008C77E6" w:rsidP="008C77E6" w:rsidRDefault="008C77E6" w14:paraId="4DC7F124" w14:textId="58CCA222">
            <w:pPr>
              <w:rPr>
                <w:b/>
              </w:rPr>
            </w:pPr>
            <w:r w:rsidRPr="007D5C4A">
              <w:rPr>
                <w:b/>
                <w:bCs/>
              </w:rPr>
              <w:t xml:space="preserve">MOTIE VAN </w:t>
            </w:r>
            <w:r w:rsidR="00425AA6">
              <w:rPr>
                <w:b/>
                <w:bCs/>
              </w:rPr>
              <w:t>DE LEDEN</w:t>
            </w:r>
            <w:r w:rsidRPr="007D5C4A">
              <w:rPr>
                <w:b/>
                <w:bCs/>
              </w:rPr>
              <w:t xml:space="preserve"> </w:t>
            </w:r>
            <w:r w:rsidR="000F0498">
              <w:rPr>
                <w:b/>
                <w:bCs/>
              </w:rPr>
              <w:t>PATERNOTTE EN BOSWIJK</w:t>
            </w:r>
          </w:p>
        </w:tc>
      </w:tr>
      <w:tr w:rsidR="008C77E6" w:rsidTr="008C77E6" w14:paraId="1C84A0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77E6" w:rsidP="008C77E6" w:rsidRDefault="008C77E6" w14:paraId="2319119D" w14:textId="77777777"/>
        </w:tc>
        <w:tc>
          <w:tcPr>
            <w:tcW w:w="7654" w:type="dxa"/>
            <w:gridSpan w:val="2"/>
          </w:tcPr>
          <w:p w:rsidR="008C77E6" w:rsidP="008C77E6" w:rsidRDefault="008C77E6" w14:paraId="13C58B7B" w14:textId="2794A593">
            <w:r w:rsidRPr="000C5538">
              <w:t>Voorgesteld 21 augustus 2025</w:t>
            </w:r>
          </w:p>
        </w:tc>
      </w:tr>
      <w:tr w:rsidR="00997775" w:rsidTr="008C77E6" w14:paraId="189756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021540" w14:textId="77777777"/>
        </w:tc>
        <w:tc>
          <w:tcPr>
            <w:tcW w:w="7654" w:type="dxa"/>
            <w:gridSpan w:val="2"/>
          </w:tcPr>
          <w:p w:rsidR="00997775" w:rsidRDefault="00997775" w14:paraId="15F5FA7D" w14:textId="77777777"/>
        </w:tc>
      </w:tr>
      <w:tr w:rsidR="00997775" w:rsidTr="008C77E6" w14:paraId="5DF753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E87061" w14:textId="77777777"/>
        </w:tc>
        <w:tc>
          <w:tcPr>
            <w:tcW w:w="7654" w:type="dxa"/>
            <w:gridSpan w:val="2"/>
          </w:tcPr>
          <w:p w:rsidR="00997775" w:rsidRDefault="00997775" w14:paraId="702BDE2D" w14:textId="77777777">
            <w:r>
              <w:t>De Kamer,</w:t>
            </w:r>
          </w:p>
        </w:tc>
      </w:tr>
      <w:tr w:rsidR="00997775" w:rsidTr="008C77E6" w14:paraId="4B46AE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41504E" w14:textId="77777777"/>
        </w:tc>
        <w:tc>
          <w:tcPr>
            <w:tcW w:w="7654" w:type="dxa"/>
            <w:gridSpan w:val="2"/>
          </w:tcPr>
          <w:p w:rsidR="00997775" w:rsidRDefault="00997775" w14:paraId="08B2B7ED" w14:textId="77777777"/>
        </w:tc>
      </w:tr>
      <w:tr w:rsidR="00997775" w:rsidTr="008C77E6" w14:paraId="71BA4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A809CC" w14:textId="77777777"/>
        </w:tc>
        <w:tc>
          <w:tcPr>
            <w:tcW w:w="7654" w:type="dxa"/>
            <w:gridSpan w:val="2"/>
          </w:tcPr>
          <w:p w:rsidR="00997775" w:rsidRDefault="00997775" w14:paraId="568CC6FA" w14:textId="77777777">
            <w:r>
              <w:t>gehoord de beraadslaging,</w:t>
            </w:r>
          </w:p>
        </w:tc>
      </w:tr>
      <w:tr w:rsidR="00997775" w:rsidTr="008C77E6" w14:paraId="64463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1C5E65" w14:textId="77777777"/>
        </w:tc>
        <w:tc>
          <w:tcPr>
            <w:tcW w:w="7654" w:type="dxa"/>
            <w:gridSpan w:val="2"/>
          </w:tcPr>
          <w:p w:rsidR="00997775" w:rsidRDefault="00997775" w14:paraId="655E0DD9" w14:textId="77777777"/>
        </w:tc>
      </w:tr>
      <w:tr w:rsidR="00997775" w:rsidTr="008C77E6" w14:paraId="71AB05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C9E7D4" w14:textId="77777777"/>
        </w:tc>
        <w:tc>
          <w:tcPr>
            <w:tcW w:w="7654" w:type="dxa"/>
            <w:gridSpan w:val="2"/>
          </w:tcPr>
          <w:p w:rsidRPr="008C77E6" w:rsidR="008C77E6" w:rsidP="008C77E6" w:rsidRDefault="008C77E6" w14:paraId="240A61B6" w14:textId="77777777">
            <w:r w:rsidRPr="008C77E6">
              <w:t>constaterende dat Nederland weliswaar enkele exportvergunningen richting Israël heeft geweigerd, maar geen formeel wapenembargo heeft afgekondigd;</w:t>
            </w:r>
            <w:r w:rsidRPr="008C77E6">
              <w:br/>
            </w:r>
            <w:r w:rsidRPr="008C77E6">
              <w:br/>
              <w:t>verzoekt de regering in aanvulling op reeds genomen maatregelen een wapenembargo voor Israël af te kondigen naar Duits model,</w:t>
            </w:r>
            <w:r w:rsidRPr="008C77E6">
              <w:br/>
            </w:r>
            <w:r w:rsidRPr="008C77E6">
              <w:br/>
              <w:t>en gaat over tot de orde van de dag.</w:t>
            </w:r>
          </w:p>
          <w:p w:rsidR="008C77E6" w:rsidP="008C77E6" w:rsidRDefault="008C77E6" w14:paraId="4E2B54F8" w14:textId="77777777"/>
          <w:p w:rsidR="008C77E6" w:rsidP="008C77E6" w:rsidRDefault="008C77E6" w14:paraId="14CE49B7" w14:textId="77777777">
            <w:r w:rsidRPr="008C77E6">
              <w:t>Paternotte</w:t>
            </w:r>
          </w:p>
          <w:p w:rsidR="00997775" w:rsidP="008C77E6" w:rsidRDefault="008C77E6" w14:paraId="23CFB04B" w14:textId="722048F4">
            <w:r w:rsidRPr="008C77E6">
              <w:t>Boswijk</w:t>
            </w:r>
          </w:p>
        </w:tc>
      </w:tr>
    </w:tbl>
    <w:p w:rsidR="00997775" w:rsidRDefault="00997775" w14:paraId="490DAA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DE9D1" w14:textId="77777777" w:rsidR="00EA2118" w:rsidRDefault="00EA2118">
      <w:pPr>
        <w:spacing w:line="20" w:lineRule="exact"/>
      </w:pPr>
    </w:p>
  </w:endnote>
  <w:endnote w:type="continuationSeparator" w:id="0">
    <w:p w14:paraId="363B1E4B" w14:textId="77777777" w:rsidR="00EA2118" w:rsidRDefault="00EA211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3BCFAA" w14:textId="77777777" w:rsidR="00EA2118" w:rsidRDefault="00EA211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9E13" w14:textId="77777777" w:rsidR="00EA2118" w:rsidRDefault="00EA211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73D847" w14:textId="77777777" w:rsidR="00EA2118" w:rsidRDefault="00EA2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E6"/>
    <w:rsid w:val="00043A31"/>
    <w:rsid w:val="000F0498"/>
    <w:rsid w:val="00133FCE"/>
    <w:rsid w:val="001E482C"/>
    <w:rsid w:val="001E4877"/>
    <w:rsid w:val="0021105A"/>
    <w:rsid w:val="00233201"/>
    <w:rsid w:val="00280D6A"/>
    <w:rsid w:val="002B78E9"/>
    <w:rsid w:val="002C5406"/>
    <w:rsid w:val="00330D60"/>
    <w:rsid w:val="00345A5C"/>
    <w:rsid w:val="003F71A1"/>
    <w:rsid w:val="00425AA6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77E6"/>
    <w:rsid w:val="00930A04"/>
    <w:rsid w:val="009925E9"/>
    <w:rsid w:val="00997775"/>
    <w:rsid w:val="009E7F14"/>
    <w:rsid w:val="00A079BF"/>
    <w:rsid w:val="00A07C71"/>
    <w:rsid w:val="00A4034A"/>
    <w:rsid w:val="00A520E9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A211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9D739"/>
  <w15:docId w15:val="{0DB9EF79-454A-400E-ACF9-3BBE2CF1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501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2025-08-26T09:09:00.0000000Z</dcterms:created>
  <dcterms:modified xsi:type="dcterms:W3CDTF">2025-08-26T10:08:00.0000000Z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