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3B3BFB" w:rsidTr="003B3BFB" w14:paraId="413F394D" w14:textId="77777777">
        <w:tc>
          <w:tcPr>
            <w:tcW w:w="6733" w:type="dxa"/>
            <w:gridSpan w:val="2"/>
            <w:tcBorders>
              <w:top w:val="nil"/>
              <w:left w:val="nil"/>
              <w:bottom w:val="nil"/>
              <w:right w:val="nil"/>
            </w:tcBorders>
          </w:tcPr>
          <w:p w:rsidR="003B3BFB" w:rsidP="003B3BFB" w:rsidRDefault="003B3BFB" w14:paraId="570D6A03" w14:textId="0C460A2D">
            <w:pPr>
              <w:pStyle w:val="Amendement"/>
              <w:rPr>
                <w:rFonts w:ascii="Times New Roman" w:hAnsi="Times New Roman"/>
                <w:spacing w:val="40"/>
                <w:sz w:val="22"/>
              </w:rPr>
            </w:pPr>
            <w:r w:rsidRPr="007D5C4A">
              <w:rPr>
                <w:b w:val="0"/>
                <w:bCs/>
              </w:rPr>
              <w:t>23 432</w:t>
            </w:r>
          </w:p>
        </w:tc>
        <w:tc>
          <w:tcPr>
            <w:tcW w:w="4252" w:type="dxa"/>
            <w:tcBorders>
              <w:top w:val="nil"/>
              <w:left w:val="nil"/>
              <w:bottom w:val="nil"/>
              <w:right w:val="nil"/>
            </w:tcBorders>
          </w:tcPr>
          <w:p w:rsidR="003B3BFB" w:rsidP="003B3BFB" w:rsidRDefault="003B3BFB" w14:paraId="38A8DD51" w14:textId="2495BDFA">
            <w:pPr>
              <w:pStyle w:val="Amendement"/>
              <w:jc w:val="right"/>
              <w:rPr>
                <w:rFonts w:ascii="Times New Roman" w:hAnsi="Times New Roman"/>
                <w:spacing w:val="40"/>
                <w:sz w:val="22"/>
              </w:rPr>
            </w:pPr>
            <w:r w:rsidRPr="007D5C4A">
              <w:rPr>
                <w:b w:val="0"/>
                <w:bCs/>
              </w:rPr>
              <w:t>De situatie in het Midden-Oosten</w:t>
            </w:r>
          </w:p>
        </w:tc>
      </w:tr>
      <w:tr w:rsidR="003B3BFB" w:rsidTr="003B3BFB" w14:paraId="02895D2F" w14:textId="77777777">
        <w:trPr>
          <w:cantSplit/>
        </w:trPr>
        <w:tc>
          <w:tcPr>
            <w:tcW w:w="10985" w:type="dxa"/>
            <w:gridSpan w:val="3"/>
            <w:tcBorders>
              <w:top w:val="single" w:color="auto" w:sz="4" w:space="0"/>
              <w:left w:val="nil"/>
              <w:bottom w:val="nil"/>
              <w:right w:val="nil"/>
            </w:tcBorders>
          </w:tcPr>
          <w:p w:rsidRPr="008B0CC5" w:rsidR="003B3BFB" w:rsidP="003B3BFB" w:rsidRDefault="003B3BFB" w14:paraId="318626C0" w14:textId="1FA5F744"/>
        </w:tc>
      </w:tr>
      <w:tr w:rsidR="003B3BFB" w:rsidTr="003B3BFB" w14:paraId="2A107D62" w14:textId="77777777">
        <w:trPr>
          <w:cantSplit/>
        </w:trPr>
        <w:tc>
          <w:tcPr>
            <w:tcW w:w="10985" w:type="dxa"/>
            <w:gridSpan w:val="3"/>
            <w:tcBorders>
              <w:top w:val="nil"/>
              <w:left w:val="nil"/>
              <w:bottom w:val="nil"/>
              <w:right w:val="nil"/>
            </w:tcBorders>
          </w:tcPr>
          <w:p w:rsidR="003B3BFB" w:rsidP="003B3BFB" w:rsidRDefault="003B3BFB" w14:paraId="6AC887D9" w14:textId="77777777"/>
        </w:tc>
      </w:tr>
      <w:tr w:rsidR="003B3BFB" w:rsidTr="003B3BFB" w14:paraId="7BDBA254" w14:textId="77777777">
        <w:trPr>
          <w:cantSplit/>
        </w:trPr>
        <w:tc>
          <w:tcPr>
            <w:tcW w:w="10985" w:type="dxa"/>
            <w:gridSpan w:val="3"/>
            <w:tcBorders>
              <w:top w:val="nil"/>
              <w:left w:val="nil"/>
              <w:bottom w:val="single" w:color="auto" w:sz="4" w:space="0"/>
              <w:right w:val="nil"/>
            </w:tcBorders>
          </w:tcPr>
          <w:p w:rsidR="003B3BFB" w:rsidP="003B3BFB" w:rsidRDefault="003B3BFB" w14:paraId="55A6D238" w14:textId="3D0B9E35">
            <w:r w:rsidRPr="007D5C4A">
              <w:rPr>
                <w:b/>
                <w:bCs/>
              </w:rPr>
              <w:t>Nr. 573</w:t>
            </w:r>
          </w:p>
        </w:tc>
      </w:tr>
      <w:tr w:rsidR="003B3BFB" w:rsidTr="003B3BFB" w14:paraId="35A4D3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3BFB" w:rsidP="003B3BFB" w:rsidRDefault="003B3BFB" w14:paraId="33EF779D" w14:textId="77777777"/>
        </w:tc>
        <w:tc>
          <w:tcPr>
            <w:tcW w:w="7654" w:type="dxa"/>
            <w:gridSpan w:val="2"/>
          </w:tcPr>
          <w:p w:rsidR="003B3BFB" w:rsidP="003B3BFB" w:rsidRDefault="003B3BFB" w14:paraId="04CC88B2" w14:textId="01C11B11">
            <w:r w:rsidRPr="000C5538">
              <w:t>Voorgesteld 21 augustus 2025</w:t>
            </w:r>
          </w:p>
        </w:tc>
      </w:tr>
      <w:tr w:rsidR="003B3BFB" w:rsidTr="003B3BFB" w14:paraId="293F52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3BFB" w:rsidP="003B3BFB" w:rsidRDefault="003B3BFB" w14:paraId="0F456BBE" w14:textId="4BCD34DD">
            <w:pPr>
              <w:rPr>
                <w:b/>
              </w:rPr>
            </w:pPr>
            <w:r w:rsidRPr="007D5C4A">
              <w:rPr>
                <w:b/>
                <w:bCs/>
              </w:rPr>
              <w:t>23 432</w:t>
            </w:r>
          </w:p>
        </w:tc>
        <w:tc>
          <w:tcPr>
            <w:tcW w:w="7654" w:type="dxa"/>
            <w:gridSpan w:val="2"/>
          </w:tcPr>
          <w:p w:rsidR="003B3BFB" w:rsidP="003B3BFB" w:rsidRDefault="003B3BFB" w14:paraId="75431310" w14:textId="1F892D1B">
            <w:pPr>
              <w:rPr>
                <w:b/>
              </w:rPr>
            </w:pPr>
            <w:r w:rsidRPr="007D5C4A">
              <w:rPr>
                <w:b/>
                <w:bCs/>
              </w:rPr>
              <w:t>De situatie in het Midden-Oosten</w:t>
            </w:r>
          </w:p>
        </w:tc>
      </w:tr>
      <w:tr w:rsidR="003B3BFB" w:rsidTr="003B3BFB" w14:paraId="116C94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3BFB" w:rsidP="003B3BFB" w:rsidRDefault="003B3BFB" w14:paraId="7D3DDB67" w14:textId="77777777"/>
        </w:tc>
        <w:tc>
          <w:tcPr>
            <w:tcW w:w="7654" w:type="dxa"/>
            <w:gridSpan w:val="2"/>
          </w:tcPr>
          <w:p w:rsidR="003B3BFB" w:rsidP="003B3BFB" w:rsidRDefault="003B3BFB" w14:paraId="4916F973" w14:textId="77777777"/>
        </w:tc>
      </w:tr>
      <w:tr w:rsidR="003B3BFB" w:rsidTr="003B3BFB" w14:paraId="552ABB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3BFB" w:rsidP="003B3BFB" w:rsidRDefault="003B3BFB" w14:paraId="0D8A1001" w14:textId="77777777"/>
        </w:tc>
        <w:tc>
          <w:tcPr>
            <w:tcW w:w="7654" w:type="dxa"/>
            <w:gridSpan w:val="2"/>
          </w:tcPr>
          <w:p w:rsidR="003B3BFB" w:rsidP="003B3BFB" w:rsidRDefault="003B3BFB" w14:paraId="0494A280" w14:textId="77777777"/>
        </w:tc>
      </w:tr>
      <w:tr w:rsidR="003B3BFB" w:rsidTr="003B3BFB" w14:paraId="72D606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3BFB" w:rsidP="003B3BFB" w:rsidRDefault="003B3BFB" w14:paraId="63661865" w14:textId="6CCFA024">
            <w:pPr>
              <w:rPr>
                <w:b/>
              </w:rPr>
            </w:pPr>
            <w:r w:rsidRPr="007D5C4A">
              <w:rPr>
                <w:b/>
                <w:bCs/>
              </w:rPr>
              <w:t>Nr. 5</w:t>
            </w:r>
            <w:r>
              <w:rPr>
                <w:b/>
                <w:bCs/>
              </w:rPr>
              <w:t>88</w:t>
            </w:r>
          </w:p>
        </w:tc>
        <w:tc>
          <w:tcPr>
            <w:tcW w:w="7654" w:type="dxa"/>
            <w:gridSpan w:val="2"/>
          </w:tcPr>
          <w:p w:rsidR="003B3BFB" w:rsidP="003B3BFB" w:rsidRDefault="003B3BFB" w14:paraId="5EC2D0ED" w14:textId="0C877E04">
            <w:pPr>
              <w:rPr>
                <w:b/>
              </w:rPr>
            </w:pPr>
            <w:r w:rsidRPr="007D5C4A">
              <w:rPr>
                <w:b/>
                <w:bCs/>
              </w:rPr>
              <w:t xml:space="preserve">MOTIE VAN HET LID </w:t>
            </w:r>
            <w:r w:rsidR="006F2D96">
              <w:rPr>
                <w:b/>
                <w:bCs/>
              </w:rPr>
              <w:t>VERMEER</w:t>
            </w:r>
          </w:p>
        </w:tc>
      </w:tr>
      <w:tr w:rsidR="003B3BFB" w:rsidTr="003B3BFB" w14:paraId="390B42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3BFB" w:rsidP="003B3BFB" w:rsidRDefault="003B3BFB" w14:paraId="17B37838" w14:textId="77777777"/>
        </w:tc>
        <w:tc>
          <w:tcPr>
            <w:tcW w:w="7654" w:type="dxa"/>
            <w:gridSpan w:val="2"/>
          </w:tcPr>
          <w:p w:rsidR="003B3BFB" w:rsidP="003B3BFB" w:rsidRDefault="003B3BFB" w14:paraId="5B17BF1B" w14:textId="4A26FDAC">
            <w:r w:rsidRPr="000C5538">
              <w:t>Voorgesteld 21 augustus 2025</w:t>
            </w:r>
          </w:p>
        </w:tc>
      </w:tr>
      <w:tr w:rsidR="00997775" w:rsidTr="003B3BFB" w14:paraId="61D3F6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0060475" w14:textId="77777777"/>
        </w:tc>
        <w:tc>
          <w:tcPr>
            <w:tcW w:w="7654" w:type="dxa"/>
            <w:gridSpan w:val="2"/>
          </w:tcPr>
          <w:p w:rsidR="00997775" w:rsidRDefault="00997775" w14:paraId="01E5A412" w14:textId="77777777"/>
        </w:tc>
      </w:tr>
      <w:tr w:rsidR="00997775" w:rsidTr="003B3BFB" w14:paraId="7F415E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BA150FE" w14:textId="77777777"/>
        </w:tc>
        <w:tc>
          <w:tcPr>
            <w:tcW w:w="7654" w:type="dxa"/>
            <w:gridSpan w:val="2"/>
          </w:tcPr>
          <w:p w:rsidR="00997775" w:rsidRDefault="00997775" w14:paraId="16ACD3AD" w14:textId="77777777">
            <w:r>
              <w:t>De Kamer,</w:t>
            </w:r>
          </w:p>
        </w:tc>
      </w:tr>
      <w:tr w:rsidR="00997775" w:rsidTr="003B3BFB" w14:paraId="7DFE97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9D524BD" w14:textId="77777777"/>
        </w:tc>
        <w:tc>
          <w:tcPr>
            <w:tcW w:w="7654" w:type="dxa"/>
            <w:gridSpan w:val="2"/>
          </w:tcPr>
          <w:p w:rsidR="00997775" w:rsidRDefault="00997775" w14:paraId="50EF0E26" w14:textId="77777777"/>
        </w:tc>
      </w:tr>
      <w:tr w:rsidR="00997775" w:rsidTr="003B3BFB" w14:paraId="6068FF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AF6BADA" w14:textId="77777777"/>
        </w:tc>
        <w:tc>
          <w:tcPr>
            <w:tcW w:w="7654" w:type="dxa"/>
            <w:gridSpan w:val="2"/>
          </w:tcPr>
          <w:p w:rsidR="00997775" w:rsidRDefault="00997775" w14:paraId="566AF5EA" w14:textId="77777777">
            <w:r>
              <w:t>gehoord de beraadslaging,</w:t>
            </w:r>
          </w:p>
        </w:tc>
      </w:tr>
      <w:tr w:rsidR="00997775" w:rsidTr="003B3BFB" w14:paraId="0FF2E2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70F7445" w14:textId="77777777"/>
        </w:tc>
        <w:tc>
          <w:tcPr>
            <w:tcW w:w="7654" w:type="dxa"/>
            <w:gridSpan w:val="2"/>
          </w:tcPr>
          <w:p w:rsidR="00997775" w:rsidRDefault="00997775" w14:paraId="66EC3D27" w14:textId="77777777"/>
        </w:tc>
      </w:tr>
      <w:tr w:rsidR="00997775" w:rsidTr="003B3BFB" w14:paraId="594448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3F95FB0" w14:textId="77777777"/>
        </w:tc>
        <w:tc>
          <w:tcPr>
            <w:tcW w:w="7654" w:type="dxa"/>
            <w:gridSpan w:val="2"/>
          </w:tcPr>
          <w:p w:rsidRPr="003B3BFB" w:rsidR="003B3BFB" w:rsidP="003B3BFB" w:rsidRDefault="003B3BFB" w14:paraId="24A82FE9" w14:textId="77777777">
            <w:r w:rsidRPr="003B3BFB">
              <w:t>constaterende dat het kabinet de oproep van de Arabische Liga verwelkomt dat Hamas de wapens moet neerleggen en dat deze terroristische organisatie geen rol kan spelen in de toekomst van de Gazastrook;</w:t>
            </w:r>
            <w:r w:rsidRPr="003B3BFB">
              <w:br/>
            </w:r>
            <w:r w:rsidRPr="003B3BFB">
              <w:br/>
              <w:t>overwegende dat steun aan deze oproep een logische vervolgstap is, in lijn met de beantwoording van de vragen van het lid Ceder op 7 augustus;</w:t>
            </w:r>
            <w:r w:rsidRPr="003B3BFB">
              <w:br/>
            </w:r>
            <w:r w:rsidRPr="003B3BFB">
              <w:br/>
              <w:t>overwegende dat een staakt-het-vuren alleen tot stand kan komen als Hamas de gijzelaars vrijlaat en zijn wapens neerlegt;</w:t>
            </w:r>
            <w:r w:rsidRPr="003B3BFB">
              <w:br/>
            </w:r>
            <w:r w:rsidRPr="003B3BFB">
              <w:br/>
              <w:t>verzoekt het kabinet zich aan te sluiten bij de oproep van de Arabische Liga dat Hamas de wapens moet neerleggen en dat een rol voor Hamas in de toekomst van de Gazastrook wordt uitgesloten,</w:t>
            </w:r>
            <w:r w:rsidRPr="003B3BFB">
              <w:br/>
            </w:r>
            <w:r w:rsidRPr="003B3BFB">
              <w:br/>
              <w:t>en gaat over tot de orde van de dag.</w:t>
            </w:r>
          </w:p>
          <w:p w:rsidR="003B3BFB" w:rsidP="003B3BFB" w:rsidRDefault="003B3BFB" w14:paraId="1AF165CB" w14:textId="77777777"/>
          <w:p w:rsidR="00997775" w:rsidP="003B3BFB" w:rsidRDefault="003B3BFB" w14:paraId="40D8D3DB" w14:textId="39DADA43">
            <w:r w:rsidRPr="003B3BFB">
              <w:t>Vermeer</w:t>
            </w:r>
          </w:p>
        </w:tc>
      </w:tr>
    </w:tbl>
    <w:p w:rsidR="00997775" w:rsidRDefault="00997775" w14:paraId="2B92F651"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5D4FA" w14:textId="77777777" w:rsidR="008D2281" w:rsidRDefault="008D2281">
      <w:pPr>
        <w:spacing w:line="20" w:lineRule="exact"/>
      </w:pPr>
    </w:p>
  </w:endnote>
  <w:endnote w:type="continuationSeparator" w:id="0">
    <w:p w14:paraId="1647953E" w14:textId="77777777" w:rsidR="008D2281" w:rsidRDefault="008D2281">
      <w:pPr>
        <w:pStyle w:val="Amendement"/>
      </w:pPr>
      <w:r>
        <w:rPr>
          <w:b w:val="0"/>
        </w:rPr>
        <w:t xml:space="preserve"> </w:t>
      </w:r>
    </w:p>
  </w:endnote>
  <w:endnote w:type="continuationNotice" w:id="1">
    <w:p w14:paraId="39716379" w14:textId="77777777" w:rsidR="008D2281" w:rsidRDefault="008D228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34AC1" w14:textId="77777777" w:rsidR="008D2281" w:rsidRDefault="008D2281">
      <w:pPr>
        <w:pStyle w:val="Amendement"/>
      </w:pPr>
      <w:r>
        <w:rPr>
          <w:b w:val="0"/>
        </w:rPr>
        <w:separator/>
      </w:r>
    </w:p>
  </w:footnote>
  <w:footnote w:type="continuationSeparator" w:id="0">
    <w:p w14:paraId="6BCD57F9" w14:textId="77777777" w:rsidR="008D2281" w:rsidRDefault="008D22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BFB"/>
    <w:rsid w:val="00043A31"/>
    <w:rsid w:val="00133FCE"/>
    <w:rsid w:val="001E482C"/>
    <w:rsid w:val="001E4877"/>
    <w:rsid w:val="0021105A"/>
    <w:rsid w:val="00233201"/>
    <w:rsid w:val="00280D6A"/>
    <w:rsid w:val="002B78E9"/>
    <w:rsid w:val="002C5406"/>
    <w:rsid w:val="00330D60"/>
    <w:rsid w:val="00345A5C"/>
    <w:rsid w:val="003B3BFB"/>
    <w:rsid w:val="003F71A1"/>
    <w:rsid w:val="00476415"/>
    <w:rsid w:val="00546F8D"/>
    <w:rsid w:val="00560113"/>
    <w:rsid w:val="00621F64"/>
    <w:rsid w:val="00644DED"/>
    <w:rsid w:val="006765BC"/>
    <w:rsid w:val="006F2D96"/>
    <w:rsid w:val="00710A7A"/>
    <w:rsid w:val="00744C6E"/>
    <w:rsid w:val="007B35A1"/>
    <w:rsid w:val="007C50C6"/>
    <w:rsid w:val="008304CB"/>
    <w:rsid w:val="00831CE0"/>
    <w:rsid w:val="00850A1D"/>
    <w:rsid w:val="00862909"/>
    <w:rsid w:val="00872A23"/>
    <w:rsid w:val="008B0CC5"/>
    <w:rsid w:val="008D2281"/>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F39939"/>
  <w15:docId w15:val="{C30335FD-6CF1-4C95-8405-CF9DBFD7A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147</ap:Words>
  <ap:Characters>811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2025-08-26T09:09:00.0000000Z</dcterms:created>
  <dcterms:modified xsi:type="dcterms:W3CDTF">2025-08-26T09:59:00.0000000Z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