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76CD" w14:paraId="71A7E5D0" w14:textId="77777777">
        <w:tc>
          <w:tcPr>
            <w:tcW w:w="6733" w:type="dxa"/>
            <w:gridSpan w:val="2"/>
            <w:tcBorders>
              <w:top w:val="nil"/>
              <w:left w:val="nil"/>
              <w:bottom w:val="nil"/>
              <w:right w:val="nil"/>
            </w:tcBorders>
            <w:vAlign w:val="center"/>
          </w:tcPr>
          <w:p w:rsidR="00997775" w:rsidP="00710A7A" w:rsidRDefault="00997775" w14:paraId="57A3CE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241CED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76CD" w14:paraId="14AF5AA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1285E1D" w14:textId="77777777">
            <w:r w:rsidRPr="008B0CC5">
              <w:t xml:space="preserve">Vergaderjaar </w:t>
            </w:r>
            <w:r w:rsidR="00AC6B87">
              <w:t>2024-2025</w:t>
            </w:r>
          </w:p>
        </w:tc>
      </w:tr>
      <w:tr w:rsidR="00997775" w:rsidTr="004976CD" w14:paraId="43A038F8" w14:textId="77777777">
        <w:trPr>
          <w:cantSplit/>
        </w:trPr>
        <w:tc>
          <w:tcPr>
            <w:tcW w:w="10985" w:type="dxa"/>
            <w:gridSpan w:val="3"/>
            <w:tcBorders>
              <w:top w:val="nil"/>
              <w:left w:val="nil"/>
              <w:bottom w:val="nil"/>
              <w:right w:val="nil"/>
            </w:tcBorders>
          </w:tcPr>
          <w:p w:rsidR="00997775" w:rsidRDefault="00997775" w14:paraId="263468AB" w14:textId="77777777"/>
        </w:tc>
      </w:tr>
      <w:tr w:rsidR="00997775" w:rsidTr="004976CD" w14:paraId="12E35225" w14:textId="77777777">
        <w:trPr>
          <w:cantSplit/>
        </w:trPr>
        <w:tc>
          <w:tcPr>
            <w:tcW w:w="10985" w:type="dxa"/>
            <w:gridSpan w:val="3"/>
            <w:tcBorders>
              <w:top w:val="nil"/>
              <w:left w:val="nil"/>
              <w:bottom w:val="single" w:color="auto" w:sz="4" w:space="0"/>
              <w:right w:val="nil"/>
            </w:tcBorders>
          </w:tcPr>
          <w:p w:rsidR="00997775" w:rsidRDefault="00997775" w14:paraId="74B65B8E" w14:textId="77777777"/>
        </w:tc>
      </w:tr>
      <w:tr w:rsidR="00997775" w:rsidTr="004976CD" w14:paraId="72B4B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D31D26" w14:textId="77777777"/>
        </w:tc>
        <w:tc>
          <w:tcPr>
            <w:tcW w:w="7654" w:type="dxa"/>
            <w:gridSpan w:val="2"/>
          </w:tcPr>
          <w:p w:rsidR="00997775" w:rsidRDefault="00997775" w14:paraId="7F120E1F" w14:textId="77777777"/>
        </w:tc>
      </w:tr>
      <w:tr w:rsidR="004976CD" w:rsidTr="004976CD" w14:paraId="3125A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6CD" w:rsidP="004976CD" w:rsidRDefault="004976CD" w14:paraId="1A719704" w14:textId="1B0A3D05">
            <w:pPr>
              <w:rPr>
                <w:b/>
              </w:rPr>
            </w:pPr>
            <w:r w:rsidRPr="007D5C4A">
              <w:rPr>
                <w:b/>
                <w:bCs/>
              </w:rPr>
              <w:t>23 432</w:t>
            </w:r>
          </w:p>
        </w:tc>
        <w:tc>
          <w:tcPr>
            <w:tcW w:w="7654" w:type="dxa"/>
            <w:gridSpan w:val="2"/>
          </w:tcPr>
          <w:p w:rsidR="004976CD" w:rsidP="004976CD" w:rsidRDefault="004976CD" w14:paraId="12BB2921" w14:textId="3B64B7D1">
            <w:pPr>
              <w:rPr>
                <w:b/>
              </w:rPr>
            </w:pPr>
            <w:r w:rsidRPr="007D5C4A">
              <w:rPr>
                <w:b/>
                <w:bCs/>
              </w:rPr>
              <w:t>De situatie in het Midden-Oosten</w:t>
            </w:r>
          </w:p>
        </w:tc>
      </w:tr>
      <w:tr w:rsidR="004976CD" w:rsidTr="004976CD" w14:paraId="66FE1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6CD" w:rsidP="004976CD" w:rsidRDefault="004976CD" w14:paraId="0C3A3AFF" w14:textId="77777777"/>
        </w:tc>
        <w:tc>
          <w:tcPr>
            <w:tcW w:w="7654" w:type="dxa"/>
            <w:gridSpan w:val="2"/>
          </w:tcPr>
          <w:p w:rsidR="004976CD" w:rsidP="004976CD" w:rsidRDefault="004976CD" w14:paraId="30F5F67E" w14:textId="77777777"/>
        </w:tc>
      </w:tr>
      <w:tr w:rsidR="004976CD" w:rsidTr="004976CD" w14:paraId="6A97B4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6CD" w:rsidP="004976CD" w:rsidRDefault="004976CD" w14:paraId="3E1AE2D8" w14:textId="77777777"/>
        </w:tc>
        <w:tc>
          <w:tcPr>
            <w:tcW w:w="7654" w:type="dxa"/>
            <w:gridSpan w:val="2"/>
          </w:tcPr>
          <w:p w:rsidR="004976CD" w:rsidP="004976CD" w:rsidRDefault="004976CD" w14:paraId="287D50F6" w14:textId="77777777"/>
        </w:tc>
      </w:tr>
      <w:tr w:rsidR="004976CD" w:rsidTr="004976CD" w14:paraId="7CD325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6CD" w:rsidP="004976CD" w:rsidRDefault="004976CD" w14:paraId="58FC0DDE" w14:textId="5C7E8835">
            <w:pPr>
              <w:rPr>
                <w:b/>
              </w:rPr>
            </w:pPr>
            <w:r w:rsidRPr="007D5C4A">
              <w:rPr>
                <w:b/>
                <w:bCs/>
              </w:rPr>
              <w:t>Nr. 5</w:t>
            </w:r>
            <w:r>
              <w:rPr>
                <w:b/>
                <w:bCs/>
              </w:rPr>
              <w:t>89</w:t>
            </w:r>
          </w:p>
        </w:tc>
        <w:tc>
          <w:tcPr>
            <w:tcW w:w="7654" w:type="dxa"/>
            <w:gridSpan w:val="2"/>
          </w:tcPr>
          <w:p w:rsidR="004976CD" w:rsidP="004976CD" w:rsidRDefault="004976CD" w14:paraId="58ACEB7E" w14:textId="60E0DFFB">
            <w:pPr>
              <w:rPr>
                <w:b/>
              </w:rPr>
            </w:pPr>
            <w:r w:rsidRPr="007D5C4A">
              <w:rPr>
                <w:b/>
                <w:bCs/>
              </w:rPr>
              <w:t xml:space="preserve">MOTIE VAN HET LID </w:t>
            </w:r>
            <w:r w:rsidR="005A3EEE">
              <w:rPr>
                <w:b/>
                <w:bCs/>
              </w:rPr>
              <w:t>DIEDERIK VAN DIJK C.S.</w:t>
            </w:r>
          </w:p>
        </w:tc>
      </w:tr>
      <w:tr w:rsidR="004976CD" w:rsidTr="004976CD" w14:paraId="60042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6CD" w:rsidP="004976CD" w:rsidRDefault="004976CD" w14:paraId="4B5477D3" w14:textId="77777777"/>
        </w:tc>
        <w:tc>
          <w:tcPr>
            <w:tcW w:w="7654" w:type="dxa"/>
            <w:gridSpan w:val="2"/>
          </w:tcPr>
          <w:p w:rsidR="004976CD" w:rsidP="004976CD" w:rsidRDefault="004976CD" w14:paraId="0285BF2F" w14:textId="554BE086">
            <w:r w:rsidRPr="000C5538">
              <w:t>Voorgesteld 21 augustus 2025</w:t>
            </w:r>
          </w:p>
        </w:tc>
      </w:tr>
      <w:tr w:rsidR="00997775" w:rsidTr="004976CD" w14:paraId="06E940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3D07C0" w14:textId="77777777"/>
        </w:tc>
        <w:tc>
          <w:tcPr>
            <w:tcW w:w="7654" w:type="dxa"/>
            <w:gridSpan w:val="2"/>
          </w:tcPr>
          <w:p w:rsidR="00997775" w:rsidRDefault="00997775" w14:paraId="325F23B2" w14:textId="77777777"/>
        </w:tc>
      </w:tr>
      <w:tr w:rsidR="00997775" w:rsidTr="004976CD" w14:paraId="6EBB6F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596A7E" w14:textId="77777777"/>
        </w:tc>
        <w:tc>
          <w:tcPr>
            <w:tcW w:w="7654" w:type="dxa"/>
            <w:gridSpan w:val="2"/>
          </w:tcPr>
          <w:p w:rsidR="00997775" w:rsidRDefault="00997775" w14:paraId="2A5735E6" w14:textId="77777777">
            <w:r>
              <w:t>De Kamer,</w:t>
            </w:r>
          </w:p>
        </w:tc>
      </w:tr>
      <w:tr w:rsidR="00997775" w:rsidTr="004976CD" w14:paraId="5AC6D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9F3B68" w14:textId="77777777"/>
        </w:tc>
        <w:tc>
          <w:tcPr>
            <w:tcW w:w="7654" w:type="dxa"/>
            <w:gridSpan w:val="2"/>
          </w:tcPr>
          <w:p w:rsidR="00997775" w:rsidRDefault="00997775" w14:paraId="22B6D2EF" w14:textId="77777777"/>
        </w:tc>
      </w:tr>
      <w:tr w:rsidR="00997775" w:rsidTr="004976CD" w14:paraId="0C8EC9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7D33C6" w14:textId="77777777"/>
        </w:tc>
        <w:tc>
          <w:tcPr>
            <w:tcW w:w="7654" w:type="dxa"/>
            <w:gridSpan w:val="2"/>
          </w:tcPr>
          <w:p w:rsidR="00997775" w:rsidRDefault="00997775" w14:paraId="5037ED13" w14:textId="77777777">
            <w:r>
              <w:t>gehoord de beraadslaging,</w:t>
            </w:r>
          </w:p>
        </w:tc>
      </w:tr>
      <w:tr w:rsidR="00997775" w:rsidTr="004976CD" w14:paraId="2A962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E60CCC" w14:textId="77777777"/>
        </w:tc>
        <w:tc>
          <w:tcPr>
            <w:tcW w:w="7654" w:type="dxa"/>
            <w:gridSpan w:val="2"/>
          </w:tcPr>
          <w:p w:rsidR="00997775" w:rsidRDefault="00997775" w14:paraId="0085DDAF" w14:textId="77777777"/>
        </w:tc>
      </w:tr>
      <w:tr w:rsidR="00997775" w:rsidTr="004976CD" w14:paraId="24CC86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8DE5F5" w14:textId="77777777"/>
        </w:tc>
        <w:tc>
          <w:tcPr>
            <w:tcW w:w="7654" w:type="dxa"/>
            <w:gridSpan w:val="2"/>
          </w:tcPr>
          <w:p w:rsidRPr="004976CD" w:rsidR="004976CD" w:rsidP="004976CD" w:rsidRDefault="004976CD" w14:paraId="07B7B5B2" w14:textId="77777777">
            <w:r w:rsidRPr="004976CD">
              <w:t>constaterende dat beëindiging van de humanitaire nood in Gaza de grootste kans van slagen heeft als de gijzelaars worden vrijgelaten en Hamas definitief de wapens neerlegt;</w:t>
            </w:r>
            <w:r w:rsidRPr="004976CD">
              <w:br/>
            </w:r>
            <w:r w:rsidRPr="004976CD">
              <w:br/>
              <w:t>overwegende dat er nog steeds landen zijn die de leiders van Hamas de hand boven het hoofd houden;</w:t>
            </w:r>
            <w:r w:rsidRPr="004976CD">
              <w:br/>
            </w:r>
            <w:r w:rsidRPr="004976CD">
              <w:br/>
              <w:t>verzoekt het kabinet met kracht te bewerkstelligen dat ieder legitiem instrument wordt ingezet, nationaal en internationaal, om in het bijzonder díe landen onder maximale druk te zetten die bescherming of bijstand bieden aan de leiders en het netwerk van Hamas, en de Kamer hierover nader te informeren,</w:t>
            </w:r>
            <w:r w:rsidRPr="004976CD">
              <w:br/>
            </w:r>
            <w:r w:rsidRPr="004976CD">
              <w:br/>
              <w:t>en gaat over tot de orde van de dag.</w:t>
            </w:r>
          </w:p>
          <w:p w:rsidR="004976CD" w:rsidP="004976CD" w:rsidRDefault="004976CD" w14:paraId="512BF8BE" w14:textId="77777777"/>
          <w:p w:rsidR="004976CD" w:rsidP="004976CD" w:rsidRDefault="004976CD" w14:paraId="58530B6B" w14:textId="77777777">
            <w:r w:rsidRPr="004976CD">
              <w:t>Diederik van Dijk</w:t>
            </w:r>
          </w:p>
          <w:p w:rsidR="004976CD" w:rsidP="004976CD" w:rsidRDefault="004976CD" w14:paraId="108311BA" w14:textId="77777777">
            <w:r w:rsidRPr="004976CD">
              <w:t>De Roon</w:t>
            </w:r>
          </w:p>
          <w:p w:rsidR="004976CD" w:rsidP="004976CD" w:rsidRDefault="004976CD" w14:paraId="6A0AC042" w14:textId="77777777">
            <w:r w:rsidRPr="004976CD">
              <w:t>Van der Burg</w:t>
            </w:r>
          </w:p>
          <w:p w:rsidR="004976CD" w:rsidP="004976CD" w:rsidRDefault="004976CD" w14:paraId="0D16C4DA" w14:textId="77777777">
            <w:r w:rsidRPr="004976CD">
              <w:t>Vermeer</w:t>
            </w:r>
          </w:p>
          <w:p w:rsidR="004976CD" w:rsidP="004976CD" w:rsidRDefault="004976CD" w14:paraId="135085F1" w14:textId="77777777">
            <w:r w:rsidRPr="004976CD">
              <w:t xml:space="preserve">Boswijk </w:t>
            </w:r>
          </w:p>
          <w:p w:rsidR="00997775" w:rsidP="004976CD" w:rsidRDefault="004976CD" w14:paraId="4ABBE1A6" w14:textId="76F795A7">
            <w:r w:rsidRPr="004976CD">
              <w:t>Ceder</w:t>
            </w:r>
          </w:p>
        </w:tc>
      </w:tr>
    </w:tbl>
    <w:p w:rsidR="00997775" w:rsidRDefault="00997775" w14:paraId="55455E1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D51A" w14:textId="77777777" w:rsidR="00140C5B" w:rsidRDefault="00140C5B">
      <w:pPr>
        <w:spacing w:line="20" w:lineRule="exact"/>
      </w:pPr>
    </w:p>
  </w:endnote>
  <w:endnote w:type="continuationSeparator" w:id="0">
    <w:p w14:paraId="48A67C1D" w14:textId="77777777" w:rsidR="00140C5B" w:rsidRDefault="00140C5B">
      <w:pPr>
        <w:pStyle w:val="Amendement"/>
      </w:pPr>
      <w:r>
        <w:rPr>
          <w:b w:val="0"/>
        </w:rPr>
        <w:t xml:space="preserve"> </w:t>
      </w:r>
    </w:p>
  </w:endnote>
  <w:endnote w:type="continuationNotice" w:id="1">
    <w:p w14:paraId="75B09E8E" w14:textId="77777777" w:rsidR="00140C5B" w:rsidRDefault="00140C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D181" w14:textId="77777777" w:rsidR="00140C5B" w:rsidRDefault="00140C5B">
      <w:pPr>
        <w:pStyle w:val="Amendement"/>
      </w:pPr>
      <w:r>
        <w:rPr>
          <w:b w:val="0"/>
        </w:rPr>
        <w:separator/>
      </w:r>
    </w:p>
  </w:footnote>
  <w:footnote w:type="continuationSeparator" w:id="0">
    <w:p w14:paraId="6FA53AB5" w14:textId="77777777" w:rsidR="00140C5B" w:rsidRDefault="00140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CD"/>
    <w:rsid w:val="00043A31"/>
    <w:rsid w:val="00133FCE"/>
    <w:rsid w:val="00140C5B"/>
    <w:rsid w:val="001E482C"/>
    <w:rsid w:val="001E4877"/>
    <w:rsid w:val="0021105A"/>
    <w:rsid w:val="00233201"/>
    <w:rsid w:val="00280D6A"/>
    <w:rsid w:val="002B78E9"/>
    <w:rsid w:val="002C5406"/>
    <w:rsid w:val="00330D60"/>
    <w:rsid w:val="00345A5C"/>
    <w:rsid w:val="003F71A1"/>
    <w:rsid w:val="00476415"/>
    <w:rsid w:val="004976CD"/>
    <w:rsid w:val="00546F8D"/>
    <w:rsid w:val="00560113"/>
    <w:rsid w:val="005A3EEE"/>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26AEF"/>
  <w15:docId w15:val="{EB59BC74-4D77-46FE-BA4F-7AB5FE70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2025-08-26T09:10:00.0000000Z</dcterms:created>
  <dcterms:modified xsi:type="dcterms:W3CDTF">2025-08-26T09:59:00.0000000Z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