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4A1E" w14:paraId="26DF56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237F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ED3A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4A1E" w14:paraId="0315C7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0B219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C4A1E" w14:paraId="755007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8E75F4" w14:textId="77777777"/>
        </w:tc>
      </w:tr>
      <w:tr w:rsidR="00997775" w:rsidTr="00AC4A1E" w14:paraId="619E12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48457A" w14:textId="77777777"/>
        </w:tc>
      </w:tr>
      <w:tr w:rsidR="00997775" w:rsidTr="00AC4A1E" w14:paraId="4F0EA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3835F5" w14:textId="77777777"/>
        </w:tc>
        <w:tc>
          <w:tcPr>
            <w:tcW w:w="7654" w:type="dxa"/>
            <w:gridSpan w:val="2"/>
          </w:tcPr>
          <w:p w:rsidR="00997775" w:rsidRDefault="00997775" w14:paraId="6F7AA4BC" w14:textId="77777777"/>
        </w:tc>
      </w:tr>
      <w:tr w:rsidR="00AC4A1E" w:rsidTr="00AC4A1E" w14:paraId="5ECD1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4A1E" w:rsidP="00AC4A1E" w:rsidRDefault="00AC4A1E" w14:paraId="00C2C54B" w14:textId="68E906AE">
            <w:pPr>
              <w:rPr>
                <w:b/>
              </w:rPr>
            </w:pPr>
            <w:r w:rsidRPr="007D5C4A">
              <w:rPr>
                <w:b/>
                <w:bCs/>
              </w:rPr>
              <w:t>23 432</w:t>
            </w:r>
          </w:p>
        </w:tc>
        <w:tc>
          <w:tcPr>
            <w:tcW w:w="7654" w:type="dxa"/>
            <w:gridSpan w:val="2"/>
          </w:tcPr>
          <w:p w:rsidR="00AC4A1E" w:rsidP="00AC4A1E" w:rsidRDefault="00AC4A1E" w14:paraId="4B177AC1" w14:textId="27817150">
            <w:pPr>
              <w:rPr>
                <w:b/>
              </w:rPr>
            </w:pPr>
            <w:r w:rsidRPr="007D5C4A">
              <w:rPr>
                <w:b/>
                <w:bCs/>
              </w:rPr>
              <w:t>De situatie in het Midden-Oosten</w:t>
            </w:r>
          </w:p>
        </w:tc>
      </w:tr>
      <w:tr w:rsidR="00AC4A1E" w:rsidTr="00AC4A1E" w14:paraId="4EFDB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4A1E" w:rsidP="00AC4A1E" w:rsidRDefault="00AC4A1E" w14:paraId="7C818FC2" w14:textId="77777777"/>
        </w:tc>
        <w:tc>
          <w:tcPr>
            <w:tcW w:w="7654" w:type="dxa"/>
            <w:gridSpan w:val="2"/>
          </w:tcPr>
          <w:p w:rsidR="00AC4A1E" w:rsidP="00AC4A1E" w:rsidRDefault="00AC4A1E" w14:paraId="1174F593" w14:textId="77777777"/>
        </w:tc>
      </w:tr>
      <w:tr w:rsidR="00AC4A1E" w:rsidTr="00AC4A1E" w14:paraId="41D213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4A1E" w:rsidP="00AC4A1E" w:rsidRDefault="00AC4A1E" w14:paraId="759689FF" w14:textId="77777777"/>
        </w:tc>
        <w:tc>
          <w:tcPr>
            <w:tcW w:w="7654" w:type="dxa"/>
            <w:gridSpan w:val="2"/>
          </w:tcPr>
          <w:p w:rsidR="00AC4A1E" w:rsidP="00AC4A1E" w:rsidRDefault="00AC4A1E" w14:paraId="2B38EC68" w14:textId="77777777"/>
        </w:tc>
      </w:tr>
      <w:tr w:rsidR="00AC4A1E" w:rsidTr="00AC4A1E" w14:paraId="136C6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4A1E" w:rsidP="00AC4A1E" w:rsidRDefault="00AC4A1E" w14:paraId="3342AE14" w14:textId="61A1A4A0">
            <w:pPr>
              <w:rPr>
                <w:b/>
              </w:rPr>
            </w:pPr>
            <w:r w:rsidRPr="007D5C4A">
              <w:rPr>
                <w:b/>
                <w:bCs/>
              </w:rPr>
              <w:t>Nr. 5</w:t>
            </w:r>
            <w:r>
              <w:rPr>
                <w:b/>
                <w:bCs/>
              </w:rPr>
              <w:t>90</w:t>
            </w:r>
          </w:p>
        </w:tc>
        <w:tc>
          <w:tcPr>
            <w:tcW w:w="7654" w:type="dxa"/>
            <w:gridSpan w:val="2"/>
          </w:tcPr>
          <w:p w:rsidR="00AC4A1E" w:rsidP="00AC4A1E" w:rsidRDefault="00AC4A1E" w14:paraId="201CFEEC" w14:textId="7864D509">
            <w:pPr>
              <w:rPr>
                <w:b/>
              </w:rPr>
            </w:pPr>
            <w:r w:rsidRPr="007D5C4A">
              <w:rPr>
                <w:b/>
                <w:bCs/>
              </w:rPr>
              <w:t xml:space="preserve">MOTIE VAN </w:t>
            </w:r>
            <w:r w:rsidR="00E75CB9">
              <w:rPr>
                <w:b/>
                <w:bCs/>
              </w:rPr>
              <w:t>DE LEDEN DIEDERIK VAN DIJK EN DE ROON</w:t>
            </w:r>
          </w:p>
        </w:tc>
      </w:tr>
      <w:tr w:rsidR="00AC4A1E" w:rsidTr="00AC4A1E" w14:paraId="6A4BC9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4A1E" w:rsidP="00AC4A1E" w:rsidRDefault="00AC4A1E" w14:paraId="4187FFB1" w14:textId="77777777"/>
        </w:tc>
        <w:tc>
          <w:tcPr>
            <w:tcW w:w="7654" w:type="dxa"/>
            <w:gridSpan w:val="2"/>
          </w:tcPr>
          <w:p w:rsidR="00AC4A1E" w:rsidP="00AC4A1E" w:rsidRDefault="00AC4A1E" w14:paraId="1968F355" w14:textId="38220C7A">
            <w:r w:rsidRPr="000C5538">
              <w:t>Voorgesteld 21 augustus 2025</w:t>
            </w:r>
          </w:p>
        </w:tc>
      </w:tr>
      <w:tr w:rsidR="00997775" w:rsidTr="00AC4A1E" w14:paraId="7F41D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C5135" w14:textId="77777777"/>
        </w:tc>
        <w:tc>
          <w:tcPr>
            <w:tcW w:w="7654" w:type="dxa"/>
            <w:gridSpan w:val="2"/>
          </w:tcPr>
          <w:p w:rsidR="00997775" w:rsidRDefault="00997775" w14:paraId="6E745084" w14:textId="77777777"/>
        </w:tc>
      </w:tr>
      <w:tr w:rsidR="00997775" w:rsidTr="00AC4A1E" w14:paraId="412F9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40806" w14:textId="77777777"/>
        </w:tc>
        <w:tc>
          <w:tcPr>
            <w:tcW w:w="7654" w:type="dxa"/>
            <w:gridSpan w:val="2"/>
          </w:tcPr>
          <w:p w:rsidR="00997775" w:rsidRDefault="00997775" w14:paraId="47848002" w14:textId="77777777">
            <w:r>
              <w:t>De Kamer,</w:t>
            </w:r>
          </w:p>
        </w:tc>
      </w:tr>
      <w:tr w:rsidR="00997775" w:rsidTr="00AC4A1E" w14:paraId="0ADA3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E2482F" w14:textId="77777777"/>
        </w:tc>
        <w:tc>
          <w:tcPr>
            <w:tcW w:w="7654" w:type="dxa"/>
            <w:gridSpan w:val="2"/>
          </w:tcPr>
          <w:p w:rsidR="00997775" w:rsidRDefault="00997775" w14:paraId="35F81F6C" w14:textId="77777777"/>
        </w:tc>
      </w:tr>
      <w:tr w:rsidR="00997775" w:rsidTr="00AC4A1E" w14:paraId="6478C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59D97" w14:textId="77777777"/>
        </w:tc>
        <w:tc>
          <w:tcPr>
            <w:tcW w:w="7654" w:type="dxa"/>
            <w:gridSpan w:val="2"/>
          </w:tcPr>
          <w:p w:rsidR="00997775" w:rsidRDefault="00997775" w14:paraId="799BAE40" w14:textId="77777777">
            <w:r>
              <w:t>gehoord de beraadslaging,</w:t>
            </w:r>
          </w:p>
        </w:tc>
      </w:tr>
      <w:tr w:rsidR="00997775" w:rsidTr="00AC4A1E" w14:paraId="1FF80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52F7A" w14:textId="77777777"/>
        </w:tc>
        <w:tc>
          <w:tcPr>
            <w:tcW w:w="7654" w:type="dxa"/>
            <w:gridSpan w:val="2"/>
          </w:tcPr>
          <w:p w:rsidR="00997775" w:rsidRDefault="00997775" w14:paraId="586B1B02" w14:textId="77777777"/>
        </w:tc>
      </w:tr>
      <w:tr w:rsidR="00997775" w:rsidTr="00AC4A1E" w14:paraId="7A989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D9333A" w14:textId="77777777"/>
        </w:tc>
        <w:tc>
          <w:tcPr>
            <w:tcW w:w="7654" w:type="dxa"/>
            <w:gridSpan w:val="2"/>
          </w:tcPr>
          <w:p w:rsidRPr="00AC4A1E" w:rsidR="00AC4A1E" w:rsidP="00AC4A1E" w:rsidRDefault="00AC4A1E" w14:paraId="38DD11E5" w14:textId="77777777">
            <w:r w:rsidRPr="00AC4A1E">
              <w:t>constaterende dat beëindiging van de humanitaire nood in Gaza de grootste kans van slagen heeft als de gijzelaars worden vrijgelaten en Hamas definitief de wapens neerlegt;</w:t>
            </w:r>
            <w:r w:rsidRPr="00AC4A1E">
              <w:br/>
            </w:r>
            <w:r w:rsidRPr="00AC4A1E">
              <w:br/>
              <w:t>overwegende dat sancties tegen Israël bevorderen dat Hamas onvoldoende stappen richting vrede zet en zijn eisen kan aanscherpen;</w:t>
            </w:r>
            <w:r w:rsidRPr="00AC4A1E">
              <w:br/>
            </w:r>
            <w:r w:rsidRPr="00AC4A1E">
              <w:br/>
              <w:t>voorts overwegende dat het instellen van sancties de historisch gegroeide relatie met Israël ondergraaft en afbreuk doet aan de diplomatieke verhoudingen;</w:t>
            </w:r>
            <w:r w:rsidRPr="00AC4A1E">
              <w:br/>
            </w:r>
            <w:r w:rsidRPr="00AC4A1E">
              <w:br/>
              <w:t>verzoekt het kabinet geen sancties jegens Israël te entameren of te steunen,</w:t>
            </w:r>
            <w:r w:rsidRPr="00AC4A1E">
              <w:br/>
            </w:r>
            <w:r w:rsidRPr="00AC4A1E">
              <w:br/>
              <w:t>en gaat over tot de orde van de dag.</w:t>
            </w:r>
          </w:p>
          <w:p w:rsidR="00AC4A1E" w:rsidP="00AC4A1E" w:rsidRDefault="00AC4A1E" w14:paraId="66415BED" w14:textId="77777777"/>
          <w:p w:rsidR="00AC4A1E" w:rsidP="00AC4A1E" w:rsidRDefault="00AC4A1E" w14:paraId="7F84B50A" w14:textId="77777777">
            <w:r w:rsidRPr="00AC4A1E">
              <w:t xml:space="preserve">Diederik van Dijk </w:t>
            </w:r>
          </w:p>
          <w:p w:rsidR="00997775" w:rsidP="00AC4A1E" w:rsidRDefault="00AC4A1E" w14:paraId="0F8EF6A4" w14:textId="63C4DFA2">
            <w:r w:rsidRPr="00AC4A1E">
              <w:t>De Roon</w:t>
            </w:r>
          </w:p>
        </w:tc>
      </w:tr>
    </w:tbl>
    <w:p w:rsidR="00997775" w:rsidRDefault="00997775" w14:paraId="4B1B119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02AB" w14:textId="77777777" w:rsidR="00352B1F" w:rsidRDefault="00352B1F">
      <w:pPr>
        <w:spacing w:line="20" w:lineRule="exact"/>
      </w:pPr>
    </w:p>
  </w:endnote>
  <w:endnote w:type="continuationSeparator" w:id="0">
    <w:p w14:paraId="42729344" w14:textId="77777777" w:rsidR="00352B1F" w:rsidRDefault="00352B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FFA194" w14:textId="77777777" w:rsidR="00352B1F" w:rsidRDefault="00352B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2678" w14:textId="77777777" w:rsidR="00352B1F" w:rsidRDefault="00352B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529529" w14:textId="77777777" w:rsidR="00352B1F" w:rsidRDefault="00352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1E"/>
    <w:rsid w:val="00043A31"/>
    <w:rsid w:val="00133FCE"/>
    <w:rsid w:val="001E482C"/>
    <w:rsid w:val="001E4877"/>
    <w:rsid w:val="0021105A"/>
    <w:rsid w:val="00233201"/>
    <w:rsid w:val="00280D6A"/>
    <w:rsid w:val="002B78E9"/>
    <w:rsid w:val="002C5406"/>
    <w:rsid w:val="00330D60"/>
    <w:rsid w:val="00345A5C"/>
    <w:rsid w:val="00352B1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4A1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5CB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F7DA3"/>
  <w15:docId w15:val="{C05C04A2-89DE-47AC-879F-1D51BEDA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2025-08-26T09:10:00.0000000Z</dcterms:created>
  <dcterms:modified xsi:type="dcterms:W3CDTF">2025-08-26T10:00:00.0000000Z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