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67345" w14:paraId="60B7DF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27AE1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4EE51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67345" w14:paraId="2120623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8F7AFD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67345" w14:paraId="2FEC31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653697" w14:textId="77777777"/>
        </w:tc>
      </w:tr>
      <w:tr w:rsidR="00997775" w:rsidTr="00167345" w14:paraId="7967AB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3F2B2A" w14:textId="77777777"/>
        </w:tc>
      </w:tr>
      <w:tr w:rsidR="00997775" w:rsidTr="00167345" w14:paraId="6323A6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348ECA" w14:textId="77777777"/>
        </w:tc>
        <w:tc>
          <w:tcPr>
            <w:tcW w:w="7654" w:type="dxa"/>
            <w:gridSpan w:val="2"/>
          </w:tcPr>
          <w:p w:rsidR="00997775" w:rsidRDefault="00997775" w14:paraId="10568B1E" w14:textId="77777777"/>
        </w:tc>
      </w:tr>
      <w:tr w:rsidR="00167345" w:rsidTr="00167345" w14:paraId="688F63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7345" w:rsidP="00167345" w:rsidRDefault="00167345" w14:paraId="69A67513" w14:textId="516D5199">
            <w:pPr>
              <w:rPr>
                <w:b/>
              </w:rPr>
            </w:pPr>
            <w:r w:rsidRPr="007D5C4A">
              <w:rPr>
                <w:b/>
                <w:bCs/>
              </w:rPr>
              <w:t>23 432</w:t>
            </w:r>
          </w:p>
        </w:tc>
        <w:tc>
          <w:tcPr>
            <w:tcW w:w="7654" w:type="dxa"/>
            <w:gridSpan w:val="2"/>
          </w:tcPr>
          <w:p w:rsidR="00167345" w:rsidP="00167345" w:rsidRDefault="00167345" w14:paraId="31E63BC3" w14:textId="5B6A0C55">
            <w:pPr>
              <w:rPr>
                <w:b/>
              </w:rPr>
            </w:pPr>
            <w:r w:rsidRPr="007D5C4A">
              <w:rPr>
                <w:b/>
                <w:bCs/>
              </w:rPr>
              <w:t>De situatie in het Midden-Oosten</w:t>
            </w:r>
          </w:p>
        </w:tc>
      </w:tr>
      <w:tr w:rsidR="00167345" w:rsidTr="00167345" w14:paraId="681003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7345" w:rsidP="00167345" w:rsidRDefault="00167345" w14:paraId="5FF6B55A" w14:textId="77777777"/>
        </w:tc>
        <w:tc>
          <w:tcPr>
            <w:tcW w:w="7654" w:type="dxa"/>
            <w:gridSpan w:val="2"/>
          </w:tcPr>
          <w:p w:rsidR="00167345" w:rsidP="00167345" w:rsidRDefault="00167345" w14:paraId="16983403" w14:textId="77777777"/>
        </w:tc>
      </w:tr>
      <w:tr w:rsidR="00167345" w:rsidTr="00167345" w14:paraId="285754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7345" w:rsidP="00167345" w:rsidRDefault="00167345" w14:paraId="495B5AE4" w14:textId="77777777"/>
        </w:tc>
        <w:tc>
          <w:tcPr>
            <w:tcW w:w="7654" w:type="dxa"/>
            <w:gridSpan w:val="2"/>
          </w:tcPr>
          <w:p w:rsidR="00167345" w:rsidP="00167345" w:rsidRDefault="00167345" w14:paraId="50BAC654" w14:textId="77777777"/>
        </w:tc>
      </w:tr>
      <w:tr w:rsidR="00167345" w:rsidTr="00167345" w14:paraId="447211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7345" w:rsidP="00167345" w:rsidRDefault="00167345" w14:paraId="395BAB49" w14:textId="11CA42EF">
            <w:pPr>
              <w:rPr>
                <w:b/>
              </w:rPr>
            </w:pPr>
            <w:r w:rsidRPr="007D5C4A">
              <w:rPr>
                <w:b/>
                <w:bCs/>
              </w:rPr>
              <w:t>Nr. 5</w:t>
            </w:r>
            <w:r>
              <w:rPr>
                <w:b/>
                <w:bCs/>
              </w:rPr>
              <w:t>97</w:t>
            </w:r>
          </w:p>
        </w:tc>
        <w:tc>
          <w:tcPr>
            <w:tcW w:w="7654" w:type="dxa"/>
            <w:gridSpan w:val="2"/>
          </w:tcPr>
          <w:p w:rsidR="00167345" w:rsidP="00167345" w:rsidRDefault="00167345" w14:paraId="0CC6DF52" w14:textId="23D0D288">
            <w:pPr>
              <w:rPr>
                <w:b/>
              </w:rPr>
            </w:pPr>
            <w:r w:rsidRPr="007D5C4A">
              <w:rPr>
                <w:b/>
                <w:bCs/>
              </w:rPr>
              <w:t xml:space="preserve">MOTIE VAN </w:t>
            </w:r>
            <w:r w:rsidR="005D5258">
              <w:rPr>
                <w:b/>
                <w:bCs/>
              </w:rPr>
              <w:t>DE LEDEN DE ROON EN WILDERS</w:t>
            </w:r>
          </w:p>
        </w:tc>
      </w:tr>
      <w:tr w:rsidR="00167345" w:rsidTr="00167345" w14:paraId="17EC1B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7345" w:rsidP="00167345" w:rsidRDefault="00167345" w14:paraId="671344C2" w14:textId="77777777"/>
        </w:tc>
        <w:tc>
          <w:tcPr>
            <w:tcW w:w="7654" w:type="dxa"/>
            <w:gridSpan w:val="2"/>
          </w:tcPr>
          <w:p w:rsidR="00167345" w:rsidP="00167345" w:rsidRDefault="00167345" w14:paraId="6941AF39" w14:textId="712425A7">
            <w:r w:rsidRPr="000C5538">
              <w:t>Voorgesteld 21 augustus 2025</w:t>
            </w:r>
          </w:p>
        </w:tc>
      </w:tr>
      <w:tr w:rsidR="00997775" w:rsidTr="00167345" w14:paraId="681032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E289B6" w14:textId="77777777"/>
        </w:tc>
        <w:tc>
          <w:tcPr>
            <w:tcW w:w="7654" w:type="dxa"/>
            <w:gridSpan w:val="2"/>
          </w:tcPr>
          <w:p w:rsidR="00997775" w:rsidRDefault="00997775" w14:paraId="28C9FD89" w14:textId="77777777"/>
        </w:tc>
      </w:tr>
      <w:tr w:rsidR="00997775" w:rsidTr="00167345" w14:paraId="377ABE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64DE60" w14:textId="77777777"/>
        </w:tc>
        <w:tc>
          <w:tcPr>
            <w:tcW w:w="7654" w:type="dxa"/>
            <w:gridSpan w:val="2"/>
          </w:tcPr>
          <w:p w:rsidR="00997775" w:rsidRDefault="00997775" w14:paraId="48B3DEE4" w14:textId="77777777">
            <w:r>
              <w:t>De Kamer,</w:t>
            </w:r>
          </w:p>
        </w:tc>
      </w:tr>
      <w:tr w:rsidR="00997775" w:rsidTr="00167345" w14:paraId="63BD1F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F49121" w14:textId="77777777"/>
        </w:tc>
        <w:tc>
          <w:tcPr>
            <w:tcW w:w="7654" w:type="dxa"/>
            <w:gridSpan w:val="2"/>
          </w:tcPr>
          <w:p w:rsidR="00997775" w:rsidRDefault="00997775" w14:paraId="1370A6D6" w14:textId="77777777"/>
        </w:tc>
      </w:tr>
      <w:tr w:rsidR="00997775" w:rsidTr="00167345" w14:paraId="0D551C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68C810" w14:textId="77777777"/>
        </w:tc>
        <w:tc>
          <w:tcPr>
            <w:tcW w:w="7654" w:type="dxa"/>
            <w:gridSpan w:val="2"/>
          </w:tcPr>
          <w:p w:rsidR="00997775" w:rsidRDefault="00997775" w14:paraId="73CFFE21" w14:textId="77777777">
            <w:r>
              <w:t>gehoord de beraadslaging,</w:t>
            </w:r>
          </w:p>
        </w:tc>
      </w:tr>
      <w:tr w:rsidR="00997775" w:rsidTr="00167345" w14:paraId="64ADD5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34D159" w14:textId="77777777"/>
        </w:tc>
        <w:tc>
          <w:tcPr>
            <w:tcW w:w="7654" w:type="dxa"/>
            <w:gridSpan w:val="2"/>
          </w:tcPr>
          <w:p w:rsidR="00997775" w:rsidRDefault="00997775" w14:paraId="264FF66F" w14:textId="77777777"/>
        </w:tc>
      </w:tr>
      <w:tr w:rsidR="00997775" w:rsidTr="00167345" w14:paraId="1C25E1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E516F2" w14:textId="77777777"/>
        </w:tc>
        <w:tc>
          <w:tcPr>
            <w:tcW w:w="7654" w:type="dxa"/>
            <w:gridSpan w:val="2"/>
          </w:tcPr>
          <w:p w:rsidR="0020592A" w:rsidP="0020592A" w:rsidRDefault="009B6165" w14:paraId="2ADDD702" w14:textId="606B4735">
            <w:r w:rsidRPr="009B6165">
              <w:t>spreekt uit dat er al een Palestijnse staat is, genaamd Jordanië,</w:t>
            </w:r>
            <w:r w:rsidRPr="009B6165">
              <w:br/>
            </w:r>
            <w:r w:rsidRPr="009B6165">
              <w:br/>
              <w:t>en gaat over tot de orde van de dag.</w:t>
            </w:r>
          </w:p>
          <w:p w:rsidR="0020592A" w:rsidP="0020592A" w:rsidRDefault="0020592A" w14:paraId="68832758" w14:textId="77777777">
            <w:r w:rsidRPr="0020592A">
              <w:t xml:space="preserve">De Roon </w:t>
            </w:r>
          </w:p>
          <w:p w:rsidR="00997775" w:rsidP="0020592A" w:rsidRDefault="0020592A" w14:paraId="1EAE34A2" w14:textId="702CDE7C">
            <w:r w:rsidRPr="0020592A">
              <w:t>Wilders</w:t>
            </w:r>
          </w:p>
        </w:tc>
      </w:tr>
    </w:tbl>
    <w:p w:rsidR="00997775" w:rsidRDefault="00997775" w14:paraId="745907F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899FA" w14:textId="77777777" w:rsidR="00167345" w:rsidRDefault="00167345">
      <w:pPr>
        <w:spacing w:line="20" w:lineRule="exact"/>
      </w:pPr>
    </w:p>
  </w:endnote>
  <w:endnote w:type="continuationSeparator" w:id="0">
    <w:p w14:paraId="1D84DAAB" w14:textId="77777777" w:rsidR="00167345" w:rsidRDefault="0016734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2DF1685" w14:textId="77777777" w:rsidR="00167345" w:rsidRDefault="0016734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3D0C" w14:textId="77777777" w:rsidR="00167345" w:rsidRDefault="0016734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3B6E2C" w14:textId="77777777" w:rsidR="00167345" w:rsidRDefault="00167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45"/>
    <w:rsid w:val="00043A31"/>
    <w:rsid w:val="00133FCE"/>
    <w:rsid w:val="00167345"/>
    <w:rsid w:val="001E482C"/>
    <w:rsid w:val="001E4877"/>
    <w:rsid w:val="0020592A"/>
    <w:rsid w:val="0021105A"/>
    <w:rsid w:val="00233201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D5258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B616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10208"/>
  <w15:docId w15:val="{FB28F3B2-0455-472F-92E1-E7781869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2025-08-26T09:16:00.0000000Z</dcterms:created>
  <dcterms:modified xsi:type="dcterms:W3CDTF">2025-08-26T10:04:00.0000000Z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