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010D" w14:paraId="42398D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6483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125A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010D" w14:paraId="54A1D7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EF1F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010D" w14:paraId="43597A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CC800E" w14:textId="77777777"/>
        </w:tc>
      </w:tr>
      <w:tr w:rsidR="00997775" w:rsidTr="0046010D" w14:paraId="382A04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CE51EE" w14:textId="77777777"/>
        </w:tc>
      </w:tr>
      <w:tr w:rsidR="00997775" w:rsidTr="0046010D" w14:paraId="74655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F227ED" w14:textId="77777777"/>
        </w:tc>
        <w:tc>
          <w:tcPr>
            <w:tcW w:w="7654" w:type="dxa"/>
            <w:gridSpan w:val="2"/>
          </w:tcPr>
          <w:p w:rsidR="00997775" w:rsidRDefault="00997775" w14:paraId="6AF281AB" w14:textId="77777777"/>
        </w:tc>
      </w:tr>
      <w:tr w:rsidR="0046010D" w:rsidTr="0046010D" w14:paraId="06C659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010D" w:rsidP="0046010D" w:rsidRDefault="0046010D" w14:paraId="6FBD21FD" w14:textId="1E5F3460">
            <w:pPr>
              <w:rPr>
                <w:b/>
              </w:rPr>
            </w:pPr>
            <w:r w:rsidRPr="007D5C4A">
              <w:rPr>
                <w:b/>
                <w:bCs/>
              </w:rPr>
              <w:t>23 432</w:t>
            </w:r>
          </w:p>
        </w:tc>
        <w:tc>
          <w:tcPr>
            <w:tcW w:w="7654" w:type="dxa"/>
            <w:gridSpan w:val="2"/>
          </w:tcPr>
          <w:p w:rsidR="0046010D" w:rsidP="0046010D" w:rsidRDefault="0046010D" w14:paraId="45CDE491" w14:textId="696168F5">
            <w:pPr>
              <w:rPr>
                <w:b/>
              </w:rPr>
            </w:pPr>
            <w:r w:rsidRPr="007D5C4A">
              <w:rPr>
                <w:b/>
                <w:bCs/>
              </w:rPr>
              <w:t>De situatie in het Midden-Oosten</w:t>
            </w:r>
          </w:p>
        </w:tc>
      </w:tr>
      <w:tr w:rsidR="0046010D" w:rsidTr="0046010D" w14:paraId="417A5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010D" w:rsidP="0046010D" w:rsidRDefault="0046010D" w14:paraId="026B3B3C" w14:textId="77777777"/>
        </w:tc>
        <w:tc>
          <w:tcPr>
            <w:tcW w:w="7654" w:type="dxa"/>
            <w:gridSpan w:val="2"/>
          </w:tcPr>
          <w:p w:rsidR="0046010D" w:rsidP="0046010D" w:rsidRDefault="0046010D" w14:paraId="66CC2A29" w14:textId="77777777"/>
        </w:tc>
      </w:tr>
      <w:tr w:rsidR="0046010D" w:rsidTr="0046010D" w14:paraId="1316D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010D" w:rsidP="0046010D" w:rsidRDefault="0046010D" w14:paraId="0E764269" w14:textId="77777777"/>
        </w:tc>
        <w:tc>
          <w:tcPr>
            <w:tcW w:w="7654" w:type="dxa"/>
            <w:gridSpan w:val="2"/>
          </w:tcPr>
          <w:p w:rsidR="0046010D" w:rsidP="0046010D" w:rsidRDefault="0046010D" w14:paraId="69DE6007" w14:textId="77777777"/>
        </w:tc>
      </w:tr>
      <w:tr w:rsidR="0046010D" w:rsidTr="0046010D" w14:paraId="265BD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010D" w:rsidP="0046010D" w:rsidRDefault="0046010D" w14:paraId="6EDBEBB5" w14:textId="3A0E73AB">
            <w:pPr>
              <w:rPr>
                <w:b/>
              </w:rPr>
            </w:pPr>
            <w:r w:rsidRPr="007D5C4A">
              <w:rPr>
                <w:b/>
                <w:bCs/>
              </w:rPr>
              <w:t>Nr. 5</w:t>
            </w:r>
            <w:r>
              <w:rPr>
                <w:b/>
                <w:bCs/>
              </w:rPr>
              <w:t>98</w:t>
            </w:r>
          </w:p>
        </w:tc>
        <w:tc>
          <w:tcPr>
            <w:tcW w:w="7654" w:type="dxa"/>
            <w:gridSpan w:val="2"/>
          </w:tcPr>
          <w:p w:rsidR="0046010D" w:rsidP="0046010D" w:rsidRDefault="0046010D" w14:paraId="05EE69C1" w14:textId="1AB8C800">
            <w:pPr>
              <w:rPr>
                <w:b/>
              </w:rPr>
            </w:pPr>
            <w:r w:rsidRPr="007D5C4A">
              <w:rPr>
                <w:b/>
                <w:bCs/>
              </w:rPr>
              <w:t xml:space="preserve">MOTIE VAN </w:t>
            </w:r>
            <w:r w:rsidR="00AC3F2A">
              <w:rPr>
                <w:b/>
                <w:bCs/>
              </w:rPr>
              <w:t>DE LEDEN DE ROON EN WILDERS</w:t>
            </w:r>
          </w:p>
        </w:tc>
      </w:tr>
      <w:tr w:rsidR="0046010D" w:rsidTr="0046010D" w14:paraId="6A7072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010D" w:rsidP="0046010D" w:rsidRDefault="0046010D" w14:paraId="2BC50D2E" w14:textId="77777777"/>
        </w:tc>
        <w:tc>
          <w:tcPr>
            <w:tcW w:w="7654" w:type="dxa"/>
            <w:gridSpan w:val="2"/>
          </w:tcPr>
          <w:p w:rsidR="0046010D" w:rsidP="0046010D" w:rsidRDefault="0046010D" w14:paraId="41977501" w14:textId="19E3C006">
            <w:r w:rsidRPr="000C5538">
              <w:t>Voorgesteld 21 augustus 2025</w:t>
            </w:r>
          </w:p>
        </w:tc>
      </w:tr>
      <w:tr w:rsidR="00997775" w:rsidTr="0046010D" w14:paraId="2CDA0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DD734C" w14:textId="77777777"/>
        </w:tc>
        <w:tc>
          <w:tcPr>
            <w:tcW w:w="7654" w:type="dxa"/>
            <w:gridSpan w:val="2"/>
          </w:tcPr>
          <w:p w:rsidR="00997775" w:rsidRDefault="00997775" w14:paraId="289D1276" w14:textId="77777777"/>
        </w:tc>
      </w:tr>
      <w:tr w:rsidR="00997775" w:rsidTr="0046010D" w14:paraId="634527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A80B76" w14:textId="77777777"/>
        </w:tc>
        <w:tc>
          <w:tcPr>
            <w:tcW w:w="7654" w:type="dxa"/>
            <w:gridSpan w:val="2"/>
          </w:tcPr>
          <w:p w:rsidR="00997775" w:rsidRDefault="00997775" w14:paraId="20CC938C" w14:textId="77777777">
            <w:r>
              <w:t>De Kamer,</w:t>
            </w:r>
          </w:p>
        </w:tc>
      </w:tr>
      <w:tr w:rsidR="00997775" w:rsidTr="0046010D" w14:paraId="124DD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1C15B6" w14:textId="77777777"/>
        </w:tc>
        <w:tc>
          <w:tcPr>
            <w:tcW w:w="7654" w:type="dxa"/>
            <w:gridSpan w:val="2"/>
          </w:tcPr>
          <w:p w:rsidR="00997775" w:rsidRDefault="00997775" w14:paraId="2379CA2D" w14:textId="77777777"/>
        </w:tc>
      </w:tr>
      <w:tr w:rsidR="00997775" w:rsidTr="0046010D" w14:paraId="5A5D84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878E88" w14:textId="77777777"/>
        </w:tc>
        <w:tc>
          <w:tcPr>
            <w:tcW w:w="7654" w:type="dxa"/>
            <w:gridSpan w:val="2"/>
          </w:tcPr>
          <w:p w:rsidR="00997775" w:rsidRDefault="00997775" w14:paraId="1E73C51C" w14:textId="77777777">
            <w:r>
              <w:t>gehoord de beraadslaging,</w:t>
            </w:r>
          </w:p>
        </w:tc>
      </w:tr>
      <w:tr w:rsidR="00997775" w:rsidTr="0046010D" w14:paraId="13AA3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B1580D" w14:textId="77777777"/>
        </w:tc>
        <w:tc>
          <w:tcPr>
            <w:tcW w:w="7654" w:type="dxa"/>
            <w:gridSpan w:val="2"/>
          </w:tcPr>
          <w:p w:rsidR="00997775" w:rsidRDefault="00997775" w14:paraId="3E8BC8FC" w14:textId="77777777"/>
        </w:tc>
      </w:tr>
      <w:tr w:rsidR="00997775" w:rsidTr="0046010D" w14:paraId="4D975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5A997D" w14:textId="77777777"/>
        </w:tc>
        <w:tc>
          <w:tcPr>
            <w:tcW w:w="7654" w:type="dxa"/>
            <w:gridSpan w:val="2"/>
          </w:tcPr>
          <w:p w:rsidR="004A0FCC" w:rsidP="004A0FCC" w:rsidRDefault="004A0FCC" w14:paraId="1DCCCA5E" w14:textId="7777777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spreekt uit dat de islamitische terreurorganisatie Hamas totaal vernietigd dient te worden,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  <w:t>en gaat over tot de orde van de dag.</w:t>
            </w:r>
          </w:p>
          <w:p w:rsidR="004A0FCC" w:rsidP="004A0FCC" w:rsidRDefault="004A0FCC" w14:paraId="1DA3B7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Roon </w:t>
            </w:r>
          </w:p>
          <w:p w:rsidR="00997775" w:rsidP="004A0FCC" w:rsidRDefault="004A0FCC" w14:paraId="45BF0E60" w14:textId="3F2364D2">
            <w:r>
              <w:rPr>
                <w:rFonts w:ascii="Arial" w:hAnsi="Arial" w:cs="Arial"/>
                <w:sz w:val="22"/>
                <w:szCs w:val="22"/>
              </w:rPr>
              <w:t>Wilders</w:t>
            </w:r>
          </w:p>
        </w:tc>
      </w:tr>
    </w:tbl>
    <w:p w:rsidR="00997775" w:rsidRDefault="00997775" w14:paraId="428C19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BA4F" w14:textId="77777777" w:rsidR="00807620" w:rsidRDefault="00807620">
      <w:pPr>
        <w:spacing w:line="20" w:lineRule="exact"/>
      </w:pPr>
    </w:p>
  </w:endnote>
  <w:endnote w:type="continuationSeparator" w:id="0">
    <w:p w14:paraId="3D4947EB" w14:textId="77777777" w:rsidR="00807620" w:rsidRDefault="0080762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471DD3" w14:textId="77777777" w:rsidR="00807620" w:rsidRDefault="0080762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BDEB" w14:textId="77777777" w:rsidR="00807620" w:rsidRDefault="0080762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22B117" w14:textId="77777777" w:rsidR="00807620" w:rsidRDefault="0080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0D"/>
    <w:rsid w:val="00043A31"/>
    <w:rsid w:val="00133FCE"/>
    <w:rsid w:val="001E482C"/>
    <w:rsid w:val="001E4877"/>
    <w:rsid w:val="0021105A"/>
    <w:rsid w:val="00233201"/>
    <w:rsid w:val="00280D6A"/>
    <w:rsid w:val="002B78E9"/>
    <w:rsid w:val="002C5406"/>
    <w:rsid w:val="00330D60"/>
    <w:rsid w:val="00345A5C"/>
    <w:rsid w:val="003F71A1"/>
    <w:rsid w:val="0046010D"/>
    <w:rsid w:val="00476415"/>
    <w:rsid w:val="004A0FC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762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3F2A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BF3F"/>
  <w15:docId w15:val="{93C11C34-D3FD-4BC1-8B04-F03A28B9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uiPriority w:val="22"/>
    <w:qFormat/>
    <w:rsid w:val="004A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2025-08-26T09:16:00.0000000Z</dcterms:created>
  <dcterms:modified xsi:type="dcterms:W3CDTF">2025-08-26T10:05:00.0000000Z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