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32FB" w14:paraId="172411F0" w14:textId="77777777">
        <w:tc>
          <w:tcPr>
            <w:tcW w:w="6733" w:type="dxa"/>
            <w:gridSpan w:val="2"/>
            <w:tcBorders>
              <w:top w:val="nil"/>
              <w:left w:val="nil"/>
              <w:bottom w:val="nil"/>
              <w:right w:val="nil"/>
            </w:tcBorders>
            <w:vAlign w:val="center"/>
          </w:tcPr>
          <w:p w:rsidR="00997775" w:rsidP="00710A7A" w:rsidRDefault="00997775" w14:paraId="731AEA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B0AE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32FB" w14:paraId="342FD5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D0F40F" w14:textId="77777777">
            <w:r w:rsidRPr="008B0CC5">
              <w:t xml:space="preserve">Vergaderjaar </w:t>
            </w:r>
            <w:r w:rsidR="00AC6B87">
              <w:t>2024-2025</w:t>
            </w:r>
          </w:p>
        </w:tc>
      </w:tr>
      <w:tr w:rsidR="00997775" w:rsidTr="005432FB" w14:paraId="6ED6FEC4" w14:textId="77777777">
        <w:trPr>
          <w:cantSplit/>
        </w:trPr>
        <w:tc>
          <w:tcPr>
            <w:tcW w:w="10985" w:type="dxa"/>
            <w:gridSpan w:val="3"/>
            <w:tcBorders>
              <w:top w:val="nil"/>
              <w:left w:val="nil"/>
              <w:bottom w:val="nil"/>
              <w:right w:val="nil"/>
            </w:tcBorders>
          </w:tcPr>
          <w:p w:rsidR="00997775" w:rsidRDefault="00997775" w14:paraId="2A1B27EA" w14:textId="77777777"/>
        </w:tc>
      </w:tr>
      <w:tr w:rsidR="00997775" w:rsidTr="005432FB" w14:paraId="05058315" w14:textId="77777777">
        <w:trPr>
          <w:cantSplit/>
        </w:trPr>
        <w:tc>
          <w:tcPr>
            <w:tcW w:w="10985" w:type="dxa"/>
            <w:gridSpan w:val="3"/>
            <w:tcBorders>
              <w:top w:val="nil"/>
              <w:left w:val="nil"/>
              <w:bottom w:val="single" w:color="auto" w:sz="4" w:space="0"/>
              <w:right w:val="nil"/>
            </w:tcBorders>
          </w:tcPr>
          <w:p w:rsidR="00997775" w:rsidRDefault="00997775" w14:paraId="48F89F56" w14:textId="77777777"/>
        </w:tc>
      </w:tr>
      <w:tr w:rsidR="00997775" w:rsidTr="005432FB" w14:paraId="4C94A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27221" w14:textId="77777777"/>
        </w:tc>
        <w:tc>
          <w:tcPr>
            <w:tcW w:w="7654" w:type="dxa"/>
            <w:gridSpan w:val="2"/>
          </w:tcPr>
          <w:p w:rsidR="00997775" w:rsidRDefault="00997775" w14:paraId="0A6129FE" w14:textId="77777777"/>
        </w:tc>
      </w:tr>
      <w:tr w:rsidR="005432FB" w:rsidTr="005432FB" w14:paraId="2394A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2FB" w:rsidP="005432FB" w:rsidRDefault="005432FB" w14:paraId="7E9BF999" w14:textId="436A5483">
            <w:pPr>
              <w:rPr>
                <w:b/>
              </w:rPr>
            </w:pPr>
            <w:r w:rsidRPr="007D5C4A">
              <w:rPr>
                <w:b/>
                <w:bCs/>
              </w:rPr>
              <w:t>23 432</w:t>
            </w:r>
          </w:p>
        </w:tc>
        <w:tc>
          <w:tcPr>
            <w:tcW w:w="7654" w:type="dxa"/>
            <w:gridSpan w:val="2"/>
          </w:tcPr>
          <w:p w:rsidR="005432FB" w:rsidP="005432FB" w:rsidRDefault="005432FB" w14:paraId="40C368B4" w14:textId="641BE014">
            <w:pPr>
              <w:rPr>
                <w:b/>
              </w:rPr>
            </w:pPr>
            <w:r w:rsidRPr="007D5C4A">
              <w:rPr>
                <w:b/>
                <w:bCs/>
              </w:rPr>
              <w:t>De situatie in het Midden-Oosten</w:t>
            </w:r>
          </w:p>
        </w:tc>
      </w:tr>
      <w:tr w:rsidR="005432FB" w:rsidTr="005432FB" w14:paraId="4471E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2FB" w:rsidP="005432FB" w:rsidRDefault="005432FB" w14:paraId="17E2EECC" w14:textId="77777777"/>
        </w:tc>
        <w:tc>
          <w:tcPr>
            <w:tcW w:w="7654" w:type="dxa"/>
            <w:gridSpan w:val="2"/>
          </w:tcPr>
          <w:p w:rsidR="005432FB" w:rsidP="005432FB" w:rsidRDefault="005432FB" w14:paraId="77EFC553" w14:textId="77777777"/>
        </w:tc>
      </w:tr>
      <w:tr w:rsidR="005432FB" w:rsidTr="005432FB" w14:paraId="2AF32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2FB" w:rsidP="005432FB" w:rsidRDefault="005432FB" w14:paraId="6138596F" w14:textId="77777777"/>
        </w:tc>
        <w:tc>
          <w:tcPr>
            <w:tcW w:w="7654" w:type="dxa"/>
            <w:gridSpan w:val="2"/>
          </w:tcPr>
          <w:p w:rsidR="005432FB" w:rsidP="005432FB" w:rsidRDefault="005432FB" w14:paraId="49CBCFE4" w14:textId="77777777"/>
        </w:tc>
      </w:tr>
      <w:tr w:rsidR="005432FB" w:rsidTr="005432FB" w14:paraId="1A73A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2FB" w:rsidP="005432FB" w:rsidRDefault="005432FB" w14:paraId="4DF0C0B5" w14:textId="5FD32AAC">
            <w:pPr>
              <w:rPr>
                <w:b/>
              </w:rPr>
            </w:pPr>
            <w:r w:rsidRPr="007D5C4A">
              <w:rPr>
                <w:b/>
                <w:bCs/>
              </w:rPr>
              <w:t xml:space="preserve">Nr. </w:t>
            </w:r>
            <w:r>
              <w:rPr>
                <w:b/>
                <w:bCs/>
              </w:rPr>
              <w:t>600</w:t>
            </w:r>
          </w:p>
        </w:tc>
        <w:tc>
          <w:tcPr>
            <w:tcW w:w="7654" w:type="dxa"/>
            <w:gridSpan w:val="2"/>
          </w:tcPr>
          <w:p w:rsidR="005432FB" w:rsidP="005432FB" w:rsidRDefault="005432FB" w14:paraId="281DCDFA" w14:textId="733F4FC4">
            <w:pPr>
              <w:rPr>
                <w:b/>
              </w:rPr>
            </w:pPr>
            <w:r w:rsidRPr="007D5C4A">
              <w:rPr>
                <w:b/>
                <w:bCs/>
              </w:rPr>
              <w:t xml:space="preserve">MOTIE VAN HET LID </w:t>
            </w:r>
            <w:r w:rsidR="0045213F">
              <w:rPr>
                <w:b/>
                <w:bCs/>
              </w:rPr>
              <w:t>VAN DER BURG</w:t>
            </w:r>
          </w:p>
        </w:tc>
      </w:tr>
      <w:tr w:rsidR="005432FB" w:rsidTr="005432FB" w14:paraId="2029D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2FB" w:rsidP="005432FB" w:rsidRDefault="005432FB" w14:paraId="6268FF7A" w14:textId="77777777"/>
        </w:tc>
        <w:tc>
          <w:tcPr>
            <w:tcW w:w="7654" w:type="dxa"/>
            <w:gridSpan w:val="2"/>
          </w:tcPr>
          <w:p w:rsidR="005432FB" w:rsidP="005432FB" w:rsidRDefault="005432FB" w14:paraId="711DD2B8" w14:textId="474689A9">
            <w:r w:rsidRPr="000C5538">
              <w:t>Voorgesteld 21 augustus 2025</w:t>
            </w:r>
          </w:p>
        </w:tc>
      </w:tr>
      <w:tr w:rsidR="00997775" w:rsidTr="005432FB" w14:paraId="23947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37D59" w14:textId="77777777"/>
        </w:tc>
        <w:tc>
          <w:tcPr>
            <w:tcW w:w="7654" w:type="dxa"/>
            <w:gridSpan w:val="2"/>
          </w:tcPr>
          <w:p w:rsidR="00997775" w:rsidRDefault="00997775" w14:paraId="0F8CB1FA" w14:textId="77777777"/>
        </w:tc>
      </w:tr>
      <w:tr w:rsidR="00997775" w:rsidTr="005432FB" w14:paraId="57CD2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2F5FA" w14:textId="77777777"/>
        </w:tc>
        <w:tc>
          <w:tcPr>
            <w:tcW w:w="7654" w:type="dxa"/>
            <w:gridSpan w:val="2"/>
          </w:tcPr>
          <w:p w:rsidR="00997775" w:rsidRDefault="00997775" w14:paraId="6B13205B" w14:textId="77777777">
            <w:r>
              <w:t>De Kamer,</w:t>
            </w:r>
          </w:p>
        </w:tc>
      </w:tr>
      <w:tr w:rsidR="00997775" w:rsidTr="005432FB" w14:paraId="292B6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44382" w14:textId="77777777"/>
        </w:tc>
        <w:tc>
          <w:tcPr>
            <w:tcW w:w="7654" w:type="dxa"/>
            <w:gridSpan w:val="2"/>
          </w:tcPr>
          <w:p w:rsidR="00997775" w:rsidRDefault="00997775" w14:paraId="457EB67B" w14:textId="77777777"/>
        </w:tc>
      </w:tr>
      <w:tr w:rsidR="00997775" w:rsidTr="005432FB" w14:paraId="16873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271C5" w14:textId="77777777"/>
        </w:tc>
        <w:tc>
          <w:tcPr>
            <w:tcW w:w="7654" w:type="dxa"/>
            <w:gridSpan w:val="2"/>
          </w:tcPr>
          <w:p w:rsidR="00997775" w:rsidRDefault="00997775" w14:paraId="6D133FE5" w14:textId="77777777">
            <w:r>
              <w:t>gehoord de beraadslaging,</w:t>
            </w:r>
          </w:p>
        </w:tc>
      </w:tr>
      <w:tr w:rsidR="00997775" w:rsidTr="005432FB" w14:paraId="73F5A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3CB04" w14:textId="77777777"/>
        </w:tc>
        <w:tc>
          <w:tcPr>
            <w:tcW w:w="7654" w:type="dxa"/>
            <w:gridSpan w:val="2"/>
          </w:tcPr>
          <w:p w:rsidR="00997775" w:rsidRDefault="00997775" w14:paraId="38A02D46" w14:textId="77777777"/>
        </w:tc>
      </w:tr>
      <w:tr w:rsidR="00997775" w:rsidTr="005432FB" w14:paraId="0A26E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4B216" w14:textId="77777777"/>
        </w:tc>
        <w:tc>
          <w:tcPr>
            <w:tcW w:w="7654" w:type="dxa"/>
            <w:gridSpan w:val="2"/>
          </w:tcPr>
          <w:p w:rsidRPr="001C5DE9" w:rsidR="001C5DE9" w:rsidP="001C5DE9" w:rsidRDefault="001C5DE9" w14:paraId="3F7793CB" w14:textId="77777777">
            <w:r w:rsidRPr="001C5DE9">
              <w:t>overwegende dat sprake is van grootschalige ondervoeding bij jonge kinderen en zwangere vrouwen en het aantal mensen dat zorg nodig heeft door ondervoeding is verviervoudigd sinds mei, citaat van Artsen zonder Grenzen;</w:t>
            </w:r>
            <w:r w:rsidRPr="001C5DE9">
              <w:br/>
            </w:r>
            <w:r w:rsidRPr="001C5DE9">
              <w:br/>
              <w:t>constaterende dat sinds juni meer dan 90% van de huizen en 94% van de ziekenhuizen beschadigd of vernietigd is (World Health Organization);</w:t>
            </w:r>
            <w:r w:rsidRPr="001C5DE9">
              <w:br/>
            </w:r>
            <w:r w:rsidRPr="001C5DE9">
              <w:br/>
              <w:t>van mening dat de internationale gemeenschap de morele en internationaalrechtelijke verplichting heeft om dit catastrofale leed een halt toe te roepen;</w:t>
            </w:r>
            <w:r w:rsidRPr="001C5DE9">
              <w:br/>
            </w:r>
            <w:r w:rsidRPr="001C5DE9">
              <w:br/>
              <w:t>verzoekt de regering er bij de Israëlische autoriteiten op aan te dringen dat VN-agentschappen, het Rode Kruis/Rode Halve Maan, kinderhulporganisaties en ngo's ongehinderde toegang moeten krijgen om de meest zorgbehoevenden in Gaza, zoals jonge kinderen en zwangere vrouwen, te verzorgen,</w:t>
            </w:r>
            <w:r w:rsidRPr="001C5DE9">
              <w:br/>
            </w:r>
            <w:r w:rsidRPr="001C5DE9">
              <w:br/>
              <w:t>en gaat over tot de orde van de dag.</w:t>
            </w:r>
          </w:p>
          <w:p w:rsidR="001C5DE9" w:rsidP="001C5DE9" w:rsidRDefault="001C5DE9" w14:paraId="77BD6179" w14:textId="77777777"/>
          <w:p w:rsidR="00997775" w:rsidP="001C5DE9" w:rsidRDefault="001C5DE9" w14:paraId="3370D1A1" w14:textId="37515E7C">
            <w:r w:rsidRPr="001C5DE9">
              <w:t>Van der Burg</w:t>
            </w:r>
          </w:p>
        </w:tc>
      </w:tr>
    </w:tbl>
    <w:p w:rsidR="00997775" w:rsidRDefault="00997775" w14:paraId="125CE9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6E92" w14:textId="77777777" w:rsidR="00CD5C7B" w:rsidRDefault="00CD5C7B">
      <w:pPr>
        <w:spacing w:line="20" w:lineRule="exact"/>
      </w:pPr>
    </w:p>
  </w:endnote>
  <w:endnote w:type="continuationSeparator" w:id="0">
    <w:p w14:paraId="691B890C" w14:textId="77777777" w:rsidR="00CD5C7B" w:rsidRDefault="00CD5C7B">
      <w:pPr>
        <w:pStyle w:val="Amendement"/>
      </w:pPr>
      <w:r>
        <w:rPr>
          <w:b w:val="0"/>
        </w:rPr>
        <w:t xml:space="preserve"> </w:t>
      </w:r>
    </w:p>
  </w:endnote>
  <w:endnote w:type="continuationNotice" w:id="1">
    <w:p w14:paraId="32717FCA" w14:textId="77777777" w:rsidR="00CD5C7B" w:rsidRDefault="00CD5C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2673" w14:textId="77777777" w:rsidR="00CD5C7B" w:rsidRDefault="00CD5C7B">
      <w:pPr>
        <w:pStyle w:val="Amendement"/>
      </w:pPr>
      <w:r>
        <w:rPr>
          <w:b w:val="0"/>
        </w:rPr>
        <w:separator/>
      </w:r>
    </w:p>
  </w:footnote>
  <w:footnote w:type="continuationSeparator" w:id="0">
    <w:p w14:paraId="27C9BCF1" w14:textId="77777777" w:rsidR="00CD5C7B" w:rsidRDefault="00CD5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FB"/>
    <w:rsid w:val="00043A31"/>
    <w:rsid w:val="00133FCE"/>
    <w:rsid w:val="001C5DE9"/>
    <w:rsid w:val="001E482C"/>
    <w:rsid w:val="001E4877"/>
    <w:rsid w:val="0021105A"/>
    <w:rsid w:val="00233201"/>
    <w:rsid w:val="00280D6A"/>
    <w:rsid w:val="002B78E9"/>
    <w:rsid w:val="002C5406"/>
    <w:rsid w:val="00330D60"/>
    <w:rsid w:val="00345A5C"/>
    <w:rsid w:val="003F71A1"/>
    <w:rsid w:val="0045213F"/>
    <w:rsid w:val="00476415"/>
    <w:rsid w:val="005432FB"/>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5C7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DB1F6"/>
  <w15:docId w15:val="{02EE18B6-729A-458A-AD97-7ECBCC33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2025-08-26T09:16:00.0000000Z</dcterms:created>
  <dcterms:modified xsi:type="dcterms:W3CDTF">2025-08-26T10:06:00.0000000Z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