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06B9EA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9DA990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22E2C7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4A383A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BB33275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E9ABA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FFE6CA4" w14:textId="77777777"/>
        </w:tc>
      </w:tr>
      <w:tr w:rsidR="0028220F" w:rsidTr="0065630E" w14:paraId="6D6FB3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0F761CC" w14:textId="77777777"/>
        </w:tc>
      </w:tr>
      <w:tr w:rsidR="0028220F" w:rsidTr="0065630E" w14:paraId="34953D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14F315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6242B13" w14:textId="77777777">
            <w:pPr>
              <w:rPr>
                <w:b/>
              </w:rPr>
            </w:pPr>
          </w:p>
        </w:tc>
      </w:tr>
      <w:tr w:rsidR="0028220F" w:rsidTr="0065630E" w14:paraId="4B790D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33BE0" w14:paraId="5C5FDADF" w14:textId="5E993E85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333BE0" w14:paraId="645C7ECB" w14:textId="293EA46F">
            <w:pPr>
              <w:rPr>
                <w:b/>
              </w:rPr>
            </w:pPr>
            <w:r w:rsidRPr="00333BE0">
              <w:rPr>
                <w:b/>
              </w:rPr>
              <w:t>De situatie in het Midden-Oosten</w:t>
            </w:r>
          </w:p>
        </w:tc>
      </w:tr>
      <w:tr w:rsidR="0028220F" w:rsidTr="0065630E" w14:paraId="3A7C39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FAA872" w14:textId="77777777"/>
        </w:tc>
        <w:tc>
          <w:tcPr>
            <w:tcW w:w="8647" w:type="dxa"/>
            <w:gridSpan w:val="2"/>
          </w:tcPr>
          <w:p w:rsidR="0028220F" w:rsidP="0065630E" w:rsidRDefault="0028220F" w14:paraId="141D135B" w14:textId="77777777"/>
        </w:tc>
      </w:tr>
      <w:tr w:rsidR="0028220F" w:rsidTr="0065630E" w14:paraId="10496D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AC788A6" w14:textId="77777777"/>
        </w:tc>
        <w:tc>
          <w:tcPr>
            <w:tcW w:w="8647" w:type="dxa"/>
            <w:gridSpan w:val="2"/>
          </w:tcPr>
          <w:p w:rsidR="0028220F" w:rsidP="0065630E" w:rsidRDefault="0028220F" w14:paraId="63D227B0" w14:textId="77777777"/>
        </w:tc>
      </w:tr>
      <w:tr w:rsidR="0028220F" w:rsidTr="0065630E" w14:paraId="1FB3D4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FC48D5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882FD54" w14:textId="1647047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E32BE">
              <w:rPr>
                <w:b/>
              </w:rPr>
              <w:t>DE LEDEN</w:t>
            </w:r>
            <w:r w:rsidR="00333BE0">
              <w:rPr>
                <w:b/>
              </w:rPr>
              <w:t xml:space="preserve"> DASSEN</w:t>
            </w:r>
            <w:r w:rsidR="007E32BE">
              <w:rPr>
                <w:b/>
              </w:rPr>
              <w:t xml:space="preserve"> EN OUWEHAND</w:t>
            </w:r>
          </w:p>
          <w:p w:rsidR="0028220F" w:rsidP="0065630E" w:rsidRDefault="0028220F" w14:paraId="643D535C" w14:textId="7CC75F91">
            <w:pPr>
              <w:rPr>
                <w:b/>
              </w:rPr>
            </w:pPr>
            <w:r>
              <w:t xml:space="preserve">Ter vervanging van die gedrukt onder nr. </w:t>
            </w:r>
            <w:r w:rsidRPr="00333BE0" w:rsidR="00333BE0">
              <w:rPr>
                <w:bCs/>
                <w:color w:val="000000"/>
                <w:szCs w:val="24"/>
              </w:rPr>
              <w:t>581</w:t>
            </w:r>
          </w:p>
        </w:tc>
      </w:tr>
      <w:tr w:rsidR="0028220F" w:rsidTr="0065630E" w14:paraId="73FA91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DBCD12" w14:textId="77777777"/>
        </w:tc>
        <w:tc>
          <w:tcPr>
            <w:tcW w:w="8647" w:type="dxa"/>
            <w:gridSpan w:val="2"/>
          </w:tcPr>
          <w:p w:rsidR="0028220F" w:rsidP="0065630E" w:rsidRDefault="0028220F" w14:paraId="1B570229" w14:textId="77777777">
            <w:r>
              <w:t xml:space="preserve">Voorgesteld </w:t>
            </w:r>
          </w:p>
        </w:tc>
      </w:tr>
      <w:tr w:rsidR="0028220F" w:rsidTr="0065630E" w14:paraId="4D2B4C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AB99BC" w14:textId="77777777"/>
        </w:tc>
        <w:tc>
          <w:tcPr>
            <w:tcW w:w="8647" w:type="dxa"/>
            <w:gridSpan w:val="2"/>
          </w:tcPr>
          <w:p w:rsidR="0028220F" w:rsidP="0065630E" w:rsidRDefault="0028220F" w14:paraId="4835A5ED" w14:textId="77777777"/>
        </w:tc>
      </w:tr>
      <w:tr w:rsidR="0028220F" w:rsidTr="0065630E" w14:paraId="212880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2FA27C" w14:textId="77777777"/>
        </w:tc>
        <w:tc>
          <w:tcPr>
            <w:tcW w:w="8647" w:type="dxa"/>
            <w:gridSpan w:val="2"/>
          </w:tcPr>
          <w:p w:rsidR="0028220F" w:rsidP="0065630E" w:rsidRDefault="0028220F" w14:paraId="6B79225F" w14:textId="77777777">
            <w:r>
              <w:t>De Kamer,</w:t>
            </w:r>
          </w:p>
        </w:tc>
      </w:tr>
      <w:tr w:rsidR="0028220F" w:rsidTr="0065630E" w14:paraId="319BB9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DAC24E" w14:textId="77777777"/>
        </w:tc>
        <w:tc>
          <w:tcPr>
            <w:tcW w:w="8647" w:type="dxa"/>
            <w:gridSpan w:val="2"/>
          </w:tcPr>
          <w:p w:rsidR="0028220F" w:rsidP="0065630E" w:rsidRDefault="0028220F" w14:paraId="485CF7D0" w14:textId="77777777"/>
        </w:tc>
      </w:tr>
      <w:tr w:rsidR="0028220F" w:rsidTr="0065630E" w14:paraId="2F6802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22CD3F" w14:textId="77777777"/>
        </w:tc>
        <w:tc>
          <w:tcPr>
            <w:tcW w:w="8647" w:type="dxa"/>
            <w:gridSpan w:val="2"/>
          </w:tcPr>
          <w:p w:rsidR="0028220F" w:rsidP="0065630E" w:rsidRDefault="0028220F" w14:paraId="5828C705" w14:textId="77777777">
            <w:r>
              <w:t>gehoord de beraadslaging,</w:t>
            </w:r>
          </w:p>
        </w:tc>
      </w:tr>
      <w:tr w:rsidR="0028220F" w:rsidTr="0065630E" w14:paraId="6840F3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36BF1A" w14:textId="77777777"/>
        </w:tc>
        <w:tc>
          <w:tcPr>
            <w:tcW w:w="8647" w:type="dxa"/>
            <w:gridSpan w:val="2"/>
          </w:tcPr>
          <w:p w:rsidR="0028220F" w:rsidP="0065630E" w:rsidRDefault="0028220F" w14:paraId="034E2729" w14:textId="77777777"/>
        </w:tc>
      </w:tr>
      <w:tr w:rsidR="0028220F" w:rsidTr="0065630E" w14:paraId="3AD2D2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Pr="00333BE0" w:rsidR="0028220F" w:rsidP="0065630E" w:rsidRDefault="0028220F" w14:paraId="1ED54017" w14:textId="77777777"/>
        </w:tc>
        <w:tc>
          <w:tcPr>
            <w:tcW w:w="8647" w:type="dxa"/>
            <w:gridSpan w:val="2"/>
          </w:tcPr>
          <w:p w:rsidRPr="00333BE0" w:rsidR="00333BE0" w:rsidP="00333BE0" w:rsidRDefault="00333BE0" w14:paraId="02ABE50C" w14:textId="77777777">
            <w:r w:rsidRPr="00333BE0">
              <w:t>constaterende dat o.a. Spanje en Ierland eerdere een zogenoemde verklaring van interventie hebben ingediend bij het Internationaal Gerechtshof als onderdeel van de Genocidezaak van Zuid-Afrika tegen Israël;</w:t>
            </w:r>
          </w:p>
          <w:p w:rsidRPr="00333BE0" w:rsidR="00333BE0" w:rsidP="00333BE0" w:rsidRDefault="00333BE0" w14:paraId="177EB688" w14:textId="77777777"/>
          <w:p w:rsidRPr="00333BE0" w:rsidR="00333BE0" w:rsidP="00333BE0" w:rsidRDefault="00333BE0" w14:paraId="732D4996" w14:textId="77777777">
            <w:r w:rsidRPr="00333BE0">
              <w:t>verzoekt de regering, in navolging van o.a. Spanje en Ierland, een verklaring van interventie in te dienen bij het Internationaal Gerechtshof als onderdeel van de Genocidezaak van Zuid-Afrika tegen Israël,</w:t>
            </w:r>
          </w:p>
          <w:p w:rsidRPr="00333BE0" w:rsidR="00333BE0" w:rsidP="00333BE0" w:rsidRDefault="00333BE0" w14:paraId="2B6CE998" w14:textId="77777777"/>
          <w:p w:rsidRPr="00333BE0" w:rsidR="00333BE0" w:rsidP="00333BE0" w:rsidRDefault="00333BE0" w14:paraId="0C4A277E" w14:textId="77777777">
            <w:r w:rsidRPr="00333BE0">
              <w:t>en gaat over tot de orde van de dag.</w:t>
            </w:r>
          </w:p>
          <w:p w:rsidRPr="00333BE0" w:rsidR="00333BE0" w:rsidP="00333BE0" w:rsidRDefault="00333BE0" w14:paraId="13D9B3E4" w14:textId="77777777"/>
          <w:p w:rsidR="00333BE0" w:rsidP="00333BE0" w:rsidRDefault="00333BE0" w14:paraId="21D6DE43" w14:textId="77777777">
            <w:r w:rsidRPr="00333BE0">
              <w:t>Dassen</w:t>
            </w:r>
          </w:p>
          <w:p w:rsidRPr="00333BE0" w:rsidR="007E32BE" w:rsidP="00333BE0" w:rsidRDefault="007E32BE" w14:paraId="00DBBE41" w14:textId="02CBBB76">
            <w:r>
              <w:t>Ouwehand</w:t>
            </w:r>
          </w:p>
          <w:p w:rsidRPr="00333BE0" w:rsidR="0028220F" w:rsidP="0065630E" w:rsidRDefault="0028220F" w14:paraId="76086335" w14:textId="77777777"/>
        </w:tc>
      </w:tr>
    </w:tbl>
    <w:p w:rsidRPr="0028220F" w:rsidR="004A4819" w:rsidP="0028220F" w:rsidRDefault="004A4819" w14:paraId="44E5480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4A8D4" w14:textId="77777777" w:rsidR="00333BE0" w:rsidRDefault="00333BE0">
      <w:pPr>
        <w:spacing w:line="20" w:lineRule="exact"/>
      </w:pPr>
    </w:p>
  </w:endnote>
  <w:endnote w:type="continuationSeparator" w:id="0">
    <w:p w14:paraId="2D29E7CF" w14:textId="77777777" w:rsidR="00333BE0" w:rsidRDefault="00333BE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A16050" w14:textId="77777777" w:rsidR="00333BE0" w:rsidRDefault="00333BE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1C93" w14:textId="77777777" w:rsidR="00333BE0" w:rsidRDefault="00333BE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D59C02" w14:textId="77777777" w:rsidR="00333BE0" w:rsidRDefault="00333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E0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33BE0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D546E"/>
    <w:rsid w:val="005E7EA0"/>
    <w:rsid w:val="006028C4"/>
    <w:rsid w:val="00692DA1"/>
    <w:rsid w:val="006B16CB"/>
    <w:rsid w:val="006C2B15"/>
    <w:rsid w:val="006E5C88"/>
    <w:rsid w:val="007911E4"/>
    <w:rsid w:val="007E32BE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564D2"/>
  <w15:docId w15:val="{47B41E18-7D74-41DA-98E0-BCED21F6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2025-08-21T18:01:00.0000000Z</dcterms:created>
  <dcterms:modified xsi:type="dcterms:W3CDTF">2025-08-21T18:05:00.0000000Z</dcterms:modified>
  <dc:description>------------------------</dc:description>
  <dc:subject/>
  <keywords/>
  <version/>
  <category/>
</coreProperties>
</file>