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3B06912" w14:textId="77777777">
        <w:tc>
          <w:tcPr>
            <w:tcW w:w="6733" w:type="dxa"/>
            <w:gridSpan w:val="2"/>
            <w:tcBorders>
              <w:top w:val="nil"/>
              <w:left w:val="nil"/>
              <w:bottom w:val="nil"/>
              <w:right w:val="nil"/>
            </w:tcBorders>
            <w:vAlign w:val="center"/>
          </w:tcPr>
          <w:p w:rsidR="0028220F" w:rsidP="0065630E" w:rsidRDefault="0028220F" w14:paraId="500BFEE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73DAA05"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49155F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1BB96B3" w14:textId="77777777">
            <w:r w:rsidRPr="00E41C7D">
              <w:t xml:space="preserve">Vergaderjaar </w:t>
            </w:r>
            <w:r w:rsidR="00852843">
              <w:t>2024-2025</w:t>
            </w:r>
          </w:p>
        </w:tc>
      </w:tr>
      <w:tr w:rsidR="0028220F" w:rsidTr="0065630E" w14:paraId="5A44B20D" w14:textId="77777777">
        <w:trPr>
          <w:cantSplit/>
        </w:trPr>
        <w:tc>
          <w:tcPr>
            <w:tcW w:w="10985" w:type="dxa"/>
            <w:gridSpan w:val="3"/>
            <w:tcBorders>
              <w:top w:val="nil"/>
              <w:left w:val="nil"/>
              <w:bottom w:val="nil"/>
              <w:right w:val="nil"/>
            </w:tcBorders>
            <w:vAlign w:val="center"/>
          </w:tcPr>
          <w:p w:rsidRPr="00E41C7D" w:rsidR="0028220F" w:rsidP="0065630E" w:rsidRDefault="0028220F" w14:paraId="169B2E1C" w14:textId="77777777"/>
        </w:tc>
      </w:tr>
      <w:tr w:rsidR="0028220F" w:rsidTr="0065630E" w14:paraId="07B3FD86"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86F7A50" w14:textId="77777777"/>
        </w:tc>
      </w:tr>
      <w:tr w:rsidR="0028220F" w:rsidTr="0065630E" w14:paraId="51721A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F11A279" w14:textId="77777777"/>
        </w:tc>
        <w:tc>
          <w:tcPr>
            <w:tcW w:w="8647" w:type="dxa"/>
            <w:gridSpan w:val="2"/>
            <w:tcBorders>
              <w:top w:val="single" w:color="auto" w:sz="4" w:space="0"/>
            </w:tcBorders>
          </w:tcPr>
          <w:p w:rsidRPr="002C5138" w:rsidR="0028220F" w:rsidP="0065630E" w:rsidRDefault="0028220F" w14:paraId="0292B68E" w14:textId="77777777">
            <w:pPr>
              <w:rPr>
                <w:b/>
              </w:rPr>
            </w:pPr>
          </w:p>
        </w:tc>
      </w:tr>
      <w:tr w:rsidR="0028220F" w:rsidTr="0065630E" w14:paraId="452D95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0E6964" w14:paraId="217789A5" w14:textId="19659A6F">
            <w:pPr>
              <w:rPr>
                <w:b/>
              </w:rPr>
            </w:pPr>
            <w:r>
              <w:rPr>
                <w:b/>
              </w:rPr>
              <w:t>23 432</w:t>
            </w:r>
          </w:p>
        </w:tc>
        <w:tc>
          <w:tcPr>
            <w:tcW w:w="8647" w:type="dxa"/>
            <w:gridSpan w:val="2"/>
          </w:tcPr>
          <w:p w:rsidRPr="00311055" w:rsidR="0028220F" w:rsidP="0065630E" w:rsidRDefault="000E6964" w14:paraId="01E83B0A" w14:textId="3C1635D2">
            <w:pPr>
              <w:rPr>
                <w:b/>
              </w:rPr>
            </w:pPr>
            <w:r w:rsidRPr="000E6964">
              <w:rPr>
                <w:b/>
              </w:rPr>
              <w:t>De situatie in het Midden-Oosten</w:t>
            </w:r>
          </w:p>
        </w:tc>
      </w:tr>
      <w:tr w:rsidR="0028220F" w:rsidTr="0065630E" w14:paraId="23C1BC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D3B351" w14:textId="77777777"/>
        </w:tc>
        <w:tc>
          <w:tcPr>
            <w:tcW w:w="8647" w:type="dxa"/>
            <w:gridSpan w:val="2"/>
          </w:tcPr>
          <w:p w:rsidR="0028220F" w:rsidP="0065630E" w:rsidRDefault="0028220F" w14:paraId="5492EE03" w14:textId="77777777"/>
        </w:tc>
      </w:tr>
      <w:tr w:rsidR="0028220F" w:rsidTr="0065630E" w14:paraId="150D92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A744C33" w14:textId="77777777"/>
        </w:tc>
        <w:tc>
          <w:tcPr>
            <w:tcW w:w="8647" w:type="dxa"/>
            <w:gridSpan w:val="2"/>
          </w:tcPr>
          <w:p w:rsidR="0028220F" w:rsidP="0065630E" w:rsidRDefault="0028220F" w14:paraId="3A9C30EC" w14:textId="77777777"/>
        </w:tc>
      </w:tr>
      <w:tr w:rsidR="0028220F" w:rsidTr="0065630E" w14:paraId="2D5E10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C927C5" w14:textId="77777777">
            <w:pPr>
              <w:rPr>
                <w:b/>
              </w:rPr>
            </w:pPr>
            <w:r>
              <w:rPr>
                <w:b/>
              </w:rPr>
              <w:t xml:space="preserve">Nr. </w:t>
            </w:r>
          </w:p>
        </w:tc>
        <w:tc>
          <w:tcPr>
            <w:tcW w:w="8647" w:type="dxa"/>
            <w:gridSpan w:val="2"/>
          </w:tcPr>
          <w:p w:rsidR="0028220F" w:rsidP="0065630E" w:rsidRDefault="0028220F" w14:paraId="74077C77" w14:textId="7993BCFF">
            <w:pPr>
              <w:rPr>
                <w:b/>
              </w:rPr>
            </w:pPr>
            <w:r>
              <w:rPr>
                <w:b/>
              </w:rPr>
              <w:t xml:space="preserve">GEWIJZIGDE MOTIE VAN </w:t>
            </w:r>
            <w:r w:rsidR="000E6964">
              <w:rPr>
                <w:b/>
              </w:rPr>
              <w:t>DE LEDEN VAN DER BURG EN CEDER</w:t>
            </w:r>
          </w:p>
          <w:p w:rsidR="0028220F" w:rsidP="0065630E" w:rsidRDefault="0028220F" w14:paraId="5E3EE182" w14:textId="3187A080">
            <w:pPr>
              <w:rPr>
                <w:b/>
              </w:rPr>
            </w:pPr>
            <w:r>
              <w:t xml:space="preserve">Ter vervanging van die gedrukt onder nr. </w:t>
            </w:r>
            <w:r w:rsidR="000E6964">
              <w:t>599</w:t>
            </w:r>
          </w:p>
        </w:tc>
      </w:tr>
      <w:tr w:rsidR="0028220F" w:rsidTr="0065630E" w14:paraId="325EDA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CB9E9EC" w14:textId="77777777"/>
        </w:tc>
        <w:tc>
          <w:tcPr>
            <w:tcW w:w="8647" w:type="dxa"/>
            <w:gridSpan w:val="2"/>
          </w:tcPr>
          <w:p w:rsidR="0028220F" w:rsidP="0065630E" w:rsidRDefault="0028220F" w14:paraId="534FAAF8" w14:textId="77777777">
            <w:r>
              <w:t xml:space="preserve">Voorgesteld </w:t>
            </w:r>
          </w:p>
        </w:tc>
      </w:tr>
      <w:tr w:rsidR="0028220F" w:rsidTr="0065630E" w14:paraId="463999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BF86FAB" w14:textId="77777777"/>
        </w:tc>
        <w:tc>
          <w:tcPr>
            <w:tcW w:w="8647" w:type="dxa"/>
            <w:gridSpan w:val="2"/>
          </w:tcPr>
          <w:p w:rsidR="0028220F" w:rsidP="0065630E" w:rsidRDefault="0028220F" w14:paraId="04E0FC3E" w14:textId="77777777"/>
        </w:tc>
      </w:tr>
      <w:tr w:rsidR="0028220F" w:rsidTr="0065630E" w14:paraId="151E17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AC5D8C6" w14:textId="77777777"/>
        </w:tc>
        <w:tc>
          <w:tcPr>
            <w:tcW w:w="8647" w:type="dxa"/>
            <w:gridSpan w:val="2"/>
          </w:tcPr>
          <w:p w:rsidR="0028220F" w:rsidP="0065630E" w:rsidRDefault="0028220F" w14:paraId="0319F023" w14:textId="77777777">
            <w:r>
              <w:t>De Kamer,</w:t>
            </w:r>
          </w:p>
        </w:tc>
      </w:tr>
      <w:tr w:rsidR="0028220F" w:rsidTr="0065630E" w14:paraId="7DE01A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82F574" w14:textId="77777777"/>
        </w:tc>
        <w:tc>
          <w:tcPr>
            <w:tcW w:w="8647" w:type="dxa"/>
            <w:gridSpan w:val="2"/>
          </w:tcPr>
          <w:p w:rsidR="0028220F" w:rsidP="0065630E" w:rsidRDefault="0028220F" w14:paraId="410F2A8C" w14:textId="77777777"/>
        </w:tc>
      </w:tr>
      <w:tr w:rsidR="0028220F" w:rsidTr="0065630E" w14:paraId="25A1FF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6BFBD9" w14:textId="77777777"/>
        </w:tc>
        <w:tc>
          <w:tcPr>
            <w:tcW w:w="8647" w:type="dxa"/>
            <w:gridSpan w:val="2"/>
          </w:tcPr>
          <w:p w:rsidR="0028220F" w:rsidP="0065630E" w:rsidRDefault="0028220F" w14:paraId="5EA972B2" w14:textId="77777777">
            <w:r>
              <w:t>gehoord de beraadslaging,</w:t>
            </w:r>
          </w:p>
        </w:tc>
      </w:tr>
      <w:tr w:rsidR="0028220F" w:rsidTr="0065630E" w14:paraId="7A124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2DBDC48" w14:textId="77777777"/>
        </w:tc>
        <w:tc>
          <w:tcPr>
            <w:tcW w:w="8647" w:type="dxa"/>
            <w:gridSpan w:val="2"/>
          </w:tcPr>
          <w:p w:rsidR="000E6964" w:rsidP="000E6964" w:rsidRDefault="000E6964" w14:paraId="727D8E40" w14:textId="77777777">
            <w:r>
              <w:br/>
            </w:r>
            <w:r>
              <w:t xml:space="preserve">overwegende dat de Nederlandse belangen het best gediend zijn bij een vreedzame en stabiele regio en een </w:t>
            </w:r>
            <w:proofErr w:type="spellStart"/>
            <w:r>
              <w:t>tweestatenoplo</w:t>
            </w:r>
            <w:proofErr w:type="spellEnd"/>
          </w:p>
          <w:p w:rsidR="000E6964" w:rsidP="000E6964" w:rsidRDefault="000E6964" w14:paraId="55C716AC" w14:textId="77777777">
            <w:proofErr w:type="spellStart"/>
            <w:r>
              <w:t>ssing</w:t>
            </w:r>
            <w:proofErr w:type="spellEnd"/>
            <w:r>
              <w:t xml:space="preserve"> de meest wenselijke uitkomst is;</w:t>
            </w:r>
          </w:p>
          <w:p w:rsidR="000E6964" w:rsidP="000E6964" w:rsidRDefault="000E6964" w14:paraId="51BDB434" w14:textId="77777777"/>
          <w:p w:rsidR="000E6964" w:rsidP="000E6964" w:rsidRDefault="000E6964" w14:paraId="75B7020F" w14:textId="77777777">
            <w:r w:rsidRPr="00D00928">
              <w:t xml:space="preserve">overwegende dat nederzettingenpolitiek zoals voortzetting van het E1-plan een van de belemmeringen vormen voor de </w:t>
            </w:r>
            <w:proofErr w:type="spellStart"/>
            <w:r w:rsidRPr="00D00928">
              <w:t>tweestatenoplossing</w:t>
            </w:r>
            <w:proofErr w:type="spellEnd"/>
            <w:r w:rsidRPr="00D00928">
              <w:t xml:space="preserve"> en daarmee de regionale stabiliteit en welvaart bedreigen;</w:t>
            </w:r>
          </w:p>
          <w:p w:rsidR="000E6964" w:rsidP="000E6964" w:rsidRDefault="000E6964" w14:paraId="08D6EB1E" w14:textId="77777777"/>
          <w:p w:rsidR="000E6964" w:rsidP="000E6964" w:rsidRDefault="000E6964" w14:paraId="3806A681" w14:textId="77777777">
            <w:r>
              <w:t>constaterende dat de EU een derde van de goederenhandel van Israël vertegenwoordigt, waardoor een gezamenlijk Europees beleid een effectiever en krachtiger signaal afgeeft dan afzonderlijke nationale maatregelen;</w:t>
            </w:r>
          </w:p>
          <w:p w:rsidR="000E6964" w:rsidP="000E6964" w:rsidRDefault="000E6964" w14:paraId="722E7D13" w14:textId="77777777"/>
          <w:p w:rsidR="000E6964" w:rsidP="000E6964" w:rsidRDefault="000E6964" w14:paraId="7C81366A" w14:textId="77777777">
            <w:r>
              <w:t>overwegende dat het instellen van nationale maatregelen een te overwegen optie blijft, mocht gezamenlijke Europese inzet voor een handelsverbod uitblijven;</w:t>
            </w:r>
          </w:p>
          <w:p w:rsidR="000E6964" w:rsidP="000E6964" w:rsidRDefault="000E6964" w14:paraId="04116BBC" w14:textId="77777777"/>
          <w:p w:rsidR="000E6964" w:rsidP="000E6964" w:rsidRDefault="000E6964" w14:paraId="2B5EBC14" w14:textId="77777777">
            <w:r>
              <w:t xml:space="preserve">verzoekt de regering om zich in Europees verband of met een coalitie van gelijkgestemde landen daarbinnen in te zetten voor een verbod op de invoer, verkoop en promotie van goederen en diensten uit de illegale nederzettingen </w:t>
            </w:r>
            <w:r w:rsidRPr="007970E1">
              <w:t>op de Westbank conform de</w:t>
            </w:r>
            <w:r>
              <w:t xml:space="preserve"> definitie van de</w:t>
            </w:r>
            <w:r w:rsidRPr="007970E1">
              <w:t xml:space="preserve"> motie van Campen/ </w:t>
            </w:r>
            <w:proofErr w:type="spellStart"/>
            <w:r w:rsidRPr="007970E1">
              <w:t>Boswijk</w:t>
            </w:r>
            <w:proofErr w:type="spellEnd"/>
            <w:r>
              <w:t xml:space="preserve"> </w:t>
            </w:r>
            <w:r w:rsidRPr="00C701D1">
              <w:t>(21 501-02)</w:t>
            </w:r>
            <w:r>
              <w:t>, en deze handelsbeperkingen te richten op producten van kolonisten die zich schuldig maken aan landonteigening of andere ernstige misdrijven;</w:t>
            </w:r>
          </w:p>
          <w:p w:rsidR="000E6964" w:rsidP="000E6964" w:rsidRDefault="000E6964" w14:paraId="6C620841" w14:textId="77777777"/>
          <w:p w:rsidR="000E6964" w:rsidP="000E6964" w:rsidRDefault="000E6964" w14:paraId="07E3A046" w14:textId="77777777">
            <w:r>
              <w:t>verzoekt de regering daarbij nationale wetgeving als alternatief te overwegen mocht een Europees akkoord uitblijven,</w:t>
            </w:r>
          </w:p>
          <w:p w:rsidR="000E6964" w:rsidP="000E6964" w:rsidRDefault="000E6964" w14:paraId="42885E3E" w14:textId="77777777"/>
          <w:p w:rsidR="000E6964" w:rsidP="000E6964" w:rsidRDefault="000E6964" w14:paraId="04944EF0" w14:textId="77777777">
            <w:r>
              <w:t>en gaat over tot de orde van de dag.</w:t>
            </w:r>
          </w:p>
          <w:p w:rsidR="000E6964" w:rsidP="000E6964" w:rsidRDefault="000E6964" w14:paraId="48A4FB91" w14:textId="77777777"/>
          <w:p w:rsidR="000E6964" w:rsidP="000E6964" w:rsidRDefault="000E6964" w14:paraId="7C53D438" w14:textId="77777777">
            <w:r>
              <w:t>Van der Burg</w:t>
            </w:r>
          </w:p>
          <w:p w:rsidR="0028220F" w:rsidP="000E6964" w:rsidRDefault="000E6964" w14:paraId="579E96F6" w14:textId="3B25286B">
            <w:r>
              <w:t>Ceder</w:t>
            </w:r>
          </w:p>
        </w:tc>
      </w:tr>
      <w:tr w:rsidR="0028220F" w:rsidTr="0065630E" w14:paraId="448B73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7856EC" w14:textId="77777777"/>
        </w:tc>
        <w:tc>
          <w:tcPr>
            <w:tcW w:w="8647" w:type="dxa"/>
            <w:gridSpan w:val="2"/>
          </w:tcPr>
          <w:p w:rsidR="0028220F" w:rsidP="0065630E" w:rsidRDefault="0028220F" w14:paraId="42AB6697" w14:textId="77777777"/>
        </w:tc>
      </w:tr>
    </w:tbl>
    <w:p w:rsidRPr="0028220F" w:rsidR="004A4819" w:rsidP="0028220F" w:rsidRDefault="004A4819" w14:paraId="34EBAA29"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B364F" w14:textId="77777777" w:rsidR="000E6964" w:rsidRDefault="000E6964">
      <w:pPr>
        <w:spacing w:line="20" w:lineRule="exact"/>
      </w:pPr>
    </w:p>
  </w:endnote>
  <w:endnote w:type="continuationSeparator" w:id="0">
    <w:p w14:paraId="39BE63C6" w14:textId="77777777" w:rsidR="000E6964" w:rsidRDefault="000E6964">
      <w:pPr>
        <w:pStyle w:val="Amendement"/>
      </w:pPr>
      <w:r>
        <w:rPr>
          <w:b w:val="0"/>
        </w:rPr>
        <w:t xml:space="preserve"> </w:t>
      </w:r>
    </w:p>
  </w:endnote>
  <w:endnote w:type="continuationNotice" w:id="1">
    <w:p w14:paraId="09977E24" w14:textId="77777777" w:rsidR="000E6964" w:rsidRDefault="000E696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52EEA" w14:textId="77777777" w:rsidR="000E6964" w:rsidRDefault="000E6964">
      <w:pPr>
        <w:pStyle w:val="Amendement"/>
      </w:pPr>
      <w:r>
        <w:rPr>
          <w:b w:val="0"/>
        </w:rPr>
        <w:separator/>
      </w:r>
    </w:p>
  </w:footnote>
  <w:footnote w:type="continuationSeparator" w:id="0">
    <w:p w14:paraId="0F41D4B7" w14:textId="77777777" w:rsidR="000E6964" w:rsidRDefault="000E6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64"/>
    <w:rsid w:val="00027E9C"/>
    <w:rsid w:val="00062708"/>
    <w:rsid w:val="00063162"/>
    <w:rsid w:val="00095EFA"/>
    <w:rsid w:val="000C1E41"/>
    <w:rsid w:val="000C619A"/>
    <w:rsid w:val="000E6964"/>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C7B20"/>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DC6D9"/>
  <w15:docId w15:val="{0475F96A-E34B-4635-944C-AF8AC4CE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251</ap:Words>
  <ap:Characters>1383</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2025-08-22T20:51:00.0000000Z</dcterms:created>
  <dcterms:modified xsi:type="dcterms:W3CDTF">2025-08-22T20:53:00.0000000Z</dcterms:modified>
  <dc:description>------------------------</dc:description>
  <dc:subject/>
  <keywords/>
  <version/>
  <category/>
</coreProperties>
</file>