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954" w:rsidP="00E946D8" w:rsidRDefault="007A73C1" w14:paraId="18B7FFD6" w14:textId="74A06EB6">
      <w:pPr>
        <w:spacing w:line="260" w:lineRule="exact"/>
      </w:pPr>
      <w:bookmarkStart w:name="_GoBack" w:id="0"/>
      <w:bookmarkEnd w:id="0"/>
      <w:r>
        <w:t xml:space="preserve">Geachte voorzitter, </w:t>
      </w:r>
    </w:p>
    <w:p w:rsidR="007A73C1" w:rsidP="00E946D8" w:rsidRDefault="007A73C1" w14:paraId="0614A118" w14:textId="77777777">
      <w:pPr>
        <w:spacing w:line="260" w:lineRule="exact"/>
      </w:pPr>
    </w:p>
    <w:p w:rsidR="007A73C1" w:rsidP="00E946D8" w:rsidRDefault="00E04AAE" w14:paraId="788B9509" w14:textId="698EAF8C">
      <w:pPr>
        <w:spacing w:line="260" w:lineRule="exact"/>
      </w:pPr>
      <w:r>
        <w:t xml:space="preserve">Hierbij </w:t>
      </w:r>
      <w:r w:rsidR="009E7397">
        <w:t xml:space="preserve">stuur ik u de </w:t>
      </w:r>
      <w:r w:rsidR="00E24BF5">
        <w:t xml:space="preserve">reguliere </w:t>
      </w:r>
      <w:r w:rsidR="009E7397">
        <w:t xml:space="preserve">halfjaarlijkse voortgangsbrief </w:t>
      </w:r>
      <w:r>
        <w:t xml:space="preserve">over verschillende onderwerpen op het gebied van nucleaire veiligheid en stralingsbescherming.  </w:t>
      </w:r>
    </w:p>
    <w:p w:rsidR="009E7397" w:rsidP="00E946D8" w:rsidRDefault="009E7397" w14:paraId="01F943DC" w14:textId="77777777">
      <w:pPr>
        <w:spacing w:line="260" w:lineRule="exact"/>
      </w:pPr>
    </w:p>
    <w:p w:rsidRPr="00E946D8" w:rsidR="00E04AAE" w:rsidP="00E946D8" w:rsidRDefault="00E04AAE" w14:paraId="0EECBE87" w14:textId="77777777">
      <w:pPr>
        <w:spacing w:line="260" w:lineRule="exact"/>
        <w:rPr>
          <w:b/>
          <w:bCs/>
        </w:rPr>
      </w:pPr>
      <w:r w:rsidRPr="00E946D8">
        <w:rPr>
          <w:b/>
          <w:bCs/>
        </w:rPr>
        <w:t xml:space="preserve">Uitkomsten </w:t>
      </w:r>
      <w:r w:rsidRPr="00E946D8">
        <w:rPr>
          <w:b/>
          <w:bCs/>
          <w:i/>
          <w:iCs/>
        </w:rPr>
        <w:t>Joint Convention</w:t>
      </w:r>
    </w:p>
    <w:p w:rsidR="00E04AAE" w:rsidP="00E946D8" w:rsidRDefault="00E04AAE" w14:paraId="2B55EEFA" w14:textId="3325321B">
      <w:pPr>
        <w:pStyle w:val="WitregelW1bodytekst"/>
        <w:spacing w:line="260" w:lineRule="exact"/>
      </w:pPr>
      <w:r>
        <w:t xml:space="preserve">Van 17 t/m 28 maart 2025 heeft in Wenen de achtste toetsingsconferentie van het Gezamenlijk Verdrag inzake de veiligheid van het beheer van bestraalde splijtstof en inzake de veiligheid van het beheer van radioactief afval (verder: </w:t>
      </w:r>
      <w:r w:rsidRPr="00321296">
        <w:rPr>
          <w:i/>
          <w:iCs/>
        </w:rPr>
        <w:t>Joint Convention</w:t>
      </w:r>
      <w:r>
        <w:t xml:space="preserve">) plaatsgevonden. Het nationale rapport van Nederland ter voorbereiding op deze conferentie is op 20 juni 2024 aan </w:t>
      </w:r>
      <w:r w:rsidR="008B1020">
        <w:t>de</w:t>
      </w:r>
      <w:r w:rsidR="00265F90">
        <w:t xml:space="preserve"> Kamer </w:t>
      </w:r>
      <w:r>
        <w:t>aangeboden</w:t>
      </w:r>
      <w:r w:rsidR="00E24BF5">
        <w:rPr>
          <w:rStyle w:val="FootnoteReference"/>
        </w:rPr>
        <w:footnoteReference w:id="1"/>
      </w:r>
      <w:r>
        <w:t xml:space="preserve">. </w:t>
      </w:r>
    </w:p>
    <w:p w:rsidR="00E04AAE" w:rsidP="00E946D8" w:rsidRDefault="00E04AAE" w14:paraId="1ABDAD90" w14:textId="77777777">
      <w:pPr>
        <w:spacing w:line="260" w:lineRule="exact"/>
      </w:pPr>
    </w:p>
    <w:p w:rsidRPr="00AE2840" w:rsidR="009D1FA3" w:rsidP="009D1FA3" w:rsidRDefault="00E04AAE" w14:paraId="304FE1FA" w14:textId="1530EC6F">
      <w:pPr>
        <w:spacing w:line="260" w:lineRule="exact"/>
      </w:pPr>
      <w:r>
        <w:t>Tijdens de conferentie zijn d</w:t>
      </w:r>
      <w:r w:rsidRPr="000F1DB2">
        <w:t xml:space="preserve">e maatregelen die Nederland heeft genomen </w:t>
      </w:r>
      <w:r w:rsidR="00265F90">
        <w:t xml:space="preserve">voor het nakomen </w:t>
      </w:r>
      <w:r w:rsidRPr="00D6776B">
        <w:t xml:space="preserve">van verplichtingen van </w:t>
      </w:r>
      <w:r w:rsidRPr="00B62F94">
        <w:rPr>
          <w:i/>
          <w:iCs/>
        </w:rPr>
        <w:t>de Joint Convention</w:t>
      </w:r>
      <w:r>
        <w:t xml:space="preserve"> door andere lidstaten tegen het licht gehouden. Dit gebeurde aan de hand van het nationale rapport en een presentatie daarover.</w:t>
      </w:r>
      <w:r w:rsidRPr="009C3455">
        <w:t xml:space="preserve"> </w:t>
      </w:r>
      <w:r w:rsidR="009D1FA3">
        <w:t xml:space="preserve">In het (niet openbare) verslag van de discussie is één zogenaamde </w:t>
      </w:r>
      <w:r w:rsidRPr="0050072C" w:rsidR="009D1FA3">
        <w:rPr>
          <w:i/>
          <w:iCs/>
        </w:rPr>
        <w:t>Good Practice</w:t>
      </w:r>
      <w:r w:rsidR="009D1FA3">
        <w:rPr>
          <w:rStyle w:val="FootnoteReference"/>
        </w:rPr>
        <w:footnoteReference w:id="2"/>
      </w:r>
      <w:r w:rsidR="009D1FA3">
        <w:t xml:space="preserve"> voor Nederland vastgesteld, namelijk het vijfjarige onderzoeks- en dialoogprogramma van het Rathenau Instituut voor het besluitvormingsproces over langdurig beheer van radioactief afval, waarover ik </w:t>
      </w:r>
      <w:r w:rsidR="008B1020">
        <w:t>de</w:t>
      </w:r>
      <w:r w:rsidR="009D1FA3">
        <w:t xml:space="preserve"> Kamer in september 2024 heb geïnformeerd</w:t>
      </w:r>
      <w:r w:rsidR="007B0414">
        <w:rPr>
          <w:rStyle w:val="FootnoteReference"/>
        </w:rPr>
        <w:footnoteReference w:id="3"/>
      </w:r>
      <w:r w:rsidR="009D1FA3">
        <w:t>.</w:t>
      </w:r>
    </w:p>
    <w:p w:rsidR="009D1FA3" w:rsidP="00E946D8" w:rsidRDefault="009D1FA3" w14:paraId="03B4C206" w14:textId="77777777">
      <w:pPr>
        <w:pStyle w:val="WitregelW1bodytekst"/>
        <w:spacing w:line="260" w:lineRule="exact"/>
      </w:pPr>
    </w:p>
    <w:p w:rsidR="00E04AAE" w:rsidP="00E946D8" w:rsidRDefault="009D1FA3" w14:paraId="79B81E63" w14:textId="4AC34B66">
      <w:pPr>
        <w:pStyle w:val="WitregelW1bodytekst"/>
        <w:spacing w:line="260" w:lineRule="exact"/>
      </w:pPr>
      <w:r>
        <w:t>Ook zijn voor</w:t>
      </w:r>
      <w:r w:rsidR="00E04AAE">
        <w:t xml:space="preserve"> Nederland drie zogenaamde </w:t>
      </w:r>
      <w:r w:rsidRPr="0050072C" w:rsidR="00E04AAE">
        <w:rPr>
          <w:i/>
          <w:iCs/>
        </w:rPr>
        <w:t>Area</w:t>
      </w:r>
      <w:r w:rsidR="00E04AAE">
        <w:rPr>
          <w:i/>
          <w:iCs/>
        </w:rPr>
        <w:t>s</w:t>
      </w:r>
      <w:r w:rsidRPr="0050072C" w:rsidR="00E04AAE">
        <w:rPr>
          <w:i/>
          <w:iCs/>
        </w:rPr>
        <w:t xml:space="preserve"> of Good Performance</w:t>
      </w:r>
      <w:r w:rsidR="00E04AAE">
        <w:rPr>
          <w:rStyle w:val="FootnoteReference"/>
        </w:rPr>
        <w:footnoteReference w:id="4"/>
      </w:r>
      <w:r w:rsidR="00E04AAE">
        <w:t xml:space="preserve"> vastgesteld:</w:t>
      </w:r>
    </w:p>
    <w:p w:rsidR="00E04AAE" w:rsidP="00E946D8" w:rsidRDefault="00E04AAE" w14:paraId="2772BB32" w14:textId="0A748132">
      <w:pPr>
        <w:pStyle w:val="ListParagraph"/>
        <w:numPr>
          <w:ilvl w:val="0"/>
          <w:numId w:val="25"/>
        </w:numPr>
        <w:spacing w:line="260" w:lineRule="exact"/>
      </w:pPr>
      <w:r>
        <w:t xml:space="preserve">Een studie naar kansen voor multinationale samenwerking op het gebied van de </w:t>
      </w:r>
      <w:r w:rsidR="009D1FA3">
        <w:t xml:space="preserve">opslag en </w:t>
      </w:r>
      <w:r>
        <w:t>eindberging voor radioactief afval</w:t>
      </w:r>
      <w:r w:rsidR="008F3C01">
        <w:t>;</w:t>
      </w:r>
      <w:r>
        <w:t xml:space="preserve"> </w:t>
      </w:r>
    </w:p>
    <w:p w:rsidR="00E04AAE" w:rsidP="00E946D8" w:rsidRDefault="00E04AAE" w14:paraId="7784311F" w14:textId="5125229B">
      <w:pPr>
        <w:pStyle w:val="ListParagraph"/>
        <w:numPr>
          <w:ilvl w:val="0"/>
          <w:numId w:val="25"/>
        </w:numPr>
        <w:spacing w:line="260" w:lineRule="exact"/>
      </w:pPr>
      <w:r>
        <w:t>Het hergebruik van beton afkomstig van de ontmanteling van cyclotrons</w:t>
      </w:r>
      <w:r w:rsidR="009D1FA3">
        <w:t xml:space="preserve"> in het kader van circulaire economie;</w:t>
      </w:r>
    </w:p>
    <w:p w:rsidR="009D1FA3" w:rsidP="00E946D8" w:rsidRDefault="00E04AAE" w14:paraId="17363A6D" w14:textId="7CEADD94">
      <w:pPr>
        <w:pStyle w:val="ListParagraph"/>
        <w:numPr>
          <w:ilvl w:val="0"/>
          <w:numId w:val="25"/>
        </w:numPr>
        <w:spacing w:line="260" w:lineRule="exact"/>
      </w:pPr>
      <w:r>
        <w:lastRenderedPageBreak/>
        <w:t xml:space="preserve">Het </w:t>
      </w:r>
      <w:r w:rsidR="009D1FA3">
        <w:t>beheer van radioactief afval wordt proactief meegenomen bij de nucleaire ambities, waarbij onderlinge afhankelijkheden geborgd worden door een centrale afvalorganisatie (namelijk COVRA)</w:t>
      </w:r>
      <w:r w:rsidR="00E24BF5">
        <w:t xml:space="preserve">. Bij de plannen voor uitbreiding van de nucleaire sector wordt het </w:t>
      </w:r>
      <w:r w:rsidR="009D1FA3">
        <w:t>volledige spectrum van afvalgerelateerde aspecten meegenomen</w:t>
      </w:r>
      <w:r w:rsidR="00E24BF5">
        <w:t xml:space="preserve">. </w:t>
      </w:r>
      <w:r w:rsidR="009D1FA3">
        <w:t xml:space="preserve"> </w:t>
      </w:r>
    </w:p>
    <w:p w:rsidR="00E04AAE" w:rsidP="00E946D8" w:rsidRDefault="00E04AAE" w14:paraId="0B8A41BD" w14:textId="77777777">
      <w:pPr>
        <w:pStyle w:val="WitregelW1bodytekst"/>
        <w:spacing w:line="260" w:lineRule="exact"/>
      </w:pPr>
    </w:p>
    <w:p w:rsidR="00E04AAE" w:rsidP="00E946D8" w:rsidRDefault="00E04AAE" w14:paraId="2A8A48FB" w14:textId="77777777">
      <w:pPr>
        <w:spacing w:line="260" w:lineRule="exact"/>
      </w:pPr>
      <w:r>
        <w:t>Naast deze positieve punten heeft Nederland ook de volgende uitdagingen meegekregen:</w:t>
      </w:r>
    </w:p>
    <w:p w:rsidR="00E04AAE" w:rsidP="00E946D8" w:rsidRDefault="00E04AAE" w14:paraId="161E97C2" w14:textId="1B0356ED">
      <w:pPr>
        <w:pStyle w:val="ListParagraph"/>
        <w:numPr>
          <w:ilvl w:val="0"/>
          <w:numId w:val="27"/>
        </w:numPr>
        <w:spacing w:line="260" w:lineRule="exact"/>
      </w:pPr>
      <w:r>
        <w:t xml:space="preserve">Het vormgeven van het naar voren </w:t>
      </w:r>
      <w:r w:rsidR="00433A17">
        <w:t xml:space="preserve">gehaalde </w:t>
      </w:r>
      <w:r>
        <w:t xml:space="preserve">besluitvormingsproces voor de eindberging van radioactief afval, waarover </w:t>
      </w:r>
      <w:r w:rsidR="008B1020">
        <w:t xml:space="preserve">de </w:t>
      </w:r>
      <w:r>
        <w:t xml:space="preserve">Kamer in september 2024 </w:t>
      </w:r>
      <w:r w:rsidR="008B1020">
        <w:t>is</w:t>
      </w:r>
      <w:r>
        <w:t xml:space="preserve"> geïnformeerd</w:t>
      </w:r>
      <w:r w:rsidR="00466591">
        <w:rPr>
          <w:rStyle w:val="FootnoteReference"/>
        </w:rPr>
        <w:footnoteReference w:id="5"/>
      </w:r>
      <w:r w:rsidR="00E24BF5">
        <w:t>.</w:t>
      </w:r>
    </w:p>
    <w:p w:rsidR="00E04AAE" w:rsidP="00F7725B" w:rsidRDefault="00F7725B" w14:paraId="2EB0A766" w14:textId="04BA6F43">
      <w:pPr>
        <w:pStyle w:val="ListParagraph"/>
        <w:numPr>
          <w:ilvl w:val="0"/>
          <w:numId w:val="27"/>
        </w:numPr>
        <w:spacing w:line="260" w:lineRule="exact"/>
      </w:pPr>
      <w:r>
        <w:t xml:space="preserve">Verdere </w:t>
      </w:r>
      <w:r w:rsidR="00E04AAE">
        <w:t>voorbereid</w:t>
      </w:r>
      <w:r>
        <w:t xml:space="preserve">ing op de taken van </w:t>
      </w:r>
      <w:r w:rsidR="00E04AAE">
        <w:t xml:space="preserve">de ANVS </w:t>
      </w:r>
      <w:r w:rsidR="00433A17">
        <w:t xml:space="preserve">rond </w:t>
      </w:r>
      <w:r w:rsidR="00E04AAE">
        <w:t>de eindberging van radioactief afval, in verband met het naar voren halen van het besluitvormingsproces daarover</w:t>
      </w:r>
      <w:r w:rsidR="00E24BF5">
        <w:t>.</w:t>
      </w:r>
    </w:p>
    <w:p w:rsidR="00E04AAE" w:rsidP="00F7725B" w:rsidRDefault="00E04AAE" w14:paraId="4A12B731" w14:textId="7B9AAD12">
      <w:pPr>
        <w:pStyle w:val="ListParagraph"/>
        <w:numPr>
          <w:ilvl w:val="0"/>
          <w:numId w:val="27"/>
        </w:numPr>
        <w:spacing w:line="260" w:lineRule="exact"/>
      </w:pPr>
      <w:r>
        <w:t>Het ontwikkelen van eisen voor de acceptatie van radioactief afval</w:t>
      </w:r>
      <w:r w:rsidR="00E24BF5">
        <w:t>.</w:t>
      </w:r>
    </w:p>
    <w:p w:rsidRPr="00AE2840" w:rsidR="00E04AAE" w:rsidP="003B2603" w:rsidRDefault="00E04AAE" w14:paraId="4B0AA30C" w14:textId="77EE9195">
      <w:pPr>
        <w:pStyle w:val="ListParagraph"/>
        <w:numPr>
          <w:ilvl w:val="0"/>
          <w:numId w:val="27"/>
        </w:numPr>
        <w:spacing w:line="260" w:lineRule="exact"/>
      </w:pPr>
      <w:r>
        <w:t>Het door</w:t>
      </w:r>
      <w:r w:rsidR="009C05E6">
        <w:t xml:space="preserve"> C</w:t>
      </w:r>
      <w:r>
        <w:t xml:space="preserve">OVRA verwerken van </w:t>
      </w:r>
      <w:r w:rsidR="003B2603">
        <w:t xml:space="preserve">de resultaten </w:t>
      </w:r>
      <w:r>
        <w:t xml:space="preserve">uit </w:t>
      </w:r>
      <w:r w:rsidR="003B2603">
        <w:t xml:space="preserve">het </w:t>
      </w:r>
      <w:r>
        <w:t>onderzoek naar eindberging in de afvalacceptatie</w:t>
      </w:r>
      <w:r w:rsidR="003B2603">
        <w:t xml:space="preserve">criteria. Deze </w:t>
      </w:r>
      <w:r>
        <w:t xml:space="preserve">uitdaging </w:t>
      </w:r>
      <w:r w:rsidR="003B2603">
        <w:t xml:space="preserve">volgt op een suggestie die gegeven is tijdens de </w:t>
      </w:r>
      <w:r>
        <w:t>toetsingsconferentie van 2022</w:t>
      </w:r>
      <w:r w:rsidR="00E24BF5">
        <w:rPr>
          <w:rStyle w:val="FootnoteReference"/>
        </w:rPr>
        <w:footnoteReference w:id="6"/>
      </w:r>
      <w:r>
        <w:t>.</w:t>
      </w:r>
    </w:p>
    <w:p w:rsidR="00E04AAE" w:rsidP="00E946D8" w:rsidRDefault="00E04AAE" w14:paraId="721DF1CD" w14:textId="77777777">
      <w:pPr>
        <w:pStyle w:val="ListParagraph"/>
        <w:spacing w:line="260" w:lineRule="exact"/>
      </w:pPr>
    </w:p>
    <w:p w:rsidR="00E04AAE" w:rsidP="00E946D8" w:rsidRDefault="00E04AAE" w14:paraId="01D23BA4" w14:textId="77777777">
      <w:pPr>
        <w:spacing w:line="260" w:lineRule="exact"/>
      </w:pPr>
      <w:r>
        <w:t>De overige uitdagingen die genoemd zijn tijdens de vorige toetsingsconferentie zijn afgesloten.</w:t>
      </w:r>
    </w:p>
    <w:p w:rsidR="00E04AAE" w:rsidP="00E946D8" w:rsidRDefault="00E04AAE" w14:paraId="7946A0EC" w14:textId="77777777">
      <w:pPr>
        <w:spacing w:line="260" w:lineRule="exact"/>
      </w:pPr>
    </w:p>
    <w:p w:rsidR="00E04AAE" w:rsidP="00E946D8" w:rsidRDefault="00E04AAE" w14:paraId="25986D3B" w14:textId="77777777">
      <w:pPr>
        <w:pStyle w:val="WitregelW1bodytekst"/>
        <w:spacing w:line="260" w:lineRule="exact"/>
      </w:pPr>
      <w:r w:rsidRPr="001B2B9F">
        <w:t xml:space="preserve">Over de voortgang op </w:t>
      </w:r>
      <w:r>
        <w:t>uitdagingen</w:t>
      </w:r>
      <w:r w:rsidRPr="001B2B9F">
        <w:t xml:space="preserve"> zal Nederland op de volgende toetsingsconferentie in 202</w:t>
      </w:r>
      <w:r>
        <w:t>8</w:t>
      </w:r>
      <w:r w:rsidRPr="001B2B9F">
        <w:t xml:space="preserve"> in het nationale rapport en de presentatie verantwoording afleggen</w:t>
      </w:r>
      <w:r>
        <w:t>.</w:t>
      </w:r>
      <w:r w:rsidRPr="00AE2840">
        <w:t xml:space="preserve"> </w:t>
      </w:r>
    </w:p>
    <w:p w:rsidRPr="00B62F94" w:rsidR="00B62F94" w:rsidP="00B62F94" w:rsidRDefault="00B62F94" w14:paraId="1EF864D9" w14:textId="77777777"/>
    <w:p w:rsidR="00E04AAE" w:rsidP="00E946D8" w:rsidRDefault="00E04AAE" w14:paraId="63A345C6" w14:textId="218A3C47">
      <w:pPr>
        <w:pStyle w:val="WitregelW1bodytekst"/>
        <w:spacing w:line="260" w:lineRule="exact"/>
      </w:pPr>
      <w:r>
        <w:t>Het officiële conferentieverslag van het IAEA is bij deze brief gevoegd</w:t>
      </w:r>
      <w:r w:rsidR="00E24BF5">
        <w:t xml:space="preserve"> (bijlage 1)</w:t>
      </w:r>
      <w:r>
        <w:t xml:space="preserve">. </w:t>
      </w:r>
    </w:p>
    <w:p w:rsidR="00E04AAE" w:rsidP="00E946D8" w:rsidRDefault="00E04AAE" w14:paraId="09B8B8DD" w14:textId="77777777">
      <w:pPr>
        <w:spacing w:line="260" w:lineRule="exact"/>
      </w:pPr>
    </w:p>
    <w:p w:rsidRPr="00E946D8" w:rsidR="00E04AAE" w:rsidP="00E946D8" w:rsidRDefault="00E04AAE" w14:paraId="143392CE" w14:textId="7E593B9F">
      <w:pPr>
        <w:spacing w:line="260" w:lineRule="exact"/>
        <w:rPr>
          <w:b/>
          <w:bCs/>
        </w:rPr>
      </w:pPr>
      <w:r w:rsidRPr="00E946D8">
        <w:rPr>
          <w:b/>
          <w:bCs/>
        </w:rPr>
        <w:t>Rapportage Verdrag inzake Nucleaire Veiligheid (CNS)</w:t>
      </w:r>
    </w:p>
    <w:p w:rsidR="00E24BF5" w:rsidP="00E946D8" w:rsidRDefault="00E04AAE" w14:paraId="146FFBCA" w14:textId="77777777">
      <w:pPr>
        <w:spacing w:line="260" w:lineRule="exact"/>
      </w:pPr>
      <w:bookmarkStart w:name="_Hlk196406543" w:id="1"/>
      <w:r>
        <w:t>Het Verdrag inzake Nucleaire Veiligheid (</w:t>
      </w:r>
      <w:r w:rsidRPr="00E946D8">
        <w:rPr>
          <w:i/>
          <w:iCs/>
        </w:rPr>
        <w:t>Convention on Nuclear Safety</w:t>
      </w:r>
      <w:r>
        <w:t xml:space="preserve">) </w:t>
      </w:r>
      <w:r w:rsidRPr="00176B88">
        <w:t>heeft als doel het wereldwijd bereiken en handhaven van een hoog niveau van nucleaire veiligheid en een doeltreffende bescherming tegen mogelijke stralingsrisico’s in kerninstallaties.</w:t>
      </w:r>
      <w:r>
        <w:t xml:space="preserve"> </w:t>
      </w:r>
      <w:r w:rsidRPr="00176B88">
        <w:t xml:space="preserve">Op grond van artikel 5 van </w:t>
      </w:r>
      <w:r>
        <w:t xml:space="preserve">dit </w:t>
      </w:r>
      <w:r w:rsidRPr="00176B88">
        <w:t xml:space="preserve">Verdrag behoort iedere verdragspartij elke drie jaar een rapport in te dienen. In dit rapport beschrijven de verdragslanden op welke wijze zij hun verdragsverplichtingen nakomen. De rapportages dienen ter voorbereiding van de CNS toetsingsconferentie. </w:t>
      </w:r>
      <w:r>
        <w:t>Deze conferentie</w:t>
      </w:r>
      <w:r w:rsidRPr="00176B88">
        <w:t>, die één keer in de drie jaar plaatsvind</w:t>
      </w:r>
      <w:r>
        <w:t>t</w:t>
      </w:r>
      <w:bookmarkEnd w:id="1"/>
      <w:r w:rsidRPr="00176B88">
        <w:t>, he</w:t>
      </w:r>
      <w:r>
        <w:t>eft</w:t>
      </w:r>
      <w:r w:rsidRPr="00176B88">
        <w:t xml:space="preserve"> het karakter van een zogeheten </w:t>
      </w:r>
      <w:r w:rsidRPr="00B62F94">
        <w:rPr>
          <w:i/>
          <w:iCs/>
        </w:rPr>
        <w:t>peer review</w:t>
      </w:r>
      <w:r w:rsidRPr="00176B88">
        <w:t xml:space="preserve">. </w:t>
      </w:r>
    </w:p>
    <w:p w:rsidR="00E24BF5" w:rsidP="00E946D8" w:rsidRDefault="00E24BF5" w14:paraId="588CEC51" w14:textId="77777777">
      <w:pPr>
        <w:spacing w:line="260" w:lineRule="exact"/>
      </w:pPr>
    </w:p>
    <w:p w:rsidRPr="00176B88" w:rsidR="00E04AAE" w:rsidP="00E946D8" w:rsidRDefault="00E04AAE" w14:paraId="1993A1B6" w14:textId="023E3A6B">
      <w:pPr>
        <w:spacing w:line="260" w:lineRule="exact"/>
      </w:pPr>
      <w:r w:rsidRPr="00176B88">
        <w:t xml:space="preserve">Op grond van de door de verdragspartijen ingediende rapporten en de ter plekke gehouden presentaties in </w:t>
      </w:r>
      <w:r w:rsidR="00E24BF5">
        <w:t xml:space="preserve">de </w:t>
      </w:r>
      <w:r w:rsidRPr="00176B88">
        <w:t xml:space="preserve">landengroepen wordt de nucleaire veiligheid van ieder land tegen het licht gehouden. </w:t>
      </w:r>
      <w:r>
        <w:t>In april 2026</w:t>
      </w:r>
      <w:r w:rsidRPr="00176B88">
        <w:t xml:space="preserve"> staat de </w:t>
      </w:r>
      <w:r>
        <w:t>tiende</w:t>
      </w:r>
      <w:r w:rsidRPr="00176B88">
        <w:t xml:space="preserve"> </w:t>
      </w:r>
      <w:r w:rsidR="00E24BF5">
        <w:t>t</w:t>
      </w:r>
      <w:r w:rsidRPr="00176B88">
        <w:t xml:space="preserve">oetsingsconferentie gepland. Het Nederlandse rapport dat </w:t>
      </w:r>
      <w:r>
        <w:t>voor</w:t>
      </w:r>
      <w:r w:rsidRPr="00176B88">
        <w:t xml:space="preserve"> deze conferentie is ingediend, beschrijft de huidige stand van zaken van de nucleaire veiligheid van de reactoren van Borssele</w:t>
      </w:r>
      <w:r w:rsidR="005F6022">
        <w:t xml:space="preserve">, </w:t>
      </w:r>
      <w:r w:rsidRPr="00176B88">
        <w:t xml:space="preserve">Petten en </w:t>
      </w:r>
      <w:r w:rsidR="005F6022">
        <w:t xml:space="preserve">Delft en </w:t>
      </w:r>
      <w:r w:rsidRPr="00176B88">
        <w:t>bevat een overzicht van het stelsel van Nederlandse wet- en regelgeving op het gebied van nucleaire veiligheid en stralingsbescherming. Het rapport is als bijlage bij deze brief gevoegd</w:t>
      </w:r>
      <w:r w:rsidR="000F4343">
        <w:t xml:space="preserve"> (bijlage </w:t>
      </w:r>
      <w:r w:rsidR="00E24BF5">
        <w:t>2</w:t>
      </w:r>
      <w:r w:rsidR="000F4343">
        <w:t>)</w:t>
      </w:r>
      <w:r w:rsidRPr="00176B88">
        <w:t xml:space="preserve">. Tijdens de vorige toetsingsconferentie zijn </w:t>
      </w:r>
      <w:r w:rsidR="005F6022">
        <w:t xml:space="preserve">drie </w:t>
      </w:r>
      <w:r w:rsidRPr="00176B88">
        <w:t xml:space="preserve">zogenoemde uitdagingen voor Nederland geformuleerd. Het rapport beschrijft hoe Nederland deze heeft opgepakt. Na de </w:t>
      </w:r>
      <w:r>
        <w:t xml:space="preserve">tiende </w:t>
      </w:r>
      <w:r w:rsidRPr="00176B88">
        <w:t xml:space="preserve">toetsingsconferentie in </w:t>
      </w:r>
      <w:r>
        <w:t>april 2026</w:t>
      </w:r>
      <w:r w:rsidRPr="00176B88">
        <w:t xml:space="preserve"> zal ik </w:t>
      </w:r>
      <w:r w:rsidR="008B1020">
        <w:t>de</w:t>
      </w:r>
      <w:r w:rsidRPr="00176B88">
        <w:t xml:space="preserve"> Kamer over de uitkomsten informeren.</w:t>
      </w:r>
    </w:p>
    <w:p w:rsidR="00466591" w:rsidP="007C1F50" w:rsidRDefault="00466591" w14:paraId="79F27110" w14:textId="77777777">
      <w:pPr>
        <w:spacing w:line="260" w:lineRule="exact"/>
        <w:rPr>
          <w:b/>
          <w:bCs/>
          <w:color w:val="auto"/>
        </w:rPr>
      </w:pPr>
    </w:p>
    <w:p w:rsidRPr="00E3270D" w:rsidR="007C1F50" w:rsidP="007C1F50" w:rsidRDefault="007C1F50" w14:paraId="5BDA5FFD" w14:textId="0AA1BD93">
      <w:pPr>
        <w:spacing w:line="260" w:lineRule="exact"/>
        <w:rPr>
          <w:b/>
          <w:bCs/>
          <w:color w:val="auto"/>
        </w:rPr>
      </w:pPr>
      <w:r w:rsidRPr="00E3270D">
        <w:rPr>
          <w:b/>
          <w:bCs/>
          <w:color w:val="auto"/>
        </w:rPr>
        <w:t>Rapportage ongewone gebeurtenissen</w:t>
      </w:r>
    </w:p>
    <w:p w:rsidRPr="00E3270D" w:rsidR="007C1F50" w:rsidP="007C1F50" w:rsidRDefault="007C1F50" w14:paraId="3CF047C0" w14:textId="6912B876">
      <w:pPr>
        <w:spacing w:line="260" w:lineRule="exact"/>
        <w:rPr>
          <w:color w:val="auto"/>
        </w:rPr>
      </w:pPr>
      <w:r w:rsidRPr="00E3270D">
        <w:rPr>
          <w:color w:val="auto"/>
        </w:rPr>
        <w:t>Ieder jaar stelt de Autoriteit Nucleaire Veiligheid en Stralingsbescherming (ANVS) een Rapportage ongewone gebeurtenissen nucleaire installaties op. De rapportage over 2024 stuur ik u hierbij toe</w:t>
      </w:r>
      <w:r w:rsidR="00466591">
        <w:rPr>
          <w:color w:val="auto"/>
        </w:rPr>
        <w:t xml:space="preserve"> (bijlage </w:t>
      </w:r>
      <w:r w:rsidR="00E24BF5">
        <w:rPr>
          <w:color w:val="auto"/>
        </w:rPr>
        <w:t>3</w:t>
      </w:r>
      <w:r w:rsidR="00466591">
        <w:rPr>
          <w:color w:val="auto"/>
        </w:rPr>
        <w:t>)</w:t>
      </w:r>
      <w:r w:rsidRPr="00E3270D">
        <w:rPr>
          <w:color w:val="auto"/>
        </w:rPr>
        <w:t xml:space="preserve">. Deze rapportage bevat het overzicht van de in 2024 aan de ANVS gemelde ongewone gebeurtenissen per installatie, het verloop van het aantal ongewone gebeurtenissen in de afgelopen tien jaar, een evaluatie en een conclusie. </w:t>
      </w:r>
    </w:p>
    <w:p w:rsidRPr="00E3270D" w:rsidR="007C1F50" w:rsidP="007C1F50" w:rsidRDefault="007C1F50" w14:paraId="68FD6797" w14:textId="77777777">
      <w:pPr>
        <w:spacing w:line="260" w:lineRule="exact"/>
        <w:rPr>
          <w:color w:val="auto"/>
        </w:rPr>
      </w:pPr>
    </w:p>
    <w:p w:rsidRPr="00E3270D" w:rsidR="007C1F50" w:rsidP="007C1F50" w:rsidRDefault="007C1F50" w14:paraId="5C7BF9B3" w14:textId="623CC85A">
      <w:pPr>
        <w:spacing w:line="260" w:lineRule="exact"/>
        <w:rPr>
          <w:color w:val="auto"/>
        </w:rPr>
      </w:pPr>
      <w:r w:rsidRPr="00E3270D">
        <w:rPr>
          <w:color w:val="auto"/>
        </w:rPr>
        <w:t xml:space="preserve">De ANVS geeft in de rapportage aan dat de nucleaire installaties in 2024 in totaal 23 meldplichtige gebeurtenissen hebben gemeld. Dit aantal ligt in lijn met het aantal </w:t>
      </w:r>
      <w:r w:rsidR="004C0BEE">
        <w:rPr>
          <w:color w:val="auto"/>
        </w:rPr>
        <w:t xml:space="preserve">jaarlijkse </w:t>
      </w:r>
      <w:r w:rsidRPr="00E3270D">
        <w:rPr>
          <w:color w:val="auto"/>
        </w:rPr>
        <w:t>meldingen van de afgelopen tien jaar. De conclusies uit het rapport geven een positief beeld van de omgang met ongewone gebeurtenissen door bedrijven in de nucleaire sector</w:t>
      </w:r>
      <w:r w:rsidR="004C0BEE">
        <w:rPr>
          <w:color w:val="auto"/>
        </w:rPr>
        <w:t xml:space="preserve"> en </w:t>
      </w:r>
      <w:r w:rsidRPr="00E3270D">
        <w:rPr>
          <w:color w:val="auto"/>
        </w:rPr>
        <w:t>inzicht in de rol van de ANVS in de afhandeling en het toezicht hierbij.</w:t>
      </w:r>
    </w:p>
    <w:p w:rsidRPr="00E3270D" w:rsidR="007C1F50" w:rsidP="007C1F50" w:rsidRDefault="007C1F50" w14:paraId="1B272CCF" w14:textId="77777777">
      <w:pPr>
        <w:spacing w:line="260" w:lineRule="exact"/>
        <w:rPr>
          <w:color w:val="auto"/>
        </w:rPr>
      </w:pPr>
    </w:p>
    <w:p w:rsidRPr="00E3270D" w:rsidR="007C1F50" w:rsidP="007C1F50" w:rsidRDefault="007C1F50" w14:paraId="48EEC070" w14:textId="69FC7388">
      <w:pPr>
        <w:spacing w:line="260" w:lineRule="exact"/>
        <w:rPr>
          <w:color w:val="auto"/>
        </w:rPr>
      </w:pPr>
      <w:r w:rsidRPr="00E3270D">
        <w:rPr>
          <w:color w:val="auto"/>
        </w:rPr>
        <w:t>Geen van de meldplichtige gebeurtenissen in 2024 had gevolgen voor de bevolking of het milieu. De ernst van een ongeval of incident wordt internationaal weergegeven met behulp van een INES-inschaling (</w:t>
      </w:r>
      <w:r w:rsidRPr="007C1F50">
        <w:rPr>
          <w:i/>
          <w:iCs/>
          <w:color w:val="auto"/>
        </w:rPr>
        <w:t>International Nuclear and Radiological Event Scale</w:t>
      </w:r>
      <w:r w:rsidRPr="00E3270D">
        <w:rPr>
          <w:color w:val="auto"/>
        </w:rPr>
        <w:t xml:space="preserve">). Bij elf meldingen heeft een inschaling van de gebeurtenis plaatsgevonden. De ANVS heeft daarvan tien meldingen ingeschaald als INES-0 (kleine afwijking zonder veiligheidsconsequenties) en één melding als INES-1 (afwijking). Van de overige </w:t>
      </w:r>
      <w:r>
        <w:rPr>
          <w:color w:val="auto"/>
        </w:rPr>
        <w:t>twaalf</w:t>
      </w:r>
      <w:r w:rsidRPr="00E3270D">
        <w:rPr>
          <w:color w:val="auto"/>
        </w:rPr>
        <w:t xml:space="preserve"> gebeurtenissen is het onderzoek nog niet afgerond en beoordeeld door de ANVS, waardoor het definitief inschalen van deze gebeurtenis nog niet mogelijk is. </w:t>
      </w:r>
      <w:r w:rsidR="004D3139">
        <w:rPr>
          <w:color w:val="auto"/>
        </w:rPr>
        <w:t xml:space="preserve">Deze gebeurtenissen worden meegenomen in de volgende rapportage. </w:t>
      </w:r>
    </w:p>
    <w:p w:rsidRPr="00E3270D" w:rsidR="007C1F50" w:rsidP="007C1F50" w:rsidRDefault="007C1F50" w14:paraId="0A596E38" w14:textId="77777777">
      <w:pPr>
        <w:spacing w:line="260" w:lineRule="exact"/>
        <w:rPr>
          <w:color w:val="auto"/>
        </w:rPr>
      </w:pPr>
    </w:p>
    <w:p w:rsidRPr="007702A6" w:rsidR="007C1F50" w:rsidP="007C1F50" w:rsidRDefault="007C1F50" w14:paraId="23E6128B" w14:textId="77777777">
      <w:pPr>
        <w:spacing w:line="260" w:lineRule="exact"/>
        <w:rPr>
          <w:color w:val="auto"/>
        </w:rPr>
      </w:pPr>
      <w:r w:rsidRPr="007702A6">
        <w:rPr>
          <w:color w:val="auto"/>
        </w:rPr>
        <w:t xml:space="preserve">De ANVS publiceert de rapportage ook altijd op haar website. Op deze website worden tevens </w:t>
      </w:r>
      <w:r w:rsidRPr="007702A6">
        <w:t>merkbare gebeurtenissen of gebeurtenissen met (mogelijke) gevolgen voor de omgeving zo spoedig mogelijk met duiding op een tijdlijn per installatie geplaatst</w:t>
      </w:r>
      <w:r w:rsidRPr="007702A6">
        <w:rPr>
          <w:color w:val="auto"/>
        </w:rPr>
        <w:t>. De rapportage en tijdlijn zijn te vinden</w:t>
      </w:r>
      <w:r>
        <w:rPr>
          <w:color w:val="auto"/>
        </w:rPr>
        <w:t xml:space="preserve"> </w:t>
      </w:r>
      <w:r w:rsidRPr="007702A6">
        <w:rPr>
          <w:color w:val="auto"/>
        </w:rPr>
        <w:t>op </w:t>
      </w:r>
      <w:hyperlink w:history="1" r:id="rId9">
        <w:r w:rsidRPr="007702A6">
          <w:rPr>
            <w:rStyle w:val="Hyperlink"/>
            <w:color w:val="auto"/>
          </w:rPr>
          <w:t>www.ongewonegebeurtenissen.nl</w:t>
        </w:r>
      </w:hyperlink>
      <w:r w:rsidRPr="007702A6">
        <w:rPr>
          <w:color w:val="auto"/>
        </w:rPr>
        <w:t>. Via de website wordt ook doorgelinkt naar informatie over gebeurtenissen in nucleaire installaties bij onze buurlanden.</w:t>
      </w:r>
    </w:p>
    <w:p w:rsidRPr="00B16AAA" w:rsidR="00E946D8" w:rsidP="00E946D8" w:rsidRDefault="007C1F50" w14:paraId="72C38367" w14:textId="3CC69A6C">
      <w:pPr>
        <w:spacing w:line="260" w:lineRule="exact"/>
        <w:rPr>
          <w:b/>
          <w:bCs/>
        </w:rPr>
      </w:pPr>
      <w:r>
        <w:rPr>
          <w:b/>
          <w:bCs/>
        </w:rPr>
        <w:br/>
      </w:r>
      <w:r w:rsidRPr="00B16AAA" w:rsidR="00E946D8">
        <w:rPr>
          <w:b/>
          <w:bCs/>
        </w:rPr>
        <w:t>Actieprogramma Eindberging voor Radioactief Afval (AERA)</w:t>
      </w:r>
    </w:p>
    <w:p w:rsidR="00265F90" w:rsidP="00E946D8" w:rsidRDefault="00E946D8" w14:paraId="2B33539E" w14:textId="60BBB23B">
      <w:pPr>
        <w:spacing w:line="260" w:lineRule="exact"/>
      </w:pPr>
      <w:r>
        <w:t>Sinds de laatste update over de ‘</w:t>
      </w:r>
      <w:r w:rsidR="00265F90">
        <w:t>P</w:t>
      </w:r>
      <w:r>
        <w:t xml:space="preserve">articipatieve stapsgewijze aanpak richting </w:t>
      </w:r>
      <w:r w:rsidR="00265F90">
        <w:t>E</w:t>
      </w:r>
      <w:r>
        <w:t>indberging’ in de verzamelbrief nucleaire veiligheid en stralingsbescherming</w:t>
      </w:r>
      <w:r>
        <w:rPr>
          <w:rStyle w:val="FootnoteReference"/>
        </w:rPr>
        <w:footnoteReference w:id="7"/>
      </w:r>
      <w:r>
        <w:t xml:space="preserve"> van december 2024 </w:t>
      </w:r>
      <w:r w:rsidR="008F3C01">
        <w:t>is</w:t>
      </w:r>
      <w:r>
        <w:t xml:space="preserve"> er een aantal ontwikkelingen. </w:t>
      </w:r>
      <w:r w:rsidR="00265F90">
        <w:t>Zoals toegezegd</w:t>
      </w:r>
      <w:r>
        <w:rPr>
          <w:rStyle w:val="FootnoteReference"/>
        </w:rPr>
        <w:footnoteReference w:id="8"/>
      </w:r>
      <w:r>
        <w:t xml:space="preserve"> </w:t>
      </w:r>
      <w:r w:rsidR="008B1020">
        <w:t>wordt de</w:t>
      </w:r>
      <w:r w:rsidR="00265F90">
        <w:t xml:space="preserve"> Kamer met deze brief </w:t>
      </w:r>
      <w:r w:rsidR="008B1020">
        <w:t xml:space="preserve">geïnformeerd </w:t>
      </w:r>
      <w:r w:rsidR="00265F90">
        <w:t xml:space="preserve">over de laatste stand van zaken. </w:t>
      </w:r>
    </w:p>
    <w:p w:rsidR="008B0909" w:rsidP="00E946D8" w:rsidRDefault="008B0909" w14:paraId="54555BEA" w14:textId="77777777">
      <w:pPr>
        <w:spacing w:line="260" w:lineRule="exact"/>
        <w:rPr>
          <w:u w:val="single"/>
        </w:rPr>
      </w:pPr>
    </w:p>
    <w:p w:rsidR="00265F90" w:rsidP="00265F90" w:rsidRDefault="00E946D8" w14:paraId="280CF112" w14:textId="42338AE9">
      <w:pPr>
        <w:spacing w:line="260" w:lineRule="exact"/>
        <w:rPr>
          <w:bCs/>
        </w:rPr>
      </w:pPr>
      <w:r>
        <w:t xml:space="preserve">Met het Actieprogramma richting de Eindberging voor Radioactief Afval (AERA), voorheen de ‘Participatieve stapsgewijze aanpak richting Eindberging’, zetten we de volgende stap richting een eindberging. Op dit moment is het actieprogramma nog volop in ontwikkeling. </w:t>
      </w:r>
      <w:r w:rsidR="00265F90">
        <w:rPr>
          <w:bCs/>
        </w:rPr>
        <w:t>Eind 2027 is het AERA gereed, hierin staat hoe de voorbereidende fase er uit gaat zien.</w:t>
      </w:r>
    </w:p>
    <w:p w:rsidR="00D44BCD" w:rsidP="00265F90" w:rsidRDefault="00D44BCD" w14:paraId="0FE53A54" w14:textId="77777777">
      <w:pPr>
        <w:spacing w:line="260" w:lineRule="exact"/>
        <w:rPr>
          <w:bCs/>
        </w:rPr>
      </w:pPr>
    </w:p>
    <w:p w:rsidRPr="00265F90" w:rsidR="00265F90" w:rsidP="00E946D8" w:rsidRDefault="00265F90" w14:paraId="6BFA1267" w14:textId="0CD698A6">
      <w:pPr>
        <w:spacing w:line="260" w:lineRule="exact"/>
        <w:rPr>
          <w:u w:val="single"/>
        </w:rPr>
      </w:pPr>
      <w:r w:rsidRPr="00265F90">
        <w:rPr>
          <w:i/>
          <w:iCs/>
          <w:u w:val="single"/>
        </w:rPr>
        <w:t xml:space="preserve">Governance </w:t>
      </w:r>
      <w:r w:rsidRPr="00265F90">
        <w:rPr>
          <w:u w:val="single"/>
        </w:rPr>
        <w:t>eindberging</w:t>
      </w:r>
    </w:p>
    <w:p w:rsidR="00E946D8" w:rsidP="00E946D8" w:rsidRDefault="00E946D8" w14:paraId="2A6BA7CF" w14:textId="789D7C52">
      <w:pPr>
        <w:spacing w:line="260" w:lineRule="exact"/>
      </w:pPr>
      <w:r>
        <w:t xml:space="preserve">Een van de stappen die nu gezet wordt is het opzetten van de </w:t>
      </w:r>
      <w:r w:rsidRPr="008B0909">
        <w:rPr>
          <w:i/>
          <w:iCs/>
        </w:rPr>
        <w:t>governance</w:t>
      </w:r>
      <w:r>
        <w:t xml:space="preserve"> rondom de eindberging. De </w:t>
      </w:r>
      <w:r w:rsidRPr="008B0909">
        <w:rPr>
          <w:i/>
          <w:iCs/>
        </w:rPr>
        <w:t>governance</w:t>
      </w:r>
      <w:r>
        <w:t xml:space="preserve"> ziet to</w:t>
      </w:r>
      <w:r w:rsidR="005F6022">
        <w:t>e</w:t>
      </w:r>
      <w:r>
        <w:t xml:space="preserve"> op de voorbereidende fase</w:t>
      </w:r>
      <w:r w:rsidR="005F6022">
        <w:t xml:space="preserve"> van een eindberging</w:t>
      </w:r>
      <w:r>
        <w:t xml:space="preserve">, ofwel de besluitvorming over de locatiekeuze en </w:t>
      </w:r>
      <w:r w:rsidR="004D3139">
        <w:t xml:space="preserve">de </w:t>
      </w:r>
      <w:r>
        <w:t xml:space="preserve">beheermethode van de eindberging. De voorbereidende fase moet tot een </w:t>
      </w:r>
      <w:r w:rsidR="004D3139">
        <w:t xml:space="preserve">definitief </w:t>
      </w:r>
      <w:r>
        <w:t xml:space="preserve">(politiek) besluit leiden rond 2050. Na dit besluit zal de volgende fase, </w:t>
      </w:r>
      <w:r w:rsidR="005F6022">
        <w:t xml:space="preserve">die </w:t>
      </w:r>
      <w:r>
        <w:t xml:space="preserve">van vergunningverlening, starten. </w:t>
      </w:r>
    </w:p>
    <w:p w:rsidR="008B0909" w:rsidP="00E946D8" w:rsidRDefault="008B0909" w14:paraId="38EC46D9" w14:textId="77777777">
      <w:pPr>
        <w:spacing w:line="260" w:lineRule="exact"/>
        <w:rPr>
          <w:u w:val="single"/>
        </w:rPr>
      </w:pPr>
    </w:p>
    <w:p w:rsidR="00E946D8" w:rsidP="00E946D8" w:rsidRDefault="00265F90" w14:paraId="5A492896" w14:textId="29D4A03B">
      <w:pPr>
        <w:spacing w:line="260" w:lineRule="exact"/>
        <w:rPr>
          <w:bCs/>
        </w:rPr>
      </w:pPr>
      <w:r>
        <w:t xml:space="preserve">Dit jaar wordt gestart </w:t>
      </w:r>
      <w:r w:rsidR="00E946D8">
        <w:t xml:space="preserve">met een internationaal vergelijkend onderzoek </w:t>
      </w:r>
      <w:r w:rsidR="00E946D8">
        <w:rPr>
          <w:bCs/>
        </w:rPr>
        <w:t xml:space="preserve">naar hoe de </w:t>
      </w:r>
      <w:r w:rsidRPr="008B0909" w:rsidR="00E946D8">
        <w:rPr>
          <w:bCs/>
          <w:i/>
          <w:iCs/>
        </w:rPr>
        <w:t>governance</w:t>
      </w:r>
      <w:r w:rsidR="00E946D8">
        <w:rPr>
          <w:bCs/>
        </w:rPr>
        <w:t xml:space="preserve"> </w:t>
      </w:r>
      <w:r w:rsidR="00B46E28">
        <w:rPr>
          <w:bCs/>
        </w:rPr>
        <w:t xml:space="preserve">richting een eindberging </w:t>
      </w:r>
      <w:r w:rsidR="00E946D8">
        <w:rPr>
          <w:bCs/>
        </w:rPr>
        <w:t xml:space="preserve">in andere Europese </w:t>
      </w:r>
      <w:r w:rsidR="00B46E28">
        <w:rPr>
          <w:bCs/>
        </w:rPr>
        <w:t xml:space="preserve">landen </w:t>
      </w:r>
      <w:r w:rsidR="00E946D8">
        <w:rPr>
          <w:bCs/>
        </w:rPr>
        <w:t xml:space="preserve">is geregeld. Op basis van </w:t>
      </w:r>
      <w:r w:rsidR="00B46E28">
        <w:rPr>
          <w:bCs/>
        </w:rPr>
        <w:t>dit o</w:t>
      </w:r>
      <w:r w:rsidR="00E946D8">
        <w:rPr>
          <w:bCs/>
        </w:rPr>
        <w:t xml:space="preserve">nderzoek wordt </w:t>
      </w:r>
      <w:r w:rsidRPr="00233741" w:rsidR="00E946D8">
        <w:rPr>
          <w:bCs/>
        </w:rPr>
        <w:t>een advies</w:t>
      </w:r>
      <w:r w:rsidR="00E946D8">
        <w:rPr>
          <w:bCs/>
        </w:rPr>
        <w:t xml:space="preserve"> opgeleverd </w:t>
      </w:r>
      <w:r w:rsidR="00B46E28">
        <w:rPr>
          <w:bCs/>
        </w:rPr>
        <w:t xml:space="preserve">hoe </w:t>
      </w:r>
      <w:r w:rsidR="00E946D8">
        <w:rPr>
          <w:bCs/>
        </w:rPr>
        <w:t xml:space="preserve">Nederland de organisatievorm voor de voorbereidende fase adequaat kan opzetten. Daarnaast dient het als input voor het besluitvormingsproces richting de eindberging. Het streven is om begin volgend jaar het onderzoek en advies </w:t>
      </w:r>
      <w:r w:rsidR="00B46E28">
        <w:rPr>
          <w:bCs/>
        </w:rPr>
        <w:t xml:space="preserve">af te ronden en aan </w:t>
      </w:r>
      <w:r w:rsidR="008B1020">
        <w:rPr>
          <w:bCs/>
        </w:rPr>
        <w:t>de</w:t>
      </w:r>
      <w:r w:rsidR="00B46E28">
        <w:rPr>
          <w:bCs/>
        </w:rPr>
        <w:t xml:space="preserve"> Kamer aan te bieden. </w:t>
      </w:r>
      <w:r w:rsidR="00E946D8">
        <w:rPr>
          <w:bCs/>
        </w:rPr>
        <w:t xml:space="preserve"> </w:t>
      </w:r>
    </w:p>
    <w:p w:rsidR="008B0909" w:rsidP="00E946D8" w:rsidRDefault="008B0909" w14:paraId="0EA4A1FB" w14:textId="77777777">
      <w:pPr>
        <w:spacing w:line="260" w:lineRule="exact"/>
        <w:rPr>
          <w:u w:val="single"/>
        </w:rPr>
      </w:pPr>
    </w:p>
    <w:p w:rsidRPr="00B16AAA" w:rsidR="00E946D8" w:rsidP="00E946D8" w:rsidRDefault="00E946D8" w14:paraId="43A6E5EC" w14:textId="369F0C38">
      <w:pPr>
        <w:spacing w:line="260" w:lineRule="exact"/>
        <w:rPr>
          <w:u w:val="single"/>
        </w:rPr>
      </w:pPr>
      <w:r w:rsidRPr="00B16AAA">
        <w:rPr>
          <w:u w:val="single"/>
        </w:rPr>
        <w:t>Onderzoeken eindberging</w:t>
      </w:r>
    </w:p>
    <w:p w:rsidR="00E946D8" w:rsidP="00E946D8" w:rsidRDefault="00E946D8" w14:paraId="74CF69FE" w14:textId="4022980B">
      <w:pPr>
        <w:spacing w:line="260" w:lineRule="exact"/>
      </w:pPr>
      <w:r>
        <w:t>COVRA</w:t>
      </w:r>
      <w:r w:rsidR="00B46E28">
        <w:t xml:space="preserve"> </w:t>
      </w:r>
      <w:r>
        <w:t>heeft in opdracht van het ministerie een drietal onderzoeken opgeleverd</w:t>
      </w:r>
      <w:r w:rsidR="00B46E28">
        <w:t xml:space="preserve"> in het kader van de eindberging</w:t>
      </w:r>
      <w:r>
        <w:t>, die begin dit jaar zijn gepubliceerd</w:t>
      </w:r>
      <w:r>
        <w:rPr>
          <w:rStyle w:val="FootnoteReference"/>
        </w:rPr>
        <w:footnoteReference w:id="9"/>
      </w:r>
      <w:r>
        <w:t>. Er is onderzoek gedaan naar geologische aardlagen voor de eindberging en naar de beheermethode diepe boorgaten. De onderzoeken zijn technisch van aard. Het eerste onderzoek ziet toe op de ontwikkelingen van diapieren (het stijgen van steenzoutlagen naar de ondiepe ondergrond) en het effect van sub</w:t>
      </w:r>
      <w:r w:rsidR="008B0909">
        <w:t>e</w:t>
      </w:r>
      <w:r>
        <w:t xml:space="preserve">rosie (wanneer het steenzout in aanraking komt met grondwater). Het tweede onderzoek heeft gekeken naar de eigenschappen (geochemische en mineralogische samenstelling) van de </w:t>
      </w:r>
      <w:r w:rsidRPr="00B16AAA">
        <w:t>Watervliet</w:t>
      </w:r>
      <w:r>
        <w:t xml:space="preserve"> kleilaag.</w:t>
      </w:r>
      <w:r w:rsidRPr="0078060A">
        <w:t xml:space="preserve"> </w:t>
      </w:r>
      <w:bookmarkStart w:name="_Hlk200546344" w:id="2"/>
      <w:r>
        <w:t xml:space="preserve">Het derde onderzoek biedt een overzicht van de beschikbare kennis en expertise voor de verdere ontwikkeling van de beheermethode diepe boorgaten. </w:t>
      </w:r>
      <w:r w:rsidR="008F3C01">
        <w:t xml:space="preserve">Op basis van deze onderzoeken worden nu nog geen beleidsmatige conclusies getrokken. </w:t>
      </w:r>
      <w:r>
        <w:t>De rapporten dragen bij aan de verdere kennisontwikkeling naar de eindberging van radioactief afval. De resultaten dienen als input voor de veiligheidsstudies (</w:t>
      </w:r>
      <w:r w:rsidRPr="008B0909">
        <w:rPr>
          <w:i/>
          <w:iCs/>
        </w:rPr>
        <w:t>safety cases</w:t>
      </w:r>
      <w:r>
        <w:t>) van de eindberging.</w:t>
      </w:r>
      <w:bookmarkEnd w:id="2"/>
      <w:r>
        <w:t xml:space="preserve"> </w:t>
      </w:r>
    </w:p>
    <w:p w:rsidR="00E946D8" w:rsidP="00E946D8" w:rsidRDefault="00E946D8" w14:paraId="567ED819" w14:textId="77777777">
      <w:pPr>
        <w:spacing w:line="260" w:lineRule="exact"/>
      </w:pPr>
    </w:p>
    <w:p w:rsidR="00E946D8" w:rsidP="00E946D8" w:rsidRDefault="00E946D8" w14:paraId="17161243" w14:textId="1FF98B3D">
      <w:pPr>
        <w:spacing w:line="260" w:lineRule="exact"/>
      </w:pPr>
      <w:r w:rsidRPr="00544E1C">
        <w:rPr>
          <w:b/>
          <w:bCs/>
        </w:rPr>
        <w:t>Scenariostudie multinationale strategie radioactief afval</w:t>
      </w:r>
    </w:p>
    <w:p w:rsidR="007929BD" w:rsidP="00E946D8" w:rsidRDefault="00E946D8" w14:paraId="733E42C4" w14:textId="3BCB8B1E">
      <w:pPr>
        <w:spacing w:line="260" w:lineRule="exact"/>
      </w:pPr>
      <w:r>
        <w:t>Zoals eerder aangekondigd</w:t>
      </w:r>
      <w:r w:rsidR="008B0909">
        <w:t xml:space="preserve"> aan </w:t>
      </w:r>
      <w:r w:rsidR="008B1020">
        <w:t>de</w:t>
      </w:r>
      <w:r w:rsidR="008B0909">
        <w:t xml:space="preserve"> Kamer</w:t>
      </w:r>
      <w:r>
        <w:rPr>
          <w:rStyle w:val="FootnoteReference"/>
        </w:rPr>
        <w:footnoteReference w:id="10"/>
      </w:r>
      <w:r>
        <w:t xml:space="preserve">, verkent </w:t>
      </w:r>
      <w:r w:rsidRPr="00E80045">
        <w:t xml:space="preserve">Nederland </w:t>
      </w:r>
      <w:r>
        <w:t xml:space="preserve">naast een nationaal ook een internationaal spoor </w:t>
      </w:r>
      <w:r w:rsidRPr="00E80045">
        <w:t xml:space="preserve">voor </w:t>
      </w:r>
      <w:r>
        <w:t xml:space="preserve">de </w:t>
      </w:r>
      <w:r w:rsidRPr="00E80045">
        <w:t>eindberging van radioactief afval.</w:t>
      </w:r>
      <w:r>
        <w:t xml:space="preserve"> Internationale samenwerking op dit terrein kan voordelen bieden zoals kostenbesparing bij het onderzoek naar een eindberging en een eventuele gedeelde eindberging, kennisuitwisseling en innovaties. Deze duale strategie is vastgelegd in he</w:t>
      </w:r>
      <w:r w:rsidRPr="00FC6C49">
        <w:t>t Nationaal Programma Radioactief Afval (NPRA)</w:t>
      </w:r>
      <w:r>
        <w:t xml:space="preserve"> van 2016 en zal nader worden uitgewerkt in de actualisatie van het NPRA in 2025. </w:t>
      </w:r>
      <w:r w:rsidR="00C42D7D">
        <w:t xml:space="preserve">Het geactualiseerde </w:t>
      </w:r>
      <w:r>
        <w:t xml:space="preserve">NPRA </w:t>
      </w:r>
      <w:r w:rsidR="00C42D7D">
        <w:t>zal</w:t>
      </w:r>
      <w:r w:rsidR="007929BD">
        <w:t>, na afronden van de lopende m.e.r. procedure,</w:t>
      </w:r>
      <w:r w:rsidR="00DF5361">
        <w:t xml:space="preserve"> naar verwachting eind dit jaar </w:t>
      </w:r>
      <w:r w:rsidR="007929BD">
        <w:t xml:space="preserve">aan </w:t>
      </w:r>
      <w:r w:rsidR="008B1020">
        <w:t>de</w:t>
      </w:r>
      <w:r w:rsidR="007929BD">
        <w:t xml:space="preserve"> Kamer en de Europese Commissie worden aangeboden. </w:t>
      </w:r>
    </w:p>
    <w:p w:rsidR="005F6022" w:rsidP="00E946D8" w:rsidRDefault="005F6022" w14:paraId="12C4BF27" w14:textId="77777777">
      <w:pPr>
        <w:spacing w:line="260" w:lineRule="exact"/>
      </w:pPr>
    </w:p>
    <w:p w:rsidR="00E946D8" w:rsidP="00E946D8" w:rsidRDefault="00E946D8" w14:paraId="2BD8D193" w14:textId="0E4DBEED">
      <w:pPr>
        <w:spacing w:line="260" w:lineRule="exact"/>
      </w:pPr>
      <w:r w:rsidRPr="00FC6C49">
        <w:t>In</w:t>
      </w:r>
      <w:r>
        <w:t xml:space="preserve"> dit kader heeft de </w:t>
      </w:r>
      <w:r w:rsidRPr="008B0909">
        <w:rPr>
          <w:i/>
          <w:iCs/>
        </w:rPr>
        <w:t>Nuclear Research and Consultancy Group</w:t>
      </w:r>
      <w:r w:rsidRPr="00BF649C">
        <w:t xml:space="preserve"> (NRG)</w:t>
      </w:r>
      <w:r>
        <w:t xml:space="preserve"> een </w:t>
      </w:r>
      <w:r w:rsidRPr="00FC6C49">
        <w:t xml:space="preserve">scenariostudie </w:t>
      </w:r>
      <w:r>
        <w:t xml:space="preserve">uitgevoerd naar mogelijke vormen van internationale samenwerking. </w:t>
      </w:r>
      <w:r w:rsidRPr="00FC6C49">
        <w:t xml:space="preserve">Deze </w:t>
      </w:r>
      <w:r>
        <w:t>studie schetst verschillende opties</w:t>
      </w:r>
      <w:r w:rsidRPr="00FC6C49">
        <w:t xml:space="preserve"> </w:t>
      </w:r>
      <w:r>
        <w:t xml:space="preserve">en doet aanbevelingen voor een verkennende inzet voor internationale samenwerking </w:t>
      </w:r>
      <w:r w:rsidRPr="00FC6C49">
        <w:t>bij het beheer van radioactief afval en verbruikte splijtstof</w:t>
      </w:r>
      <w:r w:rsidR="007929BD">
        <w:t>fen</w:t>
      </w:r>
      <w:r w:rsidRPr="00FC6C49">
        <w:t>.</w:t>
      </w:r>
      <w:r>
        <w:t xml:space="preserve"> NRG heeft hiervoor de afgelopen zes maanden gesprekken gevoerd met de verantwoordelijke ministeries in verschillende landen. Op basis daarvan adviseert NRG </w:t>
      </w:r>
      <w:r w:rsidRPr="00FF4528">
        <w:t xml:space="preserve">onder meer om </w:t>
      </w:r>
      <w:r>
        <w:t xml:space="preserve">actief </w:t>
      </w:r>
      <w:r w:rsidRPr="00FF4528">
        <w:t xml:space="preserve">aan te sluiten bij bestaande internationale kaders (zoals </w:t>
      </w:r>
      <w:r>
        <w:t xml:space="preserve">die van </w:t>
      </w:r>
      <w:r w:rsidRPr="00FF4528">
        <w:t>IAEA en EU/Euratom), en om samenwerkingen te zoeken die ook het nationale programma versterken. Samenwerking met België wordt als meest kansrijk beschouwd</w:t>
      </w:r>
      <w:r>
        <w:t xml:space="preserve"> omdat er al sprake is van regelmatig beleidsmatig contact en een gedeelde interesse in samenwerking</w:t>
      </w:r>
      <w:r w:rsidR="007929BD">
        <w:t>. A</w:t>
      </w:r>
      <w:r w:rsidRPr="00FF4528">
        <w:t>ndere opties bevinden zich in een vroege verkenningsfase.</w:t>
      </w:r>
      <w:r>
        <w:t xml:space="preserve"> </w:t>
      </w:r>
    </w:p>
    <w:p w:rsidR="007929BD" w:rsidP="00E946D8" w:rsidRDefault="007929BD" w14:paraId="0A3916E7" w14:textId="77777777">
      <w:pPr>
        <w:spacing w:line="260" w:lineRule="exact"/>
      </w:pPr>
    </w:p>
    <w:p w:rsidR="00DD0F5D" w:rsidP="00E946D8" w:rsidRDefault="00E946D8" w14:paraId="6F227235" w14:textId="40C61AC1">
      <w:pPr>
        <w:spacing w:line="260" w:lineRule="exact"/>
      </w:pPr>
      <w:r>
        <w:t xml:space="preserve">Er wordt met deze scenariostudie niet vooruitgelopen op een besluit over deelname aan of locatie van een gedeelde eindberging. De huidige inzet blijft gericht op gezamenlijk onderzoek en de uitwisseling van kennis en expertise. </w:t>
      </w:r>
      <w:r w:rsidRPr="0021753F">
        <w:t xml:space="preserve">De aanbevelingen uit deze studie worden </w:t>
      </w:r>
      <w:r>
        <w:t>meegenomen</w:t>
      </w:r>
      <w:r w:rsidRPr="0021753F">
        <w:t xml:space="preserve"> bij de verdere ontwikkeling van het internationale spoor. </w:t>
      </w:r>
      <w:r w:rsidR="00B62F94">
        <w:t xml:space="preserve">De </w:t>
      </w:r>
      <w:r w:rsidRPr="0021753F">
        <w:t xml:space="preserve">Kamer wordt hierover nader geïnformeerd in de verzamelbrief </w:t>
      </w:r>
      <w:r>
        <w:t xml:space="preserve">over nucleaire veiligheid en stralingsbescherming </w:t>
      </w:r>
      <w:r w:rsidRPr="0021753F">
        <w:t xml:space="preserve">die eind 2025 wordt </w:t>
      </w:r>
      <w:r w:rsidR="00DD0F5D">
        <w:t xml:space="preserve">aangeboden. </w:t>
      </w:r>
    </w:p>
    <w:p w:rsidR="004A5954" w:rsidP="00E946D8" w:rsidRDefault="009E7397" w14:paraId="23DA83A6" w14:textId="77777777">
      <w:pPr>
        <w:pStyle w:val="Slotzin"/>
        <w:spacing w:line="260" w:lineRule="exact"/>
      </w:pPr>
      <w:r>
        <w:t>Hoogachtend,</w:t>
      </w:r>
    </w:p>
    <w:p w:rsidRPr="00741FD9" w:rsidR="00741FD9" w:rsidP="00741FD9" w:rsidRDefault="00741FD9" w14:paraId="14AB75D0" w14:textId="77777777">
      <w:pPr>
        <w:pStyle w:val="OndertekeningArea1"/>
        <w:spacing w:line="260" w:lineRule="exact"/>
      </w:pPr>
      <w:r w:rsidRPr="00741FD9">
        <w:t>DE STAATSSECRETARIS VAN INFRASTRUCTUUR EN WATERSTAAT - OPENBAAR VERVOER EN MILIEU,</w:t>
      </w:r>
    </w:p>
    <w:p w:rsidRPr="00741FD9" w:rsidR="00741FD9" w:rsidP="00741FD9" w:rsidRDefault="00741FD9" w14:paraId="10D3795E" w14:textId="77777777">
      <w:pPr>
        <w:pStyle w:val="OndertekeningArea1"/>
        <w:spacing w:line="260" w:lineRule="exact"/>
      </w:pPr>
      <w:r w:rsidRPr="00741FD9">
        <w:t>  </w:t>
      </w:r>
    </w:p>
    <w:p w:rsidR="00741FD9" w:rsidP="00741FD9" w:rsidRDefault="00741FD9" w14:paraId="685240CA" w14:textId="77777777">
      <w:pPr>
        <w:pStyle w:val="OndertekeningArea1"/>
        <w:spacing w:line="260" w:lineRule="exact"/>
      </w:pPr>
    </w:p>
    <w:p w:rsidRPr="00741FD9" w:rsidR="00741FD9" w:rsidP="00741FD9" w:rsidRDefault="00741FD9" w14:paraId="1BE3C598" w14:textId="1BB776B8">
      <w:pPr>
        <w:pStyle w:val="OndertekeningArea1"/>
        <w:spacing w:line="260" w:lineRule="exact"/>
      </w:pPr>
      <w:r w:rsidRPr="00741FD9">
        <w:t xml:space="preserve">A.A. (Thierry) Aartsen </w:t>
      </w:r>
    </w:p>
    <w:p w:rsidR="00741FD9" w:rsidP="00E946D8" w:rsidRDefault="00741FD9" w14:paraId="5DA4BBBC" w14:textId="77777777">
      <w:pPr>
        <w:pStyle w:val="OndertekeningArea1"/>
        <w:spacing w:line="260" w:lineRule="exact"/>
      </w:pPr>
    </w:p>
    <w:p w:rsidR="00741FD9" w:rsidP="00E946D8" w:rsidRDefault="00741FD9" w14:paraId="3B3A1AC1" w14:textId="77777777">
      <w:pPr>
        <w:pStyle w:val="OndertekeningArea1"/>
        <w:spacing w:line="260" w:lineRule="exact"/>
      </w:pPr>
    </w:p>
    <w:p w:rsidR="004A5954" w:rsidP="00741FD9" w:rsidRDefault="004A5954" w14:paraId="4A864732" w14:textId="7588C9ED">
      <w:pPr>
        <w:pStyle w:val="OndertekeningArea1"/>
        <w:spacing w:line="260" w:lineRule="exact"/>
      </w:pPr>
    </w:p>
    <w:sectPr w:rsidR="004A5954">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72D9D" w14:textId="77777777" w:rsidR="00D204FE" w:rsidRDefault="00D204FE">
      <w:pPr>
        <w:spacing w:line="240" w:lineRule="auto"/>
      </w:pPr>
      <w:r>
        <w:separator/>
      </w:r>
    </w:p>
  </w:endnote>
  <w:endnote w:type="continuationSeparator" w:id="0">
    <w:p w14:paraId="31E78689" w14:textId="77777777" w:rsidR="00D204FE" w:rsidRDefault="00D204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2739E" w14:textId="77777777" w:rsidR="008B1020" w:rsidRDefault="008B1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0BFEF" w14:textId="77777777" w:rsidR="008B1020" w:rsidRDefault="008B1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43D71" w14:textId="77777777" w:rsidR="008B1020" w:rsidRDefault="008B1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0B86A" w14:textId="77777777" w:rsidR="00D204FE" w:rsidRDefault="00D204FE">
      <w:pPr>
        <w:spacing w:line="240" w:lineRule="auto"/>
      </w:pPr>
      <w:r>
        <w:separator/>
      </w:r>
    </w:p>
  </w:footnote>
  <w:footnote w:type="continuationSeparator" w:id="0">
    <w:p w14:paraId="4C90E7CF" w14:textId="77777777" w:rsidR="00D204FE" w:rsidRDefault="00D204FE">
      <w:pPr>
        <w:spacing w:line="240" w:lineRule="auto"/>
      </w:pPr>
      <w:r>
        <w:continuationSeparator/>
      </w:r>
    </w:p>
  </w:footnote>
  <w:footnote w:id="1">
    <w:p w14:paraId="45C31099" w14:textId="79D8D5CA" w:rsidR="00E24BF5" w:rsidRPr="00E24BF5" w:rsidRDefault="00E24BF5">
      <w:pPr>
        <w:pStyle w:val="FootnoteText"/>
        <w:rPr>
          <w:sz w:val="16"/>
          <w:szCs w:val="16"/>
          <w:lang w:val="nl-NL"/>
        </w:rPr>
      </w:pPr>
      <w:r w:rsidRPr="00E24BF5">
        <w:rPr>
          <w:rStyle w:val="FootnoteReference"/>
          <w:sz w:val="16"/>
          <w:szCs w:val="16"/>
        </w:rPr>
        <w:footnoteRef/>
      </w:r>
      <w:r w:rsidRPr="00E24BF5">
        <w:rPr>
          <w:sz w:val="16"/>
          <w:szCs w:val="16"/>
          <w:lang w:val="nl-NL"/>
        </w:rPr>
        <w:t xml:space="preserve"> Kamerstuk 25422, nr. 300</w:t>
      </w:r>
    </w:p>
  </w:footnote>
  <w:footnote w:id="2">
    <w:p w14:paraId="3B587B9C" w14:textId="77777777" w:rsidR="009D1FA3" w:rsidRPr="004C2FA1" w:rsidRDefault="009D1FA3" w:rsidP="009D1FA3">
      <w:pPr>
        <w:pStyle w:val="FootnoteText"/>
        <w:rPr>
          <w:sz w:val="16"/>
          <w:szCs w:val="16"/>
          <w:lang w:val="nl-NL"/>
        </w:rPr>
      </w:pPr>
      <w:r w:rsidRPr="004C2FA1">
        <w:rPr>
          <w:rStyle w:val="FootnoteReference"/>
          <w:sz w:val="16"/>
          <w:szCs w:val="16"/>
        </w:rPr>
        <w:footnoteRef/>
      </w:r>
      <w:r w:rsidRPr="004C2FA1">
        <w:rPr>
          <w:sz w:val="16"/>
          <w:szCs w:val="16"/>
          <w:lang w:val="nl-NL"/>
        </w:rPr>
        <w:t xml:space="preserve"> Kort gezegd gaat het om nieuwe activiteiten van een lidstaat, die nog niet of niet op grote schaal elders worden toegepast en een belangrijke bijdrage leveren aan een veilig beheer van radioactief afval en verbruikte splijtstoffen</w:t>
      </w:r>
    </w:p>
  </w:footnote>
  <w:footnote w:id="3">
    <w:p w14:paraId="3D4B499D" w14:textId="19153990" w:rsidR="007B0414" w:rsidRPr="007B0414" w:rsidRDefault="007B0414">
      <w:pPr>
        <w:pStyle w:val="FootnoteText"/>
        <w:rPr>
          <w:sz w:val="16"/>
          <w:szCs w:val="16"/>
          <w:lang w:val="nl-NL"/>
        </w:rPr>
      </w:pPr>
      <w:r>
        <w:rPr>
          <w:rStyle w:val="FootnoteReference"/>
        </w:rPr>
        <w:footnoteRef/>
      </w:r>
      <w:r w:rsidRPr="007B0414">
        <w:rPr>
          <w:lang w:val="nl-NL"/>
        </w:rPr>
        <w:t xml:space="preserve"> </w:t>
      </w:r>
      <w:r w:rsidRPr="007B0414">
        <w:rPr>
          <w:sz w:val="16"/>
          <w:szCs w:val="16"/>
          <w:lang w:val="nl-NL"/>
        </w:rPr>
        <w:t>Kamerstuk 25422, nr. 302</w:t>
      </w:r>
    </w:p>
  </w:footnote>
  <w:footnote w:id="4">
    <w:p w14:paraId="74F7AE93" w14:textId="77777777" w:rsidR="00E04AAE" w:rsidRPr="001B2B9F" w:rsidRDefault="00E04AAE" w:rsidP="00E04AAE">
      <w:pPr>
        <w:pStyle w:val="FootnoteText"/>
        <w:rPr>
          <w:lang w:val="nl-NL"/>
        </w:rPr>
      </w:pPr>
      <w:r w:rsidRPr="00E33424">
        <w:rPr>
          <w:rStyle w:val="FootnoteReference"/>
          <w:sz w:val="16"/>
          <w:szCs w:val="16"/>
        </w:rPr>
        <w:footnoteRef/>
      </w:r>
      <w:r w:rsidRPr="00E33424">
        <w:rPr>
          <w:sz w:val="16"/>
          <w:szCs w:val="16"/>
          <w:lang w:val="nl-NL"/>
        </w:rPr>
        <w:t xml:space="preserve"> Kort gezegd gaat het om activiteiten die voor een lidstaat nieuw en noemenswaardig zijn, maar mogelijk al door andere lidstaten worden toegepast.</w:t>
      </w:r>
    </w:p>
  </w:footnote>
  <w:footnote w:id="5">
    <w:p w14:paraId="5B8B4F88" w14:textId="4FF8BCCB" w:rsidR="00466591" w:rsidRPr="00466591" w:rsidRDefault="00466591">
      <w:pPr>
        <w:pStyle w:val="FootnoteText"/>
        <w:rPr>
          <w:sz w:val="16"/>
          <w:szCs w:val="16"/>
          <w:lang w:val="nl-NL"/>
        </w:rPr>
      </w:pPr>
      <w:r>
        <w:rPr>
          <w:rStyle w:val="FootnoteReference"/>
        </w:rPr>
        <w:footnoteRef/>
      </w:r>
      <w:r w:rsidRPr="00E24BF5">
        <w:rPr>
          <w:lang w:val="nl-NL"/>
        </w:rPr>
        <w:t xml:space="preserve"> </w:t>
      </w:r>
      <w:r w:rsidRPr="00466591">
        <w:rPr>
          <w:sz w:val="16"/>
          <w:szCs w:val="16"/>
          <w:lang w:val="nl-NL"/>
        </w:rPr>
        <w:t>Kamerstuk 25422, nr. 302</w:t>
      </w:r>
    </w:p>
  </w:footnote>
  <w:footnote w:id="6">
    <w:p w14:paraId="1653FFB0" w14:textId="6096BA8F" w:rsidR="00E24BF5" w:rsidRPr="00E24BF5" w:rsidRDefault="00E24BF5">
      <w:pPr>
        <w:pStyle w:val="FootnoteText"/>
        <w:rPr>
          <w:sz w:val="16"/>
          <w:szCs w:val="16"/>
          <w:lang w:val="nl-NL"/>
        </w:rPr>
      </w:pPr>
      <w:r w:rsidRPr="00E24BF5">
        <w:rPr>
          <w:rStyle w:val="FootnoteReference"/>
          <w:sz w:val="16"/>
          <w:szCs w:val="16"/>
        </w:rPr>
        <w:footnoteRef/>
      </w:r>
      <w:r w:rsidRPr="00315922">
        <w:rPr>
          <w:sz w:val="16"/>
          <w:szCs w:val="16"/>
          <w:lang w:val="nl-NL"/>
        </w:rPr>
        <w:t xml:space="preserve"> </w:t>
      </w:r>
      <w:r w:rsidRPr="00E24BF5">
        <w:rPr>
          <w:sz w:val="16"/>
          <w:szCs w:val="16"/>
          <w:lang w:val="nl-NL"/>
        </w:rPr>
        <w:t xml:space="preserve">Kamerstuk 25422, </w:t>
      </w:r>
      <w:r>
        <w:rPr>
          <w:sz w:val="16"/>
          <w:szCs w:val="16"/>
          <w:lang w:val="nl-NL"/>
        </w:rPr>
        <w:t>n</w:t>
      </w:r>
      <w:r w:rsidRPr="00E24BF5">
        <w:rPr>
          <w:sz w:val="16"/>
          <w:szCs w:val="16"/>
          <w:lang w:val="nl-NL"/>
        </w:rPr>
        <w:t>r. 286</w:t>
      </w:r>
    </w:p>
  </w:footnote>
  <w:footnote w:id="7">
    <w:p w14:paraId="54223E9E" w14:textId="067755E3" w:rsidR="00E946D8" w:rsidRPr="008B0909" w:rsidRDefault="00E946D8" w:rsidP="00E946D8">
      <w:pPr>
        <w:pStyle w:val="FootnoteText"/>
        <w:rPr>
          <w:sz w:val="16"/>
          <w:szCs w:val="16"/>
          <w:lang w:val="nl-NL"/>
        </w:rPr>
      </w:pPr>
      <w:r w:rsidRPr="008B0909">
        <w:rPr>
          <w:rStyle w:val="FootnoteReference"/>
          <w:sz w:val="16"/>
          <w:szCs w:val="16"/>
        </w:rPr>
        <w:footnoteRef/>
      </w:r>
      <w:r w:rsidRPr="008B0909">
        <w:rPr>
          <w:sz w:val="16"/>
          <w:szCs w:val="16"/>
          <w:lang w:val="nl-NL"/>
        </w:rPr>
        <w:t xml:space="preserve"> Kamerstuk 25 422 nr. 306</w:t>
      </w:r>
    </w:p>
  </w:footnote>
  <w:footnote w:id="8">
    <w:p w14:paraId="40C90B4A" w14:textId="77777777" w:rsidR="00E946D8" w:rsidRPr="008B0909" w:rsidRDefault="00E946D8" w:rsidP="00E946D8">
      <w:pPr>
        <w:pStyle w:val="FootnoteText"/>
        <w:rPr>
          <w:sz w:val="16"/>
          <w:szCs w:val="16"/>
          <w:lang w:val="nl-NL"/>
        </w:rPr>
      </w:pPr>
      <w:r w:rsidRPr="008B0909">
        <w:rPr>
          <w:rStyle w:val="FootnoteReference"/>
          <w:sz w:val="16"/>
          <w:szCs w:val="16"/>
        </w:rPr>
        <w:footnoteRef/>
      </w:r>
      <w:r w:rsidRPr="008B0909">
        <w:rPr>
          <w:sz w:val="16"/>
          <w:szCs w:val="16"/>
          <w:lang w:val="nl-NL"/>
        </w:rPr>
        <w:t xml:space="preserve"> Toezegging bij het Commissiedebat Externe Veiligheid van 16 oktober 2024, Kamerstuk 22 343, nr. 404</w:t>
      </w:r>
    </w:p>
  </w:footnote>
  <w:footnote w:id="9">
    <w:p w14:paraId="7BC2F231" w14:textId="77777777" w:rsidR="00E946D8" w:rsidRPr="008B0909" w:rsidRDefault="00E946D8" w:rsidP="00E946D8">
      <w:pPr>
        <w:pStyle w:val="FootnoteText"/>
        <w:rPr>
          <w:sz w:val="16"/>
          <w:szCs w:val="16"/>
          <w:lang w:val="nl-NL"/>
        </w:rPr>
      </w:pPr>
      <w:r w:rsidRPr="008B0909">
        <w:rPr>
          <w:rStyle w:val="FootnoteReference"/>
          <w:sz w:val="16"/>
          <w:szCs w:val="16"/>
        </w:rPr>
        <w:footnoteRef/>
      </w:r>
      <w:r w:rsidRPr="008B0909">
        <w:rPr>
          <w:sz w:val="16"/>
          <w:szCs w:val="16"/>
          <w:lang w:val="nl-NL"/>
        </w:rPr>
        <w:t xml:space="preserve"> </w:t>
      </w:r>
      <w:hyperlink r:id="rId1" w:history="1">
        <w:r w:rsidRPr="008B0909">
          <w:rPr>
            <w:rStyle w:val="Hyperlink"/>
            <w:sz w:val="16"/>
            <w:szCs w:val="16"/>
            <w:lang w:val="nl-NL"/>
          </w:rPr>
          <w:t>https://www.government.nl/documents/reports/2024/11/30/final-repository-on-radioactive-waste</w:t>
        </w:r>
      </w:hyperlink>
      <w:r w:rsidRPr="008B0909">
        <w:rPr>
          <w:sz w:val="16"/>
          <w:szCs w:val="16"/>
          <w:lang w:val="nl-NL"/>
        </w:rPr>
        <w:t xml:space="preserve"> </w:t>
      </w:r>
    </w:p>
  </w:footnote>
  <w:footnote w:id="10">
    <w:p w14:paraId="5717ADD7" w14:textId="77777777" w:rsidR="00E946D8" w:rsidRPr="00D44BCD" w:rsidRDefault="00E946D8" w:rsidP="00E946D8">
      <w:pPr>
        <w:pStyle w:val="FootnoteText"/>
        <w:rPr>
          <w:sz w:val="16"/>
          <w:szCs w:val="16"/>
          <w:lang w:val="nl-NL"/>
        </w:rPr>
      </w:pPr>
      <w:r w:rsidRPr="00D44BCD">
        <w:rPr>
          <w:rStyle w:val="FootnoteReference"/>
          <w:sz w:val="16"/>
          <w:szCs w:val="16"/>
        </w:rPr>
        <w:footnoteRef/>
      </w:r>
      <w:r w:rsidRPr="00D44BCD">
        <w:rPr>
          <w:sz w:val="16"/>
          <w:szCs w:val="16"/>
        </w:rPr>
        <w:t xml:space="preserve"> Bijlage bij Kamerstuk 32 645, nr. 102.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2B4E3" w14:textId="77777777" w:rsidR="008B1020" w:rsidRDefault="008B1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58633" w14:textId="77777777" w:rsidR="004A5954" w:rsidRDefault="009E7397">
    <w:r>
      <w:rPr>
        <w:noProof/>
        <w:lang w:val="en-GB" w:eastAsia="en-GB"/>
      </w:rPr>
      <mc:AlternateContent>
        <mc:Choice Requires="wps">
          <w:drawing>
            <wp:anchor distT="0" distB="0" distL="0" distR="0" simplePos="0" relativeHeight="251651584" behindDoc="0" locked="1" layoutInCell="1" allowOverlap="1" wp14:anchorId="41A0D75C" wp14:editId="5272C02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4F6C4A1" w14:textId="77777777" w:rsidR="004A5954" w:rsidRDefault="009E7397">
                          <w:pPr>
                            <w:pStyle w:val="AfzendgegevensKop0"/>
                          </w:pPr>
                          <w:r>
                            <w:t>Ministerie van Infrastructuur en Waterstaat</w:t>
                          </w:r>
                        </w:p>
                        <w:p w14:paraId="3C815B9A" w14:textId="77777777" w:rsidR="009C4AB2" w:rsidRDefault="009C4AB2" w:rsidP="009C4AB2"/>
                        <w:p w14:paraId="313712F0" w14:textId="77777777" w:rsidR="009C4AB2" w:rsidRDefault="009C4AB2" w:rsidP="009C4AB2"/>
                        <w:p w14:paraId="1B79DA55" w14:textId="77777777" w:rsidR="009C4AB2" w:rsidRPr="00D44BCD" w:rsidRDefault="009C4AB2" w:rsidP="009C4AB2">
                          <w:pPr>
                            <w:spacing w:line="276" w:lineRule="auto"/>
                            <w:rPr>
                              <w:b/>
                              <w:bCs/>
                              <w:sz w:val="13"/>
                              <w:szCs w:val="13"/>
                            </w:rPr>
                          </w:pPr>
                          <w:r w:rsidRPr="00D44BCD">
                            <w:rPr>
                              <w:b/>
                              <w:bCs/>
                              <w:sz w:val="13"/>
                              <w:szCs w:val="13"/>
                            </w:rPr>
                            <w:t>Ons kenmerk</w:t>
                          </w:r>
                        </w:p>
                        <w:p w14:paraId="2CB9A341" w14:textId="77777777" w:rsidR="009C4AB2" w:rsidRDefault="009C4AB2" w:rsidP="009C4AB2">
                          <w:pPr>
                            <w:spacing w:line="276" w:lineRule="auto"/>
                            <w:rPr>
                              <w:sz w:val="13"/>
                              <w:szCs w:val="13"/>
                            </w:rPr>
                          </w:pPr>
                          <w:r w:rsidRPr="009C4AB2">
                            <w:rPr>
                              <w:sz w:val="13"/>
                              <w:szCs w:val="13"/>
                            </w:rPr>
                            <w:t>IENW/BSK-2025/140245</w:t>
                          </w:r>
                        </w:p>
                        <w:p w14:paraId="724350A6" w14:textId="77777777" w:rsidR="009C4AB2" w:rsidRPr="009C4AB2" w:rsidRDefault="009C4AB2" w:rsidP="009C4AB2"/>
                      </w:txbxContent>
                    </wps:txbx>
                    <wps:bodyPr vert="horz" wrap="square" lIns="0" tIns="0" rIns="0" bIns="0" anchor="t" anchorCtr="0"/>
                  </wps:wsp>
                </a:graphicData>
              </a:graphic>
            </wp:anchor>
          </w:drawing>
        </mc:Choice>
        <mc:Fallback>
          <w:pict>
            <v:shapetype w14:anchorId="41A0D75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4F6C4A1" w14:textId="77777777" w:rsidR="004A5954" w:rsidRDefault="009E7397">
                    <w:pPr>
                      <w:pStyle w:val="AfzendgegevensKop0"/>
                    </w:pPr>
                    <w:r>
                      <w:t>Ministerie van Infrastructuur en Waterstaat</w:t>
                    </w:r>
                  </w:p>
                  <w:p w14:paraId="3C815B9A" w14:textId="77777777" w:rsidR="009C4AB2" w:rsidRDefault="009C4AB2" w:rsidP="009C4AB2"/>
                  <w:p w14:paraId="313712F0" w14:textId="77777777" w:rsidR="009C4AB2" w:rsidRDefault="009C4AB2" w:rsidP="009C4AB2"/>
                  <w:p w14:paraId="1B79DA55" w14:textId="77777777" w:rsidR="009C4AB2" w:rsidRPr="00D44BCD" w:rsidRDefault="009C4AB2" w:rsidP="009C4AB2">
                    <w:pPr>
                      <w:spacing w:line="276" w:lineRule="auto"/>
                      <w:rPr>
                        <w:b/>
                        <w:bCs/>
                        <w:sz w:val="13"/>
                        <w:szCs w:val="13"/>
                      </w:rPr>
                    </w:pPr>
                    <w:r w:rsidRPr="00D44BCD">
                      <w:rPr>
                        <w:b/>
                        <w:bCs/>
                        <w:sz w:val="13"/>
                        <w:szCs w:val="13"/>
                      </w:rPr>
                      <w:t>Ons kenmerk</w:t>
                    </w:r>
                  </w:p>
                  <w:p w14:paraId="2CB9A341" w14:textId="77777777" w:rsidR="009C4AB2" w:rsidRDefault="009C4AB2" w:rsidP="009C4AB2">
                    <w:pPr>
                      <w:spacing w:line="276" w:lineRule="auto"/>
                      <w:rPr>
                        <w:sz w:val="13"/>
                        <w:szCs w:val="13"/>
                      </w:rPr>
                    </w:pPr>
                    <w:r w:rsidRPr="009C4AB2">
                      <w:rPr>
                        <w:sz w:val="13"/>
                        <w:szCs w:val="13"/>
                      </w:rPr>
                      <w:t>IENW/BSK-2025/140245</w:t>
                    </w:r>
                  </w:p>
                  <w:p w14:paraId="724350A6" w14:textId="77777777" w:rsidR="009C4AB2" w:rsidRPr="009C4AB2" w:rsidRDefault="009C4AB2" w:rsidP="009C4AB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741BEC8" wp14:editId="5040BDBF">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B959383" w14:textId="77777777" w:rsidR="004A5954" w:rsidRDefault="009E7397">
                          <w:pPr>
                            <w:pStyle w:val="Referentiegegevens"/>
                          </w:pPr>
                          <w:r>
                            <w:t xml:space="preserve">Pagina </w:t>
                          </w:r>
                          <w:r>
                            <w:fldChar w:fldCharType="begin"/>
                          </w:r>
                          <w:r>
                            <w:instrText>PAGE</w:instrText>
                          </w:r>
                          <w:r>
                            <w:fldChar w:fldCharType="separate"/>
                          </w:r>
                          <w:r w:rsidR="007A73C1">
                            <w:rPr>
                              <w:noProof/>
                            </w:rPr>
                            <w:t>1</w:t>
                          </w:r>
                          <w:r>
                            <w:fldChar w:fldCharType="end"/>
                          </w:r>
                          <w:r>
                            <w:t xml:space="preserve"> van </w:t>
                          </w:r>
                          <w:r>
                            <w:fldChar w:fldCharType="begin"/>
                          </w:r>
                          <w:r>
                            <w:instrText>NUMPAGES</w:instrText>
                          </w:r>
                          <w:r>
                            <w:fldChar w:fldCharType="separate"/>
                          </w:r>
                          <w:r w:rsidR="007A73C1">
                            <w:rPr>
                              <w:noProof/>
                            </w:rPr>
                            <w:t>1</w:t>
                          </w:r>
                          <w:r>
                            <w:fldChar w:fldCharType="end"/>
                          </w:r>
                        </w:p>
                      </w:txbxContent>
                    </wps:txbx>
                    <wps:bodyPr vert="horz" wrap="square" lIns="0" tIns="0" rIns="0" bIns="0" anchor="t" anchorCtr="0"/>
                  </wps:wsp>
                </a:graphicData>
              </a:graphic>
            </wp:anchor>
          </w:drawing>
        </mc:Choice>
        <mc:Fallback>
          <w:pict>
            <v:shape w14:anchorId="1741BEC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B959383" w14:textId="77777777" w:rsidR="004A5954" w:rsidRDefault="009E7397">
                    <w:pPr>
                      <w:pStyle w:val="Referentiegegevens"/>
                    </w:pPr>
                    <w:r>
                      <w:t xml:space="preserve">Pagina </w:t>
                    </w:r>
                    <w:r>
                      <w:fldChar w:fldCharType="begin"/>
                    </w:r>
                    <w:r>
                      <w:instrText>PAGE</w:instrText>
                    </w:r>
                    <w:r>
                      <w:fldChar w:fldCharType="separate"/>
                    </w:r>
                    <w:r w:rsidR="007A73C1">
                      <w:rPr>
                        <w:noProof/>
                      </w:rPr>
                      <w:t>1</w:t>
                    </w:r>
                    <w:r>
                      <w:fldChar w:fldCharType="end"/>
                    </w:r>
                    <w:r>
                      <w:t xml:space="preserve"> van </w:t>
                    </w:r>
                    <w:r>
                      <w:fldChar w:fldCharType="begin"/>
                    </w:r>
                    <w:r>
                      <w:instrText>NUMPAGES</w:instrText>
                    </w:r>
                    <w:r>
                      <w:fldChar w:fldCharType="separate"/>
                    </w:r>
                    <w:r w:rsidR="007A73C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EBC1FFA" wp14:editId="7223A09F">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B994255" w14:textId="77777777" w:rsidR="009E7397" w:rsidRDefault="009E7397"/>
                      </w:txbxContent>
                    </wps:txbx>
                    <wps:bodyPr vert="horz" wrap="square" lIns="0" tIns="0" rIns="0" bIns="0" anchor="t" anchorCtr="0"/>
                  </wps:wsp>
                </a:graphicData>
              </a:graphic>
            </wp:anchor>
          </w:drawing>
        </mc:Choice>
        <mc:Fallback>
          <w:pict>
            <v:shape w14:anchorId="5EBC1FF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B994255" w14:textId="77777777" w:rsidR="009E7397" w:rsidRDefault="009E739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BD5D5B1" wp14:editId="3573D0B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C654FEE" w14:textId="77777777" w:rsidR="009E7397" w:rsidRDefault="009E7397"/>
                      </w:txbxContent>
                    </wps:txbx>
                    <wps:bodyPr vert="horz" wrap="square" lIns="0" tIns="0" rIns="0" bIns="0" anchor="t" anchorCtr="0"/>
                  </wps:wsp>
                </a:graphicData>
              </a:graphic>
            </wp:anchor>
          </w:drawing>
        </mc:Choice>
        <mc:Fallback>
          <w:pict>
            <v:shape w14:anchorId="5BD5D5B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C654FEE" w14:textId="77777777" w:rsidR="009E7397" w:rsidRDefault="009E739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CFF3F" w14:textId="77777777" w:rsidR="004A5954" w:rsidRDefault="009E739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71B38DA" wp14:editId="2A60CF66">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B8F6434" w14:textId="77777777" w:rsidR="009E7397" w:rsidRDefault="009E7397"/>
                      </w:txbxContent>
                    </wps:txbx>
                    <wps:bodyPr vert="horz" wrap="square" lIns="0" tIns="0" rIns="0" bIns="0" anchor="t" anchorCtr="0"/>
                  </wps:wsp>
                </a:graphicData>
              </a:graphic>
            </wp:anchor>
          </w:drawing>
        </mc:Choice>
        <mc:Fallback>
          <w:pict>
            <v:shapetype w14:anchorId="371B38D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B8F6434" w14:textId="77777777" w:rsidR="009E7397" w:rsidRDefault="009E739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F014B7A" wp14:editId="4FB975D7">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4B3A743" w14:textId="64797BDC" w:rsidR="004A5954" w:rsidRDefault="009E7397">
                          <w:pPr>
                            <w:pStyle w:val="Referentiegegevens"/>
                          </w:pPr>
                          <w:r>
                            <w:t xml:space="preserve">Pagina </w:t>
                          </w:r>
                          <w:r>
                            <w:fldChar w:fldCharType="begin"/>
                          </w:r>
                          <w:r>
                            <w:instrText>PAGE</w:instrText>
                          </w:r>
                          <w:r>
                            <w:fldChar w:fldCharType="separate"/>
                          </w:r>
                          <w:r w:rsidR="00B2203D">
                            <w:rPr>
                              <w:noProof/>
                            </w:rPr>
                            <w:t>1</w:t>
                          </w:r>
                          <w:r>
                            <w:fldChar w:fldCharType="end"/>
                          </w:r>
                          <w:r>
                            <w:t xml:space="preserve"> van </w:t>
                          </w:r>
                          <w:r>
                            <w:fldChar w:fldCharType="begin"/>
                          </w:r>
                          <w:r>
                            <w:instrText>NUMPAGES</w:instrText>
                          </w:r>
                          <w:r>
                            <w:fldChar w:fldCharType="separate"/>
                          </w:r>
                          <w:r w:rsidR="00B2203D">
                            <w:rPr>
                              <w:noProof/>
                            </w:rPr>
                            <w:t>1</w:t>
                          </w:r>
                          <w:r>
                            <w:fldChar w:fldCharType="end"/>
                          </w:r>
                        </w:p>
                      </w:txbxContent>
                    </wps:txbx>
                    <wps:bodyPr vert="horz" wrap="square" lIns="0" tIns="0" rIns="0" bIns="0" anchor="t" anchorCtr="0"/>
                  </wps:wsp>
                </a:graphicData>
              </a:graphic>
            </wp:anchor>
          </w:drawing>
        </mc:Choice>
        <mc:Fallback>
          <w:pict>
            <v:shape w14:anchorId="5F014B7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4B3A743" w14:textId="64797BDC" w:rsidR="004A5954" w:rsidRDefault="009E7397">
                    <w:pPr>
                      <w:pStyle w:val="Referentiegegevens"/>
                    </w:pPr>
                    <w:r>
                      <w:t xml:space="preserve">Pagina </w:t>
                    </w:r>
                    <w:r>
                      <w:fldChar w:fldCharType="begin"/>
                    </w:r>
                    <w:r>
                      <w:instrText>PAGE</w:instrText>
                    </w:r>
                    <w:r>
                      <w:fldChar w:fldCharType="separate"/>
                    </w:r>
                    <w:r w:rsidR="00B2203D">
                      <w:rPr>
                        <w:noProof/>
                      </w:rPr>
                      <w:t>1</w:t>
                    </w:r>
                    <w:r>
                      <w:fldChar w:fldCharType="end"/>
                    </w:r>
                    <w:r>
                      <w:t xml:space="preserve"> van </w:t>
                    </w:r>
                    <w:r>
                      <w:fldChar w:fldCharType="begin"/>
                    </w:r>
                    <w:r>
                      <w:instrText>NUMPAGES</w:instrText>
                    </w:r>
                    <w:r>
                      <w:fldChar w:fldCharType="separate"/>
                    </w:r>
                    <w:r w:rsidR="00B2203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8EA8FE0" wp14:editId="799E44E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EEA0AB1" w14:textId="77777777" w:rsidR="004A5954" w:rsidRDefault="009E7397">
                          <w:pPr>
                            <w:pStyle w:val="AfzendgegevensKop0"/>
                          </w:pPr>
                          <w:r>
                            <w:t>Ministerie van Infrastructuur en Waterstaat</w:t>
                          </w:r>
                        </w:p>
                        <w:p w14:paraId="33A90B48" w14:textId="77777777" w:rsidR="004A5954" w:rsidRDefault="004A5954">
                          <w:pPr>
                            <w:pStyle w:val="WitregelW1"/>
                          </w:pPr>
                        </w:p>
                        <w:p w14:paraId="7722A0F8" w14:textId="77777777" w:rsidR="004A5954" w:rsidRDefault="009E7397">
                          <w:pPr>
                            <w:pStyle w:val="Afzendgegevens"/>
                          </w:pPr>
                          <w:r>
                            <w:t>Rijnstraat 8</w:t>
                          </w:r>
                        </w:p>
                        <w:p w14:paraId="068645CE" w14:textId="77777777" w:rsidR="004A5954" w:rsidRPr="007A73C1" w:rsidRDefault="009E7397">
                          <w:pPr>
                            <w:pStyle w:val="Afzendgegevens"/>
                            <w:rPr>
                              <w:lang w:val="de-DE"/>
                            </w:rPr>
                          </w:pPr>
                          <w:r w:rsidRPr="007A73C1">
                            <w:rPr>
                              <w:lang w:val="de-DE"/>
                            </w:rPr>
                            <w:t>2515 XP  Den Haag</w:t>
                          </w:r>
                        </w:p>
                        <w:p w14:paraId="68309F1D" w14:textId="77777777" w:rsidR="004A5954" w:rsidRPr="007A73C1" w:rsidRDefault="009E7397">
                          <w:pPr>
                            <w:pStyle w:val="Afzendgegevens"/>
                            <w:rPr>
                              <w:lang w:val="de-DE"/>
                            </w:rPr>
                          </w:pPr>
                          <w:r w:rsidRPr="007A73C1">
                            <w:rPr>
                              <w:lang w:val="de-DE"/>
                            </w:rPr>
                            <w:t>Postbus 20901</w:t>
                          </w:r>
                        </w:p>
                        <w:p w14:paraId="2C550CFA" w14:textId="77777777" w:rsidR="004A5954" w:rsidRPr="007A73C1" w:rsidRDefault="009E7397">
                          <w:pPr>
                            <w:pStyle w:val="Afzendgegevens"/>
                            <w:rPr>
                              <w:lang w:val="de-DE"/>
                            </w:rPr>
                          </w:pPr>
                          <w:r w:rsidRPr="007A73C1">
                            <w:rPr>
                              <w:lang w:val="de-DE"/>
                            </w:rPr>
                            <w:t>2500 EX Den Haag</w:t>
                          </w:r>
                        </w:p>
                        <w:p w14:paraId="55DFACCF" w14:textId="77777777" w:rsidR="004A5954" w:rsidRPr="007A73C1" w:rsidRDefault="004A5954">
                          <w:pPr>
                            <w:pStyle w:val="WitregelW1"/>
                            <w:rPr>
                              <w:lang w:val="de-DE"/>
                            </w:rPr>
                          </w:pPr>
                        </w:p>
                        <w:p w14:paraId="00F560D0" w14:textId="77777777" w:rsidR="004A5954" w:rsidRPr="007A73C1" w:rsidRDefault="009E7397">
                          <w:pPr>
                            <w:pStyle w:val="Afzendgegevens"/>
                            <w:rPr>
                              <w:lang w:val="de-DE"/>
                            </w:rPr>
                          </w:pPr>
                          <w:r w:rsidRPr="007A73C1">
                            <w:rPr>
                              <w:lang w:val="de-DE"/>
                            </w:rPr>
                            <w:t>T   070-456 0000</w:t>
                          </w:r>
                        </w:p>
                        <w:p w14:paraId="608FB658" w14:textId="77777777" w:rsidR="004A5954" w:rsidRDefault="009E7397">
                          <w:pPr>
                            <w:pStyle w:val="Afzendgegevens"/>
                          </w:pPr>
                          <w:r>
                            <w:t>F   070-456 1111</w:t>
                          </w:r>
                        </w:p>
                        <w:p w14:paraId="08FFDAC2" w14:textId="77777777" w:rsidR="00D44BCD" w:rsidRDefault="00D44BCD" w:rsidP="00D44BCD"/>
                        <w:p w14:paraId="465F0999" w14:textId="446E52D1" w:rsidR="00D44BCD" w:rsidRPr="00D44BCD" w:rsidRDefault="00D44BCD" w:rsidP="009C4AB2">
                          <w:pPr>
                            <w:spacing w:line="276" w:lineRule="auto"/>
                            <w:rPr>
                              <w:b/>
                              <w:bCs/>
                              <w:sz w:val="13"/>
                              <w:szCs w:val="13"/>
                            </w:rPr>
                          </w:pPr>
                          <w:r w:rsidRPr="00D44BCD">
                            <w:rPr>
                              <w:b/>
                              <w:bCs/>
                              <w:sz w:val="13"/>
                              <w:szCs w:val="13"/>
                            </w:rPr>
                            <w:t>Ons kenmerk</w:t>
                          </w:r>
                        </w:p>
                        <w:p w14:paraId="63AC12C7" w14:textId="2CDADE20" w:rsidR="00D44BCD" w:rsidRDefault="009C4AB2" w:rsidP="009C4AB2">
                          <w:pPr>
                            <w:spacing w:line="276" w:lineRule="auto"/>
                            <w:rPr>
                              <w:sz w:val="13"/>
                              <w:szCs w:val="13"/>
                            </w:rPr>
                          </w:pPr>
                          <w:r w:rsidRPr="009C4AB2">
                            <w:rPr>
                              <w:sz w:val="13"/>
                              <w:szCs w:val="13"/>
                            </w:rPr>
                            <w:t>IENW/BSK-2025/140245</w:t>
                          </w:r>
                        </w:p>
                        <w:p w14:paraId="032DFDED" w14:textId="77777777" w:rsidR="00D44BCD" w:rsidRDefault="00D44BCD" w:rsidP="00D44BCD">
                          <w:pPr>
                            <w:rPr>
                              <w:sz w:val="13"/>
                              <w:szCs w:val="13"/>
                            </w:rPr>
                          </w:pPr>
                        </w:p>
                        <w:p w14:paraId="07E4ABCB" w14:textId="77777777" w:rsidR="00D44BCD" w:rsidRDefault="00D44BCD" w:rsidP="00D44BCD">
                          <w:pPr>
                            <w:pStyle w:val="Referentiegegevenskop"/>
                          </w:pPr>
                          <w:r>
                            <w:t>Bijlage(n)</w:t>
                          </w:r>
                        </w:p>
                        <w:p w14:paraId="6A9F3634" w14:textId="632CC934" w:rsidR="00D44BCD" w:rsidRDefault="004562F2" w:rsidP="00D44BCD">
                          <w:pPr>
                            <w:pStyle w:val="Referentiegegevens"/>
                          </w:pPr>
                          <w:r>
                            <w:t>4</w:t>
                          </w:r>
                        </w:p>
                        <w:p w14:paraId="597C12A8" w14:textId="77777777" w:rsidR="00D44BCD" w:rsidRPr="00D44BCD" w:rsidRDefault="00D44BCD" w:rsidP="00D44BCD">
                          <w:pPr>
                            <w:rPr>
                              <w:sz w:val="13"/>
                              <w:szCs w:val="13"/>
                            </w:rPr>
                          </w:pPr>
                        </w:p>
                      </w:txbxContent>
                    </wps:txbx>
                    <wps:bodyPr vert="horz" wrap="square" lIns="0" tIns="0" rIns="0" bIns="0" anchor="t" anchorCtr="0"/>
                  </wps:wsp>
                </a:graphicData>
              </a:graphic>
            </wp:anchor>
          </w:drawing>
        </mc:Choice>
        <mc:Fallback>
          <w:pict>
            <v:shape w14:anchorId="18EA8FE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EEA0AB1" w14:textId="77777777" w:rsidR="004A5954" w:rsidRDefault="009E7397">
                    <w:pPr>
                      <w:pStyle w:val="AfzendgegevensKop0"/>
                    </w:pPr>
                    <w:r>
                      <w:t>Ministerie van Infrastructuur en Waterstaat</w:t>
                    </w:r>
                  </w:p>
                  <w:p w14:paraId="33A90B48" w14:textId="77777777" w:rsidR="004A5954" w:rsidRDefault="004A5954">
                    <w:pPr>
                      <w:pStyle w:val="WitregelW1"/>
                    </w:pPr>
                  </w:p>
                  <w:p w14:paraId="7722A0F8" w14:textId="77777777" w:rsidR="004A5954" w:rsidRDefault="009E7397">
                    <w:pPr>
                      <w:pStyle w:val="Afzendgegevens"/>
                    </w:pPr>
                    <w:r>
                      <w:t>Rijnstraat 8</w:t>
                    </w:r>
                  </w:p>
                  <w:p w14:paraId="068645CE" w14:textId="77777777" w:rsidR="004A5954" w:rsidRPr="007A73C1" w:rsidRDefault="009E7397">
                    <w:pPr>
                      <w:pStyle w:val="Afzendgegevens"/>
                      <w:rPr>
                        <w:lang w:val="de-DE"/>
                      </w:rPr>
                    </w:pPr>
                    <w:r w:rsidRPr="007A73C1">
                      <w:rPr>
                        <w:lang w:val="de-DE"/>
                      </w:rPr>
                      <w:t>2515 XP  Den Haag</w:t>
                    </w:r>
                  </w:p>
                  <w:p w14:paraId="68309F1D" w14:textId="77777777" w:rsidR="004A5954" w:rsidRPr="007A73C1" w:rsidRDefault="009E7397">
                    <w:pPr>
                      <w:pStyle w:val="Afzendgegevens"/>
                      <w:rPr>
                        <w:lang w:val="de-DE"/>
                      </w:rPr>
                    </w:pPr>
                    <w:r w:rsidRPr="007A73C1">
                      <w:rPr>
                        <w:lang w:val="de-DE"/>
                      </w:rPr>
                      <w:t>Postbus 20901</w:t>
                    </w:r>
                  </w:p>
                  <w:p w14:paraId="2C550CFA" w14:textId="77777777" w:rsidR="004A5954" w:rsidRPr="007A73C1" w:rsidRDefault="009E7397">
                    <w:pPr>
                      <w:pStyle w:val="Afzendgegevens"/>
                      <w:rPr>
                        <w:lang w:val="de-DE"/>
                      </w:rPr>
                    </w:pPr>
                    <w:r w:rsidRPr="007A73C1">
                      <w:rPr>
                        <w:lang w:val="de-DE"/>
                      </w:rPr>
                      <w:t>2500 EX Den Haag</w:t>
                    </w:r>
                  </w:p>
                  <w:p w14:paraId="55DFACCF" w14:textId="77777777" w:rsidR="004A5954" w:rsidRPr="007A73C1" w:rsidRDefault="004A5954">
                    <w:pPr>
                      <w:pStyle w:val="WitregelW1"/>
                      <w:rPr>
                        <w:lang w:val="de-DE"/>
                      </w:rPr>
                    </w:pPr>
                  </w:p>
                  <w:p w14:paraId="00F560D0" w14:textId="77777777" w:rsidR="004A5954" w:rsidRPr="007A73C1" w:rsidRDefault="009E7397">
                    <w:pPr>
                      <w:pStyle w:val="Afzendgegevens"/>
                      <w:rPr>
                        <w:lang w:val="de-DE"/>
                      </w:rPr>
                    </w:pPr>
                    <w:r w:rsidRPr="007A73C1">
                      <w:rPr>
                        <w:lang w:val="de-DE"/>
                      </w:rPr>
                      <w:t>T   070-456 0000</w:t>
                    </w:r>
                  </w:p>
                  <w:p w14:paraId="608FB658" w14:textId="77777777" w:rsidR="004A5954" w:rsidRDefault="009E7397">
                    <w:pPr>
                      <w:pStyle w:val="Afzendgegevens"/>
                    </w:pPr>
                    <w:r>
                      <w:t>F   070-456 1111</w:t>
                    </w:r>
                  </w:p>
                  <w:p w14:paraId="08FFDAC2" w14:textId="77777777" w:rsidR="00D44BCD" w:rsidRDefault="00D44BCD" w:rsidP="00D44BCD"/>
                  <w:p w14:paraId="465F0999" w14:textId="446E52D1" w:rsidR="00D44BCD" w:rsidRPr="00D44BCD" w:rsidRDefault="00D44BCD" w:rsidP="009C4AB2">
                    <w:pPr>
                      <w:spacing w:line="276" w:lineRule="auto"/>
                      <w:rPr>
                        <w:b/>
                        <w:bCs/>
                        <w:sz w:val="13"/>
                        <w:szCs w:val="13"/>
                      </w:rPr>
                    </w:pPr>
                    <w:r w:rsidRPr="00D44BCD">
                      <w:rPr>
                        <w:b/>
                        <w:bCs/>
                        <w:sz w:val="13"/>
                        <w:szCs w:val="13"/>
                      </w:rPr>
                      <w:t>Ons kenmerk</w:t>
                    </w:r>
                  </w:p>
                  <w:p w14:paraId="63AC12C7" w14:textId="2CDADE20" w:rsidR="00D44BCD" w:rsidRDefault="009C4AB2" w:rsidP="009C4AB2">
                    <w:pPr>
                      <w:spacing w:line="276" w:lineRule="auto"/>
                      <w:rPr>
                        <w:sz w:val="13"/>
                        <w:szCs w:val="13"/>
                      </w:rPr>
                    </w:pPr>
                    <w:r w:rsidRPr="009C4AB2">
                      <w:rPr>
                        <w:sz w:val="13"/>
                        <w:szCs w:val="13"/>
                      </w:rPr>
                      <w:t>IENW/BSK-2025/140245</w:t>
                    </w:r>
                  </w:p>
                  <w:p w14:paraId="032DFDED" w14:textId="77777777" w:rsidR="00D44BCD" w:rsidRDefault="00D44BCD" w:rsidP="00D44BCD">
                    <w:pPr>
                      <w:rPr>
                        <w:sz w:val="13"/>
                        <w:szCs w:val="13"/>
                      </w:rPr>
                    </w:pPr>
                  </w:p>
                  <w:p w14:paraId="07E4ABCB" w14:textId="77777777" w:rsidR="00D44BCD" w:rsidRDefault="00D44BCD" w:rsidP="00D44BCD">
                    <w:pPr>
                      <w:pStyle w:val="Referentiegegevenskop"/>
                    </w:pPr>
                    <w:r>
                      <w:t>Bijlage(n)</w:t>
                    </w:r>
                  </w:p>
                  <w:p w14:paraId="6A9F3634" w14:textId="632CC934" w:rsidR="00D44BCD" w:rsidRDefault="004562F2" w:rsidP="00D44BCD">
                    <w:pPr>
                      <w:pStyle w:val="Referentiegegevens"/>
                    </w:pPr>
                    <w:r>
                      <w:t>4</w:t>
                    </w:r>
                  </w:p>
                  <w:p w14:paraId="597C12A8" w14:textId="77777777" w:rsidR="00D44BCD" w:rsidRPr="00D44BCD" w:rsidRDefault="00D44BCD" w:rsidP="00D44BCD">
                    <w:pPr>
                      <w:rPr>
                        <w:sz w:val="13"/>
                        <w:szCs w:val="13"/>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7C5A15D" wp14:editId="03CC5204">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FCCC723" w14:textId="77777777" w:rsidR="004A5954" w:rsidRDefault="009E7397">
                          <w:pPr>
                            <w:spacing w:line="240" w:lineRule="auto"/>
                          </w:pPr>
                          <w:r>
                            <w:rPr>
                              <w:noProof/>
                              <w:lang w:val="en-GB" w:eastAsia="en-GB"/>
                            </w:rPr>
                            <w:drawing>
                              <wp:inline distT="0" distB="0" distL="0" distR="0" wp14:anchorId="0E84A481" wp14:editId="11A7A82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C5A15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FCCC723" w14:textId="77777777" w:rsidR="004A5954" w:rsidRDefault="009E7397">
                    <w:pPr>
                      <w:spacing w:line="240" w:lineRule="auto"/>
                    </w:pPr>
                    <w:r>
                      <w:rPr>
                        <w:noProof/>
                        <w:lang w:val="en-GB" w:eastAsia="en-GB"/>
                      </w:rPr>
                      <w:drawing>
                        <wp:inline distT="0" distB="0" distL="0" distR="0" wp14:anchorId="0E84A481" wp14:editId="11A7A82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0732623" wp14:editId="6C8AFFE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B290D6" w14:textId="77777777" w:rsidR="004A5954" w:rsidRDefault="009E7397">
                          <w:pPr>
                            <w:spacing w:line="240" w:lineRule="auto"/>
                          </w:pPr>
                          <w:r>
                            <w:rPr>
                              <w:noProof/>
                              <w:lang w:val="en-GB" w:eastAsia="en-GB"/>
                            </w:rPr>
                            <w:drawing>
                              <wp:inline distT="0" distB="0" distL="0" distR="0" wp14:anchorId="67EBC9D8" wp14:editId="5BAB5B3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73262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2B290D6" w14:textId="77777777" w:rsidR="004A5954" w:rsidRDefault="009E7397">
                    <w:pPr>
                      <w:spacing w:line="240" w:lineRule="auto"/>
                    </w:pPr>
                    <w:r>
                      <w:rPr>
                        <w:noProof/>
                        <w:lang w:val="en-GB" w:eastAsia="en-GB"/>
                      </w:rPr>
                      <w:drawing>
                        <wp:inline distT="0" distB="0" distL="0" distR="0" wp14:anchorId="67EBC9D8" wp14:editId="5BAB5B3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B873B8C" wp14:editId="7E04376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1703EA7" w14:textId="77777777" w:rsidR="004A5954" w:rsidRDefault="009E739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B873B8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1703EA7" w14:textId="77777777" w:rsidR="004A5954" w:rsidRDefault="009E739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2CE90EA" wp14:editId="499A057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1DC6207" w14:textId="77777777" w:rsidR="004A5954" w:rsidRDefault="009E739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2CE90EA"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1DC6207" w14:textId="77777777" w:rsidR="004A5954" w:rsidRDefault="009E7397">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4D1C496" wp14:editId="6E6F8B1A">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A5954" w14:paraId="63E683D6" w14:textId="77777777">
                            <w:trPr>
                              <w:trHeight w:val="200"/>
                            </w:trPr>
                            <w:tc>
                              <w:tcPr>
                                <w:tcW w:w="1140" w:type="dxa"/>
                              </w:tcPr>
                              <w:p w14:paraId="19CE48D5" w14:textId="77777777" w:rsidR="004A5954" w:rsidRDefault="004A5954"/>
                            </w:tc>
                            <w:tc>
                              <w:tcPr>
                                <w:tcW w:w="5400" w:type="dxa"/>
                              </w:tcPr>
                              <w:p w14:paraId="19CCE128" w14:textId="77777777" w:rsidR="004A5954" w:rsidRDefault="004A5954"/>
                            </w:tc>
                          </w:tr>
                          <w:tr w:rsidR="004A5954" w14:paraId="7BEC0F01" w14:textId="77777777">
                            <w:trPr>
                              <w:trHeight w:val="240"/>
                            </w:trPr>
                            <w:tc>
                              <w:tcPr>
                                <w:tcW w:w="1140" w:type="dxa"/>
                              </w:tcPr>
                              <w:p w14:paraId="1D5C8D73" w14:textId="77777777" w:rsidR="004A5954" w:rsidRDefault="009E7397">
                                <w:r>
                                  <w:t>Datum</w:t>
                                </w:r>
                              </w:p>
                            </w:tc>
                            <w:tc>
                              <w:tcPr>
                                <w:tcW w:w="5400" w:type="dxa"/>
                              </w:tcPr>
                              <w:p w14:paraId="02AB2D0D" w14:textId="0B6665E6" w:rsidR="004A5954" w:rsidRDefault="004562F2">
                                <w:r>
                                  <w:t>25 augustus 2025</w:t>
                                </w:r>
                              </w:p>
                            </w:tc>
                          </w:tr>
                          <w:tr w:rsidR="004A5954" w14:paraId="178AA2AE" w14:textId="77777777">
                            <w:trPr>
                              <w:trHeight w:val="240"/>
                            </w:trPr>
                            <w:tc>
                              <w:tcPr>
                                <w:tcW w:w="1140" w:type="dxa"/>
                              </w:tcPr>
                              <w:p w14:paraId="2A089DEA" w14:textId="77777777" w:rsidR="004A5954" w:rsidRDefault="009E7397">
                                <w:r>
                                  <w:t>Betreft</w:t>
                                </w:r>
                              </w:p>
                            </w:tc>
                            <w:tc>
                              <w:tcPr>
                                <w:tcW w:w="5400" w:type="dxa"/>
                              </w:tcPr>
                              <w:p w14:paraId="279EF0DA" w14:textId="47F1021B" w:rsidR="004A5954" w:rsidRDefault="00265F90">
                                <w:r>
                                  <w:t>Diverse onderwerpen op het gebied van n</w:t>
                                </w:r>
                                <w:r w:rsidR="009E7397">
                                  <w:t xml:space="preserve">ucleaire </w:t>
                                </w:r>
                                <w:r>
                                  <w:t>v</w:t>
                                </w:r>
                                <w:r w:rsidR="009E7397">
                                  <w:t xml:space="preserve">eiligheid en </w:t>
                                </w:r>
                                <w:r>
                                  <w:t>s</w:t>
                                </w:r>
                                <w:r w:rsidR="009E7397">
                                  <w:t xml:space="preserve">tralingsbescherming </w:t>
                                </w:r>
                              </w:p>
                            </w:tc>
                          </w:tr>
                          <w:tr w:rsidR="004A5954" w14:paraId="23B40B1A" w14:textId="77777777">
                            <w:trPr>
                              <w:trHeight w:val="200"/>
                            </w:trPr>
                            <w:tc>
                              <w:tcPr>
                                <w:tcW w:w="1140" w:type="dxa"/>
                              </w:tcPr>
                              <w:p w14:paraId="3C8FABA0" w14:textId="77777777" w:rsidR="004A5954" w:rsidRDefault="004A5954"/>
                            </w:tc>
                            <w:tc>
                              <w:tcPr>
                                <w:tcW w:w="5400" w:type="dxa"/>
                              </w:tcPr>
                              <w:p w14:paraId="6EB7FEBA" w14:textId="77777777" w:rsidR="004A5954" w:rsidRDefault="004A5954"/>
                            </w:tc>
                          </w:tr>
                        </w:tbl>
                        <w:p w14:paraId="4D1A9CB7" w14:textId="77777777" w:rsidR="009E7397" w:rsidRDefault="009E7397"/>
                      </w:txbxContent>
                    </wps:txbx>
                    <wps:bodyPr vert="horz" wrap="square" lIns="0" tIns="0" rIns="0" bIns="0" anchor="t" anchorCtr="0"/>
                  </wps:wsp>
                </a:graphicData>
              </a:graphic>
            </wp:anchor>
          </w:drawing>
        </mc:Choice>
        <mc:Fallback>
          <w:pict>
            <v:shape w14:anchorId="34D1C496"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A5954" w14:paraId="63E683D6" w14:textId="77777777">
                      <w:trPr>
                        <w:trHeight w:val="200"/>
                      </w:trPr>
                      <w:tc>
                        <w:tcPr>
                          <w:tcW w:w="1140" w:type="dxa"/>
                        </w:tcPr>
                        <w:p w14:paraId="19CE48D5" w14:textId="77777777" w:rsidR="004A5954" w:rsidRDefault="004A5954"/>
                      </w:tc>
                      <w:tc>
                        <w:tcPr>
                          <w:tcW w:w="5400" w:type="dxa"/>
                        </w:tcPr>
                        <w:p w14:paraId="19CCE128" w14:textId="77777777" w:rsidR="004A5954" w:rsidRDefault="004A5954"/>
                      </w:tc>
                    </w:tr>
                    <w:tr w:rsidR="004A5954" w14:paraId="7BEC0F01" w14:textId="77777777">
                      <w:trPr>
                        <w:trHeight w:val="240"/>
                      </w:trPr>
                      <w:tc>
                        <w:tcPr>
                          <w:tcW w:w="1140" w:type="dxa"/>
                        </w:tcPr>
                        <w:p w14:paraId="1D5C8D73" w14:textId="77777777" w:rsidR="004A5954" w:rsidRDefault="009E7397">
                          <w:r>
                            <w:t>Datum</w:t>
                          </w:r>
                        </w:p>
                      </w:tc>
                      <w:tc>
                        <w:tcPr>
                          <w:tcW w:w="5400" w:type="dxa"/>
                        </w:tcPr>
                        <w:p w14:paraId="02AB2D0D" w14:textId="0B6665E6" w:rsidR="004A5954" w:rsidRDefault="004562F2">
                          <w:r>
                            <w:t>25 augustus 2025</w:t>
                          </w:r>
                        </w:p>
                      </w:tc>
                    </w:tr>
                    <w:tr w:rsidR="004A5954" w14:paraId="178AA2AE" w14:textId="77777777">
                      <w:trPr>
                        <w:trHeight w:val="240"/>
                      </w:trPr>
                      <w:tc>
                        <w:tcPr>
                          <w:tcW w:w="1140" w:type="dxa"/>
                        </w:tcPr>
                        <w:p w14:paraId="2A089DEA" w14:textId="77777777" w:rsidR="004A5954" w:rsidRDefault="009E7397">
                          <w:r>
                            <w:t>Betreft</w:t>
                          </w:r>
                        </w:p>
                      </w:tc>
                      <w:tc>
                        <w:tcPr>
                          <w:tcW w:w="5400" w:type="dxa"/>
                        </w:tcPr>
                        <w:p w14:paraId="279EF0DA" w14:textId="47F1021B" w:rsidR="004A5954" w:rsidRDefault="00265F90">
                          <w:r>
                            <w:t>Diverse onderwerpen op het gebied van n</w:t>
                          </w:r>
                          <w:r w:rsidR="009E7397">
                            <w:t xml:space="preserve">ucleaire </w:t>
                          </w:r>
                          <w:r>
                            <w:t>v</w:t>
                          </w:r>
                          <w:r w:rsidR="009E7397">
                            <w:t xml:space="preserve">eiligheid en </w:t>
                          </w:r>
                          <w:r>
                            <w:t>s</w:t>
                          </w:r>
                          <w:r w:rsidR="009E7397">
                            <w:t xml:space="preserve">tralingsbescherming </w:t>
                          </w:r>
                        </w:p>
                      </w:tc>
                    </w:tr>
                    <w:tr w:rsidR="004A5954" w14:paraId="23B40B1A" w14:textId="77777777">
                      <w:trPr>
                        <w:trHeight w:val="200"/>
                      </w:trPr>
                      <w:tc>
                        <w:tcPr>
                          <w:tcW w:w="1140" w:type="dxa"/>
                        </w:tcPr>
                        <w:p w14:paraId="3C8FABA0" w14:textId="77777777" w:rsidR="004A5954" w:rsidRDefault="004A5954"/>
                      </w:tc>
                      <w:tc>
                        <w:tcPr>
                          <w:tcW w:w="5400" w:type="dxa"/>
                        </w:tcPr>
                        <w:p w14:paraId="6EB7FEBA" w14:textId="77777777" w:rsidR="004A5954" w:rsidRDefault="004A5954"/>
                      </w:tc>
                    </w:tr>
                  </w:tbl>
                  <w:p w14:paraId="4D1A9CB7" w14:textId="77777777" w:rsidR="009E7397" w:rsidRDefault="009E739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83851C4" wp14:editId="33A5A6A5">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88D8A2D" w14:textId="77777777" w:rsidR="009E7397" w:rsidRDefault="009E7397"/>
                      </w:txbxContent>
                    </wps:txbx>
                    <wps:bodyPr vert="horz" wrap="square" lIns="0" tIns="0" rIns="0" bIns="0" anchor="t" anchorCtr="0"/>
                  </wps:wsp>
                </a:graphicData>
              </a:graphic>
            </wp:anchor>
          </w:drawing>
        </mc:Choice>
        <mc:Fallback>
          <w:pict>
            <v:shape w14:anchorId="483851C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88D8A2D" w14:textId="77777777" w:rsidR="009E7397" w:rsidRDefault="009E739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D7B0E9"/>
    <w:multiLevelType w:val="multilevel"/>
    <w:tmpl w:val="F099BB0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53C1E1"/>
    <w:multiLevelType w:val="multilevel"/>
    <w:tmpl w:val="C48FE33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2A0136D"/>
    <w:multiLevelType w:val="multilevel"/>
    <w:tmpl w:val="20578DF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B36E51F"/>
    <w:multiLevelType w:val="multilevel"/>
    <w:tmpl w:val="632E6C6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796283"/>
    <w:multiLevelType w:val="multilevel"/>
    <w:tmpl w:val="413A96A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E922981"/>
    <w:multiLevelType w:val="multilevel"/>
    <w:tmpl w:val="AC49379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766F991"/>
    <w:multiLevelType w:val="multilevel"/>
    <w:tmpl w:val="DB5629D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C5D63B3"/>
    <w:multiLevelType w:val="multilevel"/>
    <w:tmpl w:val="BBC8860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CE024D9"/>
    <w:multiLevelType w:val="multilevel"/>
    <w:tmpl w:val="9DF1CF8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609C716"/>
    <w:multiLevelType w:val="multilevel"/>
    <w:tmpl w:val="7721622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B3556A"/>
    <w:multiLevelType w:val="multilevel"/>
    <w:tmpl w:val="0A936C7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1F4528"/>
    <w:multiLevelType w:val="hybridMultilevel"/>
    <w:tmpl w:val="9822F23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CF77B4A"/>
    <w:multiLevelType w:val="multilevel"/>
    <w:tmpl w:val="32CFA0A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386143"/>
    <w:multiLevelType w:val="multilevel"/>
    <w:tmpl w:val="7A86F16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B83F40"/>
    <w:multiLevelType w:val="hybridMultilevel"/>
    <w:tmpl w:val="E3885F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37EB582"/>
    <w:multiLevelType w:val="multilevel"/>
    <w:tmpl w:val="B256B97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58C21D"/>
    <w:multiLevelType w:val="multilevel"/>
    <w:tmpl w:val="8FD8D59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29512A7F"/>
    <w:multiLevelType w:val="multilevel"/>
    <w:tmpl w:val="78838FD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FC5B60"/>
    <w:multiLevelType w:val="multilevel"/>
    <w:tmpl w:val="4F9385C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7D502A"/>
    <w:multiLevelType w:val="hybridMultilevel"/>
    <w:tmpl w:val="D0CA7B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5A80C01"/>
    <w:multiLevelType w:val="multilevel"/>
    <w:tmpl w:val="8C0EE5F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A6ED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F370F89"/>
    <w:multiLevelType w:val="multilevel"/>
    <w:tmpl w:val="2F4F38E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BB8053"/>
    <w:multiLevelType w:val="multilevel"/>
    <w:tmpl w:val="D81FBA3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21CA8B"/>
    <w:multiLevelType w:val="multilevel"/>
    <w:tmpl w:val="91C4902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2D6B57"/>
    <w:multiLevelType w:val="hybridMultilevel"/>
    <w:tmpl w:val="47469B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C9D19A0"/>
    <w:multiLevelType w:val="multilevel"/>
    <w:tmpl w:val="4574BA0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7" w15:restartNumberingAfterBreak="0">
    <w:nsid w:val="7DFB5B22"/>
    <w:multiLevelType w:val="multilevel"/>
    <w:tmpl w:val="81EEE61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4"/>
  </w:num>
  <w:num w:numId="3">
    <w:abstractNumId w:val="17"/>
  </w:num>
  <w:num w:numId="4">
    <w:abstractNumId w:val="27"/>
  </w:num>
  <w:num w:numId="5">
    <w:abstractNumId w:val="26"/>
  </w:num>
  <w:num w:numId="6">
    <w:abstractNumId w:val="9"/>
  </w:num>
  <w:num w:numId="7">
    <w:abstractNumId w:val="7"/>
  </w:num>
  <w:num w:numId="8">
    <w:abstractNumId w:val="20"/>
  </w:num>
  <w:num w:numId="9">
    <w:abstractNumId w:val="23"/>
  </w:num>
  <w:num w:numId="10">
    <w:abstractNumId w:val="8"/>
  </w:num>
  <w:num w:numId="11">
    <w:abstractNumId w:val="10"/>
  </w:num>
  <w:num w:numId="12">
    <w:abstractNumId w:val="16"/>
  </w:num>
  <w:num w:numId="13">
    <w:abstractNumId w:val="15"/>
  </w:num>
  <w:num w:numId="14">
    <w:abstractNumId w:val="3"/>
  </w:num>
  <w:num w:numId="15">
    <w:abstractNumId w:val="6"/>
  </w:num>
  <w:num w:numId="16">
    <w:abstractNumId w:val="22"/>
  </w:num>
  <w:num w:numId="17">
    <w:abstractNumId w:val="5"/>
  </w:num>
  <w:num w:numId="18">
    <w:abstractNumId w:val="13"/>
  </w:num>
  <w:num w:numId="19">
    <w:abstractNumId w:val="12"/>
  </w:num>
  <w:num w:numId="20">
    <w:abstractNumId w:val="4"/>
  </w:num>
  <w:num w:numId="21">
    <w:abstractNumId w:val="0"/>
  </w:num>
  <w:num w:numId="22">
    <w:abstractNumId w:val="1"/>
  </w:num>
  <w:num w:numId="23">
    <w:abstractNumId w:val="2"/>
  </w:num>
  <w:num w:numId="24">
    <w:abstractNumId w:val="11"/>
  </w:num>
  <w:num w:numId="25">
    <w:abstractNumId w:val="19"/>
  </w:num>
  <w:num w:numId="26">
    <w:abstractNumId w:val="25"/>
  </w:num>
  <w:num w:numId="27">
    <w:abstractNumId w:val="1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C1"/>
    <w:rsid w:val="00064BFB"/>
    <w:rsid w:val="00066E86"/>
    <w:rsid w:val="000B184F"/>
    <w:rsid w:val="000B2F50"/>
    <w:rsid w:val="000F4343"/>
    <w:rsid w:val="0010646E"/>
    <w:rsid w:val="00170A8B"/>
    <w:rsid w:val="001856C4"/>
    <w:rsid w:val="0019067C"/>
    <w:rsid w:val="001D2AB2"/>
    <w:rsid w:val="001F0779"/>
    <w:rsid w:val="00231859"/>
    <w:rsid w:val="00250A11"/>
    <w:rsid w:val="00265F90"/>
    <w:rsid w:val="00266C2D"/>
    <w:rsid w:val="00282B75"/>
    <w:rsid w:val="002B14D9"/>
    <w:rsid w:val="002B50A0"/>
    <w:rsid w:val="00314D3B"/>
    <w:rsid w:val="00315922"/>
    <w:rsid w:val="00321296"/>
    <w:rsid w:val="003B1605"/>
    <w:rsid w:val="003B2603"/>
    <w:rsid w:val="003C7833"/>
    <w:rsid w:val="00414392"/>
    <w:rsid w:val="00427662"/>
    <w:rsid w:val="00433A17"/>
    <w:rsid w:val="004562F2"/>
    <w:rsid w:val="00466591"/>
    <w:rsid w:val="004712FE"/>
    <w:rsid w:val="004A44CE"/>
    <w:rsid w:val="004A5954"/>
    <w:rsid w:val="004B4841"/>
    <w:rsid w:val="004C0BEE"/>
    <w:rsid w:val="004D3139"/>
    <w:rsid w:val="004E2A68"/>
    <w:rsid w:val="00563CE9"/>
    <w:rsid w:val="005708E3"/>
    <w:rsid w:val="005F6022"/>
    <w:rsid w:val="00645034"/>
    <w:rsid w:val="006739B1"/>
    <w:rsid w:val="006C34AF"/>
    <w:rsid w:val="006E2DBB"/>
    <w:rsid w:val="006E3DF3"/>
    <w:rsid w:val="006E6C8B"/>
    <w:rsid w:val="006F1CC1"/>
    <w:rsid w:val="00741FD9"/>
    <w:rsid w:val="00755FE0"/>
    <w:rsid w:val="007929BD"/>
    <w:rsid w:val="007A73C1"/>
    <w:rsid w:val="007B0414"/>
    <w:rsid w:val="007C1F50"/>
    <w:rsid w:val="0086461F"/>
    <w:rsid w:val="00892006"/>
    <w:rsid w:val="008B0909"/>
    <w:rsid w:val="008B1020"/>
    <w:rsid w:val="008C25A2"/>
    <w:rsid w:val="008F3C01"/>
    <w:rsid w:val="009327B2"/>
    <w:rsid w:val="00953F0A"/>
    <w:rsid w:val="009C05E6"/>
    <w:rsid w:val="009C4AB2"/>
    <w:rsid w:val="009C66F5"/>
    <w:rsid w:val="009D1FA3"/>
    <w:rsid w:val="009E7397"/>
    <w:rsid w:val="00A1733D"/>
    <w:rsid w:val="00A8128B"/>
    <w:rsid w:val="00AA509C"/>
    <w:rsid w:val="00AA6462"/>
    <w:rsid w:val="00AB1F30"/>
    <w:rsid w:val="00AD4D43"/>
    <w:rsid w:val="00B0079E"/>
    <w:rsid w:val="00B11066"/>
    <w:rsid w:val="00B2203D"/>
    <w:rsid w:val="00B46E28"/>
    <w:rsid w:val="00B5024B"/>
    <w:rsid w:val="00B62F94"/>
    <w:rsid w:val="00B77A39"/>
    <w:rsid w:val="00BA67F4"/>
    <w:rsid w:val="00C155E2"/>
    <w:rsid w:val="00C172EC"/>
    <w:rsid w:val="00C42D7D"/>
    <w:rsid w:val="00C50348"/>
    <w:rsid w:val="00C52CF9"/>
    <w:rsid w:val="00C85922"/>
    <w:rsid w:val="00D047AE"/>
    <w:rsid w:val="00D17930"/>
    <w:rsid w:val="00D204FE"/>
    <w:rsid w:val="00D35B99"/>
    <w:rsid w:val="00D44BCD"/>
    <w:rsid w:val="00D60BE7"/>
    <w:rsid w:val="00D853F4"/>
    <w:rsid w:val="00DB731D"/>
    <w:rsid w:val="00DD0F5D"/>
    <w:rsid w:val="00DF5361"/>
    <w:rsid w:val="00E04AAE"/>
    <w:rsid w:val="00E16F7D"/>
    <w:rsid w:val="00E24BF5"/>
    <w:rsid w:val="00E454BD"/>
    <w:rsid w:val="00E60565"/>
    <w:rsid w:val="00E65630"/>
    <w:rsid w:val="00E756B1"/>
    <w:rsid w:val="00E84646"/>
    <w:rsid w:val="00E946D8"/>
    <w:rsid w:val="00EB79E6"/>
    <w:rsid w:val="00EC596A"/>
    <w:rsid w:val="00ED3D8B"/>
    <w:rsid w:val="00F105F2"/>
    <w:rsid w:val="00F44E19"/>
    <w:rsid w:val="00F7725B"/>
    <w:rsid w:val="00FA07F5"/>
    <w:rsid w:val="00FC5C1E"/>
    <w:rsid w:val="00FD6D33"/>
    <w:rsid w:val="00FF69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9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A73C1"/>
    <w:pPr>
      <w:tabs>
        <w:tab w:val="center" w:pos="4536"/>
        <w:tab w:val="right" w:pos="9072"/>
      </w:tabs>
      <w:spacing w:line="240" w:lineRule="auto"/>
    </w:pPr>
  </w:style>
  <w:style w:type="character" w:customStyle="1" w:styleId="HeaderChar">
    <w:name w:val="Header Char"/>
    <w:basedOn w:val="DefaultParagraphFont"/>
    <w:link w:val="Header"/>
    <w:uiPriority w:val="99"/>
    <w:rsid w:val="007A73C1"/>
    <w:rPr>
      <w:rFonts w:ascii="Verdana" w:hAnsi="Verdana"/>
      <w:color w:val="000000"/>
      <w:sz w:val="18"/>
      <w:szCs w:val="18"/>
    </w:rPr>
  </w:style>
  <w:style w:type="paragraph" w:styleId="Footer">
    <w:name w:val="footer"/>
    <w:basedOn w:val="Normal"/>
    <w:link w:val="FooterChar"/>
    <w:uiPriority w:val="99"/>
    <w:unhideWhenUsed/>
    <w:rsid w:val="007A73C1"/>
    <w:pPr>
      <w:tabs>
        <w:tab w:val="center" w:pos="4536"/>
        <w:tab w:val="right" w:pos="9072"/>
      </w:tabs>
      <w:spacing w:line="240" w:lineRule="auto"/>
    </w:pPr>
  </w:style>
  <w:style w:type="character" w:customStyle="1" w:styleId="FooterChar">
    <w:name w:val="Footer Char"/>
    <w:basedOn w:val="DefaultParagraphFont"/>
    <w:link w:val="Footer"/>
    <w:uiPriority w:val="99"/>
    <w:rsid w:val="007A73C1"/>
    <w:rPr>
      <w:rFonts w:ascii="Verdana" w:hAnsi="Verdana"/>
      <w:color w:val="000000"/>
      <w:sz w:val="18"/>
      <w:szCs w:val="18"/>
    </w:rPr>
  </w:style>
  <w:style w:type="paragraph" w:styleId="ListParagraph">
    <w:name w:val="List Paragraph"/>
    <w:basedOn w:val="Normal"/>
    <w:uiPriority w:val="34"/>
    <w:qFormat/>
    <w:rsid w:val="00E04AAE"/>
    <w:pPr>
      <w:ind w:left="720"/>
      <w:contextualSpacing/>
    </w:pPr>
  </w:style>
  <w:style w:type="paragraph" w:styleId="FootnoteText">
    <w:name w:val="footnote text"/>
    <w:basedOn w:val="Normal"/>
    <w:link w:val="FootnoteTextChar"/>
    <w:uiPriority w:val="99"/>
    <w:semiHidden/>
    <w:unhideWhenUsed/>
    <w:rsid w:val="00E04AAE"/>
    <w:pPr>
      <w:autoSpaceDN/>
      <w:spacing w:line="240" w:lineRule="auto"/>
      <w:textAlignment w:val="auto"/>
    </w:pPr>
    <w:rPr>
      <w:rFonts w:eastAsia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E04AAE"/>
    <w:rPr>
      <w:rFonts w:ascii="Verdana" w:eastAsiaTheme="minorHAnsi" w:hAnsi="Verdana" w:cstheme="minorBidi"/>
      <w:lang w:val="en-US" w:eastAsia="en-US"/>
    </w:rPr>
  </w:style>
  <w:style w:type="character" w:styleId="FootnoteReference">
    <w:name w:val="footnote reference"/>
    <w:basedOn w:val="DefaultParagraphFont"/>
    <w:uiPriority w:val="99"/>
    <w:semiHidden/>
    <w:unhideWhenUsed/>
    <w:rsid w:val="00E04AAE"/>
    <w:rPr>
      <w:vertAlign w:val="superscript"/>
    </w:rPr>
  </w:style>
  <w:style w:type="paragraph" w:styleId="NoSpacing">
    <w:name w:val="No Spacing"/>
    <w:uiPriority w:val="1"/>
    <w:qFormat/>
    <w:rsid w:val="00E04AAE"/>
    <w:pPr>
      <w:autoSpaceDN/>
      <w:textAlignment w:val="auto"/>
    </w:pPr>
    <w:rPr>
      <w:rFonts w:ascii="Verdana" w:eastAsiaTheme="minorHAnsi" w:hAnsi="Verdana" w:cstheme="minorBidi"/>
      <w:sz w:val="18"/>
      <w:szCs w:val="22"/>
      <w:lang w:val="en-US" w:eastAsia="en-US"/>
    </w:rPr>
  </w:style>
  <w:style w:type="character" w:styleId="CommentReference">
    <w:name w:val="annotation reference"/>
    <w:basedOn w:val="DefaultParagraphFont"/>
    <w:uiPriority w:val="99"/>
    <w:semiHidden/>
    <w:unhideWhenUsed/>
    <w:rsid w:val="009C05E6"/>
    <w:rPr>
      <w:sz w:val="16"/>
      <w:szCs w:val="16"/>
    </w:rPr>
  </w:style>
  <w:style w:type="paragraph" w:styleId="CommentText">
    <w:name w:val="annotation text"/>
    <w:basedOn w:val="Normal"/>
    <w:link w:val="CommentTextChar"/>
    <w:uiPriority w:val="99"/>
    <w:unhideWhenUsed/>
    <w:rsid w:val="009C05E6"/>
    <w:pPr>
      <w:spacing w:line="240" w:lineRule="auto"/>
    </w:pPr>
    <w:rPr>
      <w:sz w:val="20"/>
      <w:szCs w:val="20"/>
    </w:rPr>
  </w:style>
  <w:style w:type="character" w:customStyle="1" w:styleId="CommentTextChar">
    <w:name w:val="Comment Text Char"/>
    <w:basedOn w:val="DefaultParagraphFont"/>
    <w:link w:val="CommentText"/>
    <w:uiPriority w:val="99"/>
    <w:rsid w:val="009C05E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C05E6"/>
    <w:rPr>
      <w:b/>
      <w:bCs/>
    </w:rPr>
  </w:style>
  <w:style w:type="character" w:customStyle="1" w:styleId="CommentSubjectChar">
    <w:name w:val="Comment Subject Char"/>
    <w:basedOn w:val="CommentTextChar"/>
    <w:link w:val="CommentSubject"/>
    <w:uiPriority w:val="99"/>
    <w:semiHidden/>
    <w:rsid w:val="009C05E6"/>
    <w:rPr>
      <w:rFonts w:ascii="Verdana" w:hAnsi="Verdana"/>
      <w:b/>
      <w:bCs/>
      <w:color w:val="000000"/>
    </w:rPr>
  </w:style>
  <w:style w:type="paragraph" w:styleId="NormalWeb">
    <w:name w:val="Normal (Web)"/>
    <w:basedOn w:val="Normal"/>
    <w:uiPriority w:val="99"/>
    <w:unhideWhenUsed/>
    <w:rsid w:val="004B4841"/>
    <w:pPr>
      <w:autoSpaceDN/>
      <w:spacing w:before="100" w:beforeAutospacing="1" w:after="100" w:afterAutospacing="1" w:line="240" w:lineRule="auto"/>
      <w:textAlignment w:val="auto"/>
    </w:pPr>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04378">
      <w:bodyDiv w:val="1"/>
      <w:marLeft w:val="0"/>
      <w:marRight w:val="0"/>
      <w:marTop w:val="0"/>
      <w:marBottom w:val="0"/>
      <w:divBdr>
        <w:top w:val="none" w:sz="0" w:space="0" w:color="auto"/>
        <w:left w:val="none" w:sz="0" w:space="0" w:color="auto"/>
        <w:bottom w:val="none" w:sz="0" w:space="0" w:color="auto"/>
        <w:right w:val="none" w:sz="0" w:space="0" w:color="auto"/>
      </w:divBdr>
    </w:div>
    <w:div w:id="2126533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ongewonegebeurtenissen.nl"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overnment.nl/documents/reports/2024/11/30/final-repository-on-radioactive-wast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1722</ap:Words>
  <ap:Characters>9818</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Brief aan Parlement - Verzamelbrief Nucleaire Veiligheid en Stralingsbescherming Q2 2025</vt:lpstr>
    </vt:vector>
  </ap:TitlesOfParts>
  <ap:LinksUpToDate>false</ap:LinksUpToDate>
  <ap:CharactersWithSpaces>11517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2025-05-26T09:19:00.0000000Z</lastPrinted>
  <dcterms:created xsi:type="dcterms:W3CDTF">2025-08-25T14:04:00.0000000Z</dcterms:created>
  <dcterms:modified xsi:type="dcterms:W3CDTF">2025-08-25T14:04:00.0000000Z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Verzamelbrief Nucleaire Veiligheid en Stralingsbescherming Q2 2025</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M.P. Rijsdijk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