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6A7" w:rsidRDefault="00211ABC" w14:paraId="11CD7913" w14:textId="77777777">
      <w:pPr>
        <w:pStyle w:val="WitregelW1bodytekst"/>
      </w:pPr>
      <w:bookmarkStart w:name="_GoBack" w:id="0"/>
      <w:bookmarkEnd w:id="0"/>
      <w:r>
        <w:t>Geachte voorzitter,</w:t>
      </w:r>
    </w:p>
    <w:p w:rsidR="00211ABC" w:rsidP="00211ABC" w:rsidRDefault="00211ABC" w14:paraId="12AA9AA2" w14:textId="4CC2EA46"/>
    <w:p w:rsidR="009B1F8A" w:rsidP="003B5DD1" w:rsidRDefault="003B5DD1" w14:paraId="5DB09400" w14:textId="1337CB88">
      <w:pPr>
        <w:rPr>
          <w:bCs/>
        </w:rPr>
      </w:pPr>
      <w:r w:rsidRPr="002A6A2E">
        <w:t>Nederland</w:t>
      </w:r>
      <w:r>
        <w:t xml:space="preserve"> heeft</w:t>
      </w:r>
      <w:r w:rsidRPr="002A6A2E">
        <w:t xml:space="preserve"> de ambitie om haar maritieme sector een toppositie te laten innemen in het internationale speelveld. Deze ambitie sluit aan bij de brede ambitie die het kabinet heeft neergelegd in de recente Sectoragenda Maritieme Maak</w:t>
      </w:r>
      <w:r>
        <w:t>i</w:t>
      </w:r>
      <w:r w:rsidRPr="002A6A2E">
        <w:t>ndustrie (MMI).</w:t>
      </w:r>
      <w:r>
        <w:t xml:space="preserve"> </w:t>
      </w:r>
      <w:r w:rsidRPr="002A6A2E">
        <w:t xml:space="preserve">Daarnaast wil Nederland koploper zijn op innovatieve gebieden, zoals verduurzaming van de scheepvaart en </w:t>
      </w:r>
      <w:r w:rsidR="006B3511">
        <w:t>onbemand</w:t>
      </w:r>
      <w:r w:rsidRPr="002A6A2E" w:rsidR="006B3511">
        <w:t xml:space="preserve"> </w:t>
      </w:r>
      <w:r w:rsidRPr="002A6A2E">
        <w:t>varen.</w:t>
      </w:r>
      <w:r>
        <w:t xml:space="preserve"> </w:t>
      </w:r>
      <w:r w:rsidRPr="002A6A2E">
        <w:t>Bovendien wil Nederland een scheepsregister dat internationaal concurrerend is op het gebied van kwaliteit en dienstverlening.</w:t>
      </w:r>
      <w:r w:rsidR="009B1F8A">
        <w:t xml:space="preserve"> </w:t>
      </w:r>
      <w:r w:rsidR="00333234">
        <w:t>Per brief van 16 oktober 2024</w:t>
      </w:r>
      <w:r w:rsidR="00333234">
        <w:rPr>
          <w:rStyle w:val="FootnoteReference"/>
        </w:rPr>
        <w:footnoteReference w:id="2"/>
      </w:r>
      <w:r w:rsidR="00333234">
        <w:t xml:space="preserve"> is de Kamer geïnformeerd over hetgeen het kabinet doet om het varen onder Nederlandse vlag aantrekkelijk te maken. </w:t>
      </w:r>
      <w:r w:rsidR="009B1F8A">
        <w:t xml:space="preserve">De oprichting van de Nederlandse Maritieme Autoriteit (NLMA) is een </w:t>
      </w:r>
      <w:r w:rsidR="00AF24AF">
        <w:t>concreet</w:t>
      </w:r>
      <w:r w:rsidR="009B1F8A">
        <w:t xml:space="preserve"> voorbeeld ter verbetering van het scheepsregister en het najagen van deze </w:t>
      </w:r>
      <w:r w:rsidRPr="009F336E" w:rsidR="009B1F8A">
        <w:t>ambities</w:t>
      </w:r>
      <w:r w:rsidR="009B1F8A">
        <w:t>.</w:t>
      </w:r>
      <w:r w:rsidR="00C139EA">
        <w:t xml:space="preserve"> </w:t>
      </w:r>
      <w:r w:rsidRPr="009B1F8A" w:rsidR="008F64A2">
        <w:rPr>
          <w:bCs/>
        </w:rPr>
        <w:t xml:space="preserve">Met ingang van 2024 is bij </w:t>
      </w:r>
      <w:r w:rsidR="00DC186D">
        <w:rPr>
          <w:bCs/>
        </w:rPr>
        <w:t xml:space="preserve">het ministerie van </w:t>
      </w:r>
      <w:r w:rsidRPr="009B1F8A" w:rsidR="008F64A2">
        <w:rPr>
          <w:bCs/>
        </w:rPr>
        <w:t>IenW extra geld (1,3 mln.) vrijgemaakt</w:t>
      </w:r>
      <w:r w:rsidR="00333234">
        <w:rPr>
          <w:bCs/>
        </w:rPr>
        <w:t xml:space="preserve"> </w:t>
      </w:r>
      <w:r w:rsidRPr="009B1F8A" w:rsidR="008F64A2">
        <w:rPr>
          <w:bCs/>
        </w:rPr>
        <w:t xml:space="preserve">voor </w:t>
      </w:r>
      <w:r w:rsidR="00611708">
        <w:rPr>
          <w:bCs/>
        </w:rPr>
        <w:t xml:space="preserve">het oprichten van de </w:t>
      </w:r>
      <w:r w:rsidRPr="009B1F8A" w:rsidR="008F64A2">
        <w:rPr>
          <w:bCs/>
        </w:rPr>
        <w:t xml:space="preserve"> NLMA </w:t>
      </w:r>
      <w:r w:rsidR="00611708">
        <w:rPr>
          <w:bCs/>
        </w:rPr>
        <w:t>als samenwerkingsverband binnen IenW en als aanspreekpunt voor de sector, waarmee het bijdraagt aan</w:t>
      </w:r>
      <w:r w:rsidRPr="009B1F8A" w:rsidR="008F64A2">
        <w:rPr>
          <w:bCs/>
        </w:rPr>
        <w:t xml:space="preserve"> het verbeteren </w:t>
      </w:r>
      <w:r w:rsidRPr="0057252E" w:rsidR="008F64A2">
        <w:rPr>
          <w:bCs/>
        </w:rPr>
        <w:t>van de dienstverlening aan schepen onder Nederlandse vlag</w:t>
      </w:r>
      <w:r w:rsidRPr="009B1F8A" w:rsidR="008F64A2">
        <w:rPr>
          <w:bCs/>
        </w:rPr>
        <w:t>.</w:t>
      </w:r>
      <w:r w:rsidR="00333234">
        <w:rPr>
          <w:bCs/>
        </w:rPr>
        <w:t xml:space="preserve"> Met die extra middelen is in het 2</w:t>
      </w:r>
      <w:r w:rsidRPr="00C139EA" w:rsidR="00333234">
        <w:rPr>
          <w:bCs/>
          <w:vertAlign w:val="superscript"/>
        </w:rPr>
        <w:t>e</w:t>
      </w:r>
      <w:r w:rsidR="00333234">
        <w:rPr>
          <w:bCs/>
        </w:rPr>
        <w:t xml:space="preserve"> kwartaal van 2024 een begin gemaakt met de werkzaamheden van de NLMA, met als toezegging om na een jaar een evaluatie uit te voeren en de Kamer hierover te berichten.</w:t>
      </w:r>
    </w:p>
    <w:p w:rsidR="009B1F8A" w:rsidP="003B5DD1" w:rsidRDefault="009B1F8A" w14:paraId="7E6C76BD" w14:textId="77777777"/>
    <w:p w:rsidR="002A6A2E" w:rsidP="00031FBE" w:rsidRDefault="0075560C" w14:paraId="5E60A3F1" w14:textId="6702D154">
      <w:r w:rsidRPr="00C77B35">
        <w:t xml:space="preserve">Onderstaand </w:t>
      </w:r>
      <w:r w:rsidR="00333234">
        <w:t>wordt stilgestaan</w:t>
      </w:r>
      <w:r w:rsidRPr="00C77B35">
        <w:t xml:space="preserve"> bij </w:t>
      </w:r>
      <w:r w:rsidR="00E41A81">
        <w:t>de resultaten</w:t>
      </w:r>
      <w:r w:rsidR="004A6ABF">
        <w:t xml:space="preserve"> en het effect van de NLMA van</w:t>
      </w:r>
      <w:r w:rsidRPr="00C77B35">
        <w:t xml:space="preserve"> het afgelopen</w:t>
      </w:r>
      <w:r>
        <w:t xml:space="preserve"> </w:t>
      </w:r>
      <w:r w:rsidRPr="00C77B35">
        <w:t xml:space="preserve">jaar </w:t>
      </w:r>
      <w:r w:rsidR="00C36F2C">
        <w:t>en de evaluatie</w:t>
      </w:r>
      <w:r w:rsidR="004A6ABF">
        <w:t xml:space="preserve"> die heeft plaatsgevonden</w:t>
      </w:r>
      <w:r w:rsidRPr="00C77B35">
        <w:t xml:space="preserve">. Ten slotte </w:t>
      </w:r>
      <w:r w:rsidR="001E46B1">
        <w:t>wordt ingegaan</w:t>
      </w:r>
      <w:r w:rsidRPr="00C77B35">
        <w:t xml:space="preserve"> op </w:t>
      </w:r>
      <w:r>
        <w:t>de doorontwikkeling</w:t>
      </w:r>
      <w:r w:rsidR="00781496">
        <w:t xml:space="preserve"> van de NLMA.</w:t>
      </w:r>
    </w:p>
    <w:p w:rsidR="007C7A3A" w:rsidP="00211ABC" w:rsidRDefault="007C7A3A" w14:paraId="5255E683" w14:textId="77777777"/>
    <w:p w:rsidRPr="009F336E" w:rsidR="00211ABC" w:rsidP="00E579D1" w:rsidRDefault="00E579D1" w14:paraId="03823A0E" w14:textId="3DFAC16A">
      <w:pPr>
        <w:rPr>
          <w:b/>
        </w:rPr>
      </w:pPr>
      <w:r w:rsidRPr="00CB7E45">
        <w:rPr>
          <w:b/>
          <w:bCs/>
        </w:rPr>
        <w:t>Resultaten</w:t>
      </w:r>
      <w:r w:rsidRPr="009F336E">
        <w:rPr>
          <w:b/>
        </w:rPr>
        <w:t xml:space="preserve"> en effect van </w:t>
      </w:r>
      <w:r w:rsidR="00DC186D">
        <w:rPr>
          <w:b/>
        </w:rPr>
        <w:t>de</w:t>
      </w:r>
      <w:r w:rsidRPr="009F336E">
        <w:rPr>
          <w:b/>
        </w:rPr>
        <w:t xml:space="preserve"> N</w:t>
      </w:r>
      <w:r w:rsidR="006B3511">
        <w:rPr>
          <w:b/>
          <w:bCs/>
        </w:rPr>
        <w:t>LMA</w:t>
      </w:r>
    </w:p>
    <w:p w:rsidR="001E46B1" w:rsidP="008F64A2" w:rsidRDefault="008F64A2" w14:paraId="5C99016F" w14:textId="24CA0785">
      <w:r w:rsidRPr="009B1F8A">
        <w:rPr>
          <w:bCs/>
        </w:rPr>
        <w:t xml:space="preserve">De huidige activiteiten van de NLMA </w:t>
      </w:r>
      <w:r w:rsidR="00DC186D">
        <w:t xml:space="preserve">richten zich </w:t>
      </w:r>
      <w:r w:rsidRPr="00FF4FF9">
        <w:t xml:space="preserve">gedurende het jaar 2024-2025 </w:t>
      </w:r>
      <w:r w:rsidR="001E46B1">
        <w:t>op drie programmalijnen:</w:t>
      </w:r>
    </w:p>
    <w:p w:rsidR="001E46B1" w:rsidP="00CF0595" w:rsidRDefault="008F64A2" w14:paraId="7F2E2062" w14:textId="274DD227">
      <w:pPr>
        <w:pStyle w:val="ListParagraph"/>
        <w:numPr>
          <w:ilvl w:val="0"/>
          <w:numId w:val="38"/>
        </w:numPr>
      </w:pPr>
      <w:r w:rsidRPr="00FF4FF9">
        <w:t>het op orde brengen en moderniseren van wet- en regelgeving;</w:t>
      </w:r>
    </w:p>
    <w:p w:rsidR="001E46B1" w:rsidP="00CF0595" w:rsidRDefault="008F64A2" w14:paraId="3EF4F6A3" w14:textId="75904E5E">
      <w:pPr>
        <w:pStyle w:val="ListParagraph"/>
        <w:numPr>
          <w:ilvl w:val="0"/>
          <w:numId w:val="38"/>
        </w:numPr>
      </w:pPr>
      <w:r w:rsidRPr="00FF4FF9">
        <w:t>het versterken van kennis en kunde om beter in te kunnen spelen op innovatieve ontwikkelingen</w:t>
      </w:r>
      <w:r w:rsidRPr="00FF4FF9" w:rsidR="00FF4FF9">
        <w:t>;</w:t>
      </w:r>
      <w:r w:rsidRPr="00FF4FF9">
        <w:t xml:space="preserve"> </w:t>
      </w:r>
      <w:r w:rsidR="00DC186D">
        <w:t>en</w:t>
      </w:r>
    </w:p>
    <w:p w:rsidRPr="001E46B1" w:rsidR="001E46B1" w:rsidP="00CF0595" w:rsidRDefault="008F64A2" w14:paraId="04503C31" w14:textId="67EFAA60">
      <w:pPr>
        <w:pStyle w:val="ListParagraph"/>
        <w:numPr>
          <w:ilvl w:val="0"/>
          <w:numId w:val="38"/>
        </w:numPr>
      </w:pPr>
      <w:r w:rsidRPr="00FF4FF9">
        <w:t>en het verbetere</w:t>
      </w:r>
      <w:r w:rsidRPr="009B1F8A">
        <w:rPr>
          <w:bCs/>
        </w:rPr>
        <w:t>n van de publieke dienstverlening met betrekking tot vergunningverlening en certificering.</w:t>
      </w:r>
    </w:p>
    <w:p w:rsidR="008F64A2" w:rsidP="008F64A2" w:rsidRDefault="008F64A2" w14:paraId="4986A886" w14:textId="5EAA28D2">
      <w:r>
        <w:lastRenderedPageBreak/>
        <w:t>De NLMA werkt ondersteunend aan de doelen van de sectoragenda MMI</w:t>
      </w:r>
      <w:r w:rsidRPr="009B1F8A">
        <w:rPr>
          <w:rStyle w:val="FootnoteReference"/>
          <w:bCs/>
        </w:rPr>
        <w:footnoteReference w:id="3"/>
      </w:r>
      <w:r w:rsidR="005F4A2F">
        <w:t xml:space="preserve"> en werkt daarvoor </w:t>
      </w:r>
      <w:r w:rsidR="001E46B1">
        <w:t>samen</w:t>
      </w:r>
      <w:r w:rsidR="005F4A2F">
        <w:t xml:space="preserve"> met het Rijksregiebureau.</w:t>
      </w:r>
    </w:p>
    <w:p w:rsidR="008F64A2" w:rsidP="000D11AA" w:rsidRDefault="008F64A2" w14:paraId="3989C396" w14:textId="77777777"/>
    <w:p w:rsidR="00E41A81" w:rsidP="000A153A" w:rsidRDefault="001E46B1" w14:paraId="18796E36" w14:textId="544E4AB9">
      <w:r>
        <w:t xml:space="preserve">Op elk van deze programmalijnen is met de inzet van de NLMA afgelopen jaar concrete voortgang geboekt die </w:t>
      </w:r>
      <w:r w:rsidR="000E2C18">
        <w:t>bijdraagt aan de kwaliteit en de aantrekkelijkheid van de Nederlandse vlag.</w:t>
      </w:r>
      <w:r>
        <w:t xml:space="preserve"> </w:t>
      </w:r>
      <w:r w:rsidRPr="000D11AA" w:rsidR="000D11AA">
        <w:t xml:space="preserve">Hieronder volgt een aantal concrete </w:t>
      </w:r>
      <w:r w:rsidR="000D11AA">
        <w:t>resultaten</w:t>
      </w:r>
      <w:r w:rsidRPr="000D11AA" w:rsidR="000D11AA">
        <w:t xml:space="preserve"> </w:t>
      </w:r>
      <w:r w:rsidR="00611708">
        <w:t>waar de NLMA aan heeft bijgedragen</w:t>
      </w:r>
      <w:r w:rsidR="000D11AA">
        <w:t>:</w:t>
      </w:r>
    </w:p>
    <w:p w:rsidR="000E2C18" w:rsidP="000A153A" w:rsidRDefault="000E2C18" w14:paraId="4482CAAD" w14:textId="77777777"/>
    <w:p w:rsidR="000E2C18" w:rsidP="00031C16" w:rsidRDefault="000E2C18" w14:paraId="23836A05" w14:textId="6F885B30">
      <w:pPr>
        <w:pStyle w:val="ListParagraph"/>
        <w:numPr>
          <w:ilvl w:val="0"/>
          <w:numId w:val="35"/>
        </w:numPr>
      </w:pPr>
      <w:r>
        <w:t xml:space="preserve">Per 1 juli jl. is de Rijkswet nationaliteit zeeschepen (Rnz) in werking getreden. Voor de implementatie ervan wordt samengewerkt met het Kadaster. Deze samenwerking vergemakkelijkt de registratie van zeeschepen onder Nederlandse vlag. De website van de ILT voor de koopvaardij is verbeterd, en beschikbaar in zowel de Engelse als de Nederlandse taal. </w:t>
      </w:r>
      <w:r w:rsidRPr="00B34C60">
        <w:t>Onder de Rnz beschikt Nederland over een nieuw openbaar vlagregister. Hierin staan alle zeeschepen die gerechtigd zijn de Nederlandse vlag te voeren. Het register is wereldwijd te raadplegen, hetgeen frauduleuze registratie helpt voorkomen. Het vlagregister vormt het voorportaal voor de afgifte van digitale certificaten, een wens van de sector, dat de dienstverlening zal verbeteren</w:t>
      </w:r>
      <w:r>
        <w:t>.</w:t>
      </w:r>
      <w:r w:rsidRPr="00B34C60">
        <w:t xml:space="preserve"> </w:t>
      </w:r>
    </w:p>
    <w:p w:rsidR="00D674E3" w:rsidP="00C139EA" w:rsidRDefault="00D674E3" w14:paraId="0B3C7681" w14:textId="77777777"/>
    <w:p w:rsidRPr="00D674E3" w:rsidR="008F15A6" w:rsidP="009F336E" w:rsidRDefault="006D2922" w14:paraId="1D5ECE4F" w14:textId="6B1F945C">
      <w:pPr>
        <w:pStyle w:val="ListParagraph"/>
        <w:numPr>
          <w:ilvl w:val="0"/>
          <w:numId w:val="33"/>
        </w:numPr>
        <w:rPr>
          <w:bCs/>
        </w:rPr>
      </w:pPr>
      <w:r>
        <w:t>Door v</w:t>
      </w:r>
      <w:r w:rsidRPr="00E579D1" w:rsidR="00D674E3">
        <w:t>erdere</w:t>
      </w:r>
      <w:r w:rsidR="00D674E3">
        <w:t xml:space="preserve"> </w:t>
      </w:r>
      <w:r w:rsidRPr="00E579D1" w:rsidR="00D674E3">
        <w:t>digitalisering van de afgifte van certificaten worden de doorlooptijden</w:t>
      </w:r>
      <w:r w:rsidR="00D674E3">
        <w:t xml:space="preserve"> </w:t>
      </w:r>
      <w:r w:rsidRPr="00E579D1" w:rsidR="00D674E3">
        <w:t xml:space="preserve">voor vergunningverlening verder verkort </w:t>
      </w:r>
      <w:r w:rsidR="006B3511">
        <w:t>zodat deze meewerken om binnen de dienstverlening als geheel</w:t>
      </w:r>
      <w:r w:rsidRPr="00E579D1" w:rsidR="00D674E3">
        <w:t xml:space="preserve"> internationaal concurrerend </w:t>
      </w:r>
      <w:r w:rsidR="006B3511">
        <w:t>te zijn.</w:t>
      </w:r>
      <w:r w:rsidR="00D674E3">
        <w:t xml:space="preserve"> </w:t>
      </w:r>
      <w:r>
        <w:t xml:space="preserve">Het </w:t>
      </w:r>
      <w:r>
        <w:rPr>
          <w:bCs/>
        </w:rPr>
        <w:t>d</w:t>
      </w:r>
      <w:r w:rsidRPr="00D674E3" w:rsidR="008F15A6">
        <w:rPr>
          <w:bCs/>
        </w:rPr>
        <w:t xml:space="preserve">igitaliseren van </w:t>
      </w:r>
      <w:r w:rsidR="006B3511">
        <w:rPr>
          <w:bCs/>
        </w:rPr>
        <w:t>het aanvraagproces</w:t>
      </w:r>
      <w:r w:rsidRPr="00D674E3" w:rsidR="008F15A6">
        <w:rPr>
          <w:bCs/>
        </w:rPr>
        <w:t xml:space="preserve"> en het verkorten van doorlooptijden</w:t>
      </w:r>
      <w:r>
        <w:rPr>
          <w:bCs/>
        </w:rPr>
        <w:t xml:space="preserve"> heeft</w:t>
      </w:r>
      <w:r w:rsidRPr="00D674E3" w:rsidR="008F15A6">
        <w:rPr>
          <w:bCs/>
        </w:rPr>
        <w:t xml:space="preserve"> een direct effect op de aantrekkelijkheid van de Nederlandse vlag.</w:t>
      </w:r>
      <w:r w:rsidR="00031C16">
        <w:rPr>
          <w:bCs/>
        </w:rPr>
        <w:t xml:space="preserve"> De doorlooptijden zijn sterk verbeterd conform afspraken met de sector.</w:t>
      </w:r>
      <w:r w:rsidR="00207C53">
        <w:rPr>
          <w:bCs/>
        </w:rPr>
        <w:t xml:space="preserve"> </w:t>
      </w:r>
      <w:r w:rsidRPr="00207C53" w:rsidR="00207C53">
        <w:rPr>
          <w:bCs/>
        </w:rPr>
        <w:t xml:space="preserve">Over het jaar 2024 zijn 2700 certificaat uitgiften geweest waarbij de gemiddelde afhandeltijd (van het moment dat de aanvraag compleet is) drie </w:t>
      </w:r>
      <w:r w:rsidR="00FC72AA">
        <w:rPr>
          <w:bCs/>
        </w:rPr>
        <w:t>werk</w:t>
      </w:r>
      <w:r w:rsidRPr="00207C53" w:rsidR="00207C53">
        <w:rPr>
          <w:bCs/>
        </w:rPr>
        <w:t>dagen betreft.</w:t>
      </w:r>
    </w:p>
    <w:p w:rsidR="00BC25BE" w:rsidP="00C139EA" w:rsidRDefault="00BC25BE" w14:paraId="58E88D05" w14:textId="77777777">
      <w:pPr>
        <w:pStyle w:val="ListParagraph"/>
        <w:rPr>
          <w:bCs/>
        </w:rPr>
      </w:pPr>
    </w:p>
    <w:p w:rsidRPr="00BC25BE" w:rsidR="00BC25BE" w:rsidP="00BC25BE" w:rsidRDefault="00BC25BE" w14:paraId="4260AD5A" w14:textId="4097D409">
      <w:pPr>
        <w:pStyle w:val="ListParagraph"/>
        <w:numPr>
          <w:ilvl w:val="0"/>
          <w:numId w:val="33"/>
        </w:numPr>
        <w:rPr>
          <w:bCs/>
        </w:rPr>
      </w:pPr>
      <w:r>
        <w:rPr>
          <w:bCs/>
        </w:rPr>
        <w:t xml:space="preserve">Per 1 juli jl. is de nieuwe Wet bemanning zeeschepen (Wbz) in werking getreden. Ook met deze modernisering maken we de zeevaartregelgeving toekomstbestendiger, en bieden we meer ruimte om te innoveren en te experimenteren. Dit versterkt de internationale concurrentiepositie van het Nederlands scheepsregister. Daartoe vermindert de Wbz tevens de administratieve lasten en geeft ruimte voor de benodigde vernieuwingen in het zeevaartonderwijs. </w:t>
      </w:r>
    </w:p>
    <w:p w:rsidR="008F15A6" w:rsidP="009F336E" w:rsidRDefault="008F15A6" w14:paraId="4331C513" w14:textId="77777777">
      <w:pPr>
        <w:pStyle w:val="ListParagraph"/>
      </w:pPr>
    </w:p>
    <w:p w:rsidR="00231C21" w:rsidP="00231C21" w:rsidRDefault="00231C21" w14:paraId="2FFDC4E8" w14:textId="69B9DF53">
      <w:pPr>
        <w:pStyle w:val="ListParagraph"/>
        <w:numPr>
          <w:ilvl w:val="0"/>
          <w:numId w:val="27"/>
        </w:numPr>
      </w:pPr>
      <w:r>
        <w:t xml:space="preserve">Een belangrijke moderniseringsslag die nog zal plaatsvinden is die ten aanzien van onbemand varen (voor commerciële doeleinden). Samen met de sector wordt gewerkt aan het stellen van nadere regels </w:t>
      </w:r>
      <w:r w:rsidR="00946AF7">
        <w:t xml:space="preserve">om </w:t>
      </w:r>
      <w:r>
        <w:t>onbemand varen mogelijk te maken,</w:t>
      </w:r>
      <w:r w:rsidRPr="001D40B9">
        <w:t xml:space="preserve"> waaronder technische eisen aan de schepen, eisen aan het personeel aan wal</w:t>
      </w:r>
      <w:r>
        <w:t>,</w:t>
      </w:r>
      <w:r w:rsidRPr="001D40B9">
        <w:t xml:space="preserve"> en eisen aan de </w:t>
      </w:r>
      <w:r>
        <w:t>centrales die de besturing op afstand verzorgen</w:t>
      </w:r>
      <w:r w:rsidRPr="001D40B9">
        <w:t>.</w:t>
      </w:r>
      <w:r>
        <w:t xml:space="preserve"> Door tijdige implementatie hiervan en het mogelijk maken van innovatieve scheepsontwerpen en -uitrusting, vooruitlopend op </w:t>
      </w:r>
      <w:r w:rsidRPr="000864F2">
        <w:t>internationale ontwikkelingen, neemt de aantrekkelijkheid van een schip registreren onder Nederlandse vlag toe.</w:t>
      </w:r>
    </w:p>
    <w:p w:rsidR="00231C21" w:rsidP="00231C21" w:rsidRDefault="00231C21" w14:paraId="677B4C7F" w14:textId="77777777">
      <w:pPr>
        <w:pStyle w:val="ListParagraph"/>
      </w:pPr>
    </w:p>
    <w:p w:rsidR="00973BF6" w:rsidP="00E27824" w:rsidRDefault="00D674E3" w14:paraId="1B878ADA" w14:textId="6D5A2FC0">
      <w:pPr>
        <w:pStyle w:val="ListParagraph"/>
        <w:numPr>
          <w:ilvl w:val="0"/>
          <w:numId w:val="33"/>
        </w:numPr>
      </w:pPr>
      <w:r>
        <w:t>De NLMA heeft</w:t>
      </w:r>
      <w:r w:rsidR="00231C21">
        <w:t>, naar Deens voorbeeld,</w:t>
      </w:r>
      <w:r w:rsidRPr="00E579D1">
        <w:t xml:space="preserve"> een innovatieloket ingericht</w:t>
      </w:r>
      <w:r>
        <w:t xml:space="preserve"> </w:t>
      </w:r>
      <w:r w:rsidR="001A7B9A">
        <w:t>met als doel dat de Nederlandse vlag</w:t>
      </w:r>
      <w:r w:rsidRPr="00E579D1">
        <w:t xml:space="preserve"> complexe aanvragen (bijvoorbeeld bij innovatieve scheepsontwerpen) sneller en kundiger </w:t>
      </w:r>
      <w:r w:rsidR="001A7B9A">
        <w:t>kan afhandelen</w:t>
      </w:r>
      <w:r w:rsidRPr="00E579D1">
        <w:t>.</w:t>
      </w:r>
      <w:r>
        <w:t xml:space="preserve"> </w:t>
      </w:r>
      <w:r w:rsidR="00E27824">
        <w:t xml:space="preserve">Daardoor heeft </w:t>
      </w:r>
      <w:r w:rsidR="00231C21">
        <w:t>de</w:t>
      </w:r>
      <w:r w:rsidR="00E27824">
        <w:t xml:space="preserve"> </w:t>
      </w:r>
      <w:r w:rsidR="00A03F77">
        <w:t>NLMA</w:t>
      </w:r>
      <w:r w:rsidR="00296482">
        <w:t xml:space="preserve"> ook </w:t>
      </w:r>
      <w:r w:rsidR="000A153A">
        <w:t xml:space="preserve">een </w:t>
      </w:r>
      <w:r w:rsidRPr="001C66DC" w:rsidR="000A153A">
        <w:t xml:space="preserve">belangrijke rol </w:t>
      </w:r>
      <w:r w:rsidR="000A153A">
        <w:t>in de uitvoering van de sectoragenda</w:t>
      </w:r>
      <w:r>
        <w:t xml:space="preserve"> MMI</w:t>
      </w:r>
      <w:r w:rsidR="000A153A">
        <w:t xml:space="preserve">. </w:t>
      </w:r>
      <w:r w:rsidR="00296482">
        <w:t xml:space="preserve">Concrete voorbeelden zijn de </w:t>
      </w:r>
      <w:r w:rsidR="00231C21">
        <w:t>MMI-</w:t>
      </w:r>
      <w:r w:rsidR="00296482">
        <w:t>koploperprojecten Nucleaire schepen, Maritiem Masterplan en Smart Maritime.</w:t>
      </w:r>
    </w:p>
    <w:p w:rsidR="00C97C8A" w:rsidP="00C139EA" w:rsidRDefault="00296482" w14:paraId="7419D9CB" w14:textId="3C962AF2">
      <w:pPr>
        <w:pStyle w:val="ListParagraph"/>
      </w:pPr>
      <w:r>
        <w:t xml:space="preserve">Met name voor nucleair heeft Nederland </w:t>
      </w:r>
      <w:r w:rsidR="00973BF6">
        <w:t>het voortouw</w:t>
      </w:r>
      <w:r>
        <w:t xml:space="preserve"> binnen de EU </w:t>
      </w:r>
      <w:r w:rsidR="00231C21">
        <w:t xml:space="preserve">genomen </w:t>
      </w:r>
      <w:r w:rsidR="00973BF6">
        <w:t>om richting IMO voorstellen te doen om het varen op nucleaire energie mogelijk te maken.</w:t>
      </w:r>
      <w:r>
        <w:t xml:space="preserve"> </w:t>
      </w:r>
      <w:r w:rsidR="00A03F77">
        <w:t xml:space="preserve">In het kader van het Maritiem Masterplan heeft </w:t>
      </w:r>
      <w:r w:rsidR="0071158D">
        <w:t>de NLMA een verbouwing van een s</w:t>
      </w:r>
      <w:r w:rsidR="00152311">
        <w:t>c</w:t>
      </w:r>
      <w:r w:rsidR="0071158D">
        <w:t xml:space="preserve">hip </w:t>
      </w:r>
      <w:r w:rsidR="00660F5F">
        <w:t xml:space="preserve">op </w:t>
      </w:r>
      <w:r w:rsidR="00C139EA">
        <w:t>di</w:t>
      </w:r>
      <w:r w:rsidR="00660F5F">
        <w:t xml:space="preserve">t gebied </w:t>
      </w:r>
      <w:r w:rsidR="00152311">
        <w:t>begelei</w:t>
      </w:r>
      <w:r w:rsidR="00A03F77">
        <w:t>d</w:t>
      </w:r>
      <w:r w:rsidR="00152311">
        <w:t xml:space="preserve"> w</w:t>
      </w:r>
      <w:r w:rsidR="0071158D">
        <w:t xml:space="preserve">aardoor het schip van een andere vlag onder de Nederlandse vlag </w:t>
      </w:r>
      <w:r w:rsidR="00152311">
        <w:t xml:space="preserve">is </w:t>
      </w:r>
      <w:r w:rsidR="0071158D">
        <w:t>gekomen</w:t>
      </w:r>
      <w:r w:rsidR="00A03F77">
        <w:t xml:space="preserve">. </w:t>
      </w:r>
      <w:r w:rsidR="00E27824">
        <w:t>Het imago van Nederland als vlag met kennis en kunde op</w:t>
      </w:r>
      <w:r w:rsidR="00660F5F">
        <w:t xml:space="preserve"> het gebied van</w:t>
      </w:r>
      <w:r w:rsidR="00E27824">
        <w:t xml:space="preserve"> innovatieve sche</w:t>
      </w:r>
      <w:r w:rsidR="00946AF7">
        <w:t>eps</w:t>
      </w:r>
      <w:r w:rsidR="00E27824">
        <w:t>typen</w:t>
      </w:r>
      <w:r w:rsidR="00660F5F">
        <w:t xml:space="preserve"> is hierdoor</w:t>
      </w:r>
      <w:r w:rsidR="00E27824">
        <w:t xml:space="preserve"> verbeterd. </w:t>
      </w:r>
      <w:r w:rsidR="00A03F77">
        <w:t>D</w:t>
      </w:r>
      <w:r w:rsidR="00152311">
        <w:t>e NLMA</w:t>
      </w:r>
      <w:r w:rsidR="00E27824">
        <w:t xml:space="preserve"> werkt verder aan innovatie en </w:t>
      </w:r>
      <w:r w:rsidR="00A03F77">
        <w:t xml:space="preserve">zal ook </w:t>
      </w:r>
      <w:r w:rsidR="00152311">
        <w:t xml:space="preserve">een ondersteunende rol krijgen bij </w:t>
      </w:r>
      <w:r w:rsidR="0066399F">
        <w:t xml:space="preserve">het koploperproject </w:t>
      </w:r>
      <w:r w:rsidR="0071158D">
        <w:t>Smart Mariti</w:t>
      </w:r>
      <w:r w:rsidR="00152311">
        <w:t xml:space="preserve">me, dat binnenkort gestart </w:t>
      </w:r>
      <w:r w:rsidR="0066399F">
        <w:t>zal worden</w:t>
      </w:r>
      <w:r w:rsidR="00A03F77">
        <w:t>.</w:t>
      </w:r>
      <w:r w:rsidR="00E27824">
        <w:t xml:space="preserve"> </w:t>
      </w:r>
    </w:p>
    <w:p w:rsidRPr="009E70E3" w:rsidR="0071158D" w:rsidP="00E27824" w:rsidRDefault="00296482" w14:paraId="1EC523CE" w14:textId="77777777">
      <w:pPr>
        <w:pStyle w:val="ListParagraph"/>
      </w:pPr>
      <w:r>
        <w:t xml:space="preserve">    </w:t>
      </w:r>
    </w:p>
    <w:p w:rsidR="00BC25BE" w:rsidP="00BC25BE" w:rsidRDefault="00BC25BE" w14:paraId="10B5EA75" w14:textId="6D7AE2D5">
      <w:pPr>
        <w:pStyle w:val="ListParagraph"/>
        <w:numPr>
          <w:ilvl w:val="0"/>
          <w:numId w:val="35"/>
        </w:numPr>
      </w:pPr>
      <w:r w:rsidRPr="00031C16">
        <w:t xml:space="preserve">Met drie rederijen zijn afspraken gemaakt over het inrichten van accountmanagement (betere interne regie bij vergunningverlening en </w:t>
      </w:r>
      <w:r w:rsidR="00973BF6">
        <w:t xml:space="preserve">een </w:t>
      </w:r>
      <w:r w:rsidRPr="00031C16">
        <w:t xml:space="preserve">duidelijk aanspreekpunt </w:t>
      </w:r>
      <w:r w:rsidR="00973BF6">
        <w:t xml:space="preserve">voor de </w:t>
      </w:r>
      <w:r w:rsidRPr="00031C16">
        <w:t xml:space="preserve">reders). Een vierde rederij wordt begeleid bij het onder de Nederlandse vlag brengen van een nieuwbouw-programma met innovatieve zeeschepen die methanol </w:t>
      </w:r>
      <w:r w:rsidR="00973BF6">
        <w:t>ter</w:t>
      </w:r>
      <w:r w:rsidRPr="00031C16">
        <w:t xml:space="preserve"> voorstuwing gaan gebruiken. Nieuwe toetreders tot het register krijgen, waar nodig, hulp van de NLMA. </w:t>
      </w:r>
    </w:p>
    <w:p w:rsidR="00C36F2C" w:rsidP="009F336E" w:rsidRDefault="00C36F2C" w14:paraId="777A41DD" w14:textId="2DF042A0"/>
    <w:p w:rsidR="00765599" w:rsidP="009F336E" w:rsidRDefault="00765599" w14:paraId="07B281C1" w14:textId="77777777"/>
    <w:p w:rsidRPr="009F336E" w:rsidR="009B1F8A" w:rsidP="009B1F8A" w:rsidRDefault="009B1F8A" w14:paraId="7AD0011D" w14:textId="77777777">
      <w:pPr>
        <w:autoSpaceDN/>
        <w:spacing w:after="160" w:line="259" w:lineRule="auto"/>
        <w:rPr>
          <w:b/>
        </w:rPr>
      </w:pPr>
      <w:r w:rsidRPr="009F336E">
        <w:rPr>
          <w:b/>
        </w:rPr>
        <w:t>Evaluatie NLMA</w:t>
      </w:r>
    </w:p>
    <w:p w:rsidR="009B1F8A" w:rsidP="009B1F8A" w:rsidRDefault="00973BF6" w14:paraId="18C7AEEC" w14:textId="74E12540">
      <w:r>
        <w:t xml:space="preserve">Ten behoeve van de eerstejaars evaluatie heeft de NLMA schriftelijk </w:t>
      </w:r>
      <w:r w:rsidR="009B1F8A">
        <w:t>input van de sector opgehaald.</w:t>
      </w:r>
      <w:r w:rsidRPr="006340D9" w:rsidR="009B1F8A">
        <w:t xml:space="preserve"> Hieruit bleek dat de sector positief staat tegenover de werkwijze van de NLMA in het eerste jaar. </w:t>
      </w:r>
      <w:bookmarkStart w:name="_Hlk205989011" w:id="1"/>
      <w:r w:rsidR="009B1F8A">
        <w:t>Een ruime meerderheid (80%) zag</w:t>
      </w:r>
      <w:r w:rsidRPr="006340D9" w:rsidR="009B1F8A">
        <w:t xml:space="preserve"> een (hele) sterke toegevoegde waarde in de NLMA</w:t>
      </w:r>
      <w:bookmarkEnd w:id="1"/>
      <w:r w:rsidRPr="006340D9" w:rsidR="009B1F8A">
        <w:t>. De verwachtingen voor de NLMA kwamen met ruime meerderheid neer op</w:t>
      </w:r>
      <w:r w:rsidR="006B3511">
        <w:t>:</w:t>
      </w:r>
      <w:r w:rsidR="004324C3">
        <w:t xml:space="preserve"> </w:t>
      </w:r>
      <w:r w:rsidR="00802336">
        <w:t xml:space="preserve">(i) </w:t>
      </w:r>
      <w:r w:rsidRPr="006340D9" w:rsidR="009B1F8A">
        <w:t>het functioneren als een aanspreekpunt voor de sector</w:t>
      </w:r>
      <w:r w:rsidR="00802336">
        <w:t xml:space="preserve">; (ii) </w:t>
      </w:r>
      <w:r w:rsidRPr="006340D9" w:rsidR="009B1F8A">
        <w:t>het faciliteren van innovatie</w:t>
      </w:r>
      <w:r w:rsidR="004324C3">
        <w:t>;</w:t>
      </w:r>
      <w:r w:rsidRPr="006340D9" w:rsidR="009B1F8A">
        <w:t xml:space="preserve"> en </w:t>
      </w:r>
      <w:r w:rsidR="00802336">
        <w:t xml:space="preserve">(iii) </w:t>
      </w:r>
      <w:r w:rsidRPr="006340D9" w:rsidR="009B1F8A">
        <w:t xml:space="preserve">het innemen van een voortrekkersrol op internationaal gebied (bijv. IMO). Deze verwachtingen komen sterk overeen met de </w:t>
      </w:r>
      <w:r w:rsidR="009B1F8A">
        <w:t xml:space="preserve">activiteiten van de NLMA. </w:t>
      </w:r>
      <w:r w:rsidRPr="006340D9" w:rsidR="009B1F8A">
        <w:t xml:space="preserve">Als sterke kanten van de NLMA benoemde </w:t>
      </w:r>
      <w:r>
        <w:t>een</w:t>
      </w:r>
      <w:r w:rsidRPr="006340D9" w:rsidR="009B1F8A">
        <w:t xml:space="preserve"> ruime meerderheid</w:t>
      </w:r>
      <w:r w:rsidR="006B3511">
        <w:t>:</w:t>
      </w:r>
      <w:r w:rsidR="00802336">
        <w:t xml:space="preserve"> (i) </w:t>
      </w:r>
      <w:r w:rsidRPr="006340D9" w:rsidR="009B1F8A">
        <w:t>het bevorderen van samenwerking</w:t>
      </w:r>
      <w:r w:rsidR="004324C3">
        <w:t>;</w:t>
      </w:r>
      <w:r w:rsidRPr="006340D9" w:rsidR="009B1F8A">
        <w:t xml:space="preserve"> </w:t>
      </w:r>
      <w:r w:rsidR="00802336">
        <w:t xml:space="preserve">(ii) </w:t>
      </w:r>
      <w:r w:rsidRPr="006340D9" w:rsidR="009B1F8A">
        <w:t>goed contact met de sector</w:t>
      </w:r>
      <w:r w:rsidR="004324C3">
        <w:t>;</w:t>
      </w:r>
      <w:r w:rsidRPr="006340D9" w:rsidR="009B1F8A">
        <w:t xml:space="preserve"> en </w:t>
      </w:r>
      <w:r w:rsidR="00802336">
        <w:t xml:space="preserve">(iii) </w:t>
      </w:r>
      <w:r w:rsidRPr="006340D9" w:rsidR="009B1F8A">
        <w:t xml:space="preserve">de verbindende rol van </w:t>
      </w:r>
      <w:r w:rsidR="009D2522">
        <w:t xml:space="preserve">de </w:t>
      </w:r>
      <w:r w:rsidRPr="006340D9" w:rsidR="009B1F8A">
        <w:t xml:space="preserve">NLMA. </w:t>
      </w:r>
      <w:r w:rsidR="009B1F8A">
        <w:t xml:space="preserve">De </w:t>
      </w:r>
      <w:r w:rsidRPr="006340D9" w:rsidR="009B1F8A">
        <w:t xml:space="preserve">NLMA vervult dus de functie waarvoor het is opgericht om </w:t>
      </w:r>
      <w:r w:rsidR="00AF24AF">
        <w:t>een</w:t>
      </w:r>
      <w:r w:rsidRPr="006340D9" w:rsidR="009B1F8A">
        <w:t xml:space="preserve"> verbindende factor </w:t>
      </w:r>
      <w:r w:rsidR="00AF24AF">
        <w:t>te zijn</w:t>
      </w:r>
      <w:r w:rsidRPr="006340D9" w:rsidR="009B1F8A">
        <w:t xml:space="preserve"> en </w:t>
      </w:r>
      <w:r w:rsidR="00AF24AF">
        <w:t>nauw</w:t>
      </w:r>
      <w:r w:rsidRPr="006340D9" w:rsidR="009B1F8A">
        <w:t xml:space="preserve"> contact te houden met de Nederlandse maritieme sector</w:t>
      </w:r>
      <w:r>
        <w:t>,</w:t>
      </w:r>
      <w:r w:rsidRPr="006340D9" w:rsidR="009B1F8A">
        <w:t xml:space="preserve"> om </w:t>
      </w:r>
      <w:r>
        <w:t xml:space="preserve">aldus </w:t>
      </w:r>
      <w:r w:rsidRPr="006340D9" w:rsidR="009B1F8A">
        <w:t xml:space="preserve">bij te dragen aan </w:t>
      </w:r>
      <w:r w:rsidR="009B1F8A">
        <w:t xml:space="preserve">de kwaliteit </w:t>
      </w:r>
      <w:r>
        <w:t xml:space="preserve">en aantrekkelijkheid </w:t>
      </w:r>
      <w:r w:rsidR="009B1F8A">
        <w:t xml:space="preserve">van de Nederlandse vlag. </w:t>
      </w:r>
      <w:r w:rsidRPr="006340D9" w:rsidR="009B1F8A">
        <w:t>Als verbeterpunten gaven respondenten aan dat</w:t>
      </w:r>
      <w:r w:rsidR="009D2522">
        <w:t xml:space="preserve"> de </w:t>
      </w:r>
      <w:r w:rsidRPr="006340D9" w:rsidR="009B1F8A">
        <w:t xml:space="preserve">NLMA </w:t>
      </w:r>
      <w:r>
        <w:t xml:space="preserve">op onderwerpen </w:t>
      </w:r>
      <w:r w:rsidRPr="006340D9" w:rsidR="009B1F8A">
        <w:t>meer een voortrekkersrol zou kunnen nemen, met meer beslissingsbevoegdheid</w:t>
      </w:r>
      <w:r w:rsidR="009B1F8A">
        <w:t>.</w:t>
      </w:r>
    </w:p>
    <w:p w:rsidRPr="00211ABC" w:rsidR="009E70E3" w:rsidP="00211ABC" w:rsidRDefault="009E70E3" w14:paraId="50D5000B" w14:textId="77777777">
      <w:pPr>
        <w:rPr>
          <w:b/>
          <w:bCs/>
          <w:i/>
          <w:iCs/>
        </w:rPr>
      </w:pPr>
    </w:p>
    <w:p w:rsidRPr="009F336E" w:rsidR="00211ABC" w:rsidP="00211ABC" w:rsidRDefault="001A5F51" w14:paraId="166F835C" w14:textId="77777777">
      <w:pPr>
        <w:rPr>
          <w:b/>
        </w:rPr>
      </w:pPr>
      <w:r w:rsidRPr="009F336E">
        <w:rPr>
          <w:b/>
        </w:rPr>
        <w:t>Door</w:t>
      </w:r>
      <w:r w:rsidRPr="009F336E" w:rsidR="00765599">
        <w:rPr>
          <w:b/>
        </w:rPr>
        <w:t>ontwikkeling</w:t>
      </w:r>
    </w:p>
    <w:p w:rsidRPr="00451635" w:rsidR="000B3DEC" w:rsidP="001B7E17" w:rsidRDefault="000B3DEC" w14:paraId="2B79140D" w14:textId="74A98957">
      <w:pPr>
        <w:rPr>
          <w:bCs/>
        </w:rPr>
      </w:pPr>
      <w:r>
        <w:t xml:space="preserve">De eerstejaars evaluatie </w:t>
      </w:r>
      <w:r w:rsidR="00F07FC6">
        <w:t>heeft</w:t>
      </w:r>
      <w:r w:rsidR="00E27F01">
        <w:t xml:space="preserve"> </w:t>
      </w:r>
      <w:r w:rsidR="00F07FC6">
        <w:t>aangetoond</w:t>
      </w:r>
      <w:r w:rsidR="00E27F01">
        <w:t xml:space="preserve"> dat </w:t>
      </w:r>
      <w:r w:rsidR="00914597">
        <w:t xml:space="preserve">de NLMA </w:t>
      </w:r>
      <w:r>
        <w:t xml:space="preserve">op alle programmalijnen al concrete bijdragen heeft geleverd aan </w:t>
      </w:r>
      <w:bookmarkStart w:name="_Hlk205989922" w:id="2"/>
      <w:r>
        <w:t>de kwaliteit en aantrekkelijkheid van het Nederlands scheepsregister.</w:t>
      </w:r>
      <w:bookmarkEnd w:id="2"/>
      <w:r>
        <w:t xml:space="preserve"> </w:t>
      </w:r>
      <w:r w:rsidRPr="00795BEF" w:rsidR="00AB12A5">
        <w:t xml:space="preserve">Voor </w:t>
      </w:r>
      <w:r w:rsidR="00AB12A5">
        <w:t xml:space="preserve">de </w:t>
      </w:r>
      <w:r w:rsidRPr="00795BEF" w:rsidR="00AB12A5">
        <w:t>komend</w:t>
      </w:r>
      <w:r w:rsidR="00AB12A5">
        <w:t>e</w:t>
      </w:r>
      <w:r w:rsidRPr="00795BEF" w:rsidR="00AB12A5">
        <w:t xml:space="preserve"> </w:t>
      </w:r>
      <w:r w:rsidR="00AB12A5">
        <w:t>tijd</w:t>
      </w:r>
      <w:r w:rsidRPr="00795BEF" w:rsidR="00AB12A5">
        <w:t xml:space="preserve"> is het zaak om voort te bouwen op de resultaten van het</w:t>
      </w:r>
      <w:r w:rsidR="00AB12A5">
        <w:t xml:space="preserve"> </w:t>
      </w:r>
      <w:r w:rsidRPr="00795BEF" w:rsidR="00AB12A5">
        <w:t>eerste jaar</w:t>
      </w:r>
      <w:r w:rsidR="00AB12A5">
        <w:t>.</w:t>
      </w:r>
      <w:r w:rsidR="00451635">
        <w:t xml:space="preserve"> De </w:t>
      </w:r>
      <w:r w:rsidR="00E44D14">
        <w:t xml:space="preserve">toegekende </w:t>
      </w:r>
      <w:r w:rsidR="00451635">
        <w:t>extra middelen (1,3 mln.) zijn gebruikt om extra FTE in te kunnen zetten voor de NLMA, wat een belangrijke impuls heeft gegeven aan de eerste successen van de NLMA als samenwerkingsverband binnen IenW. Op langere termijn zal</w:t>
      </w:r>
      <w:r w:rsidR="00FC0601">
        <w:t>, zoals eerder aan de Kamer gemeld</w:t>
      </w:r>
      <w:r w:rsidR="00FC0601">
        <w:rPr>
          <w:rStyle w:val="FootnoteReference"/>
        </w:rPr>
        <w:footnoteReference w:id="4"/>
      </w:r>
      <w:r w:rsidR="00FC0601">
        <w:t>,</w:t>
      </w:r>
      <w:r w:rsidR="00451635">
        <w:t xml:space="preserve"> de NLMA met deze middelen wel tegen haar grenzen aanlopen.</w:t>
      </w:r>
    </w:p>
    <w:p w:rsidR="000B3DEC" w:rsidP="001B7E17" w:rsidRDefault="000B3DEC" w14:paraId="26D26B46" w14:textId="77777777"/>
    <w:p w:rsidR="00633C42" w:rsidP="001B7E17" w:rsidRDefault="000B3DEC" w14:paraId="1F2A687E" w14:textId="79A944BF">
      <w:r>
        <w:t>Nederland heeft een sterk en divers maritiem cluster, dat een grote bijdrage levert aan de economie van ons land. De kracht van het cluster wordt bepaald door de samenhang van zijn onderdelen, zoals de maakindustrie, het maritiem onderwijs en de kennisinstituten. Onmisbaar daarin is een aanzienlijk aantal schepen onder Nederlandse vlag, waarbij economisch gezonde rederijen moeten kunnen investeren in kwaliteit, innovatie en duurzaamheid.</w:t>
      </w:r>
      <w:r w:rsidR="00633C42">
        <w:t xml:space="preserve"> </w:t>
      </w:r>
      <w:r w:rsidR="00533BBF">
        <w:t>Nederland is nog steeds een vlaggenstaat die er internationaal toe doet, met wereldwijd een 21</w:t>
      </w:r>
      <w:r w:rsidRPr="00C139EA" w:rsidR="00533BBF">
        <w:rPr>
          <w:vertAlign w:val="superscript"/>
        </w:rPr>
        <w:t>e</w:t>
      </w:r>
      <w:r w:rsidR="00533BBF">
        <w:t xml:space="preserve"> plaats qua aantal schepen onder haar vlag (en een 29</w:t>
      </w:r>
      <w:r w:rsidRPr="00C139EA" w:rsidR="00533BBF">
        <w:rPr>
          <w:vertAlign w:val="superscript"/>
        </w:rPr>
        <w:t>e</w:t>
      </w:r>
      <w:r w:rsidR="00533BBF">
        <w:t xml:space="preserve"> plek qua tonnage), en een omvang die groter is dan die in landen om ons heen</w:t>
      </w:r>
      <w:r w:rsidR="00533BBF">
        <w:rPr>
          <w:rStyle w:val="FootnoteReference"/>
        </w:rPr>
        <w:footnoteReference w:id="5"/>
      </w:r>
      <w:r w:rsidR="00533BBF">
        <w:t xml:space="preserve">. Die positie is echter niet vanzelfsprekend. De voorbije jaren is de wereldvloot in aantallen schepen met 24% gegroeid, waarbij het relatieve marktaandeel van de Nederlandse vloot is gedaald. Een belangrijke reden hiervoor is, dat de groei van de wereldvloot zich vooral in de containerschepen heeft voorgedaan; een marktsegment waarin Nederlandse reders al langere tijd maar beperkt actief meer zijn. De Nederlandse vlag bestaat vooral uit gespecialiseerde schepen (zoals offshore werkschepen) en </w:t>
      </w:r>
      <w:r w:rsidRPr="00C139EA" w:rsidR="00533BBF">
        <w:rPr>
          <w:i/>
          <w:iCs/>
        </w:rPr>
        <w:t>short sea</w:t>
      </w:r>
      <w:r w:rsidR="00533BBF">
        <w:t xml:space="preserve"> schepen. In dit segment zien we dan ook een groei in de voorbije jaren</w:t>
      </w:r>
      <w:r w:rsidR="006E2DA7">
        <w:t xml:space="preserve">, al is </w:t>
      </w:r>
      <w:r w:rsidR="003C1299">
        <w:t>er ook</w:t>
      </w:r>
      <w:r w:rsidR="006E2DA7">
        <w:t xml:space="preserve"> sprake van een licht dalende trend in het totale aantal schepen onder Nederlandse vlag.</w:t>
      </w:r>
    </w:p>
    <w:p w:rsidR="00533BBF" w:rsidP="001B7E17" w:rsidRDefault="00533BBF" w14:paraId="2D26F7F0" w14:textId="77777777"/>
    <w:p w:rsidR="001B7E17" w:rsidP="001B7E17" w:rsidRDefault="00533BBF" w14:paraId="6DFAF7FD" w14:textId="42AE68B5">
      <w:r>
        <w:t>Om de wereldwijde positie op niveau te houden, is een</w:t>
      </w:r>
      <w:r w:rsidR="000B3DEC">
        <w:t xml:space="preserve"> goed samenspel tussen sector en overheid</w:t>
      </w:r>
      <w:r>
        <w:t xml:space="preserve"> nodig</w:t>
      </w:r>
      <w:r w:rsidR="000B3DEC">
        <w:t>, waar deze laatste de aantrekkelijkheid en competitiviteit van de Nederlandse vlag kan ondersteunen met nationaal en internationaal beleid</w:t>
      </w:r>
      <w:r w:rsidR="00633C42">
        <w:t xml:space="preserve">, moderne regelgeving en goede dienstverlening. Nederland wil vooral een kwaliteitsvlag zijn en blijven; dat wil zeggen een vlag die internationaal bekend staat om haar hoge kwaliteitsstandaarden (waardoor bijvoorbeeld Nederlandse schepen op grond van hun lagere veiligheidsrisico’s internationaal minder vaak geïnspecteerd hoeven te worden), en die zich vooral richt op die marktsegmenten en schepen die de grootste toegevoegde waarde hebben voor het Nederlands maritiem cluster. </w:t>
      </w:r>
      <w:bookmarkStart w:name="_Hlk205989855" w:id="3"/>
      <w:r w:rsidR="00AB12A5">
        <w:t>W</w:t>
      </w:r>
      <w:r w:rsidR="00513E23">
        <w:t xml:space="preserve">at ons als Nederland onderscheidt van andere vlaggenstaten is de focus op kwaliteit, kennis en kunde op het gebied van innovatie. </w:t>
      </w:r>
      <w:bookmarkStart w:name="_Hlk205989460" w:id="4"/>
      <w:bookmarkEnd w:id="3"/>
      <w:r w:rsidR="00082AA1">
        <w:t xml:space="preserve">Het </w:t>
      </w:r>
      <w:r w:rsidR="00C36F2C">
        <w:t>grootste groeipotentieel voor de Nederlandse vlag</w:t>
      </w:r>
      <w:r w:rsidR="001910CC">
        <w:t xml:space="preserve"> ligt</w:t>
      </w:r>
      <w:r w:rsidR="00C36F2C">
        <w:t xml:space="preserve"> bij de ‘bijzondere’ </w:t>
      </w:r>
      <w:r w:rsidR="00CB28FC">
        <w:t xml:space="preserve">(innovatieve) </w:t>
      </w:r>
      <w:r w:rsidR="00C36F2C">
        <w:t>schepen waar we als vlag maatwerk voor kunnen leveren</w:t>
      </w:r>
      <w:r w:rsidR="00AB12A5">
        <w:t>.</w:t>
      </w:r>
    </w:p>
    <w:bookmarkEnd w:id="4"/>
    <w:p w:rsidR="00A21BE5" w:rsidP="001B7E17" w:rsidRDefault="00A21BE5" w14:paraId="67720630" w14:textId="77777777"/>
    <w:p w:rsidR="00EB71A2" w:rsidP="009F336E" w:rsidRDefault="00533BBF" w14:paraId="1FE3055D" w14:textId="1CBE5CBF">
      <w:r>
        <w:t>Het komende jaar zal de NLMA, in samenspraak met de sector, voortgaan op de ingeslagen weg. Daarbij zal ze de samenwerking met het Rijksregiebureau MMI verder versterken, met name gericht op het verder brengen van innovatieve ontwikkelingen die bijdragen aan de aantrekkelijkheid van de Nederlandse vlag en de kracht van het maritieme cluster.</w:t>
      </w:r>
      <w:r w:rsidR="0018282E">
        <w:t xml:space="preserve"> </w:t>
      </w:r>
      <w:r w:rsidR="00EB71A2">
        <w:t>Door initiatieven te integreren in plaats van versnipperd uit te voeren, kunnen middelen efficiënter worden ingezet en ontstaat er meer samenhang en samenwerking om de ambities waar te maken.</w:t>
      </w:r>
    </w:p>
    <w:p w:rsidRPr="00211ABC" w:rsidR="00F33ABE" w:rsidP="001B7E17" w:rsidRDefault="00F33ABE" w14:paraId="3BE48B3F" w14:textId="77777777">
      <w:pPr>
        <w:autoSpaceDN/>
        <w:spacing w:after="160" w:line="259" w:lineRule="auto"/>
        <w:textAlignment w:val="auto"/>
      </w:pPr>
    </w:p>
    <w:p w:rsidR="000E2049" w:rsidP="000E2049" w:rsidRDefault="000E2049" w14:paraId="74F3954C" w14:textId="77777777">
      <w:pPr>
        <w:pStyle w:val="Slotzin"/>
      </w:pPr>
      <w:r>
        <w:t>Hoogachtend,</w:t>
      </w:r>
    </w:p>
    <w:p w:rsidR="000E2049" w:rsidP="000E2049" w:rsidRDefault="000E2049" w14:paraId="3FB389E8" w14:textId="77777777">
      <w:pPr>
        <w:pStyle w:val="OndertekeningArea1"/>
      </w:pPr>
      <w:r>
        <w:t>DE MINISTER VAN INFRASTRUCTUUR EN WATERSTAAT,</w:t>
      </w:r>
    </w:p>
    <w:p w:rsidR="000E2049" w:rsidP="000E2049" w:rsidRDefault="000E2049" w14:paraId="65BE6883" w14:textId="77777777"/>
    <w:p w:rsidR="000E2049" w:rsidP="000E2049" w:rsidRDefault="000E2049" w14:paraId="54BC649F" w14:textId="77777777"/>
    <w:p w:rsidR="000E2049" w:rsidP="000E2049" w:rsidRDefault="000E2049" w14:paraId="5A6D0B57" w14:textId="77777777"/>
    <w:p w:rsidR="000E2049" w:rsidP="000E2049" w:rsidRDefault="000E2049" w14:paraId="2458F1CF" w14:textId="77777777"/>
    <w:p w:rsidR="000E2049" w:rsidP="000E2049" w:rsidRDefault="000E2049" w14:paraId="03414694" w14:textId="77777777">
      <w:bookmarkStart w:name="_Hlk207109551" w:id="5"/>
      <w:r>
        <w:t>ing. R. (Robert) Tieman</w:t>
      </w:r>
    </w:p>
    <w:bookmarkEnd w:id="5"/>
    <w:p w:rsidR="002C56A7" w:rsidRDefault="002C56A7" w14:paraId="3F2EAB71" w14:textId="77777777"/>
    <w:p w:rsidR="002C56A7" w:rsidRDefault="002C56A7" w14:paraId="7C73D2C2" w14:textId="77777777"/>
    <w:sectPr w:rsidR="002C56A7">
      <w:headerReference w:type="default" r:id="rId13"/>
      <w:head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87BF" w14:textId="77777777" w:rsidR="00600BF7" w:rsidRDefault="00600BF7">
      <w:pPr>
        <w:spacing w:line="240" w:lineRule="auto"/>
      </w:pPr>
      <w:r>
        <w:separator/>
      </w:r>
    </w:p>
  </w:endnote>
  <w:endnote w:type="continuationSeparator" w:id="0">
    <w:p w14:paraId="054BCAB8" w14:textId="77777777" w:rsidR="00600BF7" w:rsidRDefault="00600BF7">
      <w:pPr>
        <w:spacing w:line="240" w:lineRule="auto"/>
      </w:pPr>
      <w:r>
        <w:continuationSeparator/>
      </w:r>
    </w:p>
  </w:endnote>
  <w:endnote w:type="continuationNotice" w:id="1">
    <w:p w14:paraId="45BF4397" w14:textId="77777777" w:rsidR="00600BF7" w:rsidRDefault="00600B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675E5" w14:textId="77777777" w:rsidR="00600BF7" w:rsidRDefault="00600BF7">
      <w:pPr>
        <w:spacing w:line="240" w:lineRule="auto"/>
      </w:pPr>
      <w:r>
        <w:separator/>
      </w:r>
    </w:p>
  </w:footnote>
  <w:footnote w:type="continuationSeparator" w:id="0">
    <w:p w14:paraId="472D637F" w14:textId="77777777" w:rsidR="00600BF7" w:rsidRDefault="00600BF7">
      <w:pPr>
        <w:spacing w:line="240" w:lineRule="auto"/>
      </w:pPr>
      <w:r>
        <w:continuationSeparator/>
      </w:r>
    </w:p>
  </w:footnote>
  <w:footnote w:type="continuationNotice" w:id="1">
    <w:p w14:paraId="72DB4102" w14:textId="77777777" w:rsidR="00600BF7" w:rsidRDefault="00600BF7">
      <w:pPr>
        <w:spacing w:line="240" w:lineRule="auto"/>
      </w:pPr>
    </w:p>
  </w:footnote>
  <w:footnote w:id="2">
    <w:p w14:paraId="44F27F3C" w14:textId="12DFF2FD" w:rsidR="00333234" w:rsidRPr="008B0D61" w:rsidRDefault="00333234" w:rsidP="00333234">
      <w:pPr>
        <w:pStyle w:val="FootnoteText"/>
        <w:rPr>
          <w:sz w:val="18"/>
          <w:szCs w:val="18"/>
        </w:rPr>
      </w:pPr>
      <w:r w:rsidRPr="008B0D61">
        <w:rPr>
          <w:rStyle w:val="FootnoteReference"/>
          <w:sz w:val="18"/>
          <w:szCs w:val="18"/>
        </w:rPr>
        <w:footnoteRef/>
      </w:r>
      <w:r w:rsidRPr="008B0D61">
        <w:rPr>
          <w:sz w:val="18"/>
          <w:szCs w:val="18"/>
        </w:rPr>
        <w:t xml:space="preserve"> </w:t>
      </w:r>
      <w:r w:rsidRPr="005C5CCF">
        <w:rPr>
          <w:sz w:val="16"/>
          <w:szCs w:val="16"/>
        </w:rPr>
        <w:t>Kamerstuk 31 409, nr. 467</w:t>
      </w:r>
      <w:r w:rsidR="00DC186D" w:rsidRPr="005C5CCF">
        <w:rPr>
          <w:sz w:val="16"/>
          <w:szCs w:val="16"/>
        </w:rPr>
        <w:t>.</w:t>
      </w:r>
    </w:p>
  </w:footnote>
  <w:footnote w:id="3">
    <w:p w14:paraId="4DFBFF49" w14:textId="0452294F" w:rsidR="008F64A2" w:rsidRDefault="008F64A2" w:rsidP="008F64A2">
      <w:pPr>
        <w:pStyle w:val="FootnoteText"/>
      </w:pPr>
      <w:r w:rsidRPr="005C5CCF">
        <w:rPr>
          <w:rStyle w:val="FootnoteReference"/>
          <w:sz w:val="16"/>
          <w:szCs w:val="16"/>
        </w:rPr>
        <w:footnoteRef/>
      </w:r>
      <w:r w:rsidRPr="005C5CCF">
        <w:rPr>
          <w:sz w:val="16"/>
          <w:szCs w:val="16"/>
        </w:rPr>
        <w:t xml:space="preserve"> Kamer</w:t>
      </w:r>
      <w:r w:rsidR="001E46B1" w:rsidRPr="005C5CCF">
        <w:rPr>
          <w:sz w:val="16"/>
          <w:szCs w:val="16"/>
        </w:rPr>
        <w:t xml:space="preserve">stuk </w:t>
      </w:r>
      <w:r w:rsidRPr="005C5CCF">
        <w:rPr>
          <w:sz w:val="16"/>
          <w:szCs w:val="16"/>
        </w:rPr>
        <w:t>31 409, nr. 481</w:t>
      </w:r>
      <w:r w:rsidR="00DC186D" w:rsidRPr="005C5CCF">
        <w:rPr>
          <w:sz w:val="16"/>
          <w:szCs w:val="16"/>
        </w:rPr>
        <w:t>.</w:t>
      </w:r>
    </w:p>
  </w:footnote>
  <w:footnote w:id="4">
    <w:p w14:paraId="2706D301" w14:textId="400F6856" w:rsidR="00FC0601" w:rsidRPr="00165D09" w:rsidRDefault="00FC0601">
      <w:pPr>
        <w:pStyle w:val="FootnoteText"/>
      </w:pPr>
      <w:r>
        <w:rPr>
          <w:rStyle w:val="FootnoteReference"/>
        </w:rPr>
        <w:footnoteRef/>
      </w:r>
      <w:r w:rsidRPr="00165D09">
        <w:t xml:space="preserve"> </w:t>
      </w:r>
      <w:r w:rsidRPr="00165D09">
        <w:rPr>
          <w:sz w:val="16"/>
          <w:szCs w:val="16"/>
        </w:rPr>
        <w:t>Kamerstuk 31 409, nr. 440.</w:t>
      </w:r>
    </w:p>
  </w:footnote>
  <w:footnote w:id="5">
    <w:p w14:paraId="427DE312" w14:textId="2F1710E1" w:rsidR="00533BBF" w:rsidRPr="00165D09" w:rsidRDefault="00533BBF">
      <w:pPr>
        <w:pStyle w:val="FootnoteText"/>
      </w:pPr>
      <w:r w:rsidRPr="00C139EA">
        <w:rPr>
          <w:rStyle w:val="FootnoteReference"/>
          <w:sz w:val="18"/>
          <w:szCs w:val="18"/>
        </w:rPr>
        <w:footnoteRef/>
      </w:r>
      <w:r w:rsidRPr="00165D09">
        <w:rPr>
          <w:sz w:val="18"/>
          <w:szCs w:val="18"/>
        </w:rPr>
        <w:t xml:space="preserve"> bron: UNCTAD, peildatum juni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F3AE3" w14:textId="77777777" w:rsidR="002C56A7" w:rsidRDefault="00FD4A3F">
    <w:r>
      <w:rPr>
        <w:noProof/>
        <w:lang w:val="en-GB" w:eastAsia="en-GB"/>
      </w:rPr>
      <mc:AlternateContent>
        <mc:Choice Requires="wps">
          <w:drawing>
            <wp:anchor distT="0" distB="0" distL="0" distR="0" simplePos="0" relativeHeight="251658240" behindDoc="0" locked="1" layoutInCell="1" allowOverlap="1" wp14:anchorId="2AE04A44" wp14:editId="798DDE6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2A78A1" w14:textId="77777777" w:rsidR="002C56A7" w:rsidRDefault="00FD4A3F">
                          <w:pPr>
                            <w:pStyle w:val="AfzendgegevensKop0"/>
                          </w:pPr>
                          <w:r>
                            <w:t>Ministerie van Infrastructuur en Waterstaat</w:t>
                          </w:r>
                        </w:p>
                        <w:p w14:paraId="29FD00AD" w14:textId="77777777" w:rsidR="00CC732F" w:rsidRDefault="00CC732F" w:rsidP="00CC732F"/>
                        <w:p w14:paraId="16B6ABA0" w14:textId="77777777" w:rsidR="00CC732F" w:rsidRPr="00CC732F" w:rsidRDefault="00CC732F" w:rsidP="00CC732F">
                          <w:pPr>
                            <w:rPr>
                              <w:b/>
                              <w:bCs/>
                              <w:sz w:val="13"/>
                              <w:szCs w:val="13"/>
                            </w:rPr>
                          </w:pPr>
                          <w:r w:rsidRPr="00CC732F">
                            <w:rPr>
                              <w:b/>
                              <w:bCs/>
                              <w:sz w:val="13"/>
                              <w:szCs w:val="13"/>
                            </w:rPr>
                            <w:t>Ons kenmerk</w:t>
                          </w:r>
                        </w:p>
                        <w:p w14:paraId="78E2D0F2" w14:textId="77777777" w:rsidR="00CC732F" w:rsidRPr="00CC732F" w:rsidRDefault="00CC732F" w:rsidP="00CC732F">
                          <w:pPr>
                            <w:rPr>
                              <w:sz w:val="13"/>
                              <w:szCs w:val="13"/>
                            </w:rPr>
                          </w:pPr>
                          <w:r w:rsidRPr="00CC732F">
                            <w:rPr>
                              <w:sz w:val="13"/>
                              <w:szCs w:val="13"/>
                            </w:rPr>
                            <w:t>IENW/BSK-2025/221989</w:t>
                          </w:r>
                        </w:p>
                        <w:p w14:paraId="7999A75E" w14:textId="77777777" w:rsidR="00CC732F" w:rsidRPr="00CC732F" w:rsidRDefault="00CC732F" w:rsidP="00CC732F"/>
                      </w:txbxContent>
                    </wps:txbx>
                    <wps:bodyPr vert="horz" wrap="square" lIns="0" tIns="0" rIns="0" bIns="0" anchor="t" anchorCtr="0"/>
                  </wps:wsp>
                </a:graphicData>
              </a:graphic>
            </wp:anchor>
          </w:drawing>
        </mc:Choice>
        <mc:Fallback>
          <w:pict>
            <v:shapetype w14:anchorId="2AE04A4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92A78A1" w14:textId="77777777" w:rsidR="002C56A7" w:rsidRDefault="00FD4A3F">
                    <w:pPr>
                      <w:pStyle w:val="AfzendgegevensKop0"/>
                    </w:pPr>
                    <w:r>
                      <w:t>Ministerie van Infrastructuur en Waterstaat</w:t>
                    </w:r>
                  </w:p>
                  <w:p w14:paraId="29FD00AD" w14:textId="77777777" w:rsidR="00CC732F" w:rsidRDefault="00CC732F" w:rsidP="00CC732F"/>
                  <w:p w14:paraId="16B6ABA0" w14:textId="77777777" w:rsidR="00CC732F" w:rsidRPr="00CC732F" w:rsidRDefault="00CC732F" w:rsidP="00CC732F">
                    <w:pPr>
                      <w:rPr>
                        <w:b/>
                        <w:bCs/>
                        <w:sz w:val="13"/>
                        <w:szCs w:val="13"/>
                      </w:rPr>
                    </w:pPr>
                    <w:r w:rsidRPr="00CC732F">
                      <w:rPr>
                        <w:b/>
                        <w:bCs/>
                        <w:sz w:val="13"/>
                        <w:szCs w:val="13"/>
                      </w:rPr>
                      <w:t>Ons kenmerk</w:t>
                    </w:r>
                  </w:p>
                  <w:p w14:paraId="78E2D0F2" w14:textId="77777777" w:rsidR="00CC732F" w:rsidRPr="00CC732F" w:rsidRDefault="00CC732F" w:rsidP="00CC732F">
                    <w:pPr>
                      <w:rPr>
                        <w:sz w:val="13"/>
                        <w:szCs w:val="13"/>
                      </w:rPr>
                    </w:pPr>
                    <w:r w:rsidRPr="00CC732F">
                      <w:rPr>
                        <w:sz w:val="13"/>
                        <w:szCs w:val="13"/>
                      </w:rPr>
                      <w:t>IENW/BSK-2025/221989</w:t>
                    </w:r>
                  </w:p>
                  <w:p w14:paraId="7999A75E" w14:textId="77777777" w:rsidR="00CC732F" w:rsidRPr="00CC732F" w:rsidRDefault="00CC732F" w:rsidP="00CC732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2991A9C" wp14:editId="569EB7C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5E572D" w14:textId="77777777" w:rsidR="002C56A7" w:rsidRDefault="00FD4A3F">
                          <w:pPr>
                            <w:pStyle w:val="Referentiegegevens"/>
                          </w:pPr>
                          <w:r>
                            <w:t xml:space="preserve">Pagina </w:t>
                          </w:r>
                          <w:r>
                            <w:fldChar w:fldCharType="begin"/>
                          </w:r>
                          <w:r>
                            <w:instrText>PAGE</w:instrText>
                          </w:r>
                          <w:r>
                            <w:fldChar w:fldCharType="separate"/>
                          </w:r>
                          <w:r w:rsidR="00211ABC">
                            <w:rPr>
                              <w:noProof/>
                            </w:rPr>
                            <w:t>1</w:t>
                          </w:r>
                          <w:r>
                            <w:fldChar w:fldCharType="end"/>
                          </w:r>
                          <w:r>
                            <w:t xml:space="preserve"> van </w:t>
                          </w:r>
                          <w:r>
                            <w:fldChar w:fldCharType="begin"/>
                          </w:r>
                          <w:r>
                            <w:instrText>NUMPAGES</w:instrText>
                          </w:r>
                          <w:r>
                            <w:fldChar w:fldCharType="separate"/>
                          </w:r>
                          <w:r w:rsidR="00211ABC">
                            <w:rPr>
                              <w:noProof/>
                            </w:rPr>
                            <w:t>1</w:t>
                          </w:r>
                          <w:r>
                            <w:fldChar w:fldCharType="end"/>
                          </w:r>
                        </w:p>
                      </w:txbxContent>
                    </wps:txbx>
                    <wps:bodyPr vert="horz" wrap="square" lIns="0" tIns="0" rIns="0" bIns="0" anchor="t" anchorCtr="0"/>
                  </wps:wsp>
                </a:graphicData>
              </a:graphic>
            </wp:anchor>
          </w:drawing>
        </mc:Choice>
        <mc:Fallback>
          <w:pict>
            <v:shape w14:anchorId="52991A9C"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65E572D" w14:textId="77777777" w:rsidR="002C56A7" w:rsidRDefault="00FD4A3F">
                    <w:pPr>
                      <w:pStyle w:val="Referentiegegevens"/>
                    </w:pPr>
                    <w:r>
                      <w:t xml:space="preserve">Pagina </w:t>
                    </w:r>
                    <w:r>
                      <w:fldChar w:fldCharType="begin"/>
                    </w:r>
                    <w:r>
                      <w:instrText>PAGE</w:instrText>
                    </w:r>
                    <w:r>
                      <w:fldChar w:fldCharType="separate"/>
                    </w:r>
                    <w:r w:rsidR="00211ABC">
                      <w:rPr>
                        <w:noProof/>
                      </w:rPr>
                      <w:t>1</w:t>
                    </w:r>
                    <w:r>
                      <w:fldChar w:fldCharType="end"/>
                    </w:r>
                    <w:r>
                      <w:t xml:space="preserve"> van </w:t>
                    </w:r>
                    <w:r>
                      <w:fldChar w:fldCharType="begin"/>
                    </w:r>
                    <w:r>
                      <w:instrText>NUMPAGES</w:instrText>
                    </w:r>
                    <w:r>
                      <w:fldChar w:fldCharType="separate"/>
                    </w:r>
                    <w:r w:rsidR="00211AB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21FC1BDD" wp14:editId="5FC5C25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7661D41" w14:textId="77777777" w:rsidR="00FD4A3F" w:rsidRDefault="00FD4A3F"/>
                      </w:txbxContent>
                    </wps:txbx>
                    <wps:bodyPr vert="horz" wrap="square" lIns="0" tIns="0" rIns="0" bIns="0" anchor="t" anchorCtr="0"/>
                  </wps:wsp>
                </a:graphicData>
              </a:graphic>
            </wp:anchor>
          </w:drawing>
        </mc:Choice>
        <mc:Fallback>
          <w:pict>
            <v:shape w14:anchorId="21FC1BDD"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7661D41" w14:textId="77777777" w:rsidR="00FD4A3F" w:rsidRDefault="00FD4A3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0BCF093" wp14:editId="2B660BF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BEC5D88" w14:textId="77777777" w:rsidR="00FD4A3F" w:rsidRDefault="00FD4A3F"/>
                      </w:txbxContent>
                    </wps:txbx>
                    <wps:bodyPr vert="horz" wrap="square" lIns="0" tIns="0" rIns="0" bIns="0" anchor="t" anchorCtr="0"/>
                  </wps:wsp>
                </a:graphicData>
              </a:graphic>
            </wp:anchor>
          </w:drawing>
        </mc:Choice>
        <mc:Fallback>
          <w:pict>
            <v:shape w14:anchorId="40BCF093"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BEC5D88" w14:textId="77777777" w:rsidR="00FD4A3F" w:rsidRDefault="00FD4A3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459E" w14:textId="77777777" w:rsidR="002C56A7" w:rsidRDefault="00FD4A3F">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04E71241" wp14:editId="2FB3E83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AAEA4A" w14:textId="77777777" w:rsidR="00FD4A3F" w:rsidRDefault="00FD4A3F"/>
                      </w:txbxContent>
                    </wps:txbx>
                    <wps:bodyPr vert="horz" wrap="square" lIns="0" tIns="0" rIns="0" bIns="0" anchor="t" anchorCtr="0"/>
                  </wps:wsp>
                </a:graphicData>
              </a:graphic>
            </wp:anchor>
          </w:drawing>
        </mc:Choice>
        <mc:Fallback>
          <w:pict>
            <v:shapetype w14:anchorId="04E7124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0AAEA4A" w14:textId="77777777" w:rsidR="00FD4A3F" w:rsidRDefault="00FD4A3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23E0139F" wp14:editId="665D707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2F37B9" w14:textId="109A9E18" w:rsidR="002C56A7" w:rsidRDefault="00FD4A3F">
                          <w:pPr>
                            <w:pStyle w:val="Referentiegegevens"/>
                          </w:pPr>
                          <w:r>
                            <w:t xml:space="preserve">Pagina </w:t>
                          </w:r>
                          <w:r>
                            <w:fldChar w:fldCharType="begin"/>
                          </w:r>
                          <w:r>
                            <w:instrText>PAGE</w:instrText>
                          </w:r>
                          <w:r>
                            <w:fldChar w:fldCharType="separate"/>
                          </w:r>
                          <w:r w:rsidR="002434C6">
                            <w:rPr>
                              <w:noProof/>
                            </w:rPr>
                            <w:t>1</w:t>
                          </w:r>
                          <w:r>
                            <w:fldChar w:fldCharType="end"/>
                          </w:r>
                          <w:r>
                            <w:t xml:space="preserve"> van </w:t>
                          </w:r>
                          <w:r>
                            <w:fldChar w:fldCharType="begin"/>
                          </w:r>
                          <w:r>
                            <w:instrText>NUMPAGES</w:instrText>
                          </w:r>
                          <w:r>
                            <w:fldChar w:fldCharType="separate"/>
                          </w:r>
                          <w:r w:rsidR="002434C6">
                            <w:rPr>
                              <w:noProof/>
                            </w:rPr>
                            <w:t>1</w:t>
                          </w:r>
                          <w:r>
                            <w:fldChar w:fldCharType="end"/>
                          </w:r>
                        </w:p>
                      </w:txbxContent>
                    </wps:txbx>
                    <wps:bodyPr vert="horz" wrap="square" lIns="0" tIns="0" rIns="0" bIns="0" anchor="t" anchorCtr="0"/>
                  </wps:wsp>
                </a:graphicData>
              </a:graphic>
            </wp:anchor>
          </w:drawing>
        </mc:Choice>
        <mc:Fallback>
          <w:pict>
            <v:shape w14:anchorId="23E0139F"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B2F37B9" w14:textId="109A9E18" w:rsidR="002C56A7" w:rsidRDefault="00FD4A3F">
                    <w:pPr>
                      <w:pStyle w:val="Referentiegegevens"/>
                    </w:pPr>
                    <w:r>
                      <w:t xml:space="preserve">Pagina </w:t>
                    </w:r>
                    <w:r>
                      <w:fldChar w:fldCharType="begin"/>
                    </w:r>
                    <w:r>
                      <w:instrText>PAGE</w:instrText>
                    </w:r>
                    <w:r>
                      <w:fldChar w:fldCharType="separate"/>
                    </w:r>
                    <w:r w:rsidR="002434C6">
                      <w:rPr>
                        <w:noProof/>
                      </w:rPr>
                      <w:t>1</w:t>
                    </w:r>
                    <w:r>
                      <w:fldChar w:fldCharType="end"/>
                    </w:r>
                    <w:r>
                      <w:t xml:space="preserve"> van </w:t>
                    </w:r>
                    <w:r>
                      <w:fldChar w:fldCharType="begin"/>
                    </w:r>
                    <w:r>
                      <w:instrText>NUMPAGES</w:instrText>
                    </w:r>
                    <w:r>
                      <w:fldChar w:fldCharType="separate"/>
                    </w:r>
                    <w:r w:rsidR="002434C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29B127F4" wp14:editId="0C568C7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D509CD4" w14:textId="77777777" w:rsidR="002C56A7" w:rsidRDefault="00FD4A3F">
                          <w:pPr>
                            <w:pStyle w:val="AfzendgegevensKop0"/>
                          </w:pPr>
                          <w:r>
                            <w:t>Ministerie van Infrastructuur en Waterstaat</w:t>
                          </w:r>
                        </w:p>
                        <w:p w14:paraId="389D447D" w14:textId="77777777" w:rsidR="002C56A7" w:rsidRDefault="002C56A7">
                          <w:pPr>
                            <w:pStyle w:val="WitregelW1"/>
                          </w:pPr>
                        </w:p>
                        <w:p w14:paraId="0459303A" w14:textId="77777777" w:rsidR="002C56A7" w:rsidRDefault="00FD4A3F">
                          <w:pPr>
                            <w:pStyle w:val="Afzendgegevens"/>
                          </w:pPr>
                          <w:r>
                            <w:t>Rijnstraat 8</w:t>
                          </w:r>
                        </w:p>
                        <w:p w14:paraId="6C9BD91D" w14:textId="77777777" w:rsidR="002C56A7" w:rsidRPr="00211ABC" w:rsidRDefault="00FD4A3F">
                          <w:pPr>
                            <w:pStyle w:val="Afzendgegevens"/>
                            <w:rPr>
                              <w:lang w:val="de-DE"/>
                            </w:rPr>
                          </w:pPr>
                          <w:r w:rsidRPr="00211ABC">
                            <w:rPr>
                              <w:lang w:val="de-DE"/>
                            </w:rPr>
                            <w:t>2515 XP  Den Haag</w:t>
                          </w:r>
                        </w:p>
                        <w:p w14:paraId="31E528A5" w14:textId="77777777" w:rsidR="002C56A7" w:rsidRPr="00211ABC" w:rsidRDefault="00FD4A3F">
                          <w:pPr>
                            <w:pStyle w:val="Afzendgegevens"/>
                            <w:rPr>
                              <w:lang w:val="de-DE"/>
                            </w:rPr>
                          </w:pPr>
                          <w:r w:rsidRPr="00211ABC">
                            <w:rPr>
                              <w:lang w:val="de-DE"/>
                            </w:rPr>
                            <w:t>Postbus 20901</w:t>
                          </w:r>
                        </w:p>
                        <w:p w14:paraId="3F550634" w14:textId="77777777" w:rsidR="002C56A7" w:rsidRPr="00211ABC" w:rsidRDefault="00FD4A3F">
                          <w:pPr>
                            <w:pStyle w:val="Afzendgegevens"/>
                            <w:rPr>
                              <w:lang w:val="de-DE"/>
                            </w:rPr>
                          </w:pPr>
                          <w:r w:rsidRPr="00211ABC">
                            <w:rPr>
                              <w:lang w:val="de-DE"/>
                            </w:rPr>
                            <w:t>2500 EX Den Haag</w:t>
                          </w:r>
                        </w:p>
                        <w:p w14:paraId="3BDBBE93" w14:textId="77777777" w:rsidR="002C56A7" w:rsidRPr="00211ABC" w:rsidRDefault="002C56A7">
                          <w:pPr>
                            <w:pStyle w:val="WitregelW1"/>
                            <w:rPr>
                              <w:lang w:val="de-DE"/>
                            </w:rPr>
                          </w:pPr>
                        </w:p>
                        <w:p w14:paraId="782AE464" w14:textId="77777777" w:rsidR="002C56A7" w:rsidRPr="00211ABC" w:rsidRDefault="00FD4A3F">
                          <w:pPr>
                            <w:pStyle w:val="Afzendgegevens"/>
                            <w:rPr>
                              <w:lang w:val="de-DE"/>
                            </w:rPr>
                          </w:pPr>
                          <w:r w:rsidRPr="00211ABC">
                            <w:rPr>
                              <w:lang w:val="de-DE"/>
                            </w:rPr>
                            <w:t>T   070-456 0000</w:t>
                          </w:r>
                        </w:p>
                        <w:p w14:paraId="2088CC1D" w14:textId="77777777" w:rsidR="002C56A7" w:rsidRDefault="00FD4A3F">
                          <w:pPr>
                            <w:pStyle w:val="Afzendgegevens"/>
                          </w:pPr>
                          <w:r>
                            <w:t>F   070-456 1111</w:t>
                          </w:r>
                        </w:p>
                        <w:p w14:paraId="751660B3" w14:textId="77777777" w:rsidR="00CC732F" w:rsidRDefault="00CC732F" w:rsidP="00CC732F"/>
                        <w:p w14:paraId="722334B4" w14:textId="39992C5B" w:rsidR="00CC732F" w:rsidRPr="00CC732F" w:rsidRDefault="00CC732F" w:rsidP="00CC732F">
                          <w:pPr>
                            <w:rPr>
                              <w:b/>
                              <w:bCs/>
                              <w:sz w:val="13"/>
                              <w:szCs w:val="13"/>
                            </w:rPr>
                          </w:pPr>
                          <w:r w:rsidRPr="00CC732F">
                            <w:rPr>
                              <w:b/>
                              <w:bCs/>
                              <w:sz w:val="13"/>
                              <w:szCs w:val="13"/>
                            </w:rPr>
                            <w:t>Ons kenmerk</w:t>
                          </w:r>
                        </w:p>
                        <w:p w14:paraId="50CD66E9" w14:textId="4514CFC3" w:rsidR="00CC732F" w:rsidRPr="00CC732F" w:rsidRDefault="00CC732F" w:rsidP="00CC732F">
                          <w:pPr>
                            <w:rPr>
                              <w:sz w:val="13"/>
                              <w:szCs w:val="13"/>
                            </w:rPr>
                          </w:pPr>
                          <w:r w:rsidRPr="00CC732F">
                            <w:rPr>
                              <w:sz w:val="13"/>
                              <w:szCs w:val="13"/>
                            </w:rPr>
                            <w:t>IENW/BSK-2025/221989</w:t>
                          </w:r>
                        </w:p>
                        <w:p w14:paraId="45DA1823" w14:textId="77777777" w:rsidR="00CC732F" w:rsidRPr="00CC732F" w:rsidRDefault="00CC732F" w:rsidP="00CC732F">
                          <w:pPr>
                            <w:rPr>
                              <w:sz w:val="13"/>
                              <w:szCs w:val="13"/>
                            </w:rPr>
                          </w:pPr>
                        </w:p>
                        <w:p w14:paraId="65D796A2" w14:textId="0B345F90" w:rsidR="00CC732F" w:rsidRPr="00CC732F" w:rsidRDefault="00CC732F" w:rsidP="00CC732F">
                          <w:pPr>
                            <w:rPr>
                              <w:b/>
                              <w:bCs/>
                              <w:sz w:val="13"/>
                              <w:szCs w:val="13"/>
                            </w:rPr>
                          </w:pPr>
                          <w:r w:rsidRPr="00CC732F">
                            <w:rPr>
                              <w:b/>
                              <w:bCs/>
                              <w:sz w:val="13"/>
                              <w:szCs w:val="13"/>
                            </w:rPr>
                            <w:t>Bijlage(n)</w:t>
                          </w:r>
                        </w:p>
                        <w:p w14:paraId="679AD453" w14:textId="39D06093" w:rsidR="00CC732F" w:rsidRPr="00CC732F" w:rsidRDefault="00CC732F" w:rsidP="00CC732F">
                          <w:pPr>
                            <w:rPr>
                              <w:sz w:val="13"/>
                              <w:szCs w:val="13"/>
                            </w:rPr>
                          </w:pPr>
                          <w:r w:rsidRPr="00CC732F">
                            <w:rPr>
                              <w:sz w:val="13"/>
                              <w:szCs w:val="13"/>
                            </w:rPr>
                            <w:t>1</w:t>
                          </w:r>
                        </w:p>
                      </w:txbxContent>
                    </wps:txbx>
                    <wps:bodyPr vert="horz" wrap="square" lIns="0" tIns="0" rIns="0" bIns="0" anchor="t" anchorCtr="0"/>
                  </wps:wsp>
                </a:graphicData>
              </a:graphic>
            </wp:anchor>
          </w:drawing>
        </mc:Choice>
        <mc:Fallback>
          <w:pict>
            <v:shape w14:anchorId="29B127F4"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D509CD4" w14:textId="77777777" w:rsidR="002C56A7" w:rsidRDefault="00FD4A3F">
                    <w:pPr>
                      <w:pStyle w:val="AfzendgegevensKop0"/>
                    </w:pPr>
                    <w:r>
                      <w:t>Ministerie van Infrastructuur en Waterstaat</w:t>
                    </w:r>
                  </w:p>
                  <w:p w14:paraId="389D447D" w14:textId="77777777" w:rsidR="002C56A7" w:rsidRDefault="002C56A7">
                    <w:pPr>
                      <w:pStyle w:val="WitregelW1"/>
                    </w:pPr>
                  </w:p>
                  <w:p w14:paraId="0459303A" w14:textId="77777777" w:rsidR="002C56A7" w:rsidRDefault="00FD4A3F">
                    <w:pPr>
                      <w:pStyle w:val="Afzendgegevens"/>
                    </w:pPr>
                    <w:r>
                      <w:t>Rijnstraat 8</w:t>
                    </w:r>
                  </w:p>
                  <w:p w14:paraId="6C9BD91D" w14:textId="77777777" w:rsidR="002C56A7" w:rsidRPr="00211ABC" w:rsidRDefault="00FD4A3F">
                    <w:pPr>
                      <w:pStyle w:val="Afzendgegevens"/>
                      <w:rPr>
                        <w:lang w:val="de-DE"/>
                      </w:rPr>
                    </w:pPr>
                    <w:r w:rsidRPr="00211ABC">
                      <w:rPr>
                        <w:lang w:val="de-DE"/>
                      </w:rPr>
                      <w:t>2515 XP  Den Haag</w:t>
                    </w:r>
                  </w:p>
                  <w:p w14:paraId="31E528A5" w14:textId="77777777" w:rsidR="002C56A7" w:rsidRPr="00211ABC" w:rsidRDefault="00FD4A3F">
                    <w:pPr>
                      <w:pStyle w:val="Afzendgegevens"/>
                      <w:rPr>
                        <w:lang w:val="de-DE"/>
                      </w:rPr>
                    </w:pPr>
                    <w:r w:rsidRPr="00211ABC">
                      <w:rPr>
                        <w:lang w:val="de-DE"/>
                      </w:rPr>
                      <w:t>Postbus 20901</w:t>
                    </w:r>
                  </w:p>
                  <w:p w14:paraId="3F550634" w14:textId="77777777" w:rsidR="002C56A7" w:rsidRPr="00211ABC" w:rsidRDefault="00FD4A3F">
                    <w:pPr>
                      <w:pStyle w:val="Afzendgegevens"/>
                      <w:rPr>
                        <w:lang w:val="de-DE"/>
                      </w:rPr>
                    </w:pPr>
                    <w:r w:rsidRPr="00211ABC">
                      <w:rPr>
                        <w:lang w:val="de-DE"/>
                      </w:rPr>
                      <w:t>2500 EX Den Haag</w:t>
                    </w:r>
                  </w:p>
                  <w:p w14:paraId="3BDBBE93" w14:textId="77777777" w:rsidR="002C56A7" w:rsidRPr="00211ABC" w:rsidRDefault="002C56A7">
                    <w:pPr>
                      <w:pStyle w:val="WitregelW1"/>
                      <w:rPr>
                        <w:lang w:val="de-DE"/>
                      </w:rPr>
                    </w:pPr>
                  </w:p>
                  <w:p w14:paraId="782AE464" w14:textId="77777777" w:rsidR="002C56A7" w:rsidRPr="00211ABC" w:rsidRDefault="00FD4A3F">
                    <w:pPr>
                      <w:pStyle w:val="Afzendgegevens"/>
                      <w:rPr>
                        <w:lang w:val="de-DE"/>
                      </w:rPr>
                    </w:pPr>
                    <w:r w:rsidRPr="00211ABC">
                      <w:rPr>
                        <w:lang w:val="de-DE"/>
                      </w:rPr>
                      <w:t>T   070-456 0000</w:t>
                    </w:r>
                  </w:p>
                  <w:p w14:paraId="2088CC1D" w14:textId="77777777" w:rsidR="002C56A7" w:rsidRDefault="00FD4A3F">
                    <w:pPr>
                      <w:pStyle w:val="Afzendgegevens"/>
                    </w:pPr>
                    <w:r>
                      <w:t>F   070-456 1111</w:t>
                    </w:r>
                  </w:p>
                  <w:p w14:paraId="751660B3" w14:textId="77777777" w:rsidR="00CC732F" w:rsidRDefault="00CC732F" w:rsidP="00CC732F"/>
                  <w:p w14:paraId="722334B4" w14:textId="39992C5B" w:rsidR="00CC732F" w:rsidRPr="00CC732F" w:rsidRDefault="00CC732F" w:rsidP="00CC732F">
                    <w:pPr>
                      <w:rPr>
                        <w:b/>
                        <w:bCs/>
                        <w:sz w:val="13"/>
                        <w:szCs w:val="13"/>
                      </w:rPr>
                    </w:pPr>
                    <w:r w:rsidRPr="00CC732F">
                      <w:rPr>
                        <w:b/>
                        <w:bCs/>
                        <w:sz w:val="13"/>
                        <w:szCs w:val="13"/>
                      </w:rPr>
                      <w:t>Ons kenmerk</w:t>
                    </w:r>
                  </w:p>
                  <w:p w14:paraId="50CD66E9" w14:textId="4514CFC3" w:rsidR="00CC732F" w:rsidRPr="00CC732F" w:rsidRDefault="00CC732F" w:rsidP="00CC732F">
                    <w:pPr>
                      <w:rPr>
                        <w:sz w:val="13"/>
                        <w:szCs w:val="13"/>
                      </w:rPr>
                    </w:pPr>
                    <w:r w:rsidRPr="00CC732F">
                      <w:rPr>
                        <w:sz w:val="13"/>
                        <w:szCs w:val="13"/>
                      </w:rPr>
                      <w:t>IENW/BSK-2025/221989</w:t>
                    </w:r>
                  </w:p>
                  <w:p w14:paraId="45DA1823" w14:textId="77777777" w:rsidR="00CC732F" w:rsidRPr="00CC732F" w:rsidRDefault="00CC732F" w:rsidP="00CC732F">
                    <w:pPr>
                      <w:rPr>
                        <w:sz w:val="13"/>
                        <w:szCs w:val="13"/>
                      </w:rPr>
                    </w:pPr>
                  </w:p>
                  <w:p w14:paraId="65D796A2" w14:textId="0B345F90" w:rsidR="00CC732F" w:rsidRPr="00CC732F" w:rsidRDefault="00CC732F" w:rsidP="00CC732F">
                    <w:pPr>
                      <w:rPr>
                        <w:b/>
                        <w:bCs/>
                        <w:sz w:val="13"/>
                        <w:szCs w:val="13"/>
                      </w:rPr>
                    </w:pPr>
                    <w:r w:rsidRPr="00CC732F">
                      <w:rPr>
                        <w:b/>
                        <w:bCs/>
                        <w:sz w:val="13"/>
                        <w:szCs w:val="13"/>
                      </w:rPr>
                      <w:t>Bijlage(n)</w:t>
                    </w:r>
                  </w:p>
                  <w:p w14:paraId="679AD453" w14:textId="39D06093" w:rsidR="00CC732F" w:rsidRPr="00CC732F" w:rsidRDefault="00CC732F" w:rsidP="00CC732F">
                    <w:pPr>
                      <w:rPr>
                        <w:sz w:val="13"/>
                        <w:szCs w:val="13"/>
                      </w:rPr>
                    </w:pPr>
                    <w:r w:rsidRPr="00CC732F">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6F5870DF" wp14:editId="2EEF169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672481B" w14:textId="77777777" w:rsidR="002C56A7" w:rsidRDefault="00FD4A3F">
                          <w:pPr>
                            <w:spacing w:line="240" w:lineRule="auto"/>
                          </w:pPr>
                          <w:r>
                            <w:rPr>
                              <w:noProof/>
                              <w:lang w:val="en-GB" w:eastAsia="en-GB"/>
                            </w:rPr>
                            <w:drawing>
                              <wp:inline distT="0" distB="0" distL="0" distR="0" wp14:anchorId="69B66F27" wp14:editId="16D3260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5870DF"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672481B" w14:textId="77777777" w:rsidR="002C56A7" w:rsidRDefault="00FD4A3F">
                    <w:pPr>
                      <w:spacing w:line="240" w:lineRule="auto"/>
                    </w:pPr>
                    <w:r>
                      <w:rPr>
                        <w:noProof/>
                        <w:lang w:val="en-GB" w:eastAsia="en-GB"/>
                      </w:rPr>
                      <w:drawing>
                        <wp:inline distT="0" distB="0" distL="0" distR="0" wp14:anchorId="69B66F27" wp14:editId="16D3260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2541A6BF" wp14:editId="62A6C0B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DBA2F5" w14:textId="77777777" w:rsidR="002C56A7" w:rsidRDefault="00FD4A3F">
                          <w:pPr>
                            <w:spacing w:line="240" w:lineRule="auto"/>
                          </w:pPr>
                          <w:r>
                            <w:rPr>
                              <w:noProof/>
                              <w:lang w:val="en-GB" w:eastAsia="en-GB"/>
                            </w:rPr>
                            <w:drawing>
                              <wp:inline distT="0" distB="0" distL="0" distR="0" wp14:anchorId="3D67965E" wp14:editId="4A005F3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41A6BF"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9DBA2F5" w14:textId="77777777" w:rsidR="002C56A7" w:rsidRDefault="00FD4A3F">
                    <w:pPr>
                      <w:spacing w:line="240" w:lineRule="auto"/>
                    </w:pPr>
                    <w:r>
                      <w:rPr>
                        <w:noProof/>
                        <w:lang w:val="en-GB" w:eastAsia="en-GB"/>
                      </w:rPr>
                      <w:drawing>
                        <wp:inline distT="0" distB="0" distL="0" distR="0" wp14:anchorId="3D67965E" wp14:editId="4A005F3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323BB8FF" wp14:editId="3834CEE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B7D9C6A" w14:textId="77777777" w:rsidR="002C56A7" w:rsidRDefault="00FD4A3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23BB8FF"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B7D9C6A" w14:textId="77777777" w:rsidR="002C56A7" w:rsidRDefault="00FD4A3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5CF32E17" wp14:editId="783C19F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DE7B3E3" w14:textId="77777777" w:rsidR="002C56A7" w:rsidRDefault="00FD4A3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CF32E17"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DE7B3E3" w14:textId="77777777" w:rsidR="002C56A7" w:rsidRDefault="00FD4A3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34BC40D7" wp14:editId="35104F8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C56A7" w14:paraId="3CCE1435" w14:textId="77777777">
                            <w:trPr>
                              <w:trHeight w:val="200"/>
                            </w:trPr>
                            <w:tc>
                              <w:tcPr>
                                <w:tcW w:w="1140" w:type="dxa"/>
                              </w:tcPr>
                              <w:p w14:paraId="129C6742" w14:textId="77777777" w:rsidR="002C56A7" w:rsidRDefault="002C56A7"/>
                            </w:tc>
                            <w:tc>
                              <w:tcPr>
                                <w:tcW w:w="5400" w:type="dxa"/>
                              </w:tcPr>
                              <w:p w14:paraId="1532114B" w14:textId="77777777" w:rsidR="002C56A7" w:rsidRDefault="002C56A7"/>
                            </w:tc>
                          </w:tr>
                          <w:tr w:rsidR="002C56A7" w14:paraId="160B8E77" w14:textId="77777777">
                            <w:trPr>
                              <w:trHeight w:val="240"/>
                            </w:trPr>
                            <w:tc>
                              <w:tcPr>
                                <w:tcW w:w="1140" w:type="dxa"/>
                              </w:tcPr>
                              <w:p w14:paraId="48EA044E" w14:textId="77777777" w:rsidR="002C56A7" w:rsidRDefault="00FD4A3F">
                                <w:r>
                                  <w:t>Datum</w:t>
                                </w:r>
                              </w:p>
                            </w:tc>
                            <w:tc>
                              <w:tcPr>
                                <w:tcW w:w="5400" w:type="dxa"/>
                              </w:tcPr>
                              <w:p w14:paraId="54B3F003" w14:textId="18DEC9C8" w:rsidR="002C56A7" w:rsidRDefault="000E2049">
                                <w:r>
                                  <w:t>26 augustus 2025</w:t>
                                </w:r>
                              </w:p>
                            </w:tc>
                          </w:tr>
                          <w:tr w:rsidR="002C56A7" w14:paraId="61EBEBB2" w14:textId="77777777">
                            <w:trPr>
                              <w:trHeight w:val="240"/>
                            </w:trPr>
                            <w:tc>
                              <w:tcPr>
                                <w:tcW w:w="1140" w:type="dxa"/>
                              </w:tcPr>
                              <w:p w14:paraId="546529DF" w14:textId="77777777" w:rsidR="002C56A7" w:rsidRDefault="00FD4A3F">
                                <w:r>
                                  <w:t>Betreft</w:t>
                                </w:r>
                              </w:p>
                            </w:tc>
                            <w:tc>
                              <w:tcPr>
                                <w:tcW w:w="5400" w:type="dxa"/>
                              </w:tcPr>
                              <w:p w14:paraId="48042428" w14:textId="77777777" w:rsidR="002C56A7" w:rsidRDefault="00FD4A3F">
                                <w:r>
                                  <w:t>Evaluatie Nederlandse Maritieme Autoriteit</w:t>
                                </w:r>
                              </w:p>
                            </w:tc>
                          </w:tr>
                          <w:tr w:rsidR="002C56A7" w14:paraId="39113FA2" w14:textId="77777777">
                            <w:trPr>
                              <w:trHeight w:val="200"/>
                            </w:trPr>
                            <w:tc>
                              <w:tcPr>
                                <w:tcW w:w="1140" w:type="dxa"/>
                              </w:tcPr>
                              <w:p w14:paraId="32BDEB59" w14:textId="77777777" w:rsidR="002C56A7" w:rsidRDefault="002C56A7"/>
                            </w:tc>
                            <w:tc>
                              <w:tcPr>
                                <w:tcW w:w="5400" w:type="dxa"/>
                              </w:tcPr>
                              <w:p w14:paraId="3AFA8D73" w14:textId="77777777" w:rsidR="002C56A7" w:rsidRDefault="002C56A7"/>
                            </w:tc>
                          </w:tr>
                        </w:tbl>
                        <w:p w14:paraId="65C2EEEF" w14:textId="77777777" w:rsidR="00FD4A3F" w:rsidRDefault="00FD4A3F"/>
                      </w:txbxContent>
                    </wps:txbx>
                    <wps:bodyPr vert="horz" wrap="square" lIns="0" tIns="0" rIns="0" bIns="0" anchor="t" anchorCtr="0"/>
                  </wps:wsp>
                </a:graphicData>
              </a:graphic>
            </wp:anchor>
          </w:drawing>
        </mc:Choice>
        <mc:Fallback>
          <w:pict>
            <v:shape w14:anchorId="34BC40D7"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C56A7" w14:paraId="3CCE1435" w14:textId="77777777">
                      <w:trPr>
                        <w:trHeight w:val="200"/>
                      </w:trPr>
                      <w:tc>
                        <w:tcPr>
                          <w:tcW w:w="1140" w:type="dxa"/>
                        </w:tcPr>
                        <w:p w14:paraId="129C6742" w14:textId="77777777" w:rsidR="002C56A7" w:rsidRDefault="002C56A7"/>
                      </w:tc>
                      <w:tc>
                        <w:tcPr>
                          <w:tcW w:w="5400" w:type="dxa"/>
                        </w:tcPr>
                        <w:p w14:paraId="1532114B" w14:textId="77777777" w:rsidR="002C56A7" w:rsidRDefault="002C56A7"/>
                      </w:tc>
                    </w:tr>
                    <w:tr w:rsidR="002C56A7" w14:paraId="160B8E77" w14:textId="77777777">
                      <w:trPr>
                        <w:trHeight w:val="240"/>
                      </w:trPr>
                      <w:tc>
                        <w:tcPr>
                          <w:tcW w:w="1140" w:type="dxa"/>
                        </w:tcPr>
                        <w:p w14:paraId="48EA044E" w14:textId="77777777" w:rsidR="002C56A7" w:rsidRDefault="00FD4A3F">
                          <w:r>
                            <w:t>Datum</w:t>
                          </w:r>
                        </w:p>
                      </w:tc>
                      <w:tc>
                        <w:tcPr>
                          <w:tcW w:w="5400" w:type="dxa"/>
                        </w:tcPr>
                        <w:p w14:paraId="54B3F003" w14:textId="18DEC9C8" w:rsidR="002C56A7" w:rsidRDefault="000E2049">
                          <w:r>
                            <w:t>26 augustus 2025</w:t>
                          </w:r>
                        </w:p>
                      </w:tc>
                    </w:tr>
                    <w:tr w:rsidR="002C56A7" w14:paraId="61EBEBB2" w14:textId="77777777">
                      <w:trPr>
                        <w:trHeight w:val="240"/>
                      </w:trPr>
                      <w:tc>
                        <w:tcPr>
                          <w:tcW w:w="1140" w:type="dxa"/>
                        </w:tcPr>
                        <w:p w14:paraId="546529DF" w14:textId="77777777" w:rsidR="002C56A7" w:rsidRDefault="00FD4A3F">
                          <w:r>
                            <w:t>Betreft</w:t>
                          </w:r>
                        </w:p>
                      </w:tc>
                      <w:tc>
                        <w:tcPr>
                          <w:tcW w:w="5400" w:type="dxa"/>
                        </w:tcPr>
                        <w:p w14:paraId="48042428" w14:textId="77777777" w:rsidR="002C56A7" w:rsidRDefault="00FD4A3F">
                          <w:r>
                            <w:t>Evaluatie Nederlandse Maritieme Autoriteit</w:t>
                          </w:r>
                        </w:p>
                      </w:tc>
                    </w:tr>
                    <w:tr w:rsidR="002C56A7" w14:paraId="39113FA2" w14:textId="77777777">
                      <w:trPr>
                        <w:trHeight w:val="200"/>
                      </w:trPr>
                      <w:tc>
                        <w:tcPr>
                          <w:tcW w:w="1140" w:type="dxa"/>
                        </w:tcPr>
                        <w:p w14:paraId="32BDEB59" w14:textId="77777777" w:rsidR="002C56A7" w:rsidRDefault="002C56A7"/>
                      </w:tc>
                      <w:tc>
                        <w:tcPr>
                          <w:tcW w:w="5400" w:type="dxa"/>
                        </w:tcPr>
                        <w:p w14:paraId="3AFA8D73" w14:textId="77777777" w:rsidR="002C56A7" w:rsidRDefault="002C56A7"/>
                      </w:tc>
                    </w:tr>
                  </w:tbl>
                  <w:p w14:paraId="65C2EEEF" w14:textId="77777777" w:rsidR="00FD4A3F" w:rsidRDefault="00FD4A3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4DC886B9" wp14:editId="20E5516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98A8C23" w14:textId="77777777" w:rsidR="00FD4A3F" w:rsidRDefault="00FD4A3F"/>
                      </w:txbxContent>
                    </wps:txbx>
                    <wps:bodyPr vert="horz" wrap="square" lIns="0" tIns="0" rIns="0" bIns="0" anchor="t" anchorCtr="0"/>
                  </wps:wsp>
                </a:graphicData>
              </a:graphic>
            </wp:anchor>
          </w:drawing>
        </mc:Choice>
        <mc:Fallback>
          <w:pict>
            <v:shape w14:anchorId="4DC886B9"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98A8C23" w14:textId="77777777" w:rsidR="00FD4A3F" w:rsidRDefault="00FD4A3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8C2B7"/>
    <w:multiLevelType w:val="multilevel"/>
    <w:tmpl w:val="4E01E80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C8F841"/>
    <w:multiLevelType w:val="multilevel"/>
    <w:tmpl w:val="C1D3AEB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3CF008"/>
    <w:multiLevelType w:val="multilevel"/>
    <w:tmpl w:val="7CD1D60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56B04B"/>
    <w:multiLevelType w:val="multilevel"/>
    <w:tmpl w:val="73F7BFB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2471EF3"/>
    <w:multiLevelType w:val="multilevel"/>
    <w:tmpl w:val="F9E6D51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3821E5"/>
    <w:multiLevelType w:val="multilevel"/>
    <w:tmpl w:val="33D8969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4E2706E"/>
    <w:multiLevelType w:val="multilevel"/>
    <w:tmpl w:val="1D3ABF8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7B602F"/>
    <w:multiLevelType w:val="multilevel"/>
    <w:tmpl w:val="1EA0CA2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D0D7DAB"/>
    <w:multiLevelType w:val="multilevel"/>
    <w:tmpl w:val="84B956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DFFFA58B"/>
    <w:multiLevelType w:val="multilevel"/>
    <w:tmpl w:val="8641355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B248D9"/>
    <w:multiLevelType w:val="multilevel"/>
    <w:tmpl w:val="7394EF2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45F95"/>
    <w:multiLevelType w:val="hybridMultilevel"/>
    <w:tmpl w:val="C6EAA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72D08F4"/>
    <w:multiLevelType w:val="hybridMultilevel"/>
    <w:tmpl w:val="4ECE904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1059E450"/>
    <w:multiLevelType w:val="multilevel"/>
    <w:tmpl w:val="5643235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820223"/>
    <w:multiLevelType w:val="multilevel"/>
    <w:tmpl w:val="4319B4E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CA685B"/>
    <w:multiLevelType w:val="hybridMultilevel"/>
    <w:tmpl w:val="5754B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06326ED"/>
    <w:multiLevelType w:val="hybridMultilevel"/>
    <w:tmpl w:val="AB462C4E"/>
    <w:lvl w:ilvl="0" w:tplc="AF361C9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58052F"/>
    <w:multiLevelType w:val="hybridMultilevel"/>
    <w:tmpl w:val="A550A1AA"/>
    <w:lvl w:ilvl="0" w:tplc="3EF6EAF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ED82C26"/>
    <w:multiLevelType w:val="multilevel"/>
    <w:tmpl w:val="C652072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369D0"/>
    <w:multiLevelType w:val="hybridMultilevel"/>
    <w:tmpl w:val="2E304760"/>
    <w:lvl w:ilvl="0" w:tplc="AF361C94">
      <w:start w:val="1"/>
      <w:numFmt w:val="lowerRoman"/>
      <w:lvlText w:val="(%1)"/>
      <w:lvlJc w:val="left"/>
      <w:pPr>
        <w:ind w:left="787" w:hanging="360"/>
      </w:pPr>
      <w:rPr>
        <w:rFonts w:hint="default"/>
      </w:r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20" w15:restartNumberingAfterBreak="0">
    <w:nsid w:val="38822EF7"/>
    <w:multiLevelType w:val="multilevel"/>
    <w:tmpl w:val="DE27334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587F1F"/>
    <w:multiLevelType w:val="hybridMultilevel"/>
    <w:tmpl w:val="C3D4243C"/>
    <w:lvl w:ilvl="0" w:tplc="61F20052">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6EF282"/>
    <w:multiLevelType w:val="multilevel"/>
    <w:tmpl w:val="D5F3C93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C92E7F"/>
    <w:multiLevelType w:val="hybridMultilevel"/>
    <w:tmpl w:val="6FA0CBD8"/>
    <w:lvl w:ilvl="0" w:tplc="A8123DDC">
      <w:start w:val="1"/>
      <w:numFmt w:val="low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4" w15:restartNumberingAfterBreak="0">
    <w:nsid w:val="454C9828"/>
    <w:multiLevelType w:val="multilevel"/>
    <w:tmpl w:val="F86016D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D77471"/>
    <w:multiLevelType w:val="hybridMultilevel"/>
    <w:tmpl w:val="E5209A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F8EA59"/>
    <w:multiLevelType w:val="multilevel"/>
    <w:tmpl w:val="9DE7EB3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04039B"/>
    <w:multiLevelType w:val="multilevel"/>
    <w:tmpl w:val="CFD7872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25401F"/>
    <w:multiLevelType w:val="multilevel"/>
    <w:tmpl w:val="4B7DF6C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E361F7"/>
    <w:multiLevelType w:val="multilevel"/>
    <w:tmpl w:val="53DA82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55B660BD"/>
    <w:multiLevelType w:val="hybridMultilevel"/>
    <w:tmpl w:val="C85C1A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7418AF5"/>
    <w:multiLevelType w:val="multilevel"/>
    <w:tmpl w:val="22BFFF0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7A4685"/>
    <w:multiLevelType w:val="hybridMultilevel"/>
    <w:tmpl w:val="DB447020"/>
    <w:lvl w:ilvl="0" w:tplc="B9F2041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F55B6B"/>
    <w:multiLevelType w:val="hybridMultilevel"/>
    <w:tmpl w:val="0AAE08D2"/>
    <w:lvl w:ilvl="0" w:tplc="FBFA580A">
      <w:start w:val="10"/>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2EF24A3"/>
    <w:multiLevelType w:val="hybridMultilevel"/>
    <w:tmpl w:val="78863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B5035B"/>
    <w:multiLevelType w:val="hybridMultilevel"/>
    <w:tmpl w:val="8F46E338"/>
    <w:lvl w:ilvl="0" w:tplc="89E81EF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39C81B"/>
    <w:multiLevelType w:val="multilevel"/>
    <w:tmpl w:val="D5F20F6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F62148"/>
    <w:multiLevelType w:val="hybridMultilevel"/>
    <w:tmpl w:val="0966FD06"/>
    <w:lvl w:ilvl="0" w:tplc="0413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2D3797"/>
    <w:multiLevelType w:val="hybridMultilevel"/>
    <w:tmpl w:val="4E28BB10"/>
    <w:lvl w:ilvl="0" w:tplc="AF361C9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3C0A66"/>
    <w:multiLevelType w:val="hybridMultilevel"/>
    <w:tmpl w:val="51989C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DE6AF2"/>
    <w:multiLevelType w:val="hybridMultilevel"/>
    <w:tmpl w:val="417EE982"/>
    <w:lvl w:ilvl="0" w:tplc="2D1E1E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D5D2A94"/>
    <w:multiLevelType w:val="hybridMultilevel"/>
    <w:tmpl w:val="DA52133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0"/>
  </w:num>
  <w:num w:numId="3">
    <w:abstractNumId w:val="4"/>
  </w:num>
  <w:num w:numId="4">
    <w:abstractNumId w:val="9"/>
  </w:num>
  <w:num w:numId="5">
    <w:abstractNumId w:val="8"/>
  </w:num>
  <w:num w:numId="6">
    <w:abstractNumId w:val="2"/>
  </w:num>
  <w:num w:numId="7">
    <w:abstractNumId w:val="7"/>
  </w:num>
  <w:num w:numId="8">
    <w:abstractNumId w:val="18"/>
  </w:num>
  <w:num w:numId="9">
    <w:abstractNumId w:val="13"/>
  </w:num>
  <w:num w:numId="10">
    <w:abstractNumId w:val="28"/>
  </w:num>
  <w:num w:numId="11">
    <w:abstractNumId w:val="6"/>
  </w:num>
  <w:num w:numId="12">
    <w:abstractNumId w:val="29"/>
  </w:num>
  <w:num w:numId="13">
    <w:abstractNumId w:val="36"/>
  </w:num>
  <w:num w:numId="14">
    <w:abstractNumId w:val="26"/>
  </w:num>
  <w:num w:numId="15">
    <w:abstractNumId w:val="31"/>
  </w:num>
  <w:num w:numId="16">
    <w:abstractNumId w:val="14"/>
  </w:num>
  <w:num w:numId="17">
    <w:abstractNumId w:val="10"/>
  </w:num>
  <w:num w:numId="18">
    <w:abstractNumId w:val="22"/>
  </w:num>
  <w:num w:numId="19">
    <w:abstractNumId w:val="27"/>
  </w:num>
  <w:num w:numId="20">
    <w:abstractNumId w:val="5"/>
  </w:num>
  <w:num w:numId="21">
    <w:abstractNumId w:val="1"/>
  </w:num>
  <w:num w:numId="22">
    <w:abstractNumId w:val="3"/>
  </w:num>
  <w:num w:numId="23">
    <w:abstractNumId w:val="20"/>
  </w:num>
  <w:num w:numId="24">
    <w:abstractNumId w:val="21"/>
  </w:num>
  <w:num w:numId="25">
    <w:abstractNumId w:val="41"/>
  </w:num>
  <w:num w:numId="26">
    <w:abstractNumId w:val="25"/>
  </w:num>
  <w:num w:numId="27">
    <w:abstractNumId w:val="15"/>
  </w:num>
  <w:num w:numId="28">
    <w:abstractNumId w:val="34"/>
  </w:num>
  <w:num w:numId="29">
    <w:abstractNumId w:val="33"/>
  </w:num>
  <w:num w:numId="30">
    <w:abstractNumId w:val="30"/>
  </w:num>
  <w:num w:numId="31">
    <w:abstractNumId w:val="40"/>
  </w:num>
  <w:num w:numId="32">
    <w:abstractNumId w:val="17"/>
  </w:num>
  <w:num w:numId="33">
    <w:abstractNumId w:val="39"/>
  </w:num>
  <w:num w:numId="34">
    <w:abstractNumId w:val="32"/>
  </w:num>
  <w:num w:numId="35">
    <w:abstractNumId w:val="11"/>
  </w:num>
  <w:num w:numId="36">
    <w:abstractNumId w:val="12"/>
  </w:num>
  <w:num w:numId="37">
    <w:abstractNumId w:val="35"/>
  </w:num>
  <w:num w:numId="38">
    <w:abstractNumId w:val="37"/>
  </w:num>
  <w:num w:numId="39">
    <w:abstractNumId w:val="16"/>
  </w:num>
  <w:num w:numId="40">
    <w:abstractNumId w:val="38"/>
  </w:num>
  <w:num w:numId="41">
    <w:abstractNumId w:val="1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2C"/>
    <w:rsid w:val="00022B1A"/>
    <w:rsid w:val="00025258"/>
    <w:rsid w:val="00031C16"/>
    <w:rsid w:val="00031FBE"/>
    <w:rsid w:val="000439EE"/>
    <w:rsid w:val="000626BB"/>
    <w:rsid w:val="000676B5"/>
    <w:rsid w:val="0007351D"/>
    <w:rsid w:val="00080F61"/>
    <w:rsid w:val="00082AA1"/>
    <w:rsid w:val="00085228"/>
    <w:rsid w:val="000854C2"/>
    <w:rsid w:val="000864F2"/>
    <w:rsid w:val="00090BCF"/>
    <w:rsid w:val="000A153A"/>
    <w:rsid w:val="000B3DE1"/>
    <w:rsid w:val="000B3DEC"/>
    <w:rsid w:val="000C6F73"/>
    <w:rsid w:val="000D11AA"/>
    <w:rsid w:val="000D28B7"/>
    <w:rsid w:val="000D6F03"/>
    <w:rsid w:val="000E2049"/>
    <w:rsid w:val="000E2C18"/>
    <w:rsid w:val="000E37C5"/>
    <w:rsid w:val="000E5FCF"/>
    <w:rsid w:val="000F0F87"/>
    <w:rsid w:val="001006FD"/>
    <w:rsid w:val="00110641"/>
    <w:rsid w:val="001160B3"/>
    <w:rsid w:val="00121B0A"/>
    <w:rsid w:val="0015173B"/>
    <w:rsid w:val="00152311"/>
    <w:rsid w:val="00157ED3"/>
    <w:rsid w:val="0016486E"/>
    <w:rsid w:val="00165D09"/>
    <w:rsid w:val="0018282E"/>
    <w:rsid w:val="00190981"/>
    <w:rsid w:val="001910CC"/>
    <w:rsid w:val="00197331"/>
    <w:rsid w:val="001A5F51"/>
    <w:rsid w:val="001A7B9A"/>
    <w:rsid w:val="001B3C01"/>
    <w:rsid w:val="001B73EA"/>
    <w:rsid w:val="001B7E17"/>
    <w:rsid w:val="001C44AE"/>
    <w:rsid w:val="001C772E"/>
    <w:rsid w:val="001D40B9"/>
    <w:rsid w:val="001E116D"/>
    <w:rsid w:val="001E46B1"/>
    <w:rsid w:val="001E4E73"/>
    <w:rsid w:val="001E51A1"/>
    <w:rsid w:val="001F72DF"/>
    <w:rsid w:val="00207C53"/>
    <w:rsid w:val="00210627"/>
    <w:rsid w:val="00211ABC"/>
    <w:rsid w:val="0022407C"/>
    <w:rsid w:val="00231C21"/>
    <w:rsid w:val="00235BEF"/>
    <w:rsid w:val="002434C6"/>
    <w:rsid w:val="0026034C"/>
    <w:rsid w:val="00284CB2"/>
    <w:rsid w:val="00296482"/>
    <w:rsid w:val="002A6A2E"/>
    <w:rsid w:val="002A75A9"/>
    <w:rsid w:val="002B4A7A"/>
    <w:rsid w:val="002C56A7"/>
    <w:rsid w:val="002C57EB"/>
    <w:rsid w:val="002E6EFD"/>
    <w:rsid w:val="002F15FE"/>
    <w:rsid w:val="003020DF"/>
    <w:rsid w:val="0032234C"/>
    <w:rsid w:val="00327BE2"/>
    <w:rsid w:val="003316A8"/>
    <w:rsid w:val="00333234"/>
    <w:rsid w:val="00384A80"/>
    <w:rsid w:val="00384A89"/>
    <w:rsid w:val="00397052"/>
    <w:rsid w:val="003A3C45"/>
    <w:rsid w:val="003B5D87"/>
    <w:rsid w:val="003B5DD1"/>
    <w:rsid w:val="003B67E7"/>
    <w:rsid w:val="003B6938"/>
    <w:rsid w:val="003C1299"/>
    <w:rsid w:val="003C1EA8"/>
    <w:rsid w:val="003C3E65"/>
    <w:rsid w:val="003E58C5"/>
    <w:rsid w:val="003F360F"/>
    <w:rsid w:val="00404227"/>
    <w:rsid w:val="00406241"/>
    <w:rsid w:val="00412EEC"/>
    <w:rsid w:val="004156D2"/>
    <w:rsid w:val="004157A8"/>
    <w:rsid w:val="004207D6"/>
    <w:rsid w:val="004258BD"/>
    <w:rsid w:val="004324C3"/>
    <w:rsid w:val="0044008F"/>
    <w:rsid w:val="0044108E"/>
    <w:rsid w:val="00441A22"/>
    <w:rsid w:val="00451635"/>
    <w:rsid w:val="00452C70"/>
    <w:rsid w:val="00465A5F"/>
    <w:rsid w:val="00473816"/>
    <w:rsid w:val="0047613B"/>
    <w:rsid w:val="004A6ABF"/>
    <w:rsid w:val="004D05D0"/>
    <w:rsid w:val="004D1773"/>
    <w:rsid w:val="004D4B24"/>
    <w:rsid w:val="004D6AE9"/>
    <w:rsid w:val="004E1163"/>
    <w:rsid w:val="004E7DBC"/>
    <w:rsid w:val="004F0AFA"/>
    <w:rsid w:val="004F7A04"/>
    <w:rsid w:val="00502DE3"/>
    <w:rsid w:val="00513E23"/>
    <w:rsid w:val="00517CA1"/>
    <w:rsid w:val="00521732"/>
    <w:rsid w:val="005305B2"/>
    <w:rsid w:val="00530AEE"/>
    <w:rsid w:val="00533BBF"/>
    <w:rsid w:val="00555AC3"/>
    <w:rsid w:val="005657D7"/>
    <w:rsid w:val="00567625"/>
    <w:rsid w:val="005760AF"/>
    <w:rsid w:val="00577E8C"/>
    <w:rsid w:val="00580FB0"/>
    <w:rsid w:val="00591C92"/>
    <w:rsid w:val="005A3487"/>
    <w:rsid w:val="005B2897"/>
    <w:rsid w:val="005B5E19"/>
    <w:rsid w:val="005C5CCF"/>
    <w:rsid w:val="005D4D48"/>
    <w:rsid w:val="005F4A2F"/>
    <w:rsid w:val="005F7A6D"/>
    <w:rsid w:val="00600BF7"/>
    <w:rsid w:val="00611708"/>
    <w:rsid w:val="00622B8B"/>
    <w:rsid w:val="006332EA"/>
    <w:rsid w:val="00633C42"/>
    <w:rsid w:val="006359E3"/>
    <w:rsid w:val="00636362"/>
    <w:rsid w:val="0065607A"/>
    <w:rsid w:val="00656138"/>
    <w:rsid w:val="00660F5F"/>
    <w:rsid w:val="0066399F"/>
    <w:rsid w:val="00682328"/>
    <w:rsid w:val="00692EA9"/>
    <w:rsid w:val="006A3913"/>
    <w:rsid w:val="006B3511"/>
    <w:rsid w:val="006B79BF"/>
    <w:rsid w:val="006D21DC"/>
    <w:rsid w:val="006D2922"/>
    <w:rsid w:val="006E2DA7"/>
    <w:rsid w:val="006E4954"/>
    <w:rsid w:val="006E6871"/>
    <w:rsid w:val="006F2019"/>
    <w:rsid w:val="006F2670"/>
    <w:rsid w:val="006F4D11"/>
    <w:rsid w:val="007011E1"/>
    <w:rsid w:val="007044B3"/>
    <w:rsid w:val="007101E7"/>
    <w:rsid w:val="0071158D"/>
    <w:rsid w:val="00712E68"/>
    <w:rsid w:val="00734C4F"/>
    <w:rsid w:val="00753796"/>
    <w:rsid w:val="0075560C"/>
    <w:rsid w:val="00765599"/>
    <w:rsid w:val="00770D14"/>
    <w:rsid w:val="007737EC"/>
    <w:rsid w:val="00777E90"/>
    <w:rsid w:val="0078064C"/>
    <w:rsid w:val="00780B85"/>
    <w:rsid w:val="00781496"/>
    <w:rsid w:val="00786F5A"/>
    <w:rsid w:val="007968B6"/>
    <w:rsid w:val="007A141B"/>
    <w:rsid w:val="007A260C"/>
    <w:rsid w:val="007B0677"/>
    <w:rsid w:val="007B12EC"/>
    <w:rsid w:val="007C7A3A"/>
    <w:rsid w:val="007C7D44"/>
    <w:rsid w:val="007D576B"/>
    <w:rsid w:val="007E1A19"/>
    <w:rsid w:val="007F1833"/>
    <w:rsid w:val="00802336"/>
    <w:rsid w:val="00806C34"/>
    <w:rsid w:val="00811627"/>
    <w:rsid w:val="00816817"/>
    <w:rsid w:val="0083279B"/>
    <w:rsid w:val="00836F48"/>
    <w:rsid w:val="008473FE"/>
    <w:rsid w:val="008523A8"/>
    <w:rsid w:val="00861F51"/>
    <w:rsid w:val="008715F0"/>
    <w:rsid w:val="00874183"/>
    <w:rsid w:val="0088660A"/>
    <w:rsid w:val="00893AEA"/>
    <w:rsid w:val="008A0E97"/>
    <w:rsid w:val="008A25A6"/>
    <w:rsid w:val="008A418B"/>
    <w:rsid w:val="008A4735"/>
    <w:rsid w:val="008B5F70"/>
    <w:rsid w:val="008C06DF"/>
    <w:rsid w:val="008C70CD"/>
    <w:rsid w:val="008D2A03"/>
    <w:rsid w:val="008D3766"/>
    <w:rsid w:val="008D44EC"/>
    <w:rsid w:val="008D46B1"/>
    <w:rsid w:val="008D57B0"/>
    <w:rsid w:val="008E30E9"/>
    <w:rsid w:val="008E4221"/>
    <w:rsid w:val="008F15A6"/>
    <w:rsid w:val="008F3098"/>
    <w:rsid w:val="008F64A2"/>
    <w:rsid w:val="0090178B"/>
    <w:rsid w:val="009020AE"/>
    <w:rsid w:val="0090230B"/>
    <w:rsid w:val="009048C8"/>
    <w:rsid w:val="00906F6C"/>
    <w:rsid w:val="0091017A"/>
    <w:rsid w:val="00914597"/>
    <w:rsid w:val="009166C4"/>
    <w:rsid w:val="009178CA"/>
    <w:rsid w:val="0092037F"/>
    <w:rsid w:val="00920AFB"/>
    <w:rsid w:val="00932E8A"/>
    <w:rsid w:val="009437D5"/>
    <w:rsid w:val="00946AF7"/>
    <w:rsid w:val="00952858"/>
    <w:rsid w:val="00953C8C"/>
    <w:rsid w:val="00962669"/>
    <w:rsid w:val="00970E2B"/>
    <w:rsid w:val="00973BF6"/>
    <w:rsid w:val="0098034F"/>
    <w:rsid w:val="00982FC6"/>
    <w:rsid w:val="00997ABD"/>
    <w:rsid w:val="009A1007"/>
    <w:rsid w:val="009A3C09"/>
    <w:rsid w:val="009B05A0"/>
    <w:rsid w:val="009B1F8A"/>
    <w:rsid w:val="009C38CD"/>
    <w:rsid w:val="009C6A30"/>
    <w:rsid w:val="009D2522"/>
    <w:rsid w:val="009E70E3"/>
    <w:rsid w:val="009E714C"/>
    <w:rsid w:val="009F1225"/>
    <w:rsid w:val="009F336E"/>
    <w:rsid w:val="00A03F77"/>
    <w:rsid w:val="00A15ADE"/>
    <w:rsid w:val="00A21BE5"/>
    <w:rsid w:val="00A2335E"/>
    <w:rsid w:val="00A32665"/>
    <w:rsid w:val="00A448C2"/>
    <w:rsid w:val="00A67978"/>
    <w:rsid w:val="00A67BAF"/>
    <w:rsid w:val="00A817ED"/>
    <w:rsid w:val="00A847CB"/>
    <w:rsid w:val="00AB12A5"/>
    <w:rsid w:val="00AB32DE"/>
    <w:rsid w:val="00AB3478"/>
    <w:rsid w:val="00AD2314"/>
    <w:rsid w:val="00AD27FB"/>
    <w:rsid w:val="00AE3831"/>
    <w:rsid w:val="00AF24AF"/>
    <w:rsid w:val="00B02553"/>
    <w:rsid w:val="00B077B3"/>
    <w:rsid w:val="00B270D2"/>
    <w:rsid w:val="00B27927"/>
    <w:rsid w:val="00B32E1C"/>
    <w:rsid w:val="00B33391"/>
    <w:rsid w:val="00B34C60"/>
    <w:rsid w:val="00B4404D"/>
    <w:rsid w:val="00B927B0"/>
    <w:rsid w:val="00B95595"/>
    <w:rsid w:val="00B95695"/>
    <w:rsid w:val="00B95DB7"/>
    <w:rsid w:val="00BC25BE"/>
    <w:rsid w:val="00BE3797"/>
    <w:rsid w:val="00BF6456"/>
    <w:rsid w:val="00C139EA"/>
    <w:rsid w:val="00C26E81"/>
    <w:rsid w:val="00C36BAC"/>
    <w:rsid w:val="00C36F2C"/>
    <w:rsid w:val="00C64290"/>
    <w:rsid w:val="00C70E10"/>
    <w:rsid w:val="00C76F3B"/>
    <w:rsid w:val="00C805D6"/>
    <w:rsid w:val="00C86002"/>
    <w:rsid w:val="00C92964"/>
    <w:rsid w:val="00C97061"/>
    <w:rsid w:val="00C97C8A"/>
    <w:rsid w:val="00CA302B"/>
    <w:rsid w:val="00CA698E"/>
    <w:rsid w:val="00CB11D0"/>
    <w:rsid w:val="00CB225F"/>
    <w:rsid w:val="00CB28FC"/>
    <w:rsid w:val="00CB7E45"/>
    <w:rsid w:val="00CC732F"/>
    <w:rsid w:val="00CE0A1E"/>
    <w:rsid w:val="00CF0595"/>
    <w:rsid w:val="00CF7A83"/>
    <w:rsid w:val="00D02AE5"/>
    <w:rsid w:val="00D1166A"/>
    <w:rsid w:val="00D2613D"/>
    <w:rsid w:val="00D32534"/>
    <w:rsid w:val="00D404D1"/>
    <w:rsid w:val="00D42D8C"/>
    <w:rsid w:val="00D510A6"/>
    <w:rsid w:val="00D51D86"/>
    <w:rsid w:val="00D579B0"/>
    <w:rsid w:val="00D674E3"/>
    <w:rsid w:val="00D7495C"/>
    <w:rsid w:val="00D855A2"/>
    <w:rsid w:val="00DA59B1"/>
    <w:rsid w:val="00DC186D"/>
    <w:rsid w:val="00DC1AD9"/>
    <w:rsid w:val="00DD49D9"/>
    <w:rsid w:val="00DF7279"/>
    <w:rsid w:val="00E0033D"/>
    <w:rsid w:val="00E0071F"/>
    <w:rsid w:val="00E044C7"/>
    <w:rsid w:val="00E27824"/>
    <w:rsid w:val="00E27F01"/>
    <w:rsid w:val="00E319C9"/>
    <w:rsid w:val="00E41A81"/>
    <w:rsid w:val="00E44D14"/>
    <w:rsid w:val="00E45091"/>
    <w:rsid w:val="00E579D1"/>
    <w:rsid w:val="00E82F40"/>
    <w:rsid w:val="00E864C1"/>
    <w:rsid w:val="00EA0D48"/>
    <w:rsid w:val="00EA5EAE"/>
    <w:rsid w:val="00EA62BC"/>
    <w:rsid w:val="00EB20F6"/>
    <w:rsid w:val="00EB6942"/>
    <w:rsid w:val="00EB71A2"/>
    <w:rsid w:val="00EC5C49"/>
    <w:rsid w:val="00EF4478"/>
    <w:rsid w:val="00F07FC6"/>
    <w:rsid w:val="00F30B9D"/>
    <w:rsid w:val="00F33ABE"/>
    <w:rsid w:val="00F51E2D"/>
    <w:rsid w:val="00F52E2B"/>
    <w:rsid w:val="00F75F00"/>
    <w:rsid w:val="00FA3799"/>
    <w:rsid w:val="00FC0601"/>
    <w:rsid w:val="00FC4653"/>
    <w:rsid w:val="00FC72AA"/>
    <w:rsid w:val="00FC7B3B"/>
    <w:rsid w:val="00FD3AE4"/>
    <w:rsid w:val="00FD4A3F"/>
    <w:rsid w:val="00FD7D2C"/>
    <w:rsid w:val="00FF4FF9"/>
    <w:rsid w:val="00FF51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4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CF7A83"/>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11ABC"/>
    <w:pPr>
      <w:tabs>
        <w:tab w:val="center" w:pos="4536"/>
        <w:tab w:val="right" w:pos="9072"/>
      </w:tabs>
      <w:spacing w:line="240" w:lineRule="auto"/>
    </w:pPr>
  </w:style>
  <w:style w:type="character" w:customStyle="1" w:styleId="HeaderChar">
    <w:name w:val="Header Char"/>
    <w:basedOn w:val="DefaultParagraphFont"/>
    <w:link w:val="Header"/>
    <w:uiPriority w:val="99"/>
    <w:rsid w:val="00211ABC"/>
    <w:rPr>
      <w:rFonts w:ascii="Verdana" w:hAnsi="Verdana"/>
      <w:color w:val="000000"/>
      <w:sz w:val="18"/>
      <w:szCs w:val="18"/>
    </w:rPr>
  </w:style>
  <w:style w:type="paragraph" w:styleId="Footer">
    <w:name w:val="footer"/>
    <w:basedOn w:val="Normal"/>
    <w:link w:val="FooterChar"/>
    <w:uiPriority w:val="99"/>
    <w:unhideWhenUsed/>
    <w:rsid w:val="00211ABC"/>
    <w:pPr>
      <w:tabs>
        <w:tab w:val="center" w:pos="4536"/>
        <w:tab w:val="right" w:pos="9072"/>
      </w:tabs>
      <w:spacing w:line="240" w:lineRule="auto"/>
    </w:pPr>
  </w:style>
  <w:style w:type="character" w:customStyle="1" w:styleId="FooterChar">
    <w:name w:val="Footer Char"/>
    <w:basedOn w:val="DefaultParagraphFont"/>
    <w:link w:val="Footer"/>
    <w:uiPriority w:val="99"/>
    <w:rsid w:val="00211ABC"/>
    <w:rPr>
      <w:rFonts w:ascii="Verdana" w:hAnsi="Verdana"/>
      <w:color w:val="000000"/>
      <w:sz w:val="18"/>
      <w:szCs w:val="18"/>
    </w:rPr>
  </w:style>
  <w:style w:type="paragraph" w:styleId="FootnoteText">
    <w:name w:val="footnote text"/>
    <w:basedOn w:val="Normal"/>
    <w:link w:val="FootnoteTextChar"/>
    <w:uiPriority w:val="99"/>
    <w:semiHidden/>
    <w:unhideWhenUsed/>
    <w:rsid w:val="007C7A3A"/>
    <w:pPr>
      <w:spacing w:line="240" w:lineRule="auto"/>
    </w:pPr>
    <w:rPr>
      <w:sz w:val="20"/>
      <w:szCs w:val="20"/>
    </w:rPr>
  </w:style>
  <w:style w:type="character" w:customStyle="1" w:styleId="FootnoteTextChar">
    <w:name w:val="Footnote Text Char"/>
    <w:basedOn w:val="DefaultParagraphFont"/>
    <w:link w:val="FootnoteText"/>
    <w:uiPriority w:val="99"/>
    <w:semiHidden/>
    <w:rsid w:val="007C7A3A"/>
    <w:rPr>
      <w:rFonts w:ascii="Verdana" w:hAnsi="Verdana"/>
      <w:color w:val="000000"/>
    </w:rPr>
  </w:style>
  <w:style w:type="character" w:styleId="FootnoteReference">
    <w:name w:val="footnote reference"/>
    <w:basedOn w:val="DefaultParagraphFont"/>
    <w:uiPriority w:val="99"/>
    <w:semiHidden/>
    <w:unhideWhenUsed/>
    <w:rsid w:val="007C7A3A"/>
    <w:rPr>
      <w:vertAlign w:val="superscript"/>
    </w:rPr>
  </w:style>
  <w:style w:type="character" w:styleId="CommentReference">
    <w:name w:val="annotation reference"/>
    <w:basedOn w:val="DefaultParagraphFont"/>
    <w:uiPriority w:val="99"/>
    <w:semiHidden/>
    <w:unhideWhenUsed/>
    <w:rsid w:val="007C7A3A"/>
    <w:rPr>
      <w:sz w:val="16"/>
      <w:szCs w:val="16"/>
    </w:rPr>
  </w:style>
  <w:style w:type="paragraph" w:styleId="CommentText">
    <w:name w:val="annotation text"/>
    <w:basedOn w:val="Normal"/>
    <w:link w:val="CommentTextChar"/>
    <w:uiPriority w:val="99"/>
    <w:unhideWhenUsed/>
    <w:rsid w:val="007C7A3A"/>
    <w:pPr>
      <w:spacing w:line="240" w:lineRule="auto"/>
    </w:pPr>
    <w:rPr>
      <w:sz w:val="20"/>
      <w:szCs w:val="20"/>
    </w:rPr>
  </w:style>
  <w:style w:type="character" w:customStyle="1" w:styleId="CommentTextChar">
    <w:name w:val="Comment Text Char"/>
    <w:basedOn w:val="DefaultParagraphFont"/>
    <w:link w:val="CommentText"/>
    <w:uiPriority w:val="99"/>
    <w:rsid w:val="007C7A3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C7A3A"/>
    <w:rPr>
      <w:b/>
      <w:bCs/>
    </w:rPr>
  </w:style>
  <w:style w:type="character" w:customStyle="1" w:styleId="CommentSubjectChar">
    <w:name w:val="Comment Subject Char"/>
    <w:basedOn w:val="CommentTextChar"/>
    <w:link w:val="CommentSubject"/>
    <w:uiPriority w:val="99"/>
    <w:semiHidden/>
    <w:rsid w:val="007C7A3A"/>
    <w:rPr>
      <w:rFonts w:ascii="Verdana" w:hAnsi="Verdana"/>
      <w:b/>
      <w:bCs/>
      <w:color w:val="000000"/>
    </w:rPr>
  </w:style>
  <w:style w:type="paragraph" w:styleId="ListParagraph">
    <w:name w:val="List Paragraph"/>
    <w:basedOn w:val="Normal"/>
    <w:uiPriority w:val="34"/>
    <w:qFormat/>
    <w:rsid w:val="000F0F87"/>
    <w:pPr>
      <w:ind w:left="720"/>
      <w:contextualSpacing/>
    </w:pPr>
  </w:style>
  <w:style w:type="paragraph" w:styleId="Revision">
    <w:name w:val="Revision"/>
    <w:hidden/>
    <w:uiPriority w:val="99"/>
    <w:semiHidden/>
    <w:rsid w:val="008E4221"/>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7044B3"/>
    <w:rPr>
      <w:color w:val="605E5C"/>
      <w:shd w:val="clear" w:color="auto" w:fill="E1DFDD"/>
    </w:rPr>
  </w:style>
  <w:style w:type="character" w:customStyle="1" w:styleId="Heading1Char">
    <w:name w:val="Heading 1 Char"/>
    <w:basedOn w:val="DefaultParagraphFont"/>
    <w:link w:val="Heading1"/>
    <w:uiPriority w:val="99"/>
    <w:semiHidden/>
    <w:rsid w:val="00CF7A8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64706">
      <w:bodyDiv w:val="1"/>
      <w:marLeft w:val="0"/>
      <w:marRight w:val="0"/>
      <w:marTop w:val="0"/>
      <w:marBottom w:val="0"/>
      <w:divBdr>
        <w:top w:val="none" w:sz="0" w:space="0" w:color="auto"/>
        <w:left w:val="none" w:sz="0" w:space="0" w:color="auto"/>
        <w:bottom w:val="none" w:sz="0" w:space="0" w:color="auto"/>
        <w:right w:val="none" w:sz="0" w:space="0" w:color="auto"/>
      </w:divBdr>
    </w:div>
    <w:div w:id="569535950">
      <w:bodyDiv w:val="1"/>
      <w:marLeft w:val="0"/>
      <w:marRight w:val="0"/>
      <w:marTop w:val="0"/>
      <w:marBottom w:val="0"/>
      <w:divBdr>
        <w:top w:val="none" w:sz="0" w:space="0" w:color="auto"/>
        <w:left w:val="none" w:sz="0" w:space="0" w:color="auto"/>
        <w:bottom w:val="none" w:sz="0" w:space="0" w:color="auto"/>
        <w:right w:val="none" w:sz="0" w:space="0" w:color="auto"/>
      </w:divBdr>
    </w:div>
    <w:div w:id="574898376">
      <w:bodyDiv w:val="1"/>
      <w:marLeft w:val="0"/>
      <w:marRight w:val="0"/>
      <w:marTop w:val="0"/>
      <w:marBottom w:val="0"/>
      <w:divBdr>
        <w:top w:val="none" w:sz="0" w:space="0" w:color="auto"/>
        <w:left w:val="none" w:sz="0" w:space="0" w:color="auto"/>
        <w:bottom w:val="none" w:sz="0" w:space="0" w:color="auto"/>
        <w:right w:val="none" w:sz="0" w:space="0" w:color="auto"/>
      </w:divBdr>
    </w:div>
    <w:div w:id="1073159623">
      <w:bodyDiv w:val="1"/>
      <w:marLeft w:val="0"/>
      <w:marRight w:val="0"/>
      <w:marTop w:val="0"/>
      <w:marBottom w:val="0"/>
      <w:divBdr>
        <w:top w:val="none" w:sz="0" w:space="0" w:color="auto"/>
        <w:left w:val="none" w:sz="0" w:space="0" w:color="auto"/>
        <w:bottom w:val="none" w:sz="0" w:space="0" w:color="auto"/>
        <w:right w:val="none" w:sz="0" w:space="0" w:color="auto"/>
      </w:divBdr>
    </w:div>
    <w:div w:id="1436897585">
      <w:bodyDiv w:val="1"/>
      <w:marLeft w:val="0"/>
      <w:marRight w:val="0"/>
      <w:marTop w:val="0"/>
      <w:marBottom w:val="0"/>
      <w:divBdr>
        <w:top w:val="none" w:sz="0" w:space="0" w:color="auto"/>
        <w:left w:val="none" w:sz="0" w:space="0" w:color="auto"/>
        <w:bottom w:val="none" w:sz="0" w:space="0" w:color="auto"/>
        <w:right w:val="none" w:sz="0" w:space="0" w:color="auto"/>
      </w:divBdr>
    </w:div>
    <w:div w:id="1851329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IenW\_Vroegere_P\DGLM\Kamerbrief%20Evaluatie%20NLMA_2407202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1634</ap:Words>
  <ap:Characters>9318</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aan Parlement - Evaluatie Nederlandse Maritieme Autoriteit</vt:lpstr>
    </vt:vector>
  </ap:TitlesOfParts>
  <ap:LinksUpToDate>false</ap:LinksUpToDate>
  <ap:CharactersWithSpaces>10931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2025-08-26T14:02:00.0000000Z</dcterms:created>
  <dcterms:modified xsi:type="dcterms:W3CDTF">2025-08-26T14:02:00.0000000Z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Evaluatie Nederlandse Maritieme Autoriteit</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G. Dijk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0x01010015FB92B4B0D39247B64ACAAC31FA9207</vt:lpwstr>
  </property>
</Properties>
</file>