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3B" w:rsidRDefault="003B743B" w14:paraId="25064F7D" w14:textId="77777777">
      <w:pPr>
        <w:pStyle w:val="WitregelW1bodytekst"/>
      </w:pPr>
      <w:bookmarkStart w:name="_GoBack" w:id="0"/>
      <w:bookmarkEnd w:id="0"/>
    </w:p>
    <w:p w:rsidRPr="003B743B" w:rsidR="003B743B" w:rsidRDefault="003B743B" w14:paraId="50259A3C" w14:textId="77777777">
      <w:pPr>
        <w:pStyle w:val="WitregelW1bodytekst"/>
      </w:pPr>
    </w:p>
    <w:p w:rsidR="000B7EA4" w:rsidRDefault="000B7EA4" w14:paraId="7F16E3FB" w14:textId="77777777">
      <w:pPr>
        <w:pStyle w:val="WitregelW1bodytekst"/>
      </w:pPr>
    </w:p>
    <w:p w:rsidR="000B7EA4" w:rsidRDefault="000B7EA4" w14:paraId="0C5EA013" w14:textId="77777777">
      <w:pPr>
        <w:pStyle w:val="WitregelW1bodytekst"/>
      </w:pPr>
    </w:p>
    <w:p w:rsidR="000B7EA4" w:rsidRDefault="000B7EA4" w14:paraId="4B60F415" w14:textId="2C351B22">
      <w:pPr>
        <w:pStyle w:val="WitregelW1bodytekst"/>
      </w:pPr>
      <w:r>
        <w:t xml:space="preserve">Geachte voorzitter, </w:t>
      </w:r>
    </w:p>
    <w:p w:rsidR="000B7EA4" w:rsidRDefault="000B7EA4" w14:paraId="1CC75E64" w14:textId="77777777">
      <w:pPr>
        <w:pStyle w:val="WitregelW1bodytekst"/>
      </w:pPr>
    </w:p>
    <w:p w:rsidR="003B743B" w:rsidRDefault="000B7EA4" w14:paraId="44A3D5FE" w14:textId="51EF0C36">
      <w:pPr>
        <w:pStyle w:val="WitregelW1bodytekst"/>
      </w:pPr>
      <w:r>
        <w:t xml:space="preserve">Door het lid Kahraman (NSC) zijn vragen gesteld over het bericht </w:t>
      </w:r>
      <w:r w:rsidR="00AB1617">
        <w:t>“</w:t>
      </w:r>
      <w:r>
        <w:t>Enterse Zomp vaart door de ‘Amazone van Twente’, maar dreigt kopje onder te gaan door nieuwe regels (</w:t>
      </w:r>
      <w:r w:rsidRPr="000B7EA4">
        <w:t>2025Z14817)</w:t>
      </w:r>
      <w:r w:rsidR="00AB1617">
        <w:t>”</w:t>
      </w:r>
      <w:r w:rsidRPr="000B7EA4">
        <w:t>.</w:t>
      </w:r>
      <w:r>
        <w:t xml:space="preserve"> Bijgaand ontvangt u de antwoorden.</w:t>
      </w:r>
    </w:p>
    <w:p w:rsidRPr="000B7EA4" w:rsidR="000B7EA4" w:rsidP="000B7EA4" w:rsidRDefault="000B7EA4" w14:paraId="3D54FE84" w14:textId="77777777"/>
    <w:p w:rsidR="000B7EA4" w:rsidRDefault="000B7EA4" w14:paraId="67ED1A21" w14:textId="77777777">
      <w:pPr>
        <w:spacing w:line="240" w:lineRule="auto"/>
      </w:pPr>
    </w:p>
    <w:p w:rsidR="000B7EA4" w:rsidRDefault="000B7EA4" w14:paraId="5227BE45" w14:textId="77777777">
      <w:pPr>
        <w:spacing w:line="240" w:lineRule="auto"/>
      </w:pPr>
    </w:p>
    <w:p w:rsidRPr="00537516" w:rsidR="007A4352" w:rsidP="007A4352" w:rsidRDefault="007A4352" w14:paraId="2C56590B" w14:textId="77777777">
      <w:pPr>
        <w:pStyle w:val="Slotzin"/>
      </w:pPr>
      <w:r w:rsidRPr="00537516">
        <w:t>Hoogachtend,</w:t>
      </w:r>
    </w:p>
    <w:p w:rsidRPr="00537516" w:rsidR="007A4352" w:rsidP="007A4352" w:rsidRDefault="007A4352" w14:paraId="07A2C93A" w14:textId="77777777">
      <w:pPr>
        <w:pStyle w:val="OndertekeningArea1"/>
      </w:pPr>
      <w:r w:rsidRPr="00537516">
        <w:t>DE MINISTER VAN INFRASTRUCTUUR EN WATERSTAAT,</w:t>
      </w:r>
    </w:p>
    <w:p w:rsidRPr="00537516" w:rsidR="007A4352" w:rsidP="007A4352" w:rsidRDefault="007A4352" w14:paraId="0B0E5B77" w14:textId="77777777"/>
    <w:p w:rsidRPr="00537516" w:rsidR="007A4352" w:rsidP="007A4352" w:rsidRDefault="007A4352" w14:paraId="40D789D8" w14:textId="77777777"/>
    <w:p w:rsidRPr="00537516" w:rsidR="007A4352" w:rsidP="007A4352" w:rsidRDefault="007A4352" w14:paraId="27D0045A" w14:textId="77777777"/>
    <w:p w:rsidRPr="00537516" w:rsidR="007A4352" w:rsidP="007A4352" w:rsidRDefault="007A4352" w14:paraId="7243C536" w14:textId="77777777"/>
    <w:p w:rsidRPr="00537516" w:rsidR="007A4352" w:rsidP="007A4352" w:rsidRDefault="007A4352" w14:paraId="2CF1A4A0" w14:textId="77777777">
      <w:r w:rsidRPr="00537516">
        <w:t>ing. R. (Robert) Tieman</w:t>
      </w:r>
    </w:p>
    <w:p w:rsidR="000B7EA4" w:rsidRDefault="000B7EA4" w14:paraId="2740D1A7" w14:textId="555155D3">
      <w:pPr>
        <w:spacing w:line="240" w:lineRule="auto"/>
      </w:pPr>
      <w:r>
        <w:br w:type="page"/>
      </w:r>
    </w:p>
    <w:p w:rsidRPr="000B7EA4" w:rsidR="000B7EA4" w:rsidP="000B7EA4" w:rsidRDefault="000B7EA4" w14:paraId="079357E4" w14:textId="77777777"/>
    <w:p w:rsidRPr="00537516" w:rsidR="003B743B" w:rsidP="003B743B" w:rsidRDefault="003B743B" w14:paraId="3BCD5290" w14:textId="77777777"/>
    <w:p w:rsidRPr="00191080" w:rsidR="000B7EA4" w:rsidP="009A7665" w:rsidRDefault="000B7EA4" w14:paraId="0DCFEBB1" w14:textId="7C91A07E">
      <w:pPr>
        <w:rPr>
          <w:rFonts w:cs="Calibri"/>
          <w:b/>
          <w:bCs/>
        </w:rPr>
      </w:pPr>
      <w:r w:rsidRPr="00191080">
        <w:rPr>
          <w:rFonts w:cs="Calibri"/>
          <w:b/>
          <w:bCs/>
        </w:rPr>
        <w:t>2025Z14817</w:t>
      </w:r>
    </w:p>
    <w:p w:rsidRPr="00191080" w:rsidR="007A4352" w:rsidP="007A4352" w:rsidRDefault="007A4352" w14:paraId="5B4FC8EB" w14:textId="77777777">
      <w:pPr>
        <w:pStyle w:val="ListParagraph"/>
        <w:ind w:left="0"/>
        <w:jc w:val="both"/>
        <w:rPr>
          <w:rFonts w:ascii="Verdana" w:hAnsi="Verdana" w:cs="Calibri"/>
          <w:b/>
          <w:bCs/>
          <w:sz w:val="18"/>
          <w:szCs w:val="18"/>
        </w:rPr>
      </w:pPr>
    </w:p>
    <w:p w:rsidRPr="00191080" w:rsidR="007A4352" w:rsidP="007A4352" w:rsidRDefault="007A4352" w14:paraId="0374CE52" w14:textId="77777777">
      <w:pPr>
        <w:pStyle w:val="ListParagraph"/>
        <w:ind w:left="0"/>
        <w:jc w:val="both"/>
        <w:rPr>
          <w:rFonts w:ascii="Verdana" w:hAnsi="Verdana" w:cs="Calibri"/>
          <w:b/>
          <w:bCs/>
          <w:sz w:val="18"/>
          <w:szCs w:val="18"/>
        </w:rPr>
      </w:pPr>
      <w:r w:rsidRPr="00191080">
        <w:rPr>
          <w:rFonts w:ascii="Verdana" w:hAnsi="Verdana" w:cs="Calibri"/>
          <w:b/>
          <w:bCs/>
          <w:sz w:val="18"/>
          <w:szCs w:val="18"/>
        </w:rPr>
        <w:t>Vraag 1</w:t>
      </w:r>
    </w:p>
    <w:p w:rsidRPr="00191080" w:rsidR="003B743B" w:rsidP="007A4352" w:rsidRDefault="003B743B" w14:paraId="55570A84" w14:textId="1AA6937C">
      <w:pPr>
        <w:pStyle w:val="ListParagraph"/>
        <w:ind w:left="0"/>
        <w:jc w:val="both"/>
        <w:rPr>
          <w:rFonts w:ascii="Verdana" w:hAnsi="Verdana" w:cs="Calibri"/>
          <w:sz w:val="18"/>
          <w:szCs w:val="18"/>
        </w:rPr>
      </w:pPr>
      <w:r w:rsidRPr="00191080">
        <w:rPr>
          <w:rFonts w:ascii="Verdana" w:hAnsi="Verdana" w:cs="Calibri"/>
          <w:sz w:val="18"/>
          <w:szCs w:val="18"/>
        </w:rPr>
        <w:t>Heeft u kennisgenomen van het bericht in Tubantia van 18 juli 2025 over vrijwillige zompschippers die vrezen te moeten stoppen vanwege nieuwe Europese regels? 1)</w:t>
      </w:r>
    </w:p>
    <w:p w:rsidRPr="00191080" w:rsidR="007A4352" w:rsidP="007A4352" w:rsidRDefault="007A4352" w14:paraId="6BF19448" w14:textId="782BF35E">
      <w:pPr>
        <w:rPr>
          <w:rFonts w:cs="Calibri"/>
          <w:b/>
          <w:bCs/>
        </w:rPr>
      </w:pPr>
      <w:r w:rsidRPr="00191080">
        <w:rPr>
          <w:rFonts w:cs="Calibri"/>
          <w:b/>
          <w:bCs/>
        </w:rPr>
        <w:t>Antwoord</w:t>
      </w:r>
    </w:p>
    <w:p w:rsidRPr="00191080" w:rsidR="003B743B" w:rsidP="003B743B" w:rsidRDefault="003B743B" w14:paraId="60037660" w14:textId="650EEF3A">
      <w:pPr>
        <w:rPr>
          <w:rFonts w:cs="Calibri"/>
        </w:rPr>
      </w:pPr>
      <w:r w:rsidRPr="00191080">
        <w:rPr>
          <w:rFonts w:cs="Calibri"/>
        </w:rPr>
        <w:t xml:space="preserve">Ja, van dit bericht heb ik kennisgenomen. </w:t>
      </w:r>
    </w:p>
    <w:p w:rsidRPr="00191080" w:rsidR="007A4352" w:rsidP="003B743B" w:rsidRDefault="007A4352" w14:paraId="104F77C7" w14:textId="77777777">
      <w:pPr>
        <w:rPr>
          <w:rFonts w:cs="Calibri"/>
        </w:rPr>
      </w:pPr>
    </w:p>
    <w:p w:rsidRPr="00191080" w:rsidR="007A4352" w:rsidP="003B743B" w:rsidRDefault="007A4352" w14:paraId="0BBF758F" w14:textId="0050E3C5">
      <w:pPr>
        <w:rPr>
          <w:rFonts w:cs="Calibri"/>
          <w:b/>
          <w:bCs/>
        </w:rPr>
      </w:pPr>
      <w:r w:rsidRPr="00191080">
        <w:rPr>
          <w:rFonts w:cs="Calibri"/>
          <w:b/>
          <w:bCs/>
        </w:rPr>
        <w:t>Vraag 2</w:t>
      </w:r>
    </w:p>
    <w:p w:rsidRPr="00191080" w:rsidR="00537516" w:rsidP="007A4352" w:rsidRDefault="003B743B" w14:paraId="17467EE0" w14:textId="1BD4AF32">
      <w:pPr>
        <w:rPr>
          <w:rFonts w:cs="Calibri"/>
        </w:rPr>
      </w:pPr>
      <w:r w:rsidRPr="00191080">
        <w:rPr>
          <w:rFonts w:cs="Calibri"/>
        </w:rPr>
        <w:t>Hoe kijkt u ernaar dat door nieuwe Europese binnenvaartregels, ook vrijwillige schippers van historische schepen zoals de Enterse Zomp worden verplicht tot het afleggen van een praktijkexamen via het Centraal Bureau Rijvaardigheidsbewijzen (CBR), het ondergaan van een tweejaarlijkse medische keuring indien zij ouder zijn dan 70 jaar en het vervullen van aanvullende administratieve verplichtingen?</w:t>
      </w:r>
    </w:p>
    <w:p w:rsidRPr="00191080" w:rsidR="007A4352" w:rsidP="007A4352" w:rsidRDefault="007A4352" w14:paraId="2BFB5FB4" w14:textId="77777777">
      <w:pPr>
        <w:rPr>
          <w:rFonts w:cs="Calibri"/>
        </w:rPr>
      </w:pPr>
    </w:p>
    <w:p w:rsidRPr="00191080" w:rsidR="007A4352" w:rsidP="007A4352" w:rsidRDefault="007A4352" w14:paraId="5F68B23A" w14:textId="3A34C6AD">
      <w:pPr>
        <w:rPr>
          <w:rFonts w:cs="Calibri"/>
          <w:b/>
          <w:bCs/>
        </w:rPr>
      </w:pPr>
      <w:r w:rsidRPr="00191080">
        <w:rPr>
          <w:rFonts w:cs="Calibri"/>
          <w:b/>
          <w:bCs/>
        </w:rPr>
        <w:t>Antwoord</w:t>
      </w:r>
    </w:p>
    <w:p w:rsidRPr="00191080" w:rsidR="005B556A" w:rsidP="00537516" w:rsidRDefault="003B743B" w14:paraId="3229CA5D" w14:textId="358F0B1B">
      <w:pPr>
        <w:rPr>
          <w:rFonts w:cs="Calibri"/>
        </w:rPr>
      </w:pPr>
      <w:r w:rsidRPr="00191080">
        <w:rPr>
          <w:rFonts w:cs="Calibri"/>
        </w:rPr>
        <w:t xml:space="preserve">De richtlijn over de erkenning van beroepskwalificaties in de binnenvaart (hierna: kwalificatierichtlijn) is in Nederland per 1 juni 2025 volledig </w:t>
      </w:r>
      <w:r w:rsidRPr="00191080" w:rsidR="00333C2F">
        <w:rPr>
          <w:rFonts w:cs="Calibri"/>
        </w:rPr>
        <w:t>geïmplementeerd in de Nederlandse regelgeving</w:t>
      </w:r>
      <w:r w:rsidRPr="00191080">
        <w:rPr>
          <w:rFonts w:cs="Calibri"/>
        </w:rPr>
        <w:t>. Deze richtlijn schrijft voor alle schippers</w:t>
      </w:r>
      <w:r w:rsidRPr="00191080" w:rsidR="00537516">
        <w:rPr>
          <w:rFonts w:cs="Calibri"/>
        </w:rPr>
        <w:t>, ook van passagiersschepen,</w:t>
      </w:r>
      <w:r w:rsidRPr="00191080">
        <w:rPr>
          <w:rFonts w:cs="Calibri"/>
        </w:rPr>
        <w:t xml:space="preserve"> het Kwalificatiecertificaat schipper voor. Dat is een vaarbewijs op MBO-3 niveau. </w:t>
      </w:r>
      <w:r w:rsidRPr="00191080" w:rsidR="005B556A">
        <w:rPr>
          <w:rFonts w:cs="Calibri"/>
        </w:rPr>
        <w:t xml:space="preserve">Rondvaartboten die </w:t>
      </w:r>
      <w:r w:rsidR="005C6BF6">
        <w:rPr>
          <w:rFonts w:cs="Calibri"/>
        </w:rPr>
        <w:t xml:space="preserve">zijn </w:t>
      </w:r>
      <w:r w:rsidRPr="00191080" w:rsidR="005B556A">
        <w:rPr>
          <w:rFonts w:cs="Calibri"/>
        </w:rPr>
        <w:t xml:space="preserve">ingericht voor het vervoer van meer dan 12 passagiers zijn passagiersschepen in de zin van de kwalificatierichtlijn. </w:t>
      </w:r>
      <w:r w:rsidRPr="00191080" w:rsidR="00BF0C3B">
        <w:rPr>
          <w:rFonts w:cs="Calibri"/>
        </w:rPr>
        <w:t xml:space="preserve">De </w:t>
      </w:r>
      <w:r w:rsidRPr="00191080">
        <w:rPr>
          <w:rFonts w:cs="Calibri"/>
        </w:rPr>
        <w:t>richtlijn biedt echter een mogelijkheid om onder voorwaarden een a</w:t>
      </w:r>
      <w:r w:rsidRPr="00191080" w:rsidR="00D22F44">
        <w:rPr>
          <w:rFonts w:cs="Calibri"/>
        </w:rPr>
        <w:t>angepast</w:t>
      </w:r>
      <w:r w:rsidRPr="00191080">
        <w:rPr>
          <w:rFonts w:cs="Calibri"/>
        </w:rPr>
        <w:t xml:space="preserve"> vaarbewijs voor te schrijven. </w:t>
      </w:r>
      <w:r w:rsidRPr="00191080" w:rsidR="00BF0C3B">
        <w:rPr>
          <w:rFonts w:cs="Calibri"/>
        </w:rPr>
        <w:t xml:space="preserve">Dit vaarbewijs dient dan een gelijkwaardig veiligheidsniveau te bieden. </w:t>
      </w:r>
      <w:r w:rsidRPr="00191080">
        <w:rPr>
          <w:rFonts w:cs="Calibri"/>
        </w:rPr>
        <w:t xml:space="preserve">Nederland heeft voor de rondvaartsector van deze mogelijkheid gebruik gemaakt. </w:t>
      </w:r>
      <w:r w:rsidRPr="00191080" w:rsidR="005B556A">
        <w:rPr>
          <w:rFonts w:cs="Calibri"/>
        </w:rPr>
        <w:t xml:space="preserve">Het nieuwe vaarbewijs </w:t>
      </w:r>
      <w:r w:rsidRPr="00191080" w:rsidR="00BF0C3B">
        <w:rPr>
          <w:rFonts w:cs="Calibri"/>
        </w:rPr>
        <w:t xml:space="preserve">geldt </w:t>
      </w:r>
      <w:r w:rsidRPr="00191080" w:rsidR="005B556A">
        <w:rPr>
          <w:rFonts w:cs="Calibri"/>
        </w:rPr>
        <w:t>dus alleen voor schippers van rondvaartboten, die ingericht zijn voor het vervoer van meer dan 12 passagiers</w:t>
      </w:r>
      <w:r w:rsidRPr="00191080" w:rsidR="00D22F44">
        <w:rPr>
          <w:rFonts w:cs="Calibri"/>
        </w:rPr>
        <w:t xml:space="preserve"> en is wat betreft de gestelde eisen aangepast aan deze sector.</w:t>
      </w:r>
      <w:r w:rsidRPr="00191080" w:rsidR="005B556A">
        <w:rPr>
          <w:rFonts w:cs="Calibri"/>
        </w:rPr>
        <w:t xml:space="preserve"> </w:t>
      </w:r>
    </w:p>
    <w:p w:rsidRPr="00191080" w:rsidR="00BF0C3B" w:rsidP="00537516" w:rsidRDefault="00BF0C3B" w14:paraId="2A1203E4" w14:textId="77777777">
      <w:pPr>
        <w:rPr>
          <w:rFonts w:cs="Calibri"/>
        </w:rPr>
      </w:pPr>
    </w:p>
    <w:p w:rsidRPr="00191080" w:rsidR="003B743B" w:rsidP="003B743B" w:rsidRDefault="003B743B" w14:paraId="00117C3D" w14:textId="7E240F7F">
      <w:pPr>
        <w:rPr>
          <w:rFonts w:cs="Calibri"/>
        </w:rPr>
      </w:pPr>
      <w:r w:rsidRPr="00191080">
        <w:rPr>
          <w:rFonts w:cs="Calibri"/>
        </w:rPr>
        <w:t>Voordat de nieuwe regels van kracht werden hoefden schippers van rondvaartboten alleen te beschikken over een klein vaarbewijs. Het klein vaarbewijs is te behalen met enkel een theoretisch examen</w:t>
      </w:r>
      <w:r w:rsidRPr="00191080" w:rsidR="00BF0C3B">
        <w:rPr>
          <w:rFonts w:cs="Calibri"/>
        </w:rPr>
        <w:t xml:space="preserve">. Er kan dan ook niet gesteld worden </w:t>
      </w:r>
      <w:r w:rsidRPr="00191080">
        <w:rPr>
          <w:rFonts w:cs="Calibri"/>
        </w:rPr>
        <w:t>dat het klein vaarbewijs een gelijkwaardig veiligheidsniveau biedt aan het Kwalificatiecertificaat schipper.</w:t>
      </w:r>
      <w:r w:rsidRPr="00191080" w:rsidR="00BF0C3B">
        <w:rPr>
          <w:rFonts w:cs="Calibri"/>
        </w:rPr>
        <w:t xml:space="preserve"> Bij de ontwikkeling van het nieuwe vaarbewijs is zoveel mogelijk aangesloten bi</w:t>
      </w:r>
      <w:r w:rsidRPr="00191080" w:rsidR="00D22F44">
        <w:rPr>
          <w:rFonts w:cs="Calibri"/>
        </w:rPr>
        <w:t>j de situatie in de sector</w:t>
      </w:r>
      <w:r w:rsidRPr="00191080" w:rsidR="00BF0C3B">
        <w:rPr>
          <w:rFonts w:cs="Calibri"/>
        </w:rPr>
        <w:t>. Zo ligt het accent sterk op (het hebben van) praktijkervaring. Me</w:t>
      </w:r>
      <w:r w:rsidR="00065E81">
        <w:rPr>
          <w:rFonts w:cs="Calibri"/>
        </w:rPr>
        <w:t>n</w:t>
      </w:r>
      <w:r w:rsidRPr="00191080" w:rsidR="00BF0C3B">
        <w:rPr>
          <w:rFonts w:cs="Calibri"/>
        </w:rPr>
        <w:t xml:space="preserve"> dient slecht één theorie-examen te doen, dat betrekking heeft op o.a. kennis van verkeersregels. De overige toetsen zijn praktijktoetsen, waarvan alleen de laatste onder toezicht van het CBR plaatsvindt</w:t>
      </w:r>
      <w:r w:rsidRPr="00191080" w:rsidR="00D22F44">
        <w:rPr>
          <w:rFonts w:cs="Calibri"/>
        </w:rPr>
        <w:t>. De toetsen kunnen worden afgenomen in het eigen vaargebied.</w:t>
      </w:r>
    </w:p>
    <w:p w:rsidRPr="00191080" w:rsidR="00BF0C3B" w:rsidP="003B743B" w:rsidRDefault="00BF0C3B" w14:paraId="24F78AA2" w14:textId="77777777">
      <w:pPr>
        <w:rPr>
          <w:rFonts w:cs="Calibri"/>
        </w:rPr>
      </w:pPr>
    </w:p>
    <w:p w:rsidRPr="00191080" w:rsidR="003B743B" w:rsidP="003B743B" w:rsidRDefault="003B743B" w14:paraId="39D7E8A8" w14:textId="73AE17CA">
      <w:pPr>
        <w:rPr>
          <w:rFonts w:cs="Calibri"/>
        </w:rPr>
      </w:pPr>
      <w:r w:rsidRPr="00191080">
        <w:rPr>
          <w:rFonts w:cs="Calibri"/>
        </w:rPr>
        <w:t>Voor wat betreft de medische keuring zijn de eisen gelijkgetrokken met die van de richtlijn. Het Ministerie acht het van belang dat de schippers regelmatig medisch gekeurd worden. Het gaat hier immers om het vervoer van personen</w:t>
      </w:r>
      <w:r w:rsidRPr="00191080" w:rsidR="00D22F44">
        <w:rPr>
          <w:rFonts w:cs="Calibri"/>
        </w:rPr>
        <w:t>, waarbij de schipper ook in noodsituaties geacht wordt actie te kunnen ondernemen.</w:t>
      </w:r>
    </w:p>
    <w:p w:rsidRPr="00191080" w:rsidR="007A4352" w:rsidP="007A4352" w:rsidRDefault="007A4352" w14:paraId="41B4AECE" w14:textId="77777777">
      <w:pPr>
        <w:rPr>
          <w:rFonts w:cs="Calibri"/>
          <w:b/>
          <w:bCs/>
        </w:rPr>
      </w:pPr>
    </w:p>
    <w:p w:rsidRPr="00191080" w:rsidR="007A4352" w:rsidP="007A4352" w:rsidRDefault="007A4352" w14:paraId="6B41269A" w14:textId="331B8471">
      <w:pPr>
        <w:rPr>
          <w:rFonts w:cs="Calibri"/>
          <w:b/>
          <w:bCs/>
        </w:rPr>
      </w:pPr>
      <w:r w:rsidRPr="00191080">
        <w:rPr>
          <w:rFonts w:cs="Calibri"/>
          <w:b/>
          <w:bCs/>
        </w:rPr>
        <w:t>Vraag 3</w:t>
      </w:r>
    </w:p>
    <w:p w:rsidRPr="00191080" w:rsidR="003B743B" w:rsidP="007A4352" w:rsidRDefault="003B743B" w14:paraId="0570632B" w14:textId="5FD78CCB">
      <w:pPr>
        <w:rPr>
          <w:rFonts w:cs="Calibri"/>
        </w:rPr>
      </w:pPr>
      <w:r w:rsidRPr="00191080">
        <w:rPr>
          <w:rFonts w:cs="Calibri"/>
        </w:rPr>
        <w:t>Kunt u toelichten of deze eisen in verhouding staan tot de aard, schaal en risico’s van deze kleinschalige, recreatieve vaart op binnenwateren als de Regge waar men met zo’n 5 kilometer per uur vaart?</w:t>
      </w:r>
    </w:p>
    <w:p w:rsidRPr="00191080" w:rsidR="007A4352" w:rsidP="007A4352" w:rsidRDefault="007A4352" w14:paraId="42976C72" w14:textId="77777777">
      <w:pPr>
        <w:rPr>
          <w:rFonts w:cs="Calibri"/>
        </w:rPr>
      </w:pPr>
    </w:p>
    <w:p w:rsidRPr="00191080" w:rsidR="007A4352" w:rsidP="007A4352" w:rsidRDefault="007A4352" w14:paraId="0D441778" w14:textId="1CFF55AA">
      <w:pPr>
        <w:rPr>
          <w:rFonts w:cs="Calibri"/>
          <w:b/>
          <w:bCs/>
        </w:rPr>
      </w:pPr>
      <w:r w:rsidRPr="00191080">
        <w:rPr>
          <w:rFonts w:cs="Calibri"/>
          <w:b/>
          <w:bCs/>
        </w:rPr>
        <w:t>Antwoord</w:t>
      </w:r>
    </w:p>
    <w:p w:rsidRPr="00191080" w:rsidR="003B743B" w:rsidP="003B743B" w:rsidRDefault="003B743B" w14:paraId="43992BD5" w14:textId="14D77F27">
      <w:pPr>
        <w:rPr>
          <w:rFonts w:cs="Calibri"/>
        </w:rPr>
      </w:pPr>
      <w:bookmarkStart w:name="_Hlk205976633" w:id="1"/>
      <w:r w:rsidRPr="00191080">
        <w:rPr>
          <w:rFonts w:cs="Calibri"/>
        </w:rPr>
        <w:t xml:space="preserve">De richtlijn is uitsluitend van toepassing op het bedrijfsmatig vervoer van meer dan 12 personen. </w:t>
      </w:r>
      <w:bookmarkStart w:name="_Hlk205976130" w:id="2"/>
      <w:r w:rsidRPr="00191080">
        <w:rPr>
          <w:rFonts w:cs="Calibri"/>
        </w:rPr>
        <w:t xml:space="preserve">Pleziervaartuigen en vervoer van minder dan 12 personen vallen niet onder </w:t>
      </w:r>
      <w:r w:rsidRPr="00191080" w:rsidR="00D22F44">
        <w:rPr>
          <w:rFonts w:cs="Calibri"/>
        </w:rPr>
        <w:t xml:space="preserve">kwalificatierichtlijn en ook niet onder </w:t>
      </w:r>
      <w:r w:rsidRPr="00191080">
        <w:rPr>
          <w:rFonts w:cs="Calibri"/>
        </w:rPr>
        <w:t>de nieuwe regels voor de rondvaartsector. In die zin valt kleinschalige, recreatieve vaart niet onder de nieuwe regels</w:t>
      </w:r>
      <w:bookmarkEnd w:id="1"/>
      <w:r w:rsidRPr="00191080">
        <w:rPr>
          <w:rFonts w:cs="Calibri"/>
        </w:rPr>
        <w:t>.</w:t>
      </w:r>
      <w:bookmarkEnd w:id="2"/>
    </w:p>
    <w:p w:rsidRPr="00191080" w:rsidR="003B743B" w:rsidP="003B743B" w:rsidRDefault="003B743B" w14:paraId="5C33EE8A" w14:textId="5AB4480F">
      <w:pPr>
        <w:rPr>
          <w:rFonts w:cs="Calibri"/>
        </w:rPr>
      </w:pPr>
      <w:r w:rsidRPr="00191080">
        <w:rPr>
          <w:rFonts w:cs="Calibri"/>
        </w:rPr>
        <w:t xml:space="preserve">Zoals aangegeven wordt met de nieuwe regels voor de rondvaartsector </w:t>
      </w:r>
      <w:r w:rsidRPr="00191080" w:rsidR="00D22F44">
        <w:rPr>
          <w:rFonts w:cs="Calibri"/>
        </w:rPr>
        <w:t xml:space="preserve">al </w:t>
      </w:r>
      <w:r w:rsidRPr="00191080">
        <w:rPr>
          <w:rFonts w:cs="Calibri"/>
        </w:rPr>
        <w:t xml:space="preserve">een uitzondering gemaakt op de </w:t>
      </w:r>
      <w:r w:rsidRPr="00191080" w:rsidR="008D1491">
        <w:rPr>
          <w:rFonts w:cs="Calibri"/>
        </w:rPr>
        <w:t>hoofdregel</w:t>
      </w:r>
      <w:r w:rsidRPr="00191080">
        <w:rPr>
          <w:rFonts w:cs="Calibri"/>
        </w:rPr>
        <w:t xml:space="preserve"> van de kwalificatierichtlijn, dat een schipper van een rondvaartboot dient te beschikken over een Kwalificatiecertificaat schipper. Bij het opstellen van de nieuwe eisen is zoveel mogelijk aangesloten bij de </w:t>
      </w:r>
      <w:r w:rsidRPr="00191080" w:rsidR="00D22F44">
        <w:rPr>
          <w:rFonts w:cs="Calibri"/>
        </w:rPr>
        <w:t>kenmerken van de rondvaartsector.</w:t>
      </w:r>
      <w:r w:rsidRPr="00191080">
        <w:rPr>
          <w:rFonts w:cs="Calibri"/>
        </w:rPr>
        <w:t xml:space="preserve"> Zo ligt het accent sterk op praktijkervaring en kunnen opleiding en examens plaatsvinden in de eigen vaaromgeving. Ook is er een overgangsregeling </w:t>
      </w:r>
      <w:r w:rsidRPr="00191080" w:rsidR="00FF0460">
        <w:rPr>
          <w:rFonts w:cs="Calibri"/>
        </w:rPr>
        <w:t xml:space="preserve">voor het behalen van het certificaat </w:t>
      </w:r>
      <w:r w:rsidRPr="00191080">
        <w:rPr>
          <w:rFonts w:cs="Calibri"/>
        </w:rPr>
        <w:t>voor schippers met aantoonbare ervaring</w:t>
      </w:r>
      <w:r w:rsidRPr="00191080" w:rsidR="00D22F44">
        <w:rPr>
          <w:rFonts w:cs="Calibri"/>
        </w:rPr>
        <w:t xml:space="preserve">. </w:t>
      </w:r>
    </w:p>
    <w:p w:rsidRPr="00191080" w:rsidR="003B743B" w:rsidP="003B743B" w:rsidRDefault="003B743B" w14:paraId="4F531AAB" w14:textId="4799BD97">
      <w:pPr>
        <w:rPr>
          <w:rFonts w:cs="Calibri"/>
          <w:b/>
          <w:bCs/>
        </w:rPr>
      </w:pPr>
      <w:r w:rsidRPr="00191080">
        <w:rPr>
          <w:rFonts w:cs="Calibri"/>
        </w:rPr>
        <w:br/>
      </w:r>
      <w:r w:rsidRPr="00191080" w:rsidR="007A4352">
        <w:rPr>
          <w:rFonts w:cs="Calibri"/>
          <w:b/>
          <w:bCs/>
        </w:rPr>
        <w:t>Vraag 4</w:t>
      </w:r>
    </w:p>
    <w:p w:rsidRPr="00191080" w:rsidR="003B743B" w:rsidP="007A4352" w:rsidRDefault="003B743B" w14:paraId="4232F999" w14:textId="3E5BD47B">
      <w:pPr>
        <w:rPr>
          <w:rFonts w:cs="Calibri"/>
        </w:rPr>
      </w:pPr>
      <w:r w:rsidRPr="00191080">
        <w:rPr>
          <w:rFonts w:cs="Calibri"/>
        </w:rPr>
        <w:t>Deelt u de zorg dat deze eisen ervoor gaan zorgen dat veel oudere vrijwilligers zullen stoppen, wat kan leiden tot het wegvallen van een waardevolle Twentse traditie?</w:t>
      </w:r>
    </w:p>
    <w:p w:rsidRPr="00191080" w:rsidR="007A4352" w:rsidP="007A4352" w:rsidRDefault="007A4352" w14:paraId="7679546D" w14:textId="77777777">
      <w:pPr>
        <w:rPr>
          <w:rFonts w:cs="Calibri"/>
        </w:rPr>
      </w:pPr>
    </w:p>
    <w:p w:rsidRPr="00191080" w:rsidR="007A4352" w:rsidP="007A4352" w:rsidRDefault="007A4352" w14:paraId="15170F72" w14:textId="59DA0DC6">
      <w:pPr>
        <w:rPr>
          <w:rFonts w:cs="Calibri"/>
          <w:b/>
          <w:bCs/>
        </w:rPr>
      </w:pPr>
      <w:r w:rsidRPr="00191080">
        <w:rPr>
          <w:rFonts w:cs="Calibri"/>
          <w:b/>
          <w:bCs/>
        </w:rPr>
        <w:t>Antwoord</w:t>
      </w:r>
    </w:p>
    <w:p w:rsidRPr="00191080" w:rsidR="00FF0460" w:rsidP="003B743B" w:rsidRDefault="003B743B" w14:paraId="00CE9C39" w14:textId="446AC710">
      <w:pPr>
        <w:rPr>
          <w:rFonts w:cs="Calibri"/>
        </w:rPr>
      </w:pPr>
      <w:r w:rsidRPr="00191080">
        <w:rPr>
          <w:rFonts w:cs="Calibri"/>
        </w:rPr>
        <w:t>Ik ben mij ervan bewust</w:t>
      </w:r>
      <w:r w:rsidR="00D23DB1">
        <w:rPr>
          <w:rFonts w:cs="Calibri"/>
        </w:rPr>
        <w:t xml:space="preserve"> dat</w:t>
      </w:r>
      <w:r w:rsidRPr="00191080">
        <w:rPr>
          <w:rFonts w:cs="Calibri"/>
        </w:rPr>
        <w:t xml:space="preserve"> het nieuwe vaarbewijs voor de rondvaartsector </w:t>
      </w:r>
      <w:r w:rsidRPr="00191080" w:rsidR="00FF0460">
        <w:rPr>
          <w:rFonts w:cs="Calibri"/>
        </w:rPr>
        <w:t>consequenties heeft</w:t>
      </w:r>
      <w:r w:rsidRPr="00191080">
        <w:rPr>
          <w:rFonts w:cs="Calibri"/>
        </w:rPr>
        <w:t>. Daarom geldt voor de inwerkingtreding van het nieuwe vaarbewijs een overgangstermijn van drie jaar; het nieuwe vaarbewijs is dus verplicht vanaf 1 juni 2028. Voor bestaande schippers, die minimaal 30 dagen vaartijd kunnen overleggen, geldt</w:t>
      </w:r>
      <w:r w:rsidRPr="00191080" w:rsidR="00FF0460">
        <w:rPr>
          <w:rFonts w:cs="Calibri"/>
        </w:rPr>
        <w:t xml:space="preserve"> daarnaast</w:t>
      </w:r>
      <w:r w:rsidRPr="00191080">
        <w:rPr>
          <w:rFonts w:cs="Calibri"/>
        </w:rPr>
        <w:t xml:space="preserve"> een overgangsregeling: zij hoeven alleen het laatste praktijkexamen af te leggen. Deze overgangstermijn en overgangsregeling geven de rondvaartsector voldoende tijd om zich op de nieuwe situatie voor te bereiden.</w:t>
      </w:r>
    </w:p>
    <w:p w:rsidRPr="00191080" w:rsidR="003B743B" w:rsidP="003B743B" w:rsidRDefault="00FF0460" w14:paraId="389E3681" w14:textId="3C222E91">
      <w:pPr>
        <w:rPr>
          <w:rFonts w:cs="Calibri"/>
        </w:rPr>
      </w:pPr>
      <w:r w:rsidRPr="00191080">
        <w:rPr>
          <w:rFonts w:cs="Calibri"/>
        </w:rPr>
        <w:t>Ik kan mij voorstellen dat ook de verplichte medische keuring consequenties kan hebben. Maar het gaat hierbij om het (bedrijfsmatig) vervoer van groepen van meer dan 12 personen. Deze personen moeten er op kunnen rekenen dat zij veilig vervoerd worden.</w:t>
      </w:r>
      <w:r w:rsidRPr="00191080" w:rsidR="003B743B">
        <w:rPr>
          <w:rFonts w:cs="Calibri"/>
        </w:rPr>
        <w:br/>
      </w:r>
    </w:p>
    <w:p w:rsidRPr="00191080" w:rsidR="007A4352" w:rsidP="007A4352" w:rsidRDefault="007A4352" w14:paraId="1BD14D24" w14:textId="77777777">
      <w:pPr>
        <w:rPr>
          <w:rFonts w:cs="Calibri"/>
          <w:b/>
          <w:bCs/>
        </w:rPr>
      </w:pPr>
      <w:r w:rsidRPr="00191080">
        <w:rPr>
          <w:rFonts w:cs="Calibri"/>
          <w:b/>
          <w:bCs/>
        </w:rPr>
        <w:t>Vraag 5</w:t>
      </w:r>
    </w:p>
    <w:p w:rsidRPr="00191080" w:rsidR="007A4352" w:rsidP="007A4352" w:rsidRDefault="003B743B" w14:paraId="6192F1AD" w14:textId="77777777">
      <w:pPr>
        <w:rPr>
          <w:rFonts w:cs="Calibri"/>
          <w:b/>
          <w:bCs/>
        </w:rPr>
      </w:pPr>
      <w:r w:rsidRPr="00191080">
        <w:rPr>
          <w:rFonts w:cs="Calibri"/>
        </w:rPr>
        <w:t>Heeft u kennisgenomen van de gezamenlijke brief van de gemeenten Wierden, Rijssen-Holten en Hellendoorn aan uw ministerie, waarin zij pleiten voor maatwerk en vragen om een ontheffing van de nieuwe EU-regels voor historische schepen zoals de Enterse Zomp?</w:t>
      </w:r>
      <w:r w:rsidRPr="00191080">
        <w:rPr>
          <w:rFonts w:cs="Calibri"/>
          <w:b/>
          <w:bCs/>
        </w:rPr>
        <w:t xml:space="preserve"> </w:t>
      </w:r>
    </w:p>
    <w:p w:rsidRPr="00191080" w:rsidR="007A4352" w:rsidP="007A4352" w:rsidRDefault="007A4352" w14:paraId="26037E07" w14:textId="77777777">
      <w:pPr>
        <w:rPr>
          <w:rFonts w:cs="Calibri"/>
          <w:b/>
          <w:bCs/>
        </w:rPr>
      </w:pPr>
    </w:p>
    <w:p w:rsidRPr="00191080" w:rsidR="003B743B" w:rsidP="007A4352" w:rsidRDefault="007A4352" w14:paraId="289DB720" w14:textId="57F13E2A">
      <w:pPr>
        <w:rPr>
          <w:rFonts w:cs="Calibri"/>
        </w:rPr>
      </w:pPr>
      <w:r w:rsidRPr="00191080">
        <w:rPr>
          <w:rFonts w:cs="Calibri"/>
          <w:b/>
          <w:bCs/>
        </w:rPr>
        <w:t>Antwoord</w:t>
      </w:r>
    </w:p>
    <w:p w:rsidRPr="00191080" w:rsidR="003B743B" w:rsidP="003B743B" w:rsidRDefault="003B743B" w14:paraId="45870C4F" w14:textId="77777777">
      <w:pPr>
        <w:rPr>
          <w:rFonts w:cs="Calibri"/>
        </w:rPr>
      </w:pPr>
      <w:r w:rsidRPr="00191080">
        <w:rPr>
          <w:rFonts w:cs="Calibri"/>
        </w:rPr>
        <w:t xml:space="preserve">Ja, van deze brief heb ik kennisgenomen. </w:t>
      </w:r>
    </w:p>
    <w:p w:rsidRPr="00191080" w:rsidR="003B743B" w:rsidP="003B743B" w:rsidRDefault="003B743B" w14:paraId="73031F50" w14:textId="77777777">
      <w:pPr>
        <w:rPr>
          <w:rFonts w:cs="Calibri"/>
        </w:rPr>
      </w:pPr>
    </w:p>
    <w:p w:rsidRPr="00191080" w:rsidR="007A4352" w:rsidP="007A4352" w:rsidRDefault="007A4352" w14:paraId="410BBE01" w14:textId="77777777">
      <w:pPr>
        <w:rPr>
          <w:rFonts w:cs="Calibri"/>
          <w:b/>
          <w:bCs/>
        </w:rPr>
      </w:pPr>
      <w:r w:rsidRPr="00191080">
        <w:rPr>
          <w:rFonts w:cs="Calibri"/>
          <w:b/>
          <w:bCs/>
        </w:rPr>
        <w:t>Vraag 6</w:t>
      </w:r>
    </w:p>
    <w:p w:rsidRPr="00191080" w:rsidR="005F70A3" w:rsidP="007A4352" w:rsidRDefault="003B743B" w14:paraId="559DA678" w14:textId="77777777">
      <w:pPr>
        <w:rPr>
          <w:rFonts w:cs="Calibri"/>
        </w:rPr>
      </w:pPr>
      <w:r w:rsidRPr="00191080">
        <w:rPr>
          <w:rFonts w:cs="Calibri"/>
        </w:rPr>
        <w:t>Hoe beoordeelt u hun voorstel voor een tijdelijke ontheffing?</w:t>
      </w:r>
    </w:p>
    <w:p w:rsidRPr="00191080" w:rsidR="005F70A3" w:rsidP="007A4352" w:rsidRDefault="005F70A3" w14:paraId="7F442AFE" w14:textId="77777777">
      <w:pPr>
        <w:rPr>
          <w:rFonts w:cs="Calibri"/>
        </w:rPr>
      </w:pPr>
    </w:p>
    <w:p w:rsidRPr="00191080" w:rsidR="007A4352" w:rsidP="007A4352" w:rsidRDefault="007A4352" w14:paraId="6C1D0E8F" w14:textId="1C08236F">
      <w:pPr>
        <w:rPr>
          <w:rFonts w:cs="Calibri"/>
        </w:rPr>
      </w:pPr>
      <w:r w:rsidRPr="00191080">
        <w:rPr>
          <w:rFonts w:cs="Calibri"/>
          <w:b/>
          <w:bCs/>
        </w:rPr>
        <w:t>Antwoord</w:t>
      </w:r>
    </w:p>
    <w:p w:rsidRPr="00191080" w:rsidR="007A4352" w:rsidP="007A4352" w:rsidRDefault="003B743B" w14:paraId="53D3A696" w14:textId="77777777">
      <w:pPr>
        <w:rPr>
          <w:rFonts w:cs="Calibri"/>
        </w:rPr>
      </w:pPr>
      <w:r w:rsidRPr="00191080">
        <w:rPr>
          <w:rFonts w:cs="Calibri"/>
        </w:rPr>
        <w:t xml:space="preserve">In de brief van de gemeenten Wierden, Rijssen-Holten en Hellendoorn wordt voorgesteld om een wettelijke uitzondering op de Europese regelgeving te bewerkstelligen. Totdat dit kan worden geregeld, zouden in het voorstel van de gemeenten historische vaartuigen zoals de Enterse Zomp tijdelijk moeten worden uitgezonderd van de nieuwe kwalificatie-eisen. Zoals in het antwoord op vraag vier is uitgelegd, geldt voor de verplichtstelling van het nieuwe vaarbewijs al een overgangstermijn van drie jaar. Dit zou de schippers voldoende tijd moeten geven om zich op de nieuwe situatie voor te bereiden. In feite zorgt deze overgangstermijn al voor een tijdelijke ontheffing; op dit moment acht ik aanvullende maatregelen daarom niet nodig. </w:t>
      </w:r>
      <w:r w:rsidRPr="00191080">
        <w:rPr>
          <w:rFonts w:cs="Calibri"/>
        </w:rPr>
        <w:br/>
      </w:r>
    </w:p>
    <w:p w:rsidRPr="00191080" w:rsidR="007A4352" w:rsidP="007A4352" w:rsidRDefault="007A4352" w14:paraId="21986EC3" w14:textId="17DFACA3">
      <w:pPr>
        <w:rPr>
          <w:rFonts w:cs="Calibri"/>
          <w:b/>
          <w:bCs/>
        </w:rPr>
      </w:pPr>
      <w:r w:rsidRPr="00191080">
        <w:rPr>
          <w:rFonts w:cs="Calibri"/>
          <w:b/>
          <w:bCs/>
        </w:rPr>
        <w:t>Vraag 7</w:t>
      </w:r>
    </w:p>
    <w:p w:rsidRPr="00191080" w:rsidR="003B743B" w:rsidP="007A4352" w:rsidRDefault="003B743B" w14:paraId="22128F62" w14:textId="79AA9EBB">
      <w:pPr>
        <w:rPr>
          <w:rFonts w:cs="Calibri"/>
        </w:rPr>
      </w:pPr>
      <w:r w:rsidRPr="00191080">
        <w:rPr>
          <w:rFonts w:cs="Calibri"/>
        </w:rPr>
        <w:t>Bent u bereid deze lijn te volgen, zodat de Enterse Zomp als levend erfgoed kan blijven varen op de Regge?</w:t>
      </w:r>
    </w:p>
    <w:p w:rsidRPr="00191080" w:rsidR="007A4352" w:rsidP="007A4352" w:rsidRDefault="007A4352" w14:paraId="2E712A50" w14:textId="77777777">
      <w:pPr>
        <w:rPr>
          <w:rFonts w:cs="Calibri"/>
        </w:rPr>
      </w:pPr>
    </w:p>
    <w:p w:rsidRPr="00191080" w:rsidR="007A4352" w:rsidP="007A4352" w:rsidRDefault="007A4352" w14:paraId="778B18FD" w14:textId="5DEFBF27">
      <w:pPr>
        <w:rPr>
          <w:rFonts w:cs="Calibri"/>
          <w:b/>
          <w:bCs/>
        </w:rPr>
      </w:pPr>
      <w:r w:rsidRPr="00191080">
        <w:rPr>
          <w:rFonts w:cs="Calibri"/>
          <w:b/>
          <w:bCs/>
        </w:rPr>
        <w:t>Antwoord</w:t>
      </w:r>
    </w:p>
    <w:p w:rsidRPr="00191080" w:rsidR="003B743B" w:rsidP="003B743B" w:rsidRDefault="00FF0460" w14:paraId="3D136297" w14:textId="027D12FE">
      <w:pPr>
        <w:rPr>
          <w:rFonts w:cs="Calibri"/>
        </w:rPr>
      </w:pPr>
      <w:r w:rsidRPr="00191080">
        <w:rPr>
          <w:rFonts w:cs="Calibri"/>
        </w:rPr>
        <w:t>Bij de eisen voor het behalen van het certificaat voor open rondvaartboten is al zoveel mogelijk aangesloten bij de kenmerken van de rondvaartsector, ook van die van de Enterse Zomp. Naar mijn mening is een goed evenwicht bereikt tussen enerzijds de mogelijkheden van de sector en anderzijds de veiligheid van de passagiers op deze vorm van bedrijfsmatig vervoer.</w:t>
      </w:r>
    </w:p>
    <w:p w:rsidRPr="00191080" w:rsidR="007A4352" w:rsidP="003B743B" w:rsidRDefault="003B743B" w14:paraId="2D5998D9" w14:textId="647149D4">
      <w:pPr>
        <w:rPr>
          <w:rFonts w:cs="Calibri"/>
          <w:b/>
          <w:bCs/>
        </w:rPr>
      </w:pPr>
      <w:r w:rsidRPr="00191080">
        <w:rPr>
          <w:rFonts w:cs="Calibri"/>
        </w:rPr>
        <w:br/>
      </w:r>
      <w:r w:rsidRPr="00191080" w:rsidR="007A4352">
        <w:rPr>
          <w:rFonts w:cs="Calibri"/>
          <w:b/>
          <w:bCs/>
        </w:rPr>
        <w:t>Vraag 8</w:t>
      </w:r>
    </w:p>
    <w:p w:rsidRPr="00191080" w:rsidR="003B743B" w:rsidP="003B743B" w:rsidRDefault="003B743B" w14:paraId="2BBA1957" w14:textId="6E2C1CCB">
      <w:pPr>
        <w:rPr>
          <w:rFonts w:cs="Calibri"/>
        </w:rPr>
      </w:pPr>
      <w:r w:rsidRPr="00191080">
        <w:rPr>
          <w:rFonts w:cs="Calibri"/>
        </w:rPr>
        <w:t>Hoe kijkt u naar de Duitse omgang met het ‘Traditionsschiffe’? Ziet u hierin een voorbeeld om de recreatieve vaart met de Enterse Zomp boven water te houden?</w:t>
      </w:r>
    </w:p>
    <w:p w:rsidRPr="00191080" w:rsidR="003B743B" w:rsidP="003B743B" w:rsidRDefault="003B743B" w14:paraId="5F3672BB" w14:textId="77777777">
      <w:pPr>
        <w:rPr>
          <w:rFonts w:cs="Calibri"/>
        </w:rPr>
      </w:pPr>
    </w:p>
    <w:p w:rsidRPr="00191080" w:rsidR="007A4352" w:rsidP="003B743B" w:rsidRDefault="007A4352" w14:paraId="174FCF56" w14:textId="77777777">
      <w:pPr>
        <w:rPr>
          <w:rFonts w:cs="Calibri"/>
          <w:b/>
          <w:bCs/>
        </w:rPr>
      </w:pPr>
      <w:r w:rsidRPr="00191080">
        <w:rPr>
          <w:rFonts w:cs="Calibri"/>
          <w:b/>
          <w:bCs/>
        </w:rPr>
        <w:t>Antwoord</w:t>
      </w:r>
    </w:p>
    <w:p w:rsidRPr="00191080" w:rsidR="003B743B" w:rsidP="003B743B" w:rsidRDefault="003B743B" w14:paraId="1D6AFA52" w14:textId="3420B3A2">
      <w:pPr>
        <w:rPr>
          <w:rFonts w:cs="Calibri"/>
        </w:rPr>
      </w:pPr>
      <w:r w:rsidRPr="00191080">
        <w:rPr>
          <w:rFonts w:cs="Calibri"/>
        </w:rPr>
        <w:t>In Duitsland kent de wet- en regelgeving een categorie “traditionele schepen” (</w:t>
      </w:r>
      <w:r w:rsidRPr="00191080">
        <w:rPr>
          <w:rFonts w:cs="Calibri"/>
          <w:i/>
          <w:iCs/>
        </w:rPr>
        <w:t>Traditionsschiffe</w:t>
      </w:r>
      <w:r w:rsidRPr="00191080">
        <w:rPr>
          <w:rFonts w:cs="Calibri"/>
        </w:rPr>
        <w:t>)</w:t>
      </w:r>
      <w:r w:rsidR="00584F2C">
        <w:rPr>
          <w:rFonts w:cs="Calibri"/>
        </w:rPr>
        <w:t>, maar slechts wanneer het gaat om varen op zee</w:t>
      </w:r>
      <w:r w:rsidRPr="00191080">
        <w:rPr>
          <w:rFonts w:cs="Calibri"/>
        </w:rPr>
        <w:t>.</w:t>
      </w:r>
      <w:r w:rsidR="00DA4D49">
        <w:rPr>
          <w:rStyle w:val="FootnoteReference"/>
          <w:rFonts w:cs="Calibri"/>
        </w:rPr>
        <w:footnoteReference w:id="1"/>
      </w:r>
      <w:r w:rsidRPr="00191080">
        <w:rPr>
          <w:rFonts w:cs="Calibri"/>
        </w:rPr>
        <w:t xml:space="preserve"> </w:t>
      </w:r>
      <w:r w:rsidR="00584F2C">
        <w:rPr>
          <w:rFonts w:cs="Calibri"/>
        </w:rPr>
        <w:t xml:space="preserve">Voor die traditionele schepen op zee gelden afwijkende regels voor de kwalificatie van de schipper. </w:t>
      </w:r>
      <w:r w:rsidRPr="00191080">
        <w:rPr>
          <w:rFonts w:cs="Calibri"/>
        </w:rPr>
        <w:t xml:space="preserve">Het gaat daarbij om historische schepen die zich nog in de originele staat bevinden of om replica’s die naar historisch voorbeeld zijn nagebouwd. Daarnaast is het van belang dat deze schepen niet commercieel mogen worden ingezet. </w:t>
      </w:r>
      <w:r w:rsidR="00584F2C">
        <w:rPr>
          <w:rFonts w:cs="Calibri"/>
        </w:rPr>
        <w:t>Aangezien de kwalificatierichtlijn niet van toepassing is op de zeevaart, kan de Duitse omgang met traditionele schepen op zee niet als voorbeeld dienen voor de Enterse Zomp. In Duitsland gelden voor traditionele schepen op het binnenwater geen bijzondere regels</w:t>
      </w:r>
      <w:r w:rsidR="00DA4D49">
        <w:rPr>
          <w:rFonts w:cs="Calibri"/>
        </w:rPr>
        <w:t>.</w:t>
      </w:r>
    </w:p>
    <w:p w:rsidRPr="00191080" w:rsidR="003B743B" w:rsidP="003B743B" w:rsidRDefault="00DA4D49" w14:paraId="442C1FA6" w14:textId="21D849FC">
      <w:pPr>
        <w:rPr>
          <w:rFonts w:cs="Calibri"/>
        </w:rPr>
      </w:pPr>
      <w:r>
        <w:rPr>
          <w:rFonts w:cs="Calibri"/>
        </w:rPr>
        <w:t>D</w:t>
      </w:r>
      <w:r w:rsidRPr="00191080" w:rsidR="003B743B">
        <w:rPr>
          <w:rFonts w:cs="Calibri"/>
        </w:rPr>
        <w:t xml:space="preserve">e wet- en regelgeving </w:t>
      </w:r>
      <w:r>
        <w:rPr>
          <w:rFonts w:cs="Calibri"/>
        </w:rPr>
        <w:t xml:space="preserve">over de Nederlandse binnenvaart kent ook </w:t>
      </w:r>
      <w:r w:rsidRPr="00191080" w:rsidR="003B743B">
        <w:rPr>
          <w:rFonts w:cs="Calibri"/>
        </w:rPr>
        <w:t xml:space="preserve">geen aparte categorie voor traditionele schepen. Wel zijn er in Nederland meer dan 3000 vaartuigen geregistreerd in het Register Varend Erfgoed Nederland. Het gaat daarbij om een zeer uiteenlopende vloot. Een algemene uitzondering voor varend erfgoed kan daarmee verstrekkende gevolgen hebben en is daarom niet wenselijk. </w:t>
      </w:r>
    </w:p>
    <w:p w:rsidRPr="00191080" w:rsidR="003B743B" w:rsidP="003B743B" w:rsidRDefault="003B743B" w14:paraId="0BE48428" w14:textId="77777777">
      <w:pPr>
        <w:rPr>
          <w:rFonts w:cs="Calibri"/>
        </w:rPr>
      </w:pPr>
    </w:p>
    <w:p w:rsidRPr="00191080" w:rsidR="007A4352" w:rsidP="007A4352" w:rsidRDefault="007A4352" w14:paraId="41E6797A" w14:textId="77777777">
      <w:pPr>
        <w:rPr>
          <w:rFonts w:cs="Calibri"/>
          <w:b/>
          <w:bCs/>
        </w:rPr>
      </w:pPr>
      <w:r w:rsidRPr="00191080">
        <w:rPr>
          <w:rFonts w:cs="Calibri"/>
          <w:b/>
          <w:bCs/>
        </w:rPr>
        <w:t>Vraag 9</w:t>
      </w:r>
    </w:p>
    <w:p w:rsidRPr="00191080" w:rsidR="003B743B" w:rsidP="007A4352" w:rsidRDefault="003B743B" w14:paraId="6BC6FAE5" w14:textId="38AF8DFA">
      <w:pPr>
        <w:rPr>
          <w:rFonts w:cs="Calibri"/>
        </w:rPr>
      </w:pPr>
      <w:r w:rsidRPr="00191080">
        <w:rPr>
          <w:rFonts w:cs="Calibri"/>
        </w:rPr>
        <w:t>Zijn er meer gevallen bekend waarin lokale of regionale vaart met historische schepen wordt belemmerd door deze Europese regels die in de kern bedoeld zijn voor commerciële of grensoverschrijdende binnenvaart, en niet voor kleinschalige educatieve of toeristische vaart?</w:t>
      </w:r>
      <w:r w:rsidRPr="00191080">
        <w:rPr>
          <w:rFonts w:cs="Calibri"/>
        </w:rPr>
        <w:br/>
      </w:r>
    </w:p>
    <w:p w:rsidRPr="00191080" w:rsidR="007A4352" w:rsidP="003B743B" w:rsidRDefault="007A4352" w14:paraId="3E26A16F" w14:textId="77777777">
      <w:pPr>
        <w:rPr>
          <w:rFonts w:cs="Calibri"/>
          <w:b/>
          <w:bCs/>
        </w:rPr>
      </w:pPr>
      <w:r w:rsidRPr="00191080">
        <w:rPr>
          <w:rFonts w:cs="Calibri"/>
          <w:b/>
          <w:bCs/>
        </w:rPr>
        <w:t>Antwoord</w:t>
      </w:r>
    </w:p>
    <w:p w:rsidRPr="00191080" w:rsidR="003B743B" w:rsidP="003B743B" w:rsidRDefault="003B743B" w14:paraId="4B9409FE" w14:textId="4C92FDFD">
      <w:pPr>
        <w:rPr>
          <w:rFonts w:cs="Calibri"/>
        </w:rPr>
      </w:pPr>
      <w:r w:rsidRPr="00191080">
        <w:rPr>
          <w:rFonts w:cs="Calibri"/>
        </w:rPr>
        <w:t>De kwalificatierichtlijn beoogt door het stellen van eisen aan de kwalificaties van de bemanning de veiligheid op de binnenwateren te bevorderen. Die veiligheid is naar de mening van het Ministerie ook gewenst bij educatieve en toeristische vaart. Passagiers moeten er ook dan ook kunnen vertrouwen dat hun veiligheid goed geregeld is.</w:t>
      </w:r>
    </w:p>
    <w:p w:rsidRPr="00191080" w:rsidR="00FF0460" w:rsidP="003B743B" w:rsidRDefault="00FF0460" w14:paraId="171D7256" w14:textId="77777777">
      <w:pPr>
        <w:rPr>
          <w:rFonts w:cs="Calibri"/>
        </w:rPr>
      </w:pPr>
    </w:p>
    <w:p w:rsidR="0034405B" w:rsidP="007A4352" w:rsidRDefault="0034405B" w14:paraId="370B5712" w14:textId="77777777">
      <w:pPr>
        <w:rPr>
          <w:rFonts w:cs="Calibri"/>
          <w:b/>
          <w:bCs/>
        </w:rPr>
      </w:pPr>
    </w:p>
    <w:p w:rsidRPr="00191080" w:rsidR="007A4352" w:rsidP="007A4352" w:rsidRDefault="007A4352" w14:paraId="081E0411" w14:textId="39BA318A">
      <w:pPr>
        <w:rPr>
          <w:rFonts w:cs="Calibri"/>
          <w:b/>
          <w:bCs/>
        </w:rPr>
      </w:pPr>
      <w:r w:rsidRPr="00191080">
        <w:rPr>
          <w:rFonts w:cs="Calibri"/>
          <w:b/>
          <w:bCs/>
        </w:rPr>
        <w:t>Vraag 10</w:t>
      </w:r>
    </w:p>
    <w:p w:rsidRPr="00191080" w:rsidR="003B743B" w:rsidP="007A4352" w:rsidRDefault="003B743B" w14:paraId="09503735" w14:textId="3730039C">
      <w:pPr>
        <w:rPr>
          <w:rFonts w:cs="Calibri"/>
        </w:rPr>
      </w:pPr>
      <w:r w:rsidRPr="00191080">
        <w:rPr>
          <w:rFonts w:cs="Calibri"/>
        </w:rPr>
        <w:t>Indien u geen ruimte ziet binnen de huidige richtlijn, bent u dan bereid met de Europese Commissie in overleg te treden om voor deze kleinschalige vaart door vrijwilligers uitzonderingen of lichtere eisen te bewerkstelligen?</w:t>
      </w:r>
    </w:p>
    <w:p w:rsidRPr="00191080" w:rsidR="007A4352" w:rsidP="007A4352" w:rsidRDefault="007A4352" w14:paraId="591FF62C" w14:textId="77777777">
      <w:pPr>
        <w:rPr>
          <w:rFonts w:cs="Calibri"/>
        </w:rPr>
      </w:pPr>
    </w:p>
    <w:p w:rsidRPr="00191080" w:rsidR="007A4352" w:rsidP="007A4352" w:rsidRDefault="007A4352" w14:paraId="732B4721" w14:textId="35A3A53C">
      <w:pPr>
        <w:rPr>
          <w:rFonts w:cs="Calibri"/>
          <w:b/>
          <w:bCs/>
        </w:rPr>
      </w:pPr>
      <w:r w:rsidRPr="00191080">
        <w:rPr>
          <w:rFonts w:cs="Calibri"/>
          <w:b/>
          <w:bCs/>
        </w:rPr>
        <w:t>Antwoord</w:t>
      </w:r>
    </w:p>
    <w:p w:rsidRPr="00191080" w:rsidR="003B743B" w:rsidP="003B743B" w:rsidRDefault="003B743B" w14:paraId="6562AF3D" w14:textId="6E6A1C15">
      <w:pPr>
        <w:rPr>
          <w:rFonts w:cs="Calibri"/>
        </w:rPr>
      </w:pPr>
      <w:r w:rsidRPr="00191080">
        <w:rPr>
          <w:rFonts w:cs="Calibri"/>
        </w:rPr>
        <w:t>Zoals toegelicht in het antwoord op vraag twee heeft Nederland al gebruik gemaakt van de vrijstellingsmogelijkheid binnen de kwalificatierichtlijn en zijn de eisen al veel lichter dan gesteld in deze rich</w:t>
      </w:r>
      <w:r w:rsidRPr="00191080" w:rsidR="00FF0460">
        <w:rPr>
          <w:rFonts w:cs="Calibri"/>
        </w:rPr>
        <w:t>t</w:t>
      </w:r>
      <w:r w:rsidRPr="00191080">
        <w:rPr>
          <w:rFonts w:cs="Calibri"/>
        </w:rPr>
        <w:t xml:space="preserve">lijn. Door het accent te leggen op benodigde praktijkervaring is getracht zoveel mogelijk aan te sluiten bij de </w:t>
      </w:r>
      <w:r w:rsidRPr="00191080" w:rsidR="00FF0460">
        <w:rPr>
          <w:rFonts w:cs="Calibri"/>
        </w:rPr>
        <w:t>kenmerken van</w:t>
      </w:r>
      <w:r w:rsidRPr="00191080">
        <w:rPr>
          <w:rFonts w:cs="Calibri"/>
        </w:rPr>
        <w:t xml:space="preserve"> deze sector. Los van het feit, dat voldaan moet worden aan de eisen van de richtlijn, is het volgens het Ministerie niet langer wenselijk om vervoer van personen bedrijfsmatig te laten plaatsvinden door schippers die uitsluitend beschikken over een vaarbewijs, dat behaald kan worden door het afleggen van </w:t>
      </w:r>
      <w:r w:rsidRPr="00191080" w:rsidR="00FF0460">
        <w:rPr>
          <w:rFonts w:cs="Calibri"/>
        </w:rPr>
        <w:t xml:space="preserve">alleen </w:t>
      </w:r>
      <w:r w:rsidRPr="00191080">
        <w:rPr>
          <w:rFonts w:cs="Calibri"/>
        </w:rPr>
        <w:t xml:space="preserve">een theoretisch examen </w:t>
      </w:r>
      <w:r w:rsidRPr="00191080">
        <w:rPr>
          <w:rFonts w:cs="Calibri"/>
        </w:rPr>
        <w:br/>
      </w:r>
    </w:p>
    <w:p w:rsidRPr="00191080" w:rsidR="007A4352" w:rsidP="007A4352" w:rsidRDefault="007A4352" w14:paraId="7810BAA4" w14:textId="77777777">
      <w:pPr>
        <w:rPr>
          <w:rFonts w:cs="Calibri"/>
          <w:b/>
          <w:bCs/>
        </w:rPr>
      </w:pPr>
      <w:r w:rsidRPr="00191080">
        <w:rPr>
          <w:rFonts w:cs="Calibri"/>
          <w:b/>
          <w:bCs/>
        </w:rPr>
        <w:t>Vraag 11</w:t>
      </w:r>
    </w:p>
    <w:p w:rsidRPr="00191080" w:rsidR="003B743B" w:rsidP="007A4352" w:rsidRDefault="003B743B" w14:paraId="15E99FD6" w14:textId="34D527A8">
      <w:pPr>
        <w:rPr>
          <w:rFonts w:cs="Calibri"/>
        </w:rPr>
      </w:pPr>
      <w:r w:rsidRPr="00191080">
        <w:rPr>
          <w:rFonts w:cs="Calibri"/>
        </w:rPr>
        <w:t>Kunt u toezeggen dat u actief in gesprek gaat met de betrokken stichtingen en gemeenten om te voorkomen dat tradities als de Enterse Zomp onnodig verdwijnen?</w:t>
      </w:r>
    </w:p>
    <w:p w:rsidRPr="00191080" w:rsidR="007A4352" w:rsidP="007A4352" w:rsidRDefault="007A4352" w14:paraId="0B2C362D" w14:textId="77777777">
      <w:pPr>
        <w:rPr>
          <w:rFonts w:cs="Calibri"/>
        </w:rPr>
      </w:pPr>
    </w:p>
    <w:p w:rsidRPr="00191080" w:rsidR="007A4352" w:rsidP="007A4352" w:rsidRDefault="007A4352" w14:paraId="074666F3" w14:textId="5FDCF964">
      <w:pPr>
        <w:rPr>
          <w:rFonts w:cs="Calibri"/>
          <w:b/>
          <w:bCs/>
        </w:rPr>
      </w:pPr>
      <w:r w:rsidRPr="00191080">
        <w:rPr>
          <w:rFonts w:cs="Calibri"/>
          <w:b/>
          <w:bCs/>
        </w:rPr>
        <w:t>Antwoord</w:t>
      </w:r>
    </w:p>
    <w:p w:rsidRPr="00191080" w:rsidR="007A4352" w:rsidP="003B743B" w:rsidRDefault="003B743B" w14:paraId="555F5D12" w14:textId="77777777">
      <w:pPr>
        <w:rPr>
          <w:rFonts w:cs="Calibri"/>
          <w:b/>
          <w:bCs/>
        </w:rPr>
      </w:pPr>
      <w:r w:rsidRPr="00191080">
        <w:rPr>
          <w:rFonts w:cs="Calibri"/>
        </w:rPr>
        <w:t>Het Ministerie en het CBR hebben verschillende werkbezoeken afgelegd, waarbij ook met de betrokken stichtingen en een aantal gemeentes</w:t>
      </w:r>
      <w:r w:rsidRPr="00191080" w:rsidR="00FF0460">
        <w:rPr>
          <w:rFonts w:cs="Calibri"/>
        </w:rPr>
        <w:t xml:space="preserve"> al</w:t>
      </w:r>
      <w:r w:rsidRPr="00191080">
        <w:rPr>
          <w:rFonts w:cs="Calibri"/>
        </w:rPr>
        <w:t xml:space="preserve"> is gesproken. Voorts heeft het CBR in een aantal</w:t>
      </w:r>
      <w:r w:rsidRPr="00191080" w:rsidR="00FF0460">
        <w:rPr>
          <w:rFonts w:cs="Calibri"/>
        </w:rPr>
        <w:t xml:space="preserve"> </w:t>
      </w:r>
      <w:r w:rsidRPr="00191080">
        <w:rPr>
          <w:rFonts w:cs="Calibri"/>
        </w:rPr>
        <w:t>informatiebijeenkomsten met de rondvaartsector</w:t>
      </w:r>
      <w:r w:rsidRPr="00191080" w:rsidR="00FF0460">
        <w:rPr>
          <w:rFonts w:cs="Calibri"/>
        </w:rPr>
        <w:t xml:space="preserve"> </w:t>
      </w:r>
      <w:r w:rsidRPr="00191080">
        <w:rPr>
          <w:rFonts w:cs="Calibri"/>
        </w:rPr>
        <w:t xml:space="preserve">de gevolgen van het nieuwe vaarbewijs verder toegelicht. Mijn ministerie zal zich ook in de toekomst blijven inzetten voor het ondersteunen van de sector in de overgangsperiode naar het nieuwe vaarbewijs. </w:t>
      </w:r>
      <w:r w:rsidRPr="00191080">
        <w:rPr>
          <w:rFonts w:cs="Calibri"/>
        </w:rPr>
        <w:br/>
      </w:r>
      <w:r w:rsidRPr="00191080">
        <w:rPr>
          <w:rFonts w:cs="Calibri"/>
        </w:rPr>
        <w:br/>
      </w:r>
      <w:r w:rsidRPr="00191080" w:rsidR="007A4352">
        <w:rPr>
          <w:rFonts w:cs="Calibri"/>
          <w:b/>
          <w:bCs/>
        </w:rPr>
        <w:t>Vraag 12</w:t>
      </w:r>
    </w:p>
    <w:p w:rsidRPr="00191080" w:rsidR="003B743B" w:rsidP="003B743B" w:rsidRDefault="003B743B" w14:paraId="3EA5A511" w14:textId="1BF9B347">
      <w:pPr>
        <w:rPr>
          <w:rFonts w:cs="Calibri"/>
        </w:rPr>
      </w:pPr>
      <w:r w:rsidRPr="00191080">
        <w:rPr>
          <w:rFonts w:cs="Calibri"/>
        </w:rPr>
        <w:t>Kunt u deze vragen één voor één beantwoorden?</w:t>
      </w:r>
      <w:r w:rsidRPr="00191080">
        <w:rPr>
          <w:rFonts w:cs="Calibri"/>
        </w:rPr>
        <w:br/>
      </w:r>
    </w:p>
    <w:p w:rsidRPr="00191080" w:rsidR="007A4352" w:rsidP="003B743B" w:rsidRDefault="007A4352" w14:paraId="28142D50" w14:textId="77777777">
      <w:pPr>
        <w:rPr>
          <w:rFonts w:cs="Calibri"/>
          <w:b/>
          <w:bCs/>
        </w:rPr>
      </w:pPr>
      <w:r w:rsidRPr="00191080">
        <w:rPr>
          <w:rFonts w:cs="Calibri"/>
          <w:b/>
          <w:bCs/>
        </w:rPr>
        <w:t>Antwoord</w:t>
      </w:r>
    </w:p>
    <w:p w:rsidRPr="00191080" w:rsidR="003B743B" w:rsidP="003B743B" w:rsidRDefault="003B743B" w14:paraId="73BA4C39" w14:textId="5F5A58F9">
      <w:pPr>
        <w:rPr>
          <w:rFonts w:cs="Calibri"/>
        </w:rPr>
      </w:pPr>
      <w:r w:rsidRPr="00191080">
        <w:rPr>
          <w:rFonts w:cs="Calibri"/>
        </w:rPr>
        <w:t>Ja. </w:t>
      </w:r>
      <w:r w:rsidRPr="00191080">
        <w:rPr>
          <w:rFonts w:cs="Calibri"/>
        </w:rPr>
        <w:br/>
      </w:r>
    </w:p>
    <w:p w:rsidRPr="00191080" w:rsidR="003B743B" w:rsidP="003B743B" w:rsidRDefault="003B743B" w14:paraId="4D0B18BF" w14:textId="77777777">
      <w:pPr>
        <w:pStyle w:val="ListParagraph"/>
        <w:numPr>
          <w:ilvl w:val="0"/>
          <w:numId w:val="24"/>
        </w:numPr>
        <w:rPr>
          <w:rFonts w:ascii="Verdana" w:hAnsi="Verdana" w:cs="Calibri"/>
          <w:sz w:val="18"/>
          <w:szCs w:val="18"/>
        </w:rPr>
      </w:pPr>
      <w:r w:rsidRPr="00191080">
        <w:rPr>
          <w:rFonts w:ascii="Verdana" w:hAnsi="Verdana" w:cs="Calibri"/>
          <w:sz w:val="18"/>
          <w:szCs w:val="18"/>
        </w:rPr>
        <w:t>Tubantia, 18 juli 2025, Enterse Zomp vaart door de ‘Amazone van Twente’, maar dreigt kopje onder te gaan door nieuwe regels | Wierden | tubantia.nl</w:t>
      </w:r>
    </w:p>
    <w:p w:rsidRPr="0034405B" w:rsidR="00701178" w:rsidRDefault="00701178" w14:paraId="555E17D7" w14:textId="34EF2453">
      <w:pPr>
        <w:pStyle w:val="WitregelW1bodytekst"/>
        <w:rPr>
          <w:rFonts w:ascii="Calibri" w:hAnsi="Calibri" w:cs="Calibri"/>
          <w:sz w:val="22"/>
          <w:szCs w:val="22"/>
        </w:rPr>
      </w:pPr>
    </w:p>
    <w:sectPr w:rsidRPr="0034405B" w:rsidR="0070117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C7FC8" w14:textId="77777777" w:rsidR="009C1E67" w:rsidRDefault="009C1E67">
      <w:pPr>
        <w:spacing w:line="240" w:lineRule="auto"/>
      </w:pPr>
      <w:r>
        <w:separator/>
      </w:r>
    </w:p>
  </w:endnote>
  <w:endnote w:type="continuationSeparator" w:id="0">
    <w:p w14:paraId="05CBEC75" w14:textId="77777777" w:rsidR="009C1E67" w:rsidRDefault="009C1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30FB" w14:textId="77777777" w:rsidR="008A04D0" w:rsidRDefault="008A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E339" w14:textId="77777777" w:rsidR="008A04D0" w:rsidRDefault="008A0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927B" w14:textId="77777777" w:rsidR="008A04D0" w:rsidRDefault="008A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7C240" w14:textId="77777777" w:rsidR="009C1E67" w:rsidRDefault="009C1E67">
      <w:pPr>
        <w:spacing w:line="240" w:lineRule="auto"/>
      </w:pPr>
      <w:r>
        <w:separator/>
      </w:r>
    </w:p>
  </w:footnote>
  <w:footnote w:type="continuationSeparator" w:id="0">
    <w:p w14:paraId="7E2CCAA4" w14:textId="77777777" w:rsidR="009C1E67" w:rsidRDefault="009C1E67">
      <w:pPr>
        <w:spacing w:line="240" w:lineRule="auto"/>
      </w:pPr>
      <w:r>
        <w:continuationSeparator/>
      </w:r>
    </w:p>
  </w:footnote>
  <w:footnote w:id="1">
    <w:p w14:paraId="57C0676D" w14:textId="0FA3420C" w:rsidR="00DA4D49" w:rsidRPr="00DA4D49" w:rsidRDefault="00DA4D49">
      <w:pPr>
        <w:pStyle w:val="FootnoteText"/>
        <w:rPr>
          <w:lang w:val="de-DE"/>
        </w:rPr>
      </w:pPr>
      <w:r w:rsidRPr="00DA4D49">
        <w:rPr>
          <w:rStyle w:val="FootnoteReference"/>
          <w:sz w:val="16"/>
          <w:szCs w:val="16"/>
        </w:rPr>
        <w:footnoteRef/>
      </w:r>
      <w:r w:rsidRPr="00DA4D49">
        <w:rPr>
          <w:sz w:val="16"/>
          <w:szCs w:val="16"/>
          <w:lang w:val="de-DE"/>
        </w:rPr>
        <w:t xml:space="preserve"> </w:t>
      </w:r>
      <w:hyperlink r:id="rId1" w:history="1">
        <w:r w:rsidRPr="00DA4D49">
          <w:rPr>
            <w:rStyle w:val="Hyperlink"/>
            <w:sz w:val="16"/>
            <w:szCs w:val="16"/>
            <w:lang w:val="de-DE"/>
          </w:rPr>
          <w:t>SportSeeSchV - Verordnung über den Erwerb von Sportsee- und Sporthochseeschifferscheinen und die Besetzung von Traditionsschiffen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DFA9" w14:textId="77777777" w:rsidR="008A04D0" w:rsidRDefault="008A0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CFB8" w14:textId="77777777" w:rsidR="00701178" w:rsidRDefault="00FF0460">
    <w:r>
      <w:rPr>
        <w:noProof/>
        <w:lang w:val="en-GB" w:eastAsia="en-GB"/>
      </w:rPr>
      <mc:AlternateContent>
        <mc:Choice Requires="wps">
          <w:drawing>
            <wp:anchor distT="0" distB="0" distL="0" distR="0" simplePos="0" relativeHeight="251651584" behindDoc="0" locked="1" layoutInCell="1" allowOverlap="1" wp14:anchorId="0C87B564" wp14:editId="4D467AB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0C584B3" w14:textId="77777777" w:rsidR="00701178" w:rsidRDefault="00FF0460">
                          <w:pPr>
                            <w:pStyle w:val="AfzendgegevensKop0"/>
                          </w:pPr>
                          <w:r>
                            <w:t>Ministerie van Infrastructuur en Waterstaat</w:t>
                          </w:r>
                        </w:p>
                        <w:p w14:paraId="2EE1D1E5" w14:textId="77777777" w:rsidR="008A04D0" w:rsidRDefault="008A04D0" w:rsidP="008A04D0"/>
                        <w:p w14:paraId="608A5664" w14:textId="77777777" w:rsidR="008A04D0" w:rsidRPr="00677ABE" w:rsidRDefault="008A04D0" w:rsidP="008A04D0">
                          <w:pPr>
                            <w:rPr>
                              <w:b/>
                              <w:bCs/>
                              <w:sz w:val="13"/>
                              <w:szCs w:val="13"/>
                            </w:rPr>
                          </w:pPr>
                          <w:r w:rsidRPr="00677ABE">
                            <w:rPr>
                              <w:b/>
                              <w:bCs/>
                              <w:sz w:val="13"/>
                              <w:szCs w:val="13"/>
                            </w:rPr>
                            <w:t xml:space="preserve">Ons </w:t>
                          </w:r>
                          <w:r>
                            <w:rPr>
                              <w:b/>
                              <w:bCs/>
                              <w:sz w:val="13"/>
                              <w:szCs w:val="13"/>
                            </w:rPr>
                            <w:t>referentie</w:t>
                          </w:r>
                        </w:p>
                        <w:p w14:paraId="36211FB5" w14:textId="77777777" w:rsidR="008A04D0" w:rsidRPr="00677ABE" w:rsidRDefault="008A04D0" w:rsidP="008A04D0">
                          <w:pPr>
                            <w:rPr>
                              <w:sz w:val="13"/>
                              <w:szCs w:val="13"/>
                            </w:rPr>
                          </w:pPr>
                          <w:r w:rsidRPr="00677ABE">
                            <w:rPr>
                              <w:sz w:val="13"/>
                              <w:szCs w:val="13"/>
                            </w:rPr>
                            <w:t>IENW/BSK-2025/218737</w:t>
                          </w:r>
                        </w:p>
                        <w:p w14:paraId="2FCA3361" w14:textId="77777777" w:rsidR="008A04D0" w:rsidRPr="00677ABE" w:rsidRDefault="008A04D0" w:rsidP="008A04D0">
                          <w:pPr>
                            <w:rPr>
                              <w:sz w:val="13"/>
                              <w:szCs w:val="13"/>
                            </w:rPr>
                          </w:pPr>
                        </w:p>
                        <w:p w14:paraId="7B21D4CB" w14:textId="77777777" w:rsidR="008A04D0" w:rsidRPr="00677ABE" w:rsidRDefault="008A04D0" w:rsidP="008A04D0">
                          <w:pPr>
                            <w:rPr>
                              <w:b/>
                              <w:bCs/>
                              <w:sz w:val="13"/>
                              <w:szCs w:val="13"/>
                            </w:rPr>
                          </w:pPr>
                          <w:r w:rsidRPr="00677ABE">
                            <w:rPr>
                              <w:b/>
                              <w:bCs/>
                              <w:sz w:val="13"/>
                              <w:szCs w:val="13"/>
                            </w:rPr>
                            <w:t xml:space="preserve">Uw </w:t>
                          </w:r>
                          <w:r>
                            <w:rPr>
                              <w:b/>
                              <w:bCs/>
                              <w:sz w:val="13"/>
                              <w:szCs w:val="13"/>
                            </w:rPr>
                            <w:t>referentie</w:t>
                          </w:r>
                        </w:p>
                        <w:p w14:paraId="5BED77AA" w14:textId="77777777" w:rsidR="008A04D0" w:rsidRPr="00677ABE" w:rsidRDefault="008A04D0" w:rsidP="008A04D0">
                          <w:pPr>
                            <w:rPr>
                              <w:rFonts w:cs="Calibri"/>
                              <w:sz w:val="13"/>
                              <w:szCs w:val="13"/>
                            </w:rPr>
                          </w:pPr>
                          <w:r w:rsidRPr="00677ABE">
                            <w:rPr>
                              <w:rFonts w:cs="Calibri"/>
                              <w:sz w:val="13"/>
                              <w:szCs w:val="13"/>
                            </w:rPr>
                            <w:t>2025Z14817</w:t>
                          </w:r>
                        </w:p>
                        <w:p w14:paraId="70272858" w14:textId="24A17175" w:rsidR="008A04D0" w:rsidRPr="008A04D0" w:rsidRDefault="008A04D0" w:rsidP="008A04D0"/>
                      </w:txbxContent>
                    </wps:txbx>
                    <wps:bodyPr vert="horz" wrap="square" lIns="0" tIns="0" rIns="0" bIns="0" anchor="t" anchorCtr="0"/>
                  </wps:wsp>
                </a:graphicData>
              </a:graphic>
            </wp:anchor>
          </w:drawing>
        </mc:Choice>
        <mc:Fallback>
          <w:pict>
            <v:shapetype w14:anchorId="0C87B56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0C584B3" w14:textId="77777777" w:rsidR="00701178" w:rsidRDefault="00FF0460">
                    <w:pPr>
                      <w:pStyle w:val="AfzendgegevensKop0"/>
                    </w:pPr>
                    <w:r>
                      <w:t>Ministerie van Infrastructuur en Waterstaat</w:t>
                    </w:r>
                  </w:p>
                  <w:p w14:paraId="2EE1D1E5" w14:textId="77777777" w:rsidR="008A04D0" w:rsidRDefault="008A04D0" w:rsidP="008A04D0"/>
                  <w:p w14:paraId="608A5664" w14:textId="77777777" w:rsidR="008A04D0" w:rsidRPr="00677ABE" w:rsidRDefault="008A04D0" w:rsidP="008A04D0">
                    <w:pPr>
                      <w:rPr>
                        <w:b/>
                        <w:bCs/>
                        <w:sz w:val="13"/>
                        <w:szCs w:val="13"/>
                      </w:rPr>
                    </w:pPr>
                    <w:r w:rsidRPr="00677ABE">
                      <w:rPr>
                        <w:b/>
                        <w:bCs/>
                        <w:sz w:val="13"/>
                        <w:szCs w:val="13"/>
                      </w:rPr>
                      <w:t xml:space="preserve">Ons </w:t>
                    </w:r>
                    <w:r>
                      <w:rPr>
                        <w:b/>
                        <w:bCs/>
                        <w:sz w:val="13"/>
                        <w:szCs w:val="13"/>
                      </w:rPr>
                      <w:t>referentie</w:t>
                    </w:r>
                  </w:p>
                  <w:p w14:paraId="36211FB5" w14:textId="77777777" w:rsidR="008A04D0" w:rsidRPr="00677ABE" w:rsidRDefault="008A04D0" w:rsidP="008A04D0">
                    <w:pPr>
                      <w:rPr>
                        <w:sz w:val="13"/>
                        <w:szCs w:val="13"/>
                      </w:rPr>
                    </w:pPr>
                    <w:r w:rsidRPr="00677ABE">
                      <w:rPr>
                        <w:sz w:val="13"/>
                        <w:szCs w:val="13"/>
                      </w:rPr>
                      <w:t>IENW/BSK-2025/218737</w:t>
                    </w:r>
                  </w:p>
                  <w:p w14:paraId="2FCA3361" w14:textId="77777777" w:rsidR="008A04D0" w:rsidRPr="00677ABE" w:rsidRDefault="008A04D0" w:rsidP="008A04D0">
                    <w:pPr>
                      <w:rPr>
                        <w:sz w:val="13"/>
                        <w:szCs w:val="13"/>
                      </w:rPr>
                    </w:pPr>
                  </w:p>
                  <w:p w14:paraId="7B21D4CB" w14:textId="77777777" w:rsidR="008A04D0" w:rsidRPr="00677ABE" w:rsidRDefault="008A04D0" w:rsidP="008A04D0">
                    <w:pPr>
                      <w:rPr>
                        <w:b/>
                        <w:bCs/>
                        <w:sz w:val="13"/>
                        <w:szCs w:val="13"/>
                      </w:rPr>
                    </w:pPr>
                    <w:r w:rsidRPr="00677ABE">
                      <w:rPr>
                        <w:b/>
                        <w:bCs/>
                        <w:sz w:val="13"/>
                        <w:szCs w:val="13"/>
                      </w:rPr>
                      <w:t xml:space="preserve">Uw </w:t>
                    </w:r>
                    <w:r>
                      <w:rPr>
                        <w:b/>
                        <w:bCs/>
                        <w:sz w:val="13"/>
                        <w:szCs w:val="13"/>
                      </w:rPr>
                      <w:t>referentie</w:t>
                    </w:r>
                  </w:p>
                  <w:p w14:paraId="5BED77AA" w14:textId="77777777" w:rsidR="008A04D0" w:rsidRPr="00677ABE" w:rsidRDefault="008A04D0" w:rsidP="008A04D0">
                    <w:pPr>
                      <w:rPr>
                        <w:rFonts w:cs="Calibri"/>
                        <w:sz w:val="13"/>
                        <w:szCs w:val="13"/>
                      </w:rPr>
                    </w:pPr>
                    <w:r w:rsidRPr="00677ABE">
                      <w:rPr>
                        <w:rFonts w:cs="Calibri"/>
                        <w:sz w:val="13"/>
                        <w:szCs w:val="13"/>
                      </w:rPr>
                      <w:t>2025Z14817</w:t>
                    </w:r>
                  </w:p>
                  <w:p w14:paraId="70272858" w14:textId="24A17175" w:rsidR="008A04D0" w:rsidRPr="008A04D0" w:rsidRDefault="008A04D0" w:rsidP="008A04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DDCF70" wp14:editId="0F6BCE3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591606" w14:textId="77777777" w:rsidR="00701178" w:rsidRDefault="00FF0460">
                          <w:pPr>
                            <w:pStyle w:val="Referentiegegevens"/>
                          </w:pPr>
                          <w:r>
                            <w:t xml:space="preserve">Pagina </w:t>
                          </w:r>
                          <w:r>
                            <w:fldChar w:fldCharType="begin"/>
                          </w:r>
                          <w:r>
                            <w:instrText>PAGE</w:instrText>
                          </w:r>
                          <w:r>
                            <w:fldChar w:fldCharType="separate"/>
                          </w:r>
                          <w:r w:rsidR="003B743B">
                            <w:rPr>
                              <w:noProof/>
                            </w:rPr>
                            <w:t>1</w:t>
                          </w:r>
                          <w:r>
                            <w:fldChar w:fldCharType="end"/>
                          </w:r>
                          <w:r>
                            <w:t xml:space="preserve"> van </w:t>
                          </w:r>
                          <w:r>
                            <w:fldChar w:fldCharType="begin"/>
                          </w:r>
                          <w:r>
                            <w:instrText>NUMPAGES</w:instrText>
                          </w:r>
                          <w:r>
                            <w:fldChar w:fldCharType="separate"/>
                          </w:r>
                          <w:r w:rsidR="003B743B">
                            <w:rPr>
                              <w:noProof/>
                            </w:rPr>
                            <w:t>1</w:t>
                          </w:r>
                          <w:r>
                            <w:fldChar w:fldCharType="end"/>
                          </w:r>
                        </w:p>
                      </w:txbxContent>
                    </wps:txbx>
                    <wps:bodyPr vert="horz" wrap="square" lIns="0" tIns="0" rIns="0" bIns="0" anchor="t" anchorCtr="0"/>
                  </wps:wsp>
                </a:graphicData>
              </a:graphic>
            </wp:anchor>
          </w:drawing>
        </mc:Choice>
        <mc:Fallback>
          <w:pict>
            <v:shape w14:anchorId="23DDCF7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D591606" w14:textId="77777777" w:rsidR="00701178" w:rsidRDefault="00FF0460">
                    <w:pPr>
                      <w:pStyle w:val="Referentiegegevens"/>
                    </w:pPr>
                    <w:r>
                      <w:t xml:space="preserve">Pagina </w:t>
                    </w:r>
                    <w:r>
                      <w:fldChar w:fldCharType="begin"/>
                    </w:r>
                    <w:r>
                      <w:instrText>PAGE</w:instrText>
                    </w:r>
                    <w:r>
                      <w:fldChar w:fldCharType="separate"/>
                    </w:r>
                    <w:r w:rsidR="003B743B">
                      <w:rPr>
                        <w:noProof/>
                      </w:rPr>
                      <w:t>1</w:t>
                    </w:r>
                    <w:r>
                      <w:fldChar w:fldCharType="end"/>
                    </w:r>
                    <w:r>
                      <w:t xml:space="preserve"> van </w:t>
                    </w:r>
                    <w:r>
                      <w:fldChar w:fldCharType="begin"/>
                    </w:r>
                    <w:r>
                      <w:instrText>NUMPAGES</w:instrText>
                    </w:r>
                    <w:r>
                      <w:fldChar w:fldCharType="separate"/>
                    </w:r>
                    <w:r w:rsidR="003B743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5D1BA64" wp14:editId="49E8559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793613" w14:textId="77777777" w:rsidR="00FF0460" w:rsidRDefault="00FF0460"/>
                      </w:txbxContent>
                    </wps:txbx>
                    <wps:bodyPr vert="horz" wrap="square" lIns="0" tIns="0" rIns="0" bIns="0" anchor="t" anchorCtr="0"/>
                  </wps:wsp>
                </a:graphicData>
              </a:graphic>
            </wp:anchor>
          </w:drawing>
        </mc:Choice>
        <mc:Fallback>
          <w:pict>
            <v:shape w14:anchorId="35D1BA6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2793613" w14:textId="77777777" w:rsidR="00FF0460" w:rsidRDefault="00FF0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1282B5D" wp14:editId="2D1480C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43CFD5" w14:textId="77777777" w:rsidR="00FF0460" w:rsidRDefault="00FF0460"/>
                      </w:txbxContent>
                    </wps:txbx>
                    <wps:bodyPr vert="horz" wrap="square" lIns="0" tIns="0" rIns="0" bIns="0" anchor="t" anchorCtr="0"/>
                  </wps:wsp>
                </a:graphicData>
              </a:graphic>
            </wp:anchor>
          </w:drawing>
        </mc:Choice>
        <mc:Fallback>
          <w:pict>
            <v:shape w14:anchorId="71282B5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D43CFD5" w14:textId="77777777" w:rsidR="00FF0460" w:rsidRDefault="00FF046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3C3A" w14:textId="77777777" w:rsidR="00701178" w:rsidRDefault="00FF046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69C2A3C" wp14:editId="300CE32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A739058" w14:textId="77777777" w:rsidR="00FF0460" w:rsidRDefault="00FF0460"/>
                      </w:txbxContent>
                    </wps:txbx>
                    <wps:bodyPr vert="horz" wrap="square" lIns="0" tIns="0" rIns="0" bIns="0" anchor="t" anchorCtr="0"/>
                  </wps:wsp>
                </a:graphicData>
              </a:graphic>
            </wp:anchor>
          </w:drawing>
        </mc:Choice>
        <mc:Fallback>
          <w:pict>
            <v:shapetype w14:anchorId="069C2A3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A739058" w14:textId="77777777" w:rsidR="00FF0460" w:rsidRDefault="00FF04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97391E7" wp14:editId="61B14E5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90310C" w14:textId="12C7D1AF" w:rsidR="00701178" w:rsidRDefault="00FF0460">
                          <w:pPr>
                            <w:pStyle w:val="Referentiegegevens"/>
                          </w:pPr>
                          <w:r>
                            <w:t xml:space="preserve">Pagina </w:t>
                          </w:r>
                          <w:r>
                            <w:fldChar w:fldCharType="begin"/>
                          </w:r>
                          <w:r>
                            <w:instrText>PAGE</w:instrText>
                          </w:r>
                          <w:r>
                            <w:fldChar w:fldCharType="separate"/>
                          </w:r>
                          <w:r w:rsidR="00CD2C5F">
                            <w:rPr>
                              <w:noProof/>
                            </w:rPr>
                            <w:t>1</w:t>
                          </w:r>
                          <w:r>
                            <w:fldChar w:fldCharType="end"/>
                          </w:r>
                          <w:r>
                            <w:t xml:space="preserve"> van </w:t>
                          </w:r>
                          <w:r>
                            <w:fldChar w:fldCharType="begin"/>
                          </w:r>
                          <w:r>
                            <w:instrText>NUMPAGES</w:instrText>
                          </w:r>
                          <w:r>
                            <w:fldChar w:fldCharType="separate"/>
                          </w:r>
                          <w:r w:rsidR="00CD2C5F">
                            <w:rPr>
                              <w:noProof/>
                            </w:rPr>
                            <w:t>1</w:t>
                          </w:r>
                          <w:r>
                            <w:fldChar w:fldCharType="end"/>
                          </w:r>
                        </w:p>
                      </w:txbxContent>
                    </wps:txbx>
                    <wps:bodyPr vert="horz" wrap="square" lIns="0" tIns="0" rIns="0" bIns="0" anchor="t" anchorCtr="0"/>
                  </wps:wsp>
                </a:graphicData>
              </a:graphic>
            </wp:anchor>
          </w:drawing>
        </mc:Choice>
        <mc:Fallback>
          <w:pict>
            <v:shape w14:anchorId="797391E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690310C" w14:textId="12C7D1AF" w:rsidR="00701178" w:rsidRDefault="00FF0460">
                    <w:pPr>
                      <w:pStyle w:val="Referentiegegevens"/>
                    </w:pPr>
                    <w:r>
                      <w:t xml:space="preserve">Pagina </w:t>
                    </w:r>
                    <w:r>
                      <w:fldChar w:fldCharType="begin"/>
                    </w:r>
                    <w:r>
                      <w:instrText>PAGE</w:instrText>
                    </w:r>
                    <w:r>
                      <w:fldChar w:fldCharType="separate"/>
                    </w:r>
                    <w:r w:rsidR="00CD2C5F">
                      <w:rPr>
                        <w:noProof/>
                      </w:rPr>
                      <w:t>1</w:t>
                    </w:r>
                    <w:r>
                      <w:fldChar w:fldCharType="end"/>
                    </w:r>
                    <w:r>
                      <w:t xml:space="preserve"> van </w:t>
                    </w:r>
                    <w:r>
                      <w:fldChar w:fldCharType="begin"/>
                    </w:r>
                    <w:r>
                      <w:instrText>NUMPAGES</w:instrText>
                    </w:r>
                    <w:r>
                      <w:fldChar w:fldCharType="separate"/>
                    </w:r>
                    <w:r w:rsidR="00CD2C5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A175085" wp14:editId="1B78F44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522C88" w14:textId="77777777" w:rsidR="00701178" w:rsidRDefault="00FF0460">
                          <w:pPr>
                            <w:pStyle w:val="AfzendgegevensKop0"/>
                          </w:pPr>
                          <w:r>
                            <w:t>Ministerie van Infrastructuur en Waterstaat</w:t>
                          </w:r>
                        </w:p>
                        <w:p w14:paraId="658342EF" w14:textId="77777777" w:rsidR="00701178" w:rsidRDefault="00701178">
                          <w:pPr>
                            <w:pStyle w:val="WitregelW1"/>
                          </w:pPr>
                        </w:p>
                        <w:p w14:paraId="77ABA961" w14:textId="77777777" w:rsidR="00701178" w:rsidRDefault="00FF0460">
                          <w:pPr>
                            <w:pStyle w:val="Afzendgegevens"/>
                          </w:pPr>
                          <w:r>
                            <w:t>Rijnstraat 8</w:t>
                          </w:r>
                        </w:p>
                        <w:p w14:paraId="0F8DF749" w14:textId="77777777" w:rsidR="00701178" w:rsidRPr="003B743B" w:rsidRDefault="00FF0460">
                          <w:pPr>
                            <w:pStyle w:val="Afzendgegevens"/>
                            <w:rPr>
                              <w:lang w:val="de-DE"/>
                            </w:rPr>
                          </w:pPr>
                          <w:r w:rsidRPr="003B743B">
                            <w:rPr>
                              <w:lang w:val="de-DE"/>
                            </w:rPr>
                            <w:t>2515 XP  Den Haag</w:t>
                          </w:r>
                        </w:p>
                        <w:p w14:paraId="54546789" w14:textId="77777777" w:rsidR="00701178" w:rsidRPr="003B743B" w:rsidRDefault="00FF0460">
                          <w:pPr>
                            <w:pStyle w:val="Afzendgegevens"/>
                            <w:rPr>
                              <w:lang w:val="de-DE"/>
                            </w:rPr>
                          </w:pPr>
                          <w:r w:rsidRPr="003B743B">
                            <w:rPr>
                              <w:lang w:val="de-DE"/>
                            </w:rPr>
                            <w:t>Postbus 20901</w:t>
                          </w:r>
                        </w:p>
                        <w:p w14:paraId="4514DF91" w14:textId="77777777" w:rsidR="00701178" w:rsidRPr="003B743B" w:rsidRDefault="00FF0460">
                          <w:pPr>
                            <w:pStyle w:val="Afzendgegevens"/>
                            <w:rPr>
                              <w:lang w:val="de-DE"/>
                            </w:rPr>
                          </w:pPr>
                          <w:r w:rsidRPr="003B743B">
                            <w:rPr>
                              <w:lang w:val="de-DE"/>
                            </w:rPr>
                            <w:t>2500 EX Den Haag</w:t>
                          </w:r>
                        </w:p>
                        <w:p w14:paraId="4CD18DA0" w14:textId="77777777" w:rsidR="00701178" w:rsidRPr="003B743B" w:rsidRDefault="00701178">
                          <w:pPr>
                            <w:pStyle w:val="WitregelW1"/>
                            <w:rPr>
                              <w:lang w:val="de-DE"/>
                            </w:rPr>
                          </w:pPr>
                        </w:p>
                        <w:p w14:paraId="1E3305B3" w14:textId="77777777" w:rsidR="00701178" w:rsidRPr="003B743B" w:rsidRDefault="00FF0460">
                          <w:pPr>
                            <w:pStyle w:val="Afzendgegevens"/>
                            <w:rPr>
                              <w:lang w:val="de-DE"/>
                            </w:rPr>
                          </w:pPr>
                          <w:r w:rsidRPr="003B743B">
                            <w:rPr>
                              <w:lang w:val="de-DE"/>
                            </w:rPr>
                            <w:t>T   070-456 0000</w:t>
                          </w:r>
                        </w:p>
                        <w:p w14:paraId="266E5DF3" w14:textId="77777777" w:rsidR="00701178" w:rsidRDefault="00FF0460">
                          <w:pPr>
                            <w:pStyle w:val="Afzendgegevens"/>
                          </w:pPr>
                          <w:r>
                            <w:t>F   070-456 1111</w:t>
                          </w:r>
                        </w:p>
                        <w:p w14:paraId="18E43B04" w14:textId="77777777" w:rsidR="00677ABE" w:rsidRDefault="00677ABE" w:rsidP="00677ABE"/>
                        <w:p w14:paraId="78EEA10B" w14:textId="21E649BB" w:rsidR="00677ABE" w:rsidRPr="00677ABE" w:rsidRDefault="00677ABE" w:rsidP="00677ABE">
                          <w:pPr>
                            <w:rPr>
                              <w:b/>
                              <w:bCs/>
                              <w:sz w:val="13"/>
                              <w:szCs w:val="13"/>
                            </w:rPr>
                          </w:pPr>
                          <w:r w:rsidRPr="00677ABE">
                            <w:rPr>
                              <w:b/>
                              <w:bCs/>
                              <w:sz w:val="13"/>
                              <w:szCs w:val="13"/>
                            </w:rPr>
                            <w:t xml:space="preserve">Ons </w:t>
                          </w:r>
                          <w:r w:rsidR="00D84C86">
                            <w:rPr>
                              <w:b/>
                              <w:bCs/>
                              <w:sz w:val="13"/>
                              <w:szCs w:val="13"/>
                            </w:rPr>
                            <w:t>referentie</w:t>
                          </w:r>
                        </w:p>
                        <w:p w14:paraId="3FF6812A" w14:textId="3DC9C510" w:rsidR="00677ABE" w:rsidRPr="00677ABE" w:rsidRDefault="00677ABE" w:rsidP="00677ABE">
                          <w:pPr>
                            <w:rPr>
                              <w:sz w:val="13"/>
                              <w:szCs w:val="13"/>
                            </w:rPr>
                          </w:pPr>
                          <w:r w:rsidRPr="00677ABE">
                            <w:rPr>
                              <w:sz w:val="13"/>
                              <w:szCs w:val="13"/>
                            </w:rPr>
                            <w:t>IENW/BSK-2025/218737</w:t>
                          </w:r>
                        </w:p>
                        <w:p w14:paraId="296D56C1" w14:textId="77777777" w:rsidR="00677ABE" w:rsidRPr="00677ABE" w:rsidRDefault="00677ABE" w:rsidP="00677ABE">
                          <w:pPr>
                            <w:rPr>
                              <w:sz w:val="13"/>
                              <w:szCs w:val="13"/>
                            </w:rPr>
                          </w:pPr>
                        </w:p>
                        <w:p w14:paraId="12606DF1" w14:textId="2E6E8E0C" w:rsidR="00677ABE" w:rsidRPr="00677ABE" w:rsidRDefault="00677ABE" w:rsidP="00677ABE">
                          <w:pPr>
                            <w:rPr>
                              <w:b/>
                              <w:bCs/>
                              <w:sz w:val="13"/>
                              <w:szCs w:val="13"/>
                            </w:rPr>
                          </w:pPr>
                          <w:r w:rsidRPr="00677ABE">
                            <w:rPr>
                              <w:b/>
                              <w:bCs/>
                              <w:sz w:val="13"/>
                              <w:szCs w:val="13"/>
                            </w:rPr>
                            <w:t xml:space="preserve">Uw </w:t>
                          </w:r>
                          <w:r w:rsidR="00D84C86">
                            <w:rPr>
                              <w:b/>
                              <w:bCs/>
                              <w:sz w:val="13"/>
                              <w:szCs w:val="13"/>
                            </w:rPr>
                            <w:t>referentie</w:t>
                          </w:r>
                        </w:p>
                        <w:p w14:paraId="4FDAA113" w14:textId="77777777" w:rsidR="00677ABE" w:rsidRPr="00677ABE" w:rsidRDefault="00677ABE" w:rsidP="00677ABE">
                          <w:pPr>
                            <w:rPr>
                              <w:rFonts w:cs="Calibri"/>
                              <w:sz w:val="13"/>
                              <w:szCs w:val="13"/>
                            </w:rPr>
                          </w:pPr>
                          <w:r w:rsidRPr="00677ABE">
                            <w:rPr>
                              <w:rFonts w:cs="Calibri"/>
                              <w:sz w:val="13"/>
                              <w:szCs w:val="13"/>
                            </w:rPr>
                            <w:t>2025Z14817</w:t>
                          </w:r>
                        </w:p>
                        <w:p w14:paraId="7DB4AA5E" w14:textId="77777777" w:rsidR="00677ABE" w:rsidRPr="00677ABE" w:rsidRDefault="00677ABE" w:rsidP="00677ABE">
                          <w:pPr>
                            <w:rPr>
                              <w:rFonts w:cs="Calibri"/>
                              <w:sz w:val="13"/>
                              <w:szCs w:val="13"/>
                            </w:rPr>
                          </w:pPr>
                        </w:p>
                        <w:p w14:paraId="60C7E683" w14:textId="7171DF41" w:rsidR="00677ABE" w:rsidRPr="00677ABE" w:rsidRDefault="00677ABE" w:rsidP="00677ABE">
                          <w:pPr>
                            <w:rPr>
                              <w:rFonts w:cs="Calibri"/>
                              <w:b/>
                              <w:bCs/>
                              <w:sz w:val="13"/>
                              <w:szCs w:val="13"/>
                            </w:rPr>
                          </w:pPr>
                          <w:r w:rsidRPr="00677ABE">
                            <w:rPr>
                              <w:rFonts w:cs="Calibri"/>
                              <w:b/>
                              <w:bCs/>
                              <w:sz w:val="13"/>
                              <w:szCs w:val="13"/>
                            </w:rPr>
                            <w:t>Bijlage(n)</w:t>
                          </w:r>
                        </w:p>
                        <w:p w14:paraId="55741BAC" w14:textId="29D8AC62" w:rsidR="00677ABE" w:rsidRPr="008A04D0" w:rsidRDefault="008A04D0" w:rsidP="00677ABE">
                          <w:pPr>
                            <w:rPr>
                              <w:rFonts w:cs="Calibri"/>
                              <w:sz w:val="13"/>
                              <w:szCs w:val="13"/>
                            </w:rPr>
                          </w:pPr>
                          <w:r w:rsidRPr="008A04D0">
                            <w:rPr>
                              <w:rFonts w:cs="Calibri"/>
                              <w:sz w:val="13"/>
                              <w:szCs w:val="13"/>
                            </w:rPr>
                            <w:t>1</w:t>
                          </w:r>
                        </w:p>
                        <w:p w14:paraId="4077D2B1" w14:textId="77777777" w:rsidR="00677ABE" w:rsidRDefault="00677ABE" w:rsidP="00677ABE">
                          <w:pPr>
                            <w:rPr>
                              <w:b/>
                              <w:bCs/>
                            </w:rPr>
                          </w:pPr>
                        </w:p>
                        <w:p w14:paraId="0AF11058" w14:textId="77777777" w:rsidR="00677ABE" w:rsidRPr="00677ABE" w:rsidRDefault="00677ABE" w:rsidP="00677ABE">
                          <w:pPr>
                            <w:rPr>
                              <w:b/>
                              <w:bCs/>
                            </w:rPr>
                          </w:pPr>
                        </w:p>
                      </w:txbxContent>
                    </wps:txbx>
                    <wps:bodyPr vert="horz" wrap="square" lIns="0" tIns="0" rIns="0" bIns="0" anchor="t" anchorCtr="0"/>
                  </wps:wsp>
                </a:graphicData>
              </a:graphic>
            </wp:anchor>
          </w:drawing>
        </mc:Choice>
        <mc:Fallback>
          <w:pict>
            <v:shape w14:anchorId="6A17508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2522C88" w14:textId="77777777" w:rsidR="00701178" w:rsidRDefault="00FF0460">
                    <w:pPr>
                      <w:pStyle w:val="AfzendgegevensKop0"/>
                    </w:pPr>
                    <w:r>
                      <w:t>Ministerie van Infrastructuur en Waterstaat</w:t>
                    </w:r>
                  </w:p>
                  <w:p w14:paraId="658342EF" w14:textId="77777777" w:rsidR="00701178" w:rsidRDefault="00701178">
                    <w:pPr>
                      <w:pStyle w:val="WitregelW1"/>
                    </w:pPr>
                  </w:p>
                  <w:p w14:paraId="77ABA961" w14:textId="77777777" w:rsidR="00701178" w:rsidRDefault="00FF0460">
                    <w:pPr>
                      <w:pStyle w:val="Afzendgegevens"/>
                    </w:pPr>
                    <w:r>
                      <w:t>Rijnstraat 8</w:t>
                    </w:r>
                  </w:p>
                  <w:p w14:paraId="0F8DF749" w14:textId="77777777" w:rsidR="00701178" w:rsidRPr="003B743B" w:rsidRDefault="00FF0460">
                    <w:pPr>
                      <w:pStyle w:val="Afzendgegevens"/>
                      <w:rPr>
                        <w:lang w:val="de-DE"/>
                      </w:rPr>
                    </w:pPr>
                    <w:r w:rsidRPr="003B743B">
                      <w:rPr>
                        <w:lang w:val="de-DE"/>
                      </w:rPr>
                      <w:t>2515 XP  Den Haag</w:t>
                    </w:r>
                  </w:p>
                  <w:p w14:paraId="54546789" w14:textId="77777777" w:rsidR="00701178" w:rsidRPr="003B743B" w:rsidRDefault="00FF0460">
                    <w:pPr>
                      <w:pStyle w:val="Afzendgegevens"/>
                      <w:rPr>
                        <w:lang w:val="de-DE"/>
                      </w:rPr>
                    </w:pPr>
                    <w:r w:rsidRPr="003B743B">
                      <w:rPr>
                        <w:lang w:val="de-DE"/>
                      </w:rPr>
                      <w:t>Postbus 20901</w:t>
                    </w:r>
                  </w:p>
                  <w:p w14:paraId="4514DF91" w14:textId="77777777" w:rsidR="00701178" w:rsidRPr="003B743B" w:rsidRDefault="00FF0460">
                    <w:pPr>
                      <w:pStyle w:val="Afzendgegevens"/>
                      <w:rPr>
                        <w:lang w:val="de-DE"/>
                      </w:rPr>
                    </w:pPr>
                    <w:r w:rsidRPr="003B743B">
                      <w:rPr>
                        <w:lang w:val="de-DE"/>
                      </w:rPr>
                      <w:t>2500 EX Den Haag</w:t>
                    </w:r>
                  </w:p>
                  <w:p w14:paraId="4CD18DA0" w14:textId="77777777" w:rsidR="00701178" w:rsidRPr="003B743B" w:rsidRDefault="00701178">
                    <w:pPr>
                      <w:pStyle w:val="WitregelW1"/>
                      <w:rPr>
                        <w:lang w:val="de-DE"/>
                      </w:rPr>
                    </w:pPr>
                  </w:p>
                  <w:p w14:paraId="1E3305B3" w14:textId="77777777" w:rsidR="00701178" w:rsidRPr="003B743B" w:rsidRDefault="00FF0460">
                    <w:pPr>
                      <w:pStyle w:val="Afzendgegevens"/>
                      <w:rPr>
                        <w:lang w:val="de-DE"/>
                      </w:rPr>
                    </w:pPr>
                    <w:r w:rsidRPr="003B743B">
                      <w:rPr>
                        <w:lang w:val="de-DE"/>
                      </w:rPr>
                      <w:t>T   070-456 0000</w:t>
                    </w:r>
                  </w:p>
                  <w:p w14:paraId="266E5DF3" w14:textId="77777777" w:rsidR="00701178" w:rsidRDefault="00FF0460">
                    <w:pPr>
                      <w:pStyle w:val="Afzendgegevens"/>
                    </w:pPr>
                    <w:r>
                      <w:t>F   070-456 1111</w:t>
                    </w:r>
                  </w:p>
                  <w:p w14:paraId="18E43B04" w14:textId="77777777" w:rsidR="00677ABE" w:rsidRDefault="00677ABE" w:rsidP="00677ABE"/>
                  <w:p w14:paraId="78EEA10B" w14:textId="21E649BB" w:rsidR="00677ABE" w:rsidRPr="00677ABE" w:rsidRDefault="00677ABE" w:rsidP="00677ABE">
                    <w:pPr>
                      <w:rPr>
                        <w:b/>
                        <w:bCs/>
                        <w:sz w:val="13"/>
                        <w:szCs w:val="13"/>
                      </w:rPr>
                    </w:pPr>
                    <w:r w:rsidRPr="00677ABE">
                      <w:rPr>
                        <w:b/>
                        <w:bCs/>
                        <w:sz w:val="13"/>
                        <w:szCs w:val="13"/>
                      </w:rPr>
                      <w:t xml:space="preserve">Ons </w:t>
                    </w:r>
                    <w:r w:rsidR="00D84C86">
                      <w:rPr>
                        <w:b/>
                        <w:bCs/>
                        <w:sz w:val="13"/>
                        <w:szCs w:val="13"/>
                      </w:rPr>
                      <w:t>referentie</w:t>
                    </w:r>
                  </w:p>
                  <w:p w14:paraId="3FF6812A" w14:textId="3DC9C510" w:rsidR="00677ABE" w:rsidRPr="00677ABE" w:rsidRDefault="00677ABE" w:rsidP="00677ABE">
                    <w:pPr>
                      <w:rPr>
                        <w:sz w:val="13"/>
                        <w:szCs w:val="13"/>
                      </w:rPr>
                    </w:pPr>
                    <w:r w:rsidRPr="00677ABE">
                      <w:rPr>
                        <w:sz w:val="13"/>
                        <w:szCs w:val="13"/>
                      </w:rPr>
                      <w:t>IENW/BSK-2025/218737</w:t>
                    </w:r>
                  </w:p>
                  <w:p w14:paraId="296D56C1" w14:textId="77777777" w:rsidR="00677ABE" w:rsidRPr="00677ABE" w:rsidRDefault="00677ABE" w:rsidP="00677ABE">
                    <w:pPr>
                      <w:rPr>
                        <w:sz w:val="13"/>
                        <w:szCs w:val="13"/>
                      </w:rPr>
                    </w:pPr>
                  </w:p>
                  <w:p w14:paraId="12606DF1" w14:textId="2E6E8E0C" w:rsidR="00677ABE" w:rsidRPr="00677ABE" w:rsidRDefault="00677ABE" w:rsidP="00677ABE">
                    <w:pPr>
                      <w:rPr>
                        <w:b/>
                        <w:bCs/>
                        <w:sz w:val="13"/>
                        <w:szCs w:val="13"/>
                      </w:rPr>
                    </w:pPr>
                    <w:r w:rsidRPr="00677ABE">
                      <w:rPr>
                        <w:b/>
                        <w:bCs/>
                        <w:sz w:val="13"/>
                        <w:szCs w:val="13"/>
                      </w:rPr>
                      <w:t xml:space="preserve">Uw </w:t>
                    </w:r>
                    <w:r w:rsidR="00D84C86">
                      <w:rPr>
                        <w:b/>
                        <w:bCs/>
                        <w:sz w:val="13"/>
                        <w:szCs w:val="13"/>
                      </w:rPr>
                      <w:t>referentie</w:t>
                    </w:r>
                  </w:p>
                  <w:p w14:paraId="4FDAA113" w14:textId="77777777" w:rsidR="00677ABE" w:rsidRPr="00677ABE" w:rsidRDefault="00677ABE" w:rsidP="00677ABE">
                    <w:pPr>
                      <w:rPr>
                        <w:rFonts w:cs="Calibri"/>
                        <w:sz w:val="13"/>
                        <w:szCs w:val="13"/>
                      </w:rPr>
                    </w:pPr>
                    <w:r w:rsidRPr="00677ABE">
                      <w:rPr>
                        <w:rFonts w:cs="Calibri"/>
                        <w:sz w:val="13"/>
                        <w:szCs w:val="13"/>
                      </w:rPr>
                      <w:t>2025Z14817</w:t>
                    </w:r>
                  </w:p>
                  <w:p w14:paraId="7DB4AA5E" w14:textId="77777777" w:rsidR="00677ABE" w:rsidRPr="00677ABE" w:rsidRDefault="00677ABE" w:rsidP="00677ABE">
                    <w:pPr>
                      <w:rPr>
                        <w:rFonts w:cs="Calibri"/>
                        <w:sz w:val="13"/>
                        <w:szCs w:val="13"/>
                      </w:rPr>
                    </w:pPr>
                  </w:p>
                  <w:p w14:paraId="60C7E683" w14:textId="7171DF41" w:rsidR="00677ABE" w:rsidRPr="00677ABE" w:rsidRDefault="00677ABE" w:rsidP="00677ABE">
                    <w:pPr>
                      <w:rPr>
                        <w:rFonts w:cs="Calibri"/>
                        <w:b/>
                        <w:bCs/>
                        <w:sz w:val="13"/>
                        <w:szCs w:val="13"/>
                      </w:rPr>
                    </w:pPr>
                    <w:r w:rsidRPr="00677ABE">
                      <w:rPr>
                        <w:rFonts w:cs="Calibri"/>
                        <w:b/>
                        <w:bCs/>
                        <w:sz w:val="13"/>
                        <w:szCs w:val="13"/>
                      </w:rPr>
                      <w:t>Bijlage(n)</w:t>
                    </w:r>
                  </w:p>
                  <w:p w14:paraId="55741BAC" w14:textId="29D8AC62" w:rsidR="00677ABE" w:rsidRPr="008A04D0" w:rsidRDefault="008A04D0" w:rsidP="00677ABE">
                    <w:pPr>
                      <w:rPr>
                        <w:rFonts w:cs="Calibri"/>
                        <w:sz w:val="13"/>
                        <w:szCs w:val="13"/>
                      </w:rPr>
                    </w:pPr>
                    <w:r w:rsidRPr="008A04D0">
                      <w:rPr>
                        <w:rFonts w:cs="Calibri"/>
                        <w:sz w:val="13"/>
                        <w:szCs w:val="13"/>
                      </w:rPr>
                      <w:t>1</w:t>
                    </w:r>
                  </w:p>
                  <w:p w14:paraId="4077D2B1" w14:textId="77777777" w:rsidR="00677ABE" w:rsidRDefault="00677ABE" w:rsidP="00677ABE">
                    <w:pPr>
                      <w:rPr>
                        <w:b/>
                        <w:bCs/>
                      </w:rPr>
                    </w:pPr>
                  </w:p>
                  <w:p w14:paraId="0AF11058" w14:textId="77777777" w:rsidR="00677ABE" w:rsidRPr="00677ABE" w:rsidRDefault="00677ABE" w:rsidP="00677ABE">
                    <w:pPr>
                      <w:rPr>
                        <w:b/>
                        <w:bCs/>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A3F37B6" wp14:editId="3648E94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2F810C1" w14:textId="77777777" w:rsidR="00701178" w:rsidRDefault="00FF0460">
                          <w:pPr>
                            <w:spacing w:line="240" w:lineRule="auto"/>
                          </w:pPr>
                          <w:r>
                            <w:rPr>
                              <w:noProof/>
                              <w:lang w:val="en-GB" w:eastAsia="en-GB"/>
                            </w:rPr>
                            <w:drawing>
                              <wp:inline distT="0" distB="0" distL="0" distR="0" wp14:anchorId="2A41F03D" wp14:editId="3EAA245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3F37B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2F810C1" w14:textId="77777777" w:rsidR="00701178" w:rsidRDefault="00FF0460">
                    <w:pPr>
                      <w:spacing w:line="240" w:lineRule="auto"/>
                    </w:pPr>
                    <w:r>
                      <w:rPr>
                        <w:noProof/>
                        <w:lang w:val="en-GB" w:eastAsia="en-GB"/>
                      </w:rPr>
                      <w:drawing>
                        <wp:inline distT="0" distB="0" distL="0" distR="0" wp14:anchorId="2A41F03D" wp14:editId="3EAA245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62A306C" wp14:editId="3B905AB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49DF9E" w14:textId="77777777" w:rsidR="00701178" w:rsidRDefault="00FF0460">
                          <w:pPr>
                            <w:spacing w:line="240" w:lineRule="auto"/>
                          </w:pPr>
                          <w:r>
                            <w:rPr>
                              <w:noProof/>
                              <w:lang w:val="en-GB" w:eastAsia="en-GB"/>
                            </w:rPr>
                            <w:drawing>
                              <wp:inline distT="0" distB="0" distL="0" distR="0" wp14:anchorId="2040B85B" wp14:editId="6DED4EF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2A306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849DF9E" w14:textId="77777777" w:rsidR="00701178" w:rsidRDefault="00FF0460">
                    <w:pPr>
                      <w:spacing w:line="240" w:lineRule="auto"/>
                    </w:pPr>
                    <w:r>
                      <w:rPr>
                        <w:noProof/>
                        <w:lang w:val="en-GB" w:eastAsia="en-GB"/>
                      </w:rPr>
                      <w:drawing>
                        <wp:inline distT="0" distB="0" distL="0" distR="0" wp14:anchorId="2040B85B" wp14:editId="6DED4EF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F573F4" wp14:editId="026E1E1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1FC4155" w14:textId="77777777" w:rsidR="00701178" w:rsidRDefault="00FF046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F573F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1FC4155" w14:textId="77777777" w:rsidR="00701178" w:rsidRDefault="00FF046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848EDA" wp14:editId="596913C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5B91A13" w14:textId="77777777" w:rsidR="00701178" w:rsidRDefault="00FF046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5848ED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5B91A13" w14:textId="77777777" w:rsidR="00701178" w:rsidRDefault="00FF046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F283D7E" wp14:editId="545F7A9E">
              <wp:simplePos x="0" y="0"/>
              <wp:positionH relativeFrom="margin">
                <wp:align>left</wp:align>
              </wp:positionH>
              <wp:positionV relativeFrom="page">
                <wp:posOffset>3638550</wp:posOffset>
              </wp:positionV>
              <wp:extent cx="4083050" cy="9779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083050" cy="9779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1178" w14:paraId="336FE01B" w14:textId="77777777">
                            <w:trPr>
                              <w:trHeight w:val="200"/>
                            </w:trPr>
                            <w:tc>
                              <w:tcPr>
                                <w:tcW w:w="1140" w:type="dxa"/>
                              </w:tcPr>
                              <w:p w14:paraId="7EDC3532" w14:textId="77777777" w:rsidR="00701178" w:rsidRDefault="00701178"/>
                            </w:tc>
                            <w:tc>
                              <w:tcPr>
                                <w:tcW w:w="5400" w:type="dxa"/>
                              </w:tcPr>
                              <w:p w14:paraId="60F1B314" w14:textId="77777777" w:rsidR="00701178" w:rsidRDefault="00701178"/>
                            </w:tc>
                          </w:tr>
                          <w:tr w:rsidR="00701178" w14:paraId="38B2B421" w14:textId="77777777">
                            <w:trPr>
                              <w:trHeight w:val="240"/>
                            </w:trPr>
                            <w:tc>
                              <w:tcPr>
                                <w:tcW w:w="1140" w:type="dxa"/>
                              </w:tcPr>
                              <w:p w14:paraId="65F53D7A" w14:textId="77777777" w:rsidR="00701178" w:rsidRDefault="00FF0460">
                                <w:r>
                                  <w:t>Datum</w:t>
                                </w:r>
                              </w:p>
                            </w:tc>
                            <w:sdt>
                              <w:sdtPr>
                                <w:id w:val="-1170864809"/>
                                <w:placeholder>
                                  <w:docPart w:val="DefaultPlaceholder_-1854013437"/>
                                </w:placeholder>
                                <w:date w:fullDate="2025-08-26T00:00:00Z">
                                  <w:dateFormat w:val="d MMMM yyyy"/>
                                  <w:lid w:val="nl-NL"/>
                                  <w:storeMappedDataAs w:val="dateTime"/>
                                  <w:calendar w:val="gregorian"/>
                                </w:date>
                              </w:sdtPr>
                              <w:sdtEndPr/>
                              <w:sdtContent>
                                <w:tc>
                                  <w:tcPr>
                                    <w:tcW w:w="5400" w:type="dxa"/>
                                  </w:tcPr>
                                  <w:p w14:paraId="0C447114" w14:textId="3B35B0DD" w:rsidR="00701178" w:rsidRDefault="008A04D0">
                                    <w:r>
                                      <w:t>26 augustus 2025</w:t>
                                    </w:r>
                                  </w:p>
                                </w:tc>
                              </w:sdtContent>
                            </w:sdt>
                          </w:tr>
                          <w:tr w:rsidR="00701178" w14:paraId="09DCDAE3" w14:textId="77777777">
                            <w:trPr>
                              <w:trHeight w:val="240"/>
                            </w:trPr>
                            <w:tc>
                              <w:tcPr>
                                <w:tcW w:w="1140" w:type="dxa"/>
                              </w:tcPr>
                              <w:p w14:paraId="3AB521BE" w14:textId="77777777" w:rsidR="00701178" w:rsidRDefault="00FF0460">
                                <w:r>
                                  <w:t>Betreft</w:t>
                                </w:r>
                              </w:p>
                            </w:tc>
                            <w:tc>
                              <w:tcPr>
                                <w:tcW w:w="5400" w:type="dxa"/>
                              </w:tcPr>
                              <w:p w14:paraId="51DC4200" w14:textId="7725990B" w:rsidR="00701178" w:rsidRDefault="00FF0460">
                                <w:r>
                                  <w:t>Vragen van het lid Kahraman (Nieuw Sociaal Contract) aan de minister van I</w:t>
                                </w:r>
                                <w:r w:rsidR="003B743B">
                                  <w:t xml:space="preserve">enW over </w:t>
                                </w:r>
                                <w:r>
                                  <w:t>het nieuwsbericht “Enterse Zomp vaart door de ‘Amazone van Twente’, maar dreigt kopje onder te gaan door nieuwe regels”.</w:t>
                                </w:r>
                              </w:p>
                            </w:tc>
                          </w:tr>
                          <w:tr w:rsidR="00701178" w14:paraId="7137C9EF" w14:textId="77777777">
                            <w:trPr>
                              <w:trHeight w:val="200"/>
                            </w:trPr>
                            <w:tc>
                              <w:tcPr>
                                <w:tcW w:w="1140" w:type="dxa"/>
                              </w:tcPr>
                              <w:p w14:paraId="78C5E49E" w14:textId="77777777" w:rsidR="00701178" w:rsidRDefault="00701178"/>
                            </w:tc>
                            <w:tc>
                              <w:tcPr>
                                <w:tcW w:w="5400" w:type="dxa"/>
                              </w:tcPr>
                              <w:p w14:paraId="5AE07D67" w14:textId="77777777" w:rsidR="00701178" w:rsidRDefault="00701178"/>
                            </w:tc>
                          </w:tr>
                        </w:tbl>
                        <w:p w14:paraId="044AB6C9" w14:textId="77777777" w:rsidR="00FF0460" w:rsidRDefault="00FF046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83D7E" id="7266255e-823c-11ee-8554-0242ac120003" o:spid="_x0000_s1037" type="#_x0000_t202" style="position:absolute;margin-left:0;margin-top:286.5pt;width:321.5pt;height:77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701178" w14:paraId="336FE01B" w14:textId="77777777">
                      <w:trPr>
                        <w:trHeight w:val="200"/>
                      </w:trPr>
                      <w:tc>
                        <w:tcPr>
                          <w:tcW w:w="1140" w:type="dxa"/>
                        </w:tcPr>
                        <w:p w14:paraId="7EDC3532" w14:textId="77777777" w:rsidR="00701178" w:rsidRDefault="00701178"/>
                      </w:tc>
                      <w:tc>
                        <w:tcPr>
                          <w:tcW w:w="5400" w:type="dxa"/>
                        </w:tcPr>
                        <w:p w14:paraId="60F1B314" w14:textId="77777777" w:rsidR="00701178" w:rsidRDefault="00701178"/>
                      </w:tc>
                    </w:tr>
                    <w:tr w:rsidR="00701178" w14:paraId="38B2B421" w14:textId="77777777">
                      <w:trPr>
                        <w:trHeight w:val="240"/>
                      </w:trPr>
                      <w:tc>
                        <w:tcPr>
                          <w:tcW w:w="1140" w:type="dxa"/>
                        </w:tcPr>
                        <w:p w14:paraId="65F53D7A" w14:textId="77777777" w:rsidR="00701178" w:rsidRDefault="00FF0460">
                          <w:r>
                            <w:t>Datum</w:t>
                          </w:r>
                        </w:p>
                      </w:tc>
                      <w:sdt>
                        <w:sdtPr>
                          <w:id w:val="-1170864809"/>
                          <w:placeholder>
                            <w:docPart w:val="DefaultPlaceholder_-1854013437"/>
                          </w:placeholder>
                          <w:date w:fullDate="2025-08-26T00:00:00Z">
                            <w:dateFormat w:val="d MMMM yyyy"/>
                            <w:lid w:val="nl-NL"/>
                            <w:storeMappedDataAs w:val="dateTime"/>
                            <w:calendar w:val="gregorian"/>
                          </w:date>
                        </w:sdtPr>
                        <w:sdtEndPr/>
                        <w:sdtContent>
                          <w:tc>
                            <w:tcPr>
                              <w:tcW w:w="5400" w:type="dxa"/>
                            </w:tcPr>
                            <w:p w14:paraId="0C447114" w14:textId="3B35B0DD" w:rsidR="00701178" w:rsidRDefault="008A04D0">
                              <w:r>
                                <w:t>26 augustus 2025</w:t>
                              </w:r>
                            </w:p>
                          </w:tc>
                        </w:sdtContent>
                      </w:sdt>
                    </w:tr>
                    <w:tr w:rsidR="00701178" w14:paraId="09DCDAE3" w14:textId="77777777">
                      <w:trPr>
                        <w:trHeight w:val="240"/>
                      </w:trPr>
                      <w:tc>
                        <w:tcPr>
                          <w:tcW w:w="1140" w:type="dxa"/>
                        </w:tcPr>
                        <w:p w14:paraId="3AB521BE" w14:textId="77777777" w:rsidR="00701178" w:rsidRDefault="00FF0460">
                          <w:r>
                            <w:t>Betreft</w:t>
                          </w:r>
                        </w:p>
                      </w:tc>
                      <w:tc>
                        <w:tcPr>
                          <w:tcW w:w="5400" w:type="dxa"/>
                        </w:tcPr>
                        <w:p w14:paraId="51DC4200" w14:textId="7725990B" w:rsidR="00701178" w:rsidRDefault="00FF0460">
                          <w:r>
                            <w:t>Vragen van het lid Kahraman (Nieuw Sociaal Contract) aan de minister van I</w:t>
                          </w:r>
                          <w:r w:rsidR="003B743B">
                            <w:t xml:space="preserve">enW over </w:t>
                          </w:r>
                          <w:r>
                            <w:t>het nieuwsbericht “Enterse Zomp vaart door de ‘Amazone van Twente’, maar dreigt kopje onder te gaan door nieuwe regels”.</w:t>
                          </w:r>
                        </w:p>
                      </w:tc>
                    </w:tr>
                    <w:tr w:rsidR="00701178" w14:paraId="7137C9EF" w14:textId="77777777">
                      <w:trPr>
                        <w:trHeight w:val="200"/>
                      </w:trPr>
                      <w:tc>
                        <w:tcPr>
                          <w:tcW w:w="1140" w:type="dxa"/>
                        </w:tcPr>
                        <w:p w14:paraId="78C5E49E" w14:textId="77777777" w:rsidR="00701178" w:rsidRDefault="00701178"/>
                      </w:tc>
                      <w:tc>
                        <w:tcPr>
                          <w:tcW w:w="5400" w:type="dxa"/>
                        </w:tcPr>
                        <w:p w14:paraId="5AE07D67" w14:textId="77777777" w:rsidR="00701178" w:rsidRDefault="00701178"/>
                      </w:tc>
                    </w:tr>
                  </w:tbl>
                  <w:p w14:paraId="044AB6C9" w14:textId="77777777" w:rsidR="00FF0460" w:rsidRDefault="00FF046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54B638A" wp14:editId="1836938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2606B5" w14:textId="77777777" w:rsidR="00FF0460" w:rsidRDefault="00FF0460"/>
                      </w:txbxContent>
                    </wps:txbx>
                    <wps:bodyPr vert="horz" wrap="square" lIns="0" tIns="0" rIns="0" bIns="0" anchor="t" anchorCtr="0"/>
                  </wps:wsp>
                </a:graphicData>
              </a:graphic>
            </wp:anchor>
          </w:drawing>
        </mc:Choice>
        <mc:Fallback>
          <w:pict>
            <v:shape w14:anchorId="654B638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62606B5" w14:textId="77777777" w:rsidR="00FF0460" w:rsidRDefault="00FF04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98E119"/>
    <w:multiLevelType w:val="multilevel"/>
    <w:tmpl w:val="CE20A1A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EE0834"/>
    <w:multiLevelType w:val="multilevel"/>
    <w:tmpl w:val="17D365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304BE5"/>
    <w:multiLevelType w:val="multilevel"/>
    <w:tmpl w:val="CAE4814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D9249F"/>
    <w:multiLevelType w:val="multilevel"/>
    <w:tmpl w:val="307D954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9F3F019"/>
    <w:multiLevelType w:val="multilevel"/>
    <w:tmpl w:val="04B1524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27C382"/>
    <w:multiLevelType w:val="multilevel"/>
    <w:tmpl w:val="A9BB6A9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EC70BB"/>
    <w:multiLevelType w:val="multilevel"/>
    <w:tmpl w:val="6FD22BB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916BB6"/>
    <w:multiLevelType w:val="multilevel"/>
    <w:tmpl w:val="60CD81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AB1D92B"/>
    <w:multiLevelType w:val="multilevel"/>
    <w:tmpl w:val="1B8B97D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018F9E"/>
    <w:multiLevelType w:val="multilevel"/>
    <w:tmpl w:val="DD5994E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1293A5A"/>
    <w:multiLevelType w:val="multilevel"/>
    <w:tmpl w:val="FA564C7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1E9CBF1"/>
    <w:multiLevelType w:val="multilevel"/>
    <w:tmpl w:val="5C28EEB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11AB0F3"/>
    <w:multiLevelType w:val="multilevel"/>
    <w:tmpl w:val="6563C52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955CAAB"/>
    <w:multiLevelType w:val="multilevel"/>
    <w:tmpl w:val="F9034AE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DE94FCE"/>
    <w:multiLevelType w:val="multilevel"/>
    <w:tmpl w:val="53F9A3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BFE04BF"/>
    <w:multiLevelType w:val="multilevel"/>
    <w:tmpl w:val="12F6263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A1B673"/>
    <w:multiLevelType w:val="multilevel"/>
    <w:tmpl w:val="71E2EB1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5F7748"/>
    <w:multiLevelType w:val="hybridMultilevel"/>
    <w:tmpl w:val="39EA5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FE6845"/>
    <w:multiLevelType w:val="hybridMultilevel"/>
    <w:tmpl w:val="DEDE85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70C4C0A"/>
    <w:multiLevelType w:val="hybridMultilevel"/>
    <w:tmpl w:val="ACE2F8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7F6C3D6"/>
    <w:multiLevelType w:val="multilevel"/>
    <w:tmpl w:val="34162D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1D2A7F57"/>
    <w:multiLevelType w:val="hybridMultilevel"/>
    <w:tmpl w:val="7B32B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E43D1F7"/>
    <w:multiLevelType w:val="multilevel"/>
    <w:tmpl w:val="629C161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FAC58B"/>
    <w:multiLevelType w:val="multilevel"/>
    <w:tmpl w:val="CAAB85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287A5F9C"/>
    <w:multiLevelType w:val="multilevel"/>
    <w:tmpl w:val="65A6F53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674F6E"/>
    <w:multiLevelType w:val="hybridMultilevel"/>
    <w:tmpl w:val="A3FA2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6132242"/>
    <w:multiLevelType w:val="hybridMultilevel"/>
    <w:tmpl w:val="0928B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3B83286"/>
    <w:multiLevelType w:val="hybridMultilevel"/>
    <w:tmpl w:val="B464C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C4ED9"/>
    <w:multiLevelType w:val="multilevel"/>
    <w:tmpl w:val="103F151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E53A44"/>
    <w:multiLevelType w:val="hybridMultilevel"/>
    <w:tmpl w:val="50FA0C44"/>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1E695C"/>
    <w:multiLevelType w:val="multilevel"/>
    <w:tmpl w:val="B46C15A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663FF8"/>
    <w:multiLevelType w:val="hybridMultilevel"/>
    <w:tmpl w:val="857A17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23"/>
  </w:num>
  <w:num w:numId="6">
    <w:abstractNumId w:val="1"/>
  </w:num>
  <w:num w:numId="7">
    <w:abstractNumId w:val="9"/>
  </w:num>
  <w:num w:numId="8">
    <w:abstractNumId w:val="16"/>
  </w:num>
  <w:num w:numId="9">
    <w:abstractNumId w:val="0"/>
  </w:num>
  <w:num w:numId="10">
    <w:abstractNumId w:val="4"/>
  </w:num>
  <w:num w:numId="11">
    <w:abstractNumId w:val="28"/>
  </w:num>
  <w:num w:numId="12">
    <w:abstractNumId w:val="20"/>
  </w:num>
  <w:num w:numId="13">
    <w:abstractNumId w:val="13"/>
  </w:num>
  <w:num w:numId="14">
    <w:abstractNumId w:val="7"/>
  </w:num>
  <w:num w:numId="15">
    <w:abstractNumId w:val="12"/>
  </w:num>
  <w:num w:numId="16">
    <w:abstractNumId w:val="30"/>
  </w:num>
  <w:num w:numId="17">
    <w:abstractNumId w:val="10"/>
  </w:num>
  <w:num w:numId="18">
    <w:abstractNumId w:val="15"/>
  </w:num>
  <w:num w:numId="19">
    <w:abstractNumId w:val="11"/>
  </w:num>
  <w:num w:numId="20">
    <w:abstractNumId w:val="14"/>
  </w:num>
  <w:num w:numId="21">
    <w:abstractNumId w:val="24"/>
  </w:num>
  <w:num w:numId="22">
    <w:abstractNumId w:val="22"/>
  </w:num>
  <w:num w:numId="23">
    <w:abstractNumId w:val="8"/>
  </w:num>
  <w:num w:numId="24">
    <w:abstractNumId w:val="31"/>
  </w:num>
  <w:num w:numId="25">
    <w:abstractNumId w:val="25"/>
  </w:num>
  <w:num w:numId="26">
    <w:abstractNumId w:val="21"/>
  </w:num>
  <w:num w:numId="27">
    <w:abstractNumId w:val="27"/>
  </w:num>
  <w:num w:numId="28">
    <w:abstractNumId w:val="19"/>
  </w:num>
  <w:num w:numId="29">
    <w:abstractNumId w:val="26"/>
  </w:num>
  <w:num w:numId="30">
    <w:abstractNumId w:val="17"/>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3B"/>
    <w:rsid w:val="00065E81"/>
    <w:rsid w:val="00091DB5"/>
    <w:rsid w:val="000B7EA4"/>
    <w:rsid w:val="001161D4"/>
    <w:rsid w:val="00120F75"/>
    <w:rsid w:val="00133670"/>
    <w:rsid w:val="001352BC"/>
    <w:rsid w:val="00136FDB"/>
    <w:rsid w:val="001773DF"/>
    <w:rsid w:val="00191080"/>
    <w:rsid w:val="00247B42"/>
    <w:rsid w:val="00252EEA"/>
    <w:rsid w:val="00282256"/>
    <w:rsid w:val="0032613B"/>
    <w:rsid w:val="00333C2F"/>
    <w:rsid w:val="0034405B"/>
    <w:rsid w:val="003B743B"/>
    <w:rsid w:val="003F12C1"/>
    <w:rsid w:val="00440C8F"/>
    <w:rsid w:val="00441873"/>
    <w:rsid w:val="0046058A"/>
    <w:rsid w:val="004B617C"/>
    <w:rsid w:val="004C224A"/>
    <w:rsid w:val="004E196F"/>
    <w:rsid w:val="00510C34"/>
    <w:rsid w:val="00537516"/>
    <w:rsid w:val="0057406C"/>
    <w:rsid w:val="00584F2C"/>
    <w:rsid w:val="005B556A"/>
    <w:rsid w:val="005C6BF6"/>
    <w:rsid w:val="005F70A3"/>
    <w:rsid w:val="006146B1"/>
    <w:rsid w:val="00644D6D"/>
    <w:rsid w:val="00677ABE"/>
    <w:rsid w:val="006A4BBA"/>
    <w:rsid w:val="006F0C6E"/>
    <w:rsid w:val="00701178"/>
    <w:rsid w:val="007755D9"/>
    <w:rsid w:val="007A4352"/>
    <w:rsid w:val="007E31A7"/>
    <w:rsid w:val="008574B1"/>
    <w:rsid w:val="008667F4"/>
    <w:rsid w:val="008A04D0"/>
    <w:rsid w:val="008B37EC"/>
    <w:rsid w:val="008D1491"/>
    <w:rsid w:val="00961BF6"/>
    <w:rsid w:val="009A7665"/>
    <w:rsid w:val="009C1E67"/>
    <w:rsid w:val="00A14F2B"/>
    <w:rsid w:val="00A311DA"/>
    <w:rsid w:val="00A56582"/>
    <w:rsid w:val="00AA3CEA"/>
    <w:rsid w:val="00AB1617"/>
    <w:rsid w:val="00B128B2"/>
    <w:rsid w:val="00B73E7A"/>
    <w:rsid w:val="00B853EA"/>
    <w:rsid w:val="00BD66FE"/>
    <w:rsid w:val="00BF0C3B"/>
    <w:rsid w:val="00C419C9"/>
    <w:rsid w:val="00C43088"/>
    <w:rsid w:val="00C66F55"/>
    <w:rsid w:val="00C87889"/>
    <w:rsid w:val="00CD2C5F"/>
    <w:rsid w:val="00D0538A"/>
    <w:rsid w:val="00D12D08"/>
    <w:rsid w:val="00D21BE9"/>
    <w:rsid w:val="00D2277E"/>
    <w:rsid w:val="00D22F44"/>
    <w:rsid w:val="00D23DB1"/>
    <w:rsid w:val="00D467FA"/>
    <w:rsid w:val="00D84C86"/>
    <w:rsid w:val="00D92CF2"/>
    <w:rsid w:val="00DA4D49"/>
    <w:rsid w:val="00DC5874"/>
    <w:rsid w:val="00DF3554"/>
    <w:rsid w:val="00EB7D0D"/>
    <w:rsid w:val="00F614BA"/>
    <w:rsid w:val="00FD1D6C"/>
    <w:rsid w:val="00FF0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B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B743B"/>
    <w:pPr>
      <w:tabs>
        <w:tab w:val="center" w:pos="4536"/>
        <w:tab w:val="right" w:pos="9072"/>
      </w:tabs>
      <w:spacing w:line="240" w:lineRule="auto"/>
    </w:pPr>
  </w:style>
  <w:style w:type="character" w:customStyle="1" w:styleId="HeaderChar">
    <w:name w:val="Header Char"/>
    <w:basedOn w:val="DefaultParagraphFont"/>
    <w:link w:val="Header"/>
    <w:uiPriority w:val="99"/>
    <w:rsid w:val="003B743B"/>
    <w:rPr>
      <w:rFonts w:ascii="Verdana" w:hAnsi="Verdana"/>
      <w:color w:val="000000"/>
      <w:sz w:val="18"/>
      <w:szCs w:val="18"/>
    </w:rPr>
  </w:style>
  <w:style w:type="paragraph" w:styleId="Footer">
    <w:name w:val="footer"/>
    <w:basedOn w:val="Normal"/>
    <w:link w:val="FooterChar"/>
    <w:uiPriority w:val="99"/>
    <w:unhideWhenUsed/>
    <w:rsid w:val="003B743B"/>
    <w:pPr>
      <w:tabs>
        <w:tab w:val="center" w:pos="4536"/>
        <w:tab w:val="right" w:pos="9072"/>
      </w:tabs>
      <w:spacing w:line="240" w:lineRule="auto"/>
    </w:pPr>
  </w:style>
  <w:style w:type="character" w:customStyle="1" w:styleId="FooterChar">
    <w:name w:val="Footer Char"/>
    <w:basedOn w:val="DefaultParagraphFont"/>
    <w:link w:val="Footer"/>
    <w:uiPriority w:val="99"/>
    <w:rsid w:val="003B743B"/>
    <w:rPr>
      <w:rFonts w:ascii="Verdana" w:hAnsi="Verdana"/>
      <w:color w:val="000000"/>
      <w:sz w:val="18"/>
      <w:szCs w:val="18"/>
    </w:rPr>
  </w:style>
  <w:style w:type="paragraph" w:styleId="ListParagraph">
    <w:name w:val="List Paragraph"/>
    <w:basedOn w:val="Normal"/>
    <w:uiPriority w:val="34"/>
    <w:qFormat/>
    <w:rsid w:val="003B743B"/>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character" w:styleId="CommentReference">
    <w:name w:val="annotation reference"/>
    <w:basedOn w:val="DefaultParagraphFont"/>
    <w:uiPriority w:val="99"/>
    <w:semiHidden/>
    <w:unhideWhenUsed/>
    <w:rsid w:val="003B743B"/>
    <w:rPr>
      <w:sz w:val="16"/>
      <w:szCs w:val="16"/>
    </w:rPr>
  </w:style>
  <w:style w:type="paragraph" w:styleId="CommentText">
    <w:name w:val="annotation text"/>
    <w:basedOn w:val="Normal"/>
    <w:link w:val="CommentTextChar"/>
    <w:uiPriority w:val="99"/>
    <w:unhideWhenUsed/>
    <w:rsid w:val="003B743B"/>
    <w:pPr>
      <w:autoSpaceDN/>
      <w:spacing w:after="160"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CommentTextChar">
    <w:name w:val="Comment Text Char"/>
    <w:basedOn w:val="DefaultParagraphFont"/>
    <w:link w:val="CommentText"/>
    <w:uiPriority w:val="99"/>
    <w:rsid w:val="003B743B"/>
    <w:rPr>
      <w:rFonts w:asciiTheme="minorHAnsi" w:eastAsiaTheme="minorHAnsi" w:hAnsiTheme="minorHAnsi" w:cstheme="minorBidi"/>
      <w:lang w:eastAsia="en-US"/>
      <w14:ligatures w14:val="standardContextual"/>
    </w:rPr>
  </w:style>
  <w:style w:type="paragraph" w:styleId="Revision">
    <w:name w:val="Revision"/>
    <w:hidden/>
    <w:uiPriority w:val="99"/>
    <w:semiHidden/>
    <w:rsid w:val="00AB1617"/>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F614BA"/>
    <w:rPr>
      <w:color w:val="96607D" w:themeColor="followedHyperlink"/>
      <w:u w:val="single"/>
    </w:rPr>
  </w:style>
  <w:style w:type="paragraph" w:styleId="FootnoteText">
    <w:name w:val="footnote text"/>
    <w:basedOn w:val="Normal"/>
    <w:link w:val="FootnoteTextChar"/>
    <w:uiPriority w:val="99"/>
    <w:semiHidden/>
    <w:unhideWhenUsed/>
    <w:rsid w:val="00DA4D49"/>
    <w:pPr>
      <w:spacing w:line="240" w:lineRule="auto"/>
    </w:pPr>
    <w:rPr>
      <w:sz w:val="20"/>
      <w:szCs w:val="20"/>
    </w:rPr>
  </w:style>
  <w:style w:type="character" w:customStyle="1" w:styleId="FootnoteTextChar">
    <w:name w:val="Footnote Text Char"/>
    <w:basedOn w:val="DefaultParagraphFont"/>
    <w:link w:val="FootnoteText"/>
    <w:uiPriority w:val="99"/>
    <w:semiHidden/>
    <w:rsid w:val="00DA4D49"/>
    <w:rPr>
      <w:rFonts w:ascii="Verdana" w:hAnsi="Verdana"/>
      <w:color w:val="000000"/>
    </w:rPr>
  </w:style>
  <w:style w:type="character" w:styleId="FootnoteReference">
    <w:name w:val="footnote reference"/>
    <w:basedOn w:val="DefaultParagraphFont"/>
    <w:uiPriority w:val="99"/>
    <w:semiHidden/>
    <w:unhideWhenUsed/>
    <w:rsid w:val="00DA4D49"/>
    <w:rPr>
      <w:vertAlign w:val="superscript"/>
    </w:rPr>
  </w:style>
  <w:style w:type="character" w:customStyle="1" w:styleId="UnresolvedMention">
    <w:name w:val="Unresolved Mention"/>
    <w:basedOn w:val="DefaultParagraphFont"/>
    <w:uiPriority w:val="99"/>
    <w:semiHidden/>
    <w:unhideWhenUsed/>
    <w:rsid w:val="00DA4D49"/>
    <w:rPr>
      <w:color w:val="605E5C"/>
      <w:shd w:val="clear" w:color="auto" w:fill="E1DFDD"/>
    </w:rPr>
  </w:style>
  <w:style w:type="character" w:styleId="PlaceholderText">
    <w:name w:val="Placeholder Text"/>
    <w:basedOn w:val="DefaultParagraphFont"/>
    <w:uiPriority w:val="99"/>
    <w:semiHidden/>
    <w:rsid w:val="008A04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73879">
      <w:bodyDiv w:val="1"/>
      <w:marLeft w:val="0"/>
      <w:marRight w:val="0"/>
      <w:marTop w:val="0"/>
      <w:marBottom w:val="0"/>
      <w:divBdr>
        <w:top w:val="none" w:sz="0" w:space="0" w:color="auto"/>
        <w:left w:val="none" w:sz="0" w:space="0" w:color="auto"/>
        <w:bottom w:val="none" w:sz="0" w:space="0" w:color="auto"/>
        <w:right w:val="none" w:sz="0" w:space="0" w:color="auto"/>
      </w:divBdr>
    </w:div>
    <w:div w:id="2115205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setze-im-internet.de/sportseeschv/BJNR020610992.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B8AD434B-3E57-4D33-A3CF-8E10753A4303}"/>
      </w:docPartPr>
      <w:docPartBody>
        <w:p w:rsidR="002D658B" w:rsidRDefault="002D658B">
          <w:r w:rsidRPr="00BD59D6">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8B"/>
    <w:rsid w:val="002D658B"/>
    <w:rsid w:val="00326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5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1562</ap:Words>
  <ap:Characters>8906</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aan Parlement - Vragen van het lid Kahraman (Nieuw Sociaal Contract) aan de minister van Infrastructuur en Waterstaat over het nieuwsbericht “Enterse Zomp vaart door de ‘Amazone van Twente’, maar dreigt kopje onder te gaan door nieuwe regels”.</vt:lpstr>
    </vt:vector>
  </ap:TitlesOfParts>
  <ap:LinksUpToDate>false</ap:LinksUpToDate>
  <ap:CharactersWithSpaces>10448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2025-08-26T11:39:00.0000000Z</dcterms:created>
  <dcterms:modified xsi:type="dcterms:W3CDTF">2025-08-26T11:39:00.0000000Z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het lid Kahraman (Nieuw Sociaal Contract) aan de minister van Infrastructuur en Waterstaat over het nieuwsbericht “Enterse Zomp vaart door de ‘Amazone van Twente’, maar dreigt kopje onder te gaan door nieuwe regels”.</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J.C. Kliest</vt:lpwstr>
  </property>
  <property fmtid="{D5CDD505-2E9C-101B-9397-08002B2CF9AE}" pid="14" name="Opgesteld door, Telefoonnummer">
    <vt:lpwstr>070-4561537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