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E14CB" w14:paraId="559C4F3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9D8C37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D0D58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E14CB" w14:paraId="286585B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97F38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E14CB" w14:paraId="798C5FC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C87063" w14:textId="77777777"/>
        </w:tc>
      </w:tr>
      <w:tr w:rsidR="00997775" w:rsidTr="00EE14CB" w14:paraId="6878DBC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9443383" w14:textId="77777777"/>
        </w:tc>
      </w:tr>
      <w:tr w:rsidR="00997775" w:rsidTr="00EE14CB" w14:paraId="6D488F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93CA5D" w14:textId="77777777"/>
        </w:tc>
        <w:tc>
          <w:tcPr>
            <w:tcW w:w="7654" w:type="dxa"/>
            <w:gridSpan w:val="2"/>
          </w:tcPr>
          <w:p w:rsidR="00997775" w:rsidRDefault="00997775" w14:paraId="63C73BA8" w14:textId="77777777"/>
        </w:tc>
      </w:tr>
      <w:tr w:rsidR="00EE14CB" w:rsidTr="00EE14CB" w14:paraId="0A3CA5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14CB" w:rsidP="00EE14CB" w:rsidRDefault="00EE14CB" w14:paraId="13AA51F9" w14:textId="2256772B">
            <w:pPr>
              <w:rPr>
                <w:b/>
              </w:rPr>
            </w:pPr>
            <w:r>
              <w:rPr>
                <w:b/>
              </w:rPr>
              <w:t>36760</w:t>
            </w:r>
          </w:p>
        </w:tc>
        <w:tc>
          <w:tcPr>
            <w:tcW w:w="7654" w:type="dxa"/>
            <w:gridSpan w:val="2"/>
          </w:tcPr>
          <w:p w:rsidR="00EE14CB" w:rsidP="00EE14CB" w:rsidRDefault="00EE14CB" w14:paraId="08178B03" w14:textId="5D0DB315">
            <w:pPr>
              <w:rPr>
                <w:b/>
              </w:rPr>
            </w:pPr>
            <w:r w:rsidRPr="00496434">
              <w:rPr>
                <w:b/>
                <w:bCs/>
              </w:rPr>
              <w:t>Kabinetscrisis 2025</w:t>
            </w:r>
          </w:p>
        </w:tc>
      </w:tr>
      <w:tr w:rsidR="00EE14CB" w:rsidTr="00EE14CB" w14:paraId="29EC6F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14CB" w:rsidP="00EE14CB" w:rsidRDefault="00EE14CB" w14:paraId="53A59D7A" w14:textId="77777777"/>
        </w:tc>
        <w:tc>
          <w:tcPr>
            <w:tcW w:w="7654" w:type="dxa"/>
            <w:gridSpan w:val="2"/>
          </w:tcPr>
          <w:p w:rsidR="00EE14CB" w:rsidP="00EE14CB" w:rsidRDefault="00EE14CB" w14:paraId="13972ED5" w14:textId="77777777"/>
        </w:tc>
      </w:tr>
      <w:tr w:rsidR="00EE14CB" w:rsidTr="00EE14CB" w14:paraId="078543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14CB" w:rsidP="00EE14CB" w:rsidRDefault="00EE14CB" w14:paraId="6E73F9B5" w14:textId="77777777"/>
        </w:tc>
        <w:tc>
          <w:tcPr>
            <w:tcW w:w="7654" w:type="dxa"/>
            <w:gridSpan w:val="2"/>
          </w:tcPr>
          <w:p w:rsidR="00EE14CB" w:rsidP="00EE14CB" w:rsidRDefault="00EE14CB" w14:paraId="723F7555" w14:textId="77777777"/>
        </w:tc>
      </w:tr>
      <w:tr w:rsidR="00EE14CB" w:rsidTr="00EE14CB" w14:paraId="10BB32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14CB" w:rsidP="00EE14CB" w:rsidRDefault="00EE14CB" w14:paraId="1E74B453" w14:textId="1C153E24">
            <w:pPr>
              <w:rPr>
                <w:b/>
              </w:rPr>
            </w:pPr>
            <w:r>
              <w:rPr>
                <w:b/>
              </w:rPr>
              <w:t>Nr. 2</w:t>
            </w:r>
            <w:r>
              <w:rPr>
                <w:b/>
              </w:rPr>
              <w:t>3</w:t>
            </w:r>
          </w:p>
        </w:tc>
        <w:tc>
          <w:tcPr>
            <w:tcW w:w="7654" w:type="dxa"/>
            <w:gridSpan w:val="2"/>
          </w:tcPr>
          <w:p w:rsidR="00EE14CB" w:rsidP="00EE14CB" w:rsidRDefault="00EE14CB" w14:paraId="7E36A093" w14:textId="54BC7DA2">
            <w:pPr>
              <w:rPr>
                <w:b/>
              </w:rPr>
            </w:pPr>
            <w:r>
              <w:rPr>
                <w:b/>
              </w:rPr>
              <w:t>MOTIE VAN HET LID</w:t>
            </w:r>
            <w:r w:rsidR="00B87E02">
              <w:rPr>
                <w:b/>
              </w:rPr>
              <w:t xml:space="preserve"> TIMMERMANS C.S.</w:t>
            </w:r>
          </w:p>
        </w:tc>
      </w:tr>
      <w:tr w:rsidR="00EE14CB" w:rsidTr="00EE14CB" w14:paraId="058960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14CB" w:rsidP="00EE14CB" w:rsidRDefault="00EE14CB" w14:paraId="787DA4F2" w14:textId="77777777"/>
        </w:tc>
        <w:tc>
          <w:tcPr>
            <w:tcW w:w="7654" w:type="dxa"/>
            <w:gridSpan w:val="2"/>
          </w:tcPr>
          <w:p w:rsidR="00EE14CB" w:rsidP="00EE14CB" w:rsidRDefault="00EE14CB" w14:paraId="072DDD24" w14:textId="33BC3E3F">
            <w:r>
              <w:t>Voorgesteld 27 augustus 2025</w:t>
            </w:r>
          </w:p>
        </w:tc>
      </w:tr>
      <w:tr w:rsidR="00997775" w:rsidTr="00EE14CB" w14:paraId="1426CF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36D8D9" w14:textId="77777777"/>
        </w:tc>
        <w:tc>
          <w:tcPr>
            <w:tcW w:w="7654" w:type="dxa"/>
            <w:gridSpan w:val="2"/>
          </w:tcPr>
          <w:p w:rsidR="00997775" w:rsidRDefault="00997775" w14:paraId="0D29B58E" w14:textId="77777777"/>
        </w:tc>
      </w:tr>
      <w:tr w:rsidR="00997775" w:rsidTr="00EE14CB" w14:paraId="3F5077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EC593E" w14:textId="77777777"/>
        </w:tc>
        <w:tc>
          <w:tcPr>
            <w:tcW w:w="7654" w:type="dxa"/>
            <w:gridSpan w:val="2"/>
          </w:tcPr>
          <w:p w:rsidR="00997775" w:rsidRDefault="00997775" w14:paraId="19286FA9" w14:textId="77777777">
            <w:r>
              <w:t>De Kamer,</w:t>
            </w:r>
          </w:p>
        </w:tc>
      </w:tr>
      <w:tr w:rsidR="00997775" w:rsidTr="00EE14CB" w14:paraId="2AF56C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F9EF0E" w14:textId="77777777"/>
        </w:tc>
        <w:tc>
          <w:tcPr>
            <w:tcW w:w="7654" w:type="dxa"/>
            <w:gridSpan w:val="2"/>
          </w:tcPr>
          <w:p w:rsidR="00997775" w:rsidRDefault="00997775" w14:paraId="6B54B01E" w14:textId="77777777"/>
        </w:tc>
      </w:tr>
      <w:tr w:rsidR="00997775" w:rsidTr="00EE14CB" w14:paraId="2DBDD9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4C8EDA" w14:textId="77777777"/>
        </w:tc>
        <w:tc>
          <w:tcPr>
            <w:tcW w:w="7654" w:type="dxa"/>
            <w:gridSpan w:val="2"/>
          </w:tcPr>
          <w:p w:rsidR="00997775" w:rsidRDefault="00997775" w14:paraId="2810F619" w14:textId="77777777">
            <w:r>
              <w:t>gehoord de beraadslaging,</w:t>
            </w:r>
          </w:p>
        </w:tc>
      </w:tr>
      <w:tr w:rsidR="00997775" w:rsidTr="00EE14CB" w14:paraId="320D3F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557FD7" w14:textId="77777777"/>
        </w:tc>
        <w:tc>
          <w:tcPr>
            <w:tcW w:w="7654" w:type="dxa"/>
            <w:gridSpan w:val="2"/>
          </w:tcPr>
          <w:p w:rsidR="00997775" w:rsidRDefault="00997775" w14:paraId="561656D0" w14:textId="77777777"/>
        </w:tc>
      </w:tr>
      <w:tr w:rsidR="00997775" w:rsidTr="00EE14CB" w14:paraId="52FF29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3BBF76" w14:textId="77777777"/>
        </w:tc>
        <w:tc>
          <w:tcPr>
            <w:tcW w:w="7654" w:type="dxa"/>
            <w:gridSpan w:val="2"/>
          </w:tcPr>
          <w:p w:rsidRPr="00B87E02" w:rsidR="00B87E02" w:rsidP="00B87E02" w:rsidRDefault="00B87E02" w14:paraId="4F716671" w14:textId="77777777">
            <w:r w:rsidRPr="00B87E02">
              <w:t>overwegende dat het Israëlische besluit over de bouw van nederzettingen in E1-gebied en de aanval op Gaza-stad aanvullende nationale maatregelen noodzakelijk maken;</w:t>
            </w:r>
          </w:p>
          <w:p w:rsidR="00B87E02" w:rsidP="00B87E02" w:rsidRDefault="00B87E02" w14:paraId="74F8FB11" w14:textId="77777777"/>
          <w:p w:rsidRPr="00B87E02" w:rsidR="00B87E02" w:rsidP="00B87E02" w:rsidRDefault="00B87E02" w14:paraId="4C73E068" w14:textId="2F554306">
            <w:r w:rsidRPr="00B87E02">
              <w:t>overwegende dat de huidige koers van het kabinet ten aanzien van Israël en de Palestijnse gebieden onvoldoende steun geniet in samenleving en parlement;</w:t>
            </w:r>
          </w:p>
          <w:p w:rsidR="00B87E02" w:rsidP="00B87E02" w:rsidRDefault="00B87E02" w14:paraId="2C8907A9" w14:textId="77777777"/>
          <w:p w:rsidRPr="00B87E02" w:rsidR="00B87E02" w:rsidP="00B87E02" w:rsidRDefault="00B87E02" w14:paraId="1474CA14" w14:textId="0EC4BCBB">
            <w:r w:rsidRPr="00B87E02">
              <w:t>verzoekt de regering het beleid zodanig bij te stellen dat het mag rekenen op de positieve steun van een meerderheid in de Kamer door ten minste:</w:t>
            </w:r>
          </w:p>
          <w:p w:rsidRPr="00B87E02" w:rsidR="00B87E02" w:rsidP="00B87E02" w:rsidRDefault="00B87E02" w14:paraId="5F792201" w14:textId="77777777">
            <w:pPr>
              <w:numPr>
                <w:ilvl w:val="0"/>
                <w:numId w:val="1"/>
              </w:numPr>
            </w:pPr>
            <w:r w:rsidRPr="00B87E02">
              <w:t>een nationaal verbod in te stellen voor de invoer, verkoop en promotie van goederen en diensten afkomstig uit illegale Israëlische nederzettingen in bezet Palestijns gebied;</w:t>
            </w:r>
          </w:p>
          <w:p w:rsidRPr="00B87E02" w:rsidR="00B87E02" w:rsidP="00B87E02" w:rsidRDefault="00B87E02" w14:paraId="451A57CE" w14:textId="77777777">
            <w:pPr>
              <w:numPr>
                <w:ilvl w:val="0"/>
                <w:numId w:val="1"/>
              </w:numPr>
            </w:pPr>
            <w:r w:rsidRPr="00B87E02">
              <w:t xml:space="preserve">een wapenembargo tegen Israël af te kondigen voor alle wapens en </w:t>
            </w:r>
            <w:proofErr w:type="spellStart"/>
            <w:r w:rsidRPr="00B87E02">
              <w:t>dual-usegoederen</w:t>
            </w:r>
            <w:proofErr w:type="spellEnd"/>
            <w:r w:rsidRPr="00B87E02">
              <w:t xml:space="preserve"> die gebruikt kunnen worden bij mensenrechtenschendingen in de Palestijnse gebieden;</w:t>
            </w:r>
          </w:p>
          <w:p w:rsidRPr="00B87E02" w:rsidR="00B87E02" w:rsidP="00B87E02" w:rsidRDefault="00B87E02" w14:paraId="1EA752B4" w14:textId="77777777">
            <w:pPr>
              <w:numPr>
                <w:ilvl w:val="0"/>
                <w:numId w:val="1"/>
              </w:numPr>
            </w:pPr>
            <w:r w:rsidRPr="00B87E02">
              <w:t>een bijdrage te leveren aan de medische evacuatie van ernstig gewonde of zieke kinderen uit Gaza naar Nederland,</w:t>
            </w:r>
          </w:p>
          <w:p w:rsidR="00B87E02" w:rsidP="00B87E02" w:rsidRDefault="00B87E02" w14:paraId="78FFBA08" w14:textId="77777777"/>
          <w:p w:rsidRPr="00B87E02" w:rsidR="00B87E02" w:rsidP="00B87E02" w:rsidRDefault="00B87E02" w14:paraId="141C8734" w14:textId="1FF79AF0">
            <w:r w:rsidRPr="00B87E02">
              <w:t>en gaat over tot de orde van de dag.</w:t>
            </w:r>
          </w:p>
          <w:p w:rsidR="00B87E02" w:rsidP="00B87E02" w:rsidRDefault="00B87E02" w14:paraId="1DD835A5" w14:textId="77777777"/>
          <w:p w:rsidR="00B87E02" w:rsidP="00B87E02" w:rsidRDefault="00B87E02" w14:paraId="21C7EA1F" w14:textId="77777777">
            <w:r w:rsidRPr="00B87E02">
              <w:t>Timmermans</w:t>
            </w:r>
          </w:p>
          <w:p w:rsidR="00B87E02" w:rsidP="00B87E02" w:rsidRDefault="00B87E02" w14:paraId="1B7137E5" w14:textId="77777777">
            <w:proofErr w:type="spellStart"/>
            <w:r w:rsidRPr="00B87E02">
              <w:t>Jetten</w:t>
            </w:r>
            <w:proofErr w:type="spellEnd"/>
          </w:p>
          <w:p w:rsidR="00B87E02" w:rsidP="00B87E02" w:rsidRDefault="00B87E02" w14:paraId="72D1945F" w14:textId="77777777">
            <w:r w:rsidRPr="00B87E02">
              <w:t>Ouwehand</w:t>
            </w:r>
          </w:p>
          <w:p w:rsidR="00B87E02" w:rsidP="00B87E02" w:rsidRDefault="00B87E02" w14:paraId="2A5D5046" w14:textId="77777777">
            <w:r w:rsidRPr="00B87E02">
              <w:t>Dassen</w:t>
            </w:r>
          </w:p>
          <w:p w:rsidR="00B87E02" w:rsidP="00B87E02" w:rsidRDefault="00B87E02" w14:paraId="05479D1E" w14:textId="77777777">
            <w:r w:rsidRPr="00B87E02">
              <w:t>Dijk</w:t>
            </w:r>
          </w:p>
          <w:p w:rsidR="00997775" w:rsidP="00B87E02" w:rsidRDefault="00B87E02" w14:paraId="2C2CEFFB" w14:textId="0EDFFC24">
            <w:r w:rsidRPr="00B87E02">
              <w:t>Van Baarle</w:t>
            </w:r>
          </w:p>
        </w:tc>
      </w:tr>
    </w:tbl>
    <w:p w:rsidR="00997775" w:rsidRDefault="00997775" w14:paraId="21D6D2C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7E3BB" w14:textId="77777777" w:rsidR="00EE14CB" w:rsidRDefault="00EE14CB">
      <w:pPr>
        <w:spacing w:line="20" w:lineRule="exact"/>
      </w:pPr>
    </w:p>
  </w:endnote>
  <w:endnote w:type="continuationSeparator" w:id="0">
    <w:p w14:paraId="2FB3986D" w14:textId="77777777" w:rsidR="00EE14CB" w:rsidRDefault="00EE14C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98D49F" w14:textId="77777777" w:rsidR="00EE14CB" w:rsidRDefault="00EE14C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68481" w14:textId="77777777" w:rsidR="00EE14CB" w:rsidRDefault="00EE14C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460E5BA" w14:textId="77777777" w:rsidR="00EE14CB" w:rsidRDefault="00EE1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37484A30"/>
    <w:lvl w:ilvl="0" w:tplc="9BFA5DF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0D0A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665E4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6FF9E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4C159E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ACBE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E00AA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43068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1E5D1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2746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CB"/>
    <w:rsid w:val="00133FCE"/>
    <w:rsid w:val="001C028B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7E02"/>
    <w:rsid w:val="00BF5690"/>
    <w:rsid w:val="00CC23D1"/>
    <w:rsid w:val="00CC270F"/>
    <w:rsid w:val="00CD25FC"/>
    <w:rsid w:val="00D43192"/>
    <w:rsid w:val="00DE2437"/>
    <w:rsid w:val="00E27DF4"/>
    <w:rsid w:val="00E63508"/>
    <w:rsid w:val="00ED0FE5"/>
    <w:rsid w:val="00EE14C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3E079"/>
  <w15:docId w15:val="{30787E13-FB9D-40CC-845F-2E9A9BCA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182</ap:Words>
  <ap:Characters>1051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2025-08-28T06:24:00.0000000Z</dcterms:created>
  <dcterms:modified xsi:type="dcterms:W3CDTF">2025-08-28T06:58:00.0000000Z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