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5BB2" w14:paraId="7AE17E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5379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5C66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5BB2" w14:paraId="2B3915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B80F8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5BB2" w14:paraId="2A1A84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0605D4" w14:textId="77777777"/>
        </w:tc>
      </w:tr>
      <w:tr w:rsidR="00997775" w:rsidTr="00D25BB2" w14:paraId="4F6091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4FD30E" w14:textId="77777777"/>
        </w:tc>
      </w:tr>
      <w:tr w:rsidR="00997775" w:rsidTr="00D25BB2" w14:paraId="507B6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AABA08" w14:textId="77777777"/>
        </w:tc>
        <w:tc>
          <w:tcPr>
            <w:tcW w:w="7654" w:type="dxa"/>
            <w:gridSpan w:val="2"/>
          </w:tcPr>
          <w:p w:rsidR="00997775" w:rsidRDefault="00997775" w14:paraId="1EAF91DC" w14:textId="77777777"/>
        </w:tc>
      </w:tr>
      <w:tr w:rsidR="00D25BB2" w:rsidTr="00D25BB2" w14:paraId="01E30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BB2" w:rsidP="00D25BB2" w:rsidRDefault="00D25BB2" w14:paraId="2A1D0EA5" w14:textId="41C34FE9">
            <w:pPr>
              <w:rPr>
                <w:b/>
              </w:rPr>
            </w:pPr>
            <w:r>
              <w:rPr>
                <w:b/>
              </w:rPr>
              <w:t>36760</w:t>
            </w:r>
          </w:p>
        </w:tc>
        <w:tc>
          <w:tcPr>
            <w:tcW w:w="7654" w:type="dxa"/>
            <w:gridSpan w:val="2"/>
          </w:tcPr>
          <w:p w:rsidR="00D25BB2" w:rsidP="00D25BB2" w:rsidRDefault="00D25BB2" w14:paraId="37C7AA75" w14:textId="5876F39F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D25BB2" w:rsidTr="00D25BB2" w14:paraId="184D0C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BB2" w:rsidP="00D25BB2" w:rsidRDefault="00D25BB2" w14:paraId="7EA33BEB" w14:textId="77777777"/>
        </w:tc>
        <w:tc>
          <w:tcPr>
            <w:tcW w:w="7654" w:type="dxa"/>
            <w:gridSpan w:val="2"/>
          </w:tcPr>
          <w:p w:rsidR="00D25BB2" w:rsidP="00D25BB2" w:rsidRDefault="00D25BB2" w14:paraId="573E9E55" w14:textId="77777777"/>
        </w:tc>
      </w:tr>
      <w:tr w:rsidR="00D25BB2" w:rsidTr="00D25BB2" w14:paraId="0EC71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BB2" w:rsidP="00D25BB2" w:rsidRDefault="00D25BB2" w14:paraId="5EDDD59D" w14:textId="77777777"/>
        </w:tc>
        <w:tc>
          <w:tcPr>
            <w:tcW w:w="7654" w:type="dxa"/>
            <w:gridSpan w:val="2"/>
          </w:tcPr>
          <w:p w:rsidR="00D25BB2" w:rsidP="00D25BB2" w:rsidRDefault="00D25BB2" w14:paraId="7F58DA99" w14:textId="77777777"/>
        </w:tc>
      </w:tr>
      <w:tr w:rsidR="00D25BB2" w:rsidTr="00D25BB2" w14:paraId="05215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BB2" w:rsidP="00D25BB2" w:rsidRDefault="00D25BB2" w14:paraId="068BA5AC" w14:textId="16CDE056">
            <w:pPr>
              <w:rPr>
                <w:b/>
              </w:rPr>
            </w:pPr>
            <w:r>
              <w:rPr>
                <w:b/>
              </w:rPr>
              <w:t>Nr. 2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D25BB2" w:rsidP="00D25BB2" w:rsidRDefault="00D25BB2" w14:paraId="365F67E4" w14:textId="4501B765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WILDERS</w:t>
            </w:r>
          </w:p>
        </w:tc>
      </w:tr>
      <w:tr w:rsidR="00D25BB2" w:rsidTr="00D25BB2" w14:paraId="42411D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5BB2" w:rsidP="00D25BB2" w:rsidRDefault="00D25BB2" w14:paraId="6AFA3081" w14:textId="77777777"/>
        </w:tc>
        <w:tc>
          <w:tcPr>
            <w:tcW w:w="7654" w:type="dxa"/>
            <w:gridSpan w:val="2"/>
          </w:tcPr>
          <w:p w:rsidR="00D25BB2" w:rsidP="00D25BB2" w:rsidRDefault="00D25BB2" w14:paraId="1B23AA18" w14:textId="36538BFE">
            <w:r>
              <w:t>Voorgesteld 27 augustus 2025</w:t>
            </w:r>
          </w:p>
        </w:tc>
      </w:tr>
      <w:tr w:rsidR="00997775" w:rsidTr="00D25BB2" w14:paraId="208F7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4CB74" w14:textId="77777777"/>
        </w:tc>
        <w:tc>
          <w:tcPr>
            <w:tcW w:w="7654" w:type="dxa"/>
            <w:gridSpan w:val="2"/>
          </w:tcPr>
          <w:p w:rsidR="00997775" w:rsidRDefault="00997775" w14:paraId="53CDFDD3" w14:textId="77777777"/>
        </w:tc>
      </w:tr>
      <w:tr w:rsidR="00997775" w:rsidTr="00D25BB2" w14:paraId="4C392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2A2CB" w14:textId="77777777"/>
        </w:tc>
        <w:tc>
          <w:tcPr>
            <w:tcW w:w="7654" w:type="dxa"/>
            <w:gridSpan w:val="2"/>
          </w:tcPr>
          <w:p w:rsidR="00997775" w:rsidRDefault="00997775" w14:paraId="037C2236" w14:textId="77777777">
            <w:r>
              <w:t>De Kamer,</w:t>
            </w:r>
          </w:p>
        </w:tc>
      </w:tr>
      <w:tr w:rsidR="00997775" w:rsidTr="00D25BB2" w14:paraId="1F1CE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2591D2" w14:textId="77777777"/>
        </w:tc>
        <w:tc>
          <w:tcPr>
            <w:tcW w:w="7654" w:type="dxa"/>
            <w:gridSpan w:val="2"/>
          </w:tcPr>
          <w:p w:rsidR="00997775" w:rsidRDefault="00997775" w14:paraId="645800A0" w14:textId="77777777"/>
        </w:tc>
      </w:tr>
      <w:tr w:rsidR="00997775" w:rsidTr="00D25BB2" w14:paraId="0502B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668099" w14:textId="77777777"/>
        </w:tc>
        <w:tc>
          <w:tcPr>
            <w:tcW w:w="7654" w:type="dxa"/>
            <w:gridSpan w:val="2"/>
          </w:tcPr>
          <w:p w:rsidR="00997775" w:rsidRDefault="00997775" w14:paraId="2160434D" w14:textId="77777777">
            <w:r>
              <w:t>gehoord de beraadslaging,</w:t>
            </w:r>
          </w:p>
        </w:tc>
      </w:tr>
      <w:tr w:rsidR="00997775" w:rsidTr="00D25BB2" w14:paraId="739CC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9A9CAF" w14:textId="77777777"/>
        </w:tc>
        <w:tc>
          <w:tcPr>
            <w:tcW w:w="7654" w:type="dxa"/>
            <w:gridSpan w:val="2"/>
          </w:tcPr>
          <w:p w:rsidR="00997775" w:rsidRDefault="00997775" w14:paraId="6D79C58E" w14:textId="77777777"/>
        </w:tc>
      </w:tr>
      <w:tr w:rsidR="00997775" w:rsidTr="00D25BB2" w14:paraId="2E851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10422" w14:textId="77777777"/>
        </w:tc>
        <w:tc>
          <w:tcPr>
            <w:tcW w:w="7654" w:type="dxa"/>
            <w:gridSpan w:val="2"/>
          </w:tcPr>
          <w:p w:rsidRPr="00D25BB2" w:rsidR="00D25BB2" w:rsidP="00D25BB2" w:rsidRDefault="00D25BB2" w14:paraId="6C3C9740" w14:textId="77777777">
            <w:r w:rsidRPr="00D25BB2">
              <w:t>verzoekt de regering de volgende maatregelen onmiddellijk in te voeren:</w:t>
            </w:r>
          </w:p>
          <w:p w:rsidRPr="00D25BB2" w:rsidR="00D25BB2" w:rsidP="00D25BB2" w:rsidRDefault="00D25BB2" w14:paraId="6B83651D" w14:textId="77777777">
            <w:pPr>
              <w:numPr>
                <w:ilvl w:val="0"/>
                <w:numId w:val="1"/>
              </w:numPr>
            </w:pPr>
            <w:r w:rsidRPr="00D25BB2">
              <w:t>zeer intensieve grenscontroles;</w:t>
            </w:r>
          </w:p>
          <w:p w:rsidRPr="00D25BB2" w:rsidR="00D25BB2" w:rsidP="00D25BB2" w:rsidRDefault="00D25BB2" w14:paraId="2ACAF4E9" w14:textId="77777777">
            <w:pPr>
              <w:numPr>
                <w:ilvl w:val="0"/>
                <w:numId w:val="1"/>
              </w:numPr>
            </w:pPr>
            <w:r w:rsidRPr="00D25BB2">
              <w:t>een complete asielstop;</w:t>
            </w:r>
          </w:p>
          <w:p w:rsidRPr="00D25BB2" w:rsidR="00D25BB2" w:rsidP="00D25BB2" w:rsidRDefault="00D25BB2" w14:paraId="47224D5C" w14:textId="77777777">
            <w:pPr>
              <w:numPr>
                <w:ilvl w:val="0"/>
                <w:numId w:val="1"/>
              </w:numPr>
            </w:pPr>
            <w:r w:rsidRPr="00D25BB2">
              <w:t>een stop op gezinshereniging;</w:t>
            </w:r>
          </w:p>
          <w:p w:rsidRPr="00D25BB2" w:rsidR="00D25BB2" w:rsidP="00D25BB2" w:rsidRDefault="00D25BB2" w14:paraId="09FE9D8A" w14:textId="77777777">
            <w:pPr>
              <w:numPr>
                <w:ilvl w:val="0"/>
                <w:numId w:val="1"/>
              </w:numPr>
            </w:pPr>
            <w:r w:rsidRPr="00D25BB2">
              <w:t>Oekraïense mannen terug naar Oekraïne;</w:t>
            </w:r>
          </w:p>
          <w:p w:rsidRPr="00D25BB2" w:rsidR="00D25BB2" w:rsidP="00D25BB2" w:rsidRDefault="00D25BB2" w14:paraId="07EE65D1" w14:textId="77777777">
            <w:pPr>
              <w:numPr>
                <w:ilvl w:val="0"/>
                <w:numId w:val="1"/>
              </w:numPr>
            </w:pPr>
            <w:r w:rsidRPr="00D25BB2">
              <w:t>Syriërs terug naar Syrië of naar andere Arabische landen in de regio;</w:t>
            </w:r>
          </w:p>
          <w:p w:rsidRPr="00D25BB2" w:rsidR="00D25BB2" w:rsidP="00D25BB2" w:rsidRDefault="00D25BB2" w14:paraId="5FC4BC9E" w14:textId="77777777">
            <w:pPr>
              <w:numPr>
                <w:ilvl w:val="0"/>
                <w:numId w:val="1"/>
              </w:numPr>
            </w:pPr>
            <w:r w:rsidRPr="00D25BB2">
              <w:t xml:space="preserve">geen nieuwe </w:t>
            </w:r>
            <w:proofErr w:type="spellStart"/>
            <w:r w:rsidRPr="00D25BB2">
              <w:t>azc's</w:t>
            </w:r>
            <w:proofErr w:type="spellEnd"/>
            <w:r w:rsidRPr="00D25BB2">
              <w:t xml:space="preserve"> er meer bij, maar </w:t>
            </w:r>
            <w:proofErr w:type="spellStart"/>
            <w:r w:rsidRPr="00D25BB2">
              <w:t>azc's</w:t>
            </w:r>
            <w:proofErr w:type="spellEnd"/>
            <w:r w:rsidRPr="00D25BB2">
              <w:t xml:space="preserve"> sluiten,</w:t>
            </w:r>
          </w:p>
          <w:p w:rsidR="00D25BB2" w:rsidP="00D25BB2" w:rsidRDefault="00D25BB2" w14:paraId="1877BEF3" w14:textId="77777777"/>
          <w:p w:rsidRPr="00D25BB2" w:rsidR="00D25BB2" w:rsidP="00D25BB2" w:rsidRDefault="00D25BB2" w14:paraId="1984F45C" w14:textId="6DE5804B">
            <w:r w:rsidRPr="00D25BB2">
              <w:t>en gaat over tot de orde van de dag.</w:t>
            </w:r>
          </w:p>
          <w:p w:rsidR="00D25BB2" w:rsidP="00D25BB2" w:rsidRDefault="00D25BB2" w14:paraId="280658DA" w14:textId="77777777"/>
          <w:p w:rsidR="00997775" w:rsidP="00D25BB2" w:rsidRDefault="00D25BB2" w14:paraId="61E8795F" w14:textId="168B74CC">
            <w:r w:rsidRPr="00D25BB2">
              <w:t>Wilders</w:t>
            </w:r>
          </w:p>
        </w:tc>
      </w:tr>
    </w:tbl>
    <w:p w:rsidR="00997775" w:rsidRDefault="00997775" w14:paraId="42B7DA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0D5A" w14:textId="77777777" w:rsidR="00D25BB2" w:rsidRDefault="00D25BB2">
      <w:pPr>
        <w:spacing w:line="20" w:lineRule="exact"/>
      </w:pPr>
    </w:p>
  </w:endnote>
  <w:endnote w:type="continuationSeparator" w:id="0">
    <w:p w14:paraId="08B309B7" w14:textId="77777777" w:rsidR="00D25BB2" w:rsidRDefault="00D25B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0C39E8" w14:textId="77777777" w:rsidR="00D25BB2" w:rsidRDefault="00D25B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D22B" w14:textId="77777777" w:rsidR="00D25BB2" w:rsidRDefault="00D25B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C1FA92" w14:textId="77777777" w:rsidR="00D25BB2" w:rsidRDefault="00D2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37484A30"/>
    <w:lvl w:ilvl="0" w:tplc="9BFA5DF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D0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65E4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6FF9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C159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ACBE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E00A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306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E5D1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746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D33E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25BB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446F6"/>
  <w15:docId w15:val="{BA439D7B-3965-44B0-9DE0-162C577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2025-08-28T06:59:00.0000000Z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