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312F1" w14:paraId="37D8FF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2DFC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2BFEC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312F1" w14:paraId="7315582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C0D7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312F1" w14:paraId="776660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E384B2" w14:textId="77777777"/>
        </w:tc>
      </w:tr>
      <w:tr w:rsidR="00997775" w:rsidTr="002312F1" w14:paraId="56E982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9F64C4" w14:textId="77777777"/>
        </w:tc>
      </w:tr>
      <w:tr w:rsidR="00997775" w:rsidTr="002312F1" w14:paraId="7542B8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4242C6" w14:textId="77777777"/>
        </w:tc>
        <w:tc>
          <w:tcPr>
            <w:tcW w:w="7654" w:type="dxa"/>
            <w:gridSpan w:val="2"/>
          </w:tcPr>
          <w:p w:rsidR="00997775" w:rsidRDefault="00997775" w14:paraId="240880D2" w14:textId="77777777"/>
        </w:tc>
      </w:tr>
      <w:tr w:rsidR="002312F1" w:rsidTr="002312F1" w14:paraId="269B88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12F1" w:rsidP="002312F1" w:rsidRDefault="002312F1" w14:paraId="1BAA1A05" w14:textId="032F6D40">
            <w:pPr>
              <w:rPr>
                <w:b/>
              </w:rPr>
            </w:pPr>
            <w:r>
              <w:rPr>
                <w:b/>
              </w:rPr>
              <w:t>36</w:t>
            </w:r>
            <w:r w:rsidR="00C40C2F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2312F1" w:rsidP="002312F1" w:rsidRDefault="002312F1" w14:paraId="67B5055C" w14:textId="151E48CE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2312F1" w:rsidTr="002312F1" w14:paraId="7F0CBF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12F1" w:rsidP="002312F1" w:rsidRDefault="002312F1" w14:paraId="37D2FCF7" w14:textId="77777777"/>
        </w:tc>
        <w:tc>
          <w:tcPr>
            <w:tcW w:w="7654" w:type="dxa"/>
            <w:gridSpan w:val="2"/>
          </w:tcPr>
          <w:p w:rsidR="002312F1" w:rsidP="002312F1" w:rsidRDefault="002312F1" w14:paraId="343F64DA" w14:textId="77777777"/>
        </w:tc>
      </w:tr>
      <w:tr w:rsidR="002312F1" w:rsidTr="002312F1" w14:paraId="5543FC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12F1" w:rsidP="002312F1" w:rsidRDefault="002312F1" w14:paraId="27292B66" w14:textId="77777777"/>
        </w:tc>
        <w:tc>
          <w:tcPr>
            <w:tcW w:w="7654" w:type="dxa"/>
            <w:gridSpan w:val="2"/>
          </w:tcPr>
          <w:p w:rsidR="002312F1" w:rsidP="002312F1" w:rsidRDefault="002312F1" w14:paraId="71729ED3" w14:textId="77777777"/>
        </w:tc>
      </w:tr>
      <w:tr w:rsidR="002312F1" w:rsidTr="002312F1" w14:paraId="50AAD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12F1" w:rsidP="002312F1" w:rsidRDefault="002312F1" w14:paraId="2C3645FF" w14:textId="33F28D5B">
            <w:pPr>
              <w:rPr>
                <w:b/>
              </w:rPr>
            </w:pPr>
            <w:r>
              <w:rPr>
                <w:b/>
              </w:rPr>
              <w:t>Nr. 26</w:t>
            </w:r>
          </w:p>
        </w:tc>
        <w:tc>
          <w:tcPr>
            <w:tcW w:w="7654" w:type="dxa"/>
            <w:gridSpan w:val="2"/>
          </w:tcPr>
          <w:p w:rsidR="002312F1" w:rsidP="002312F1" w:rsidRDefault="002312F1" w14:paraId="39280DEC" w14:textId="6BB20C3E">
            <w:pPr>
              <w:rPr>
                <w:b/>
              </w:rPr>
            </w:pPr>
            <w:r>
              <w:rPr>
                <w:b/>
              </w:rPr>
              <w:t>MOTIE VAN HET LID VAN BAARLE</w:t>
            </w:r>
          </w:p>
        </w:tc>
      </w:tr>
      <w:tr w:rsidR="002312F1" w:rsidTr="002312F1" w14:paraId="09D425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12F1" w:rsidP="002312F1" w:rsidRDefault="002312F1" w14:paraId="4549F233" w14:textId="77777777"/>
        </w:tc>
        <w:tc>
          <w:tcPr>
            <w:tcW w:w="7654" w:type="dxa"/>
            <w:gridSpan w:val="2"/>
          </w:tcPr>
          <w:p w:rsidR="002312F1" w:rsidP="002312F1" w:rsidRDefault="002312F1" w14:paraId="40DD6E10" w14:textId="1C2C4852">
            <w:r>
              <w:t>Voorgesteld 27 augustus 2025</w:t>
            </w:r>
          </w:p>
        </w:tc>
      </w:tr>
      <w:tr w:rsidR="00997775" w:rsidTr="002312F1" w14:paraId="2C9445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C2545F" w14:textId="77777777"/>
        </w:tc>
        <w:tc>
          <w:tcPr>
            <w:tcW w:w="7654" w:type="dxa"/>
            <w:gridSpan w:val="2"/>
          </w:tcPr>
          <w:p w:rsidR="00997775" w:rsidRDefault="00997775" w14:paraId="7C2B84D8" w14:textId="77777777"/>
        </w:tc>
      </w:tr>
      <w:tr w:rsidR="00997775" w:rsidTr="002312F1" w14:paraId="733C7F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3A78FE" w14:textId="77777777"/>
        </w:tc>
        <w:tc>
          <w:tcPr>
            <w:tcW w:w="7654" w:type="dxa"/>
            <w:gridSpan w:val="2"/>
          </w:tcPr>
          <w:p w:rsidR="00997775" w:rsidRDefault="00997775" w14:paraId="1140850A" w14:textId="77777777">
            <w:r>
              <w:t>De Kamer,</w:t>
            </w:r>
          </w:p>
        </w:tc>
      </w:tr>
      <w:tr w:rsidR="00997775" w:rsidTr="002312F1" w14:paraId="36F90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E74060" w14:textId="77777777"/>
        </w:tc>
        <w:tc>
          <w:tcPr>
            <w:tcW w:w="7654" w:type="dxa"/>
            <w:gridSpan w:val="2"/>
          </w:tcPr>
          <w:p w:rsidR="00997775" w:rsidRDefault="00997775" w14:paraId="2C9DA613" w14:textId="77777777"/>
        </w:tc>
      </w:tr>
      <w:tr w:rsidR="00997775" w:rsidTr="002312F1" w14:paraId="52917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EEC714" w14:textId="77777777"/>
        </w:tc>
        <w:tc>
          <w:tcPr>
            <w:tcW w:w="7654" w:type="dxa"/>
            <w:gridSpan w:val="2"/>
          </w:tcPr>
          <w:p w:rsidR="00997775" w:rsidRDefault="00997775" w14:paraId="2857FCFE" w14:textId="77777777">
            <w:r>
              <w:t>gehoord de beraadslaging,</w:t>
            </w:r>
          </w:p>
        </w:tc>
      </w:tr>
      <w:tr w:rsidR="00997775" w:rsidTr="002312F1" w14:paraId="1BB97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41EA26" w14:textId="77777777"/>
        </w:tc>
        <w:tc>
          <w:tcPr>
            <w:tcW w:w="7654" w:type="dxa"/>
            <w:gridSpan w:val="2"/>
          </w:tcPr>
          <w:p w:rsidR="00997775" w:rsidRDefault="00997775" w14:paraId="48C07E48" w14:textId="77777777"/>
        </w:tc>
      </w:tr>
      <w:tr w:rsidR="00997775" w:rsidTr="002312F1" w14:paraId="2ED8D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4EC8D7" w14:textId="77777777"/>
        </w:tc>
        <w:tc>
          <w:tcPr>
            <w:tcW w:w="7654" w:type="dxa"/>
            <w:gridSpan w:val="2"/>
          </w:tcPr>
          <w:p w:rsidRPr="002312F1" w:rsidR="002312F1" w:rsidP="002312F1" w:rsidRDefault="002312F1" w14:paraId="0FB6C51E" w14:textId="77777777">
            <w:r w:rsidRPr="002312F1">
              <w:t>constaterende dat Israël groen licht heeft gegeven voor de verdere bezetting van de Westelijke Jordaanoever, onder meer door het E1-plan dat de noordelijke en zuidelijke delen van de Westelijke Jordaanoever van elkaar afscheidt;</w:t>
            </w:r>
          </w:p>
          <w:p w:rsidR="002312F1" w:rsidP="002312F1" w:rsidRDefault="002312F1" w14:paraId="786B60FC" w14:textId="77777777"/>
          <w:p w:rsidRPr="002312F1" w:rsidR="002312F1" w:rsidP="002312F1" w:rsidRDefault="002312F1" w14:paraId="71B4C9E4" w14:textId="28950847">
            <w:r w:rsidRPr="002312F1">
              <w:t>constaterende dat het Internationaal Gerechtshof reeds in 2024 oordeelde dat Israëls bezetting van de Palestijnse gebieden illegaal is en zo spoedig mogelijk beëindigd moet worden;</w:t>
            </w:r>
          </w:p>
          <w:p w:rsidR="002312F1" w:rsidP="002312F1" w:rsidRDefault="002312F1" w14:paraId="75004DD8" w14:textId="77777777"/>
          <w:p w:rsidRPr="002312F1" w:rsidR="002312F1" w:rsidP="002312F1" w:rsidRDefault="002312F1" w14:paraId="3FB2204C" w14:textId="4A74918B">
            <w:r w:rsidRPr="002312F1">
              <w:t>verzoekt de regering om sancties tegen personen en entiteiten die bijdragen aan de uitvoering van de plannen voor illegale nederzettingen in de Palestijnse gebieden,</w:t>
            </w:r>
          </w:p>
          <w:p w:rsidR="002312F1" w:rsidP="002312F1" w:rsidRDefault="002312F1" w14:paraId="40324D3A" w14:textId="77777777"/>
          <w:p w:rsidRPr="002312F1" w:rsidR="002312F1" w:rsidP="002312F1" w:rsidRDefault="002312F1" w14:paraId="2F8DCFD0" w14:textId="27B75B32">
            <w:r w:rsidRPr="002312F1">
              <w:t>en gaat over tot de orde van de dag.</w:t>
            </w:r>
          </w:p>
          <w:p w:rsidR="002312F1" w:rsidP="002312F1" w:rsidRDefault="002312F1" w14:paraId="2393DF46" w14:textId="77777777"/>
          <w:p w:rsidR="00997775" w:rsidP="002312F1" w:rsidRDefault="002312F1" w14:paraId="077BAE42" w14:textId="7AE940DD">
            <w:r w:rsidRPr="002312F1">
              <w:t>Van Baarle</w:t>
            </w:r>
          </w:p>
        </w:tc>
      </w:tr>
    </w:tbl>
    <w:p w:rsidR="00997775" w:rsidRDefault="00997775" w14:paraId="50E6AEF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ED29" w14:textId="77777777" w:rsidR="00017469" w:rsidRDefault="00017469">
      <w:pPr>
        <w:spacing w:line="20" w:lineRule="exact"/>
      </w:pPr>
    </w:p>
  </w:endnote>
  <w:endnote w:type="continuationSeparator" w:id="0">
    <w:p w14:paraId="6A3C92E8" w14:textId="77777777" w:rsidR="00017469" w:rsidRDefault="000174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D1376F" w14:textId="77777777" w:rsidR="00017469" w:rsidRDefault="000174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7662" w14:textId="77777777" w:rsidR="00017469" w:rsidRDefault="000174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A3E62E" w14:textId="77777777" w:rsidR="00017469" w:rsidRDefault="0001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F1"/>
    <w:rsid w:val="00017469"/>
    <w:rsid w:val="00133FCE"/>
    <w:rsid w:val="001E482C"/>
    <w:rsid w:val="001E4877"/>
    <w:rsid w:val="0021105A"/>
    <w:rsid w:val="002312F1"/>
    <w:rsid w:val="00280D6A"/>
    <w:rsid w:val="002B78E9"/>
    <w:rsid w:val="002C5406"/>
    <w:rsid w:val="00330D60"/>
    <w:rsid w:val="00345A5C"/>
    <w:rsid w:val="00353176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40C2F"/>
    <w:rsid w:val="00C91171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3293B"/>
  <w15:docId w15:val="{AA836E12-8E1E-404F-8CAB-79D2F47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2025-08-28T06:24:00.0000000Z</dcterms:created>
  <dcterms:modified xsi:type="dcterms:W3CDTF">2025-08-28T07:52:00.0000000Z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