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16E1D" w14:paraId="2FC907B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AF37D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FDDB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16E1D" w14:paraId="1E2DE54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E39E5B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16E1D" w14:paraId="688199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C1F284" w14:textId="77777777"/>
        </w:tc>
      </w:tr>
      <w:tr w:rsidR="00997775" w:rsidTr="00F16E1D" w14:paraId="42FE0C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E50502" w14:textId="77777777"/>
        </w:tc>
      </w:tr>
      <w:tr w:rsidR="00997775" w:rsidTr="00F16E1D" w14:paraId="7F3AC2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314344" w14:textId="77777777"/>
        </w:tc>
        <w:tc>
          <w:tcPr>
            <w:tcW w:w="7654" w:type="dxa"/>
            <w:gridSpan w:val="2"/>
          </w:tcPr>
          <w:p w:rsidR="00997775" w:rsidRDefault="00997775" w14:paraId="27EE6238" w14:textId="77777777"/>
        </w:tc>
      </w:tr>
      <w:tr w:rsidR="00F16E1D" w:rsidTr="00F16E1D" w14:paraId="5DBE30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6E1D" w:rsidP="00F16E1D" w:rsidRDefault="00F16E1D" w14:paraId="0C317B08" w14:textId="73EEF45F">
            <w:pPr>
              <w:rPr>
                <w:b/>
              </w:rPr>
            </w:pPr>
            <w:r>
              <w:rPr>
                <w:b/>
              </w:rPr>
              <w:t>36</w:t>
            </w:r>
            <w:r w:rsidR="005D7182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F16E1D" w:rsidP="00F16E1D" w:rsidRDefault="00F16E1D" w14:paraId="61498D4A" w14:textId="2860A047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F16E1D" w:rsidTr="00F16E1D" w14:paraId="69E6D5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6E1D" w:rsidP="00F16E1D" w:rsidRDefault="00F16E1D" w14:paraId="644D84A0" w14:textId="77777777"/>
        </w:tc>
        <w:tc>
          <w:tcPr>
            <w:tcW w:w="7654" w:type="dxa"/>
            <w:gridSpan w:val="2"/>
          </w:tcPr>
          <w:p w:rsidR="00F16E1D" w:rsidP="00F16E1D" w:rsidRDefault="00F16E1D" w14:paraId="0CE5E09E" w14:textId="77777777"/>
        </w:tc>
      </w:tr>
      <w:tr w:rsidR="00F16E1D" w:rsidTr="00F16E1D" w14:paraId="4275B8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6E1D" w:rsidP="00F16E1D" w:rsidRDefault="00F16E1D" w14:paraId="57A6FED6" w14:textId="77777777"/>
        </w:tc>
        <w:tc>
          <w:tcPr>
            <w:tcW w:w="7654" w:type="dxa"/>
            <w:gridSpan w:val="2"/>
          </w:tcPr>
          <w:p w:rsidR="00F16E1D" w:rsidP="00F16E1D" w:rsidRDefault="00F16E1D" w14:paraId="3C8B2E23" w14:textId="77777777"/>
        </w:tc>
      </w:tr>
      <w:tr w:rsidR="00F16E1D" w:rsidTr="00F16E1D" w14:paraId="532409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6E1D" w:rsidP="00F16E1D" w:rsidRDefault="00F16E1D" w14:paraId="393D74E4" w14:textId="6D7B14C2">
            <w:pPr>
              <w:rPr>
                <w:b/>
              </w:rPr>
            </w:pPr>
            <w:r>
              <w:rPr>
                <w:b/>
              </w:rPr>
              <w:t>Nr. 27</w:t>
            </w:r>
          </w:p>
        </w:tc>
        <w:tc>
          <w:tcPr>
            <w:tcW w:w="7654" w:type="dxa"/>
            <w:gridSpan w:val="2"/>
          </w:tcPr>
          <w:p w:rsidR="00F16E1D" w:rsidP="00F16E1D" w:rsidRDefault="00F16E1D" w14:paraId="05BA3230" w14:textId="218C17F2">
            <w:pPr>
              <w:rPr>
                <w:b/>
              </w:rPr>
            </w:pPr>
            <w:r>
              <w:rPr>
                <w:b/>
              </w:rPr>
              <w:t>MOTIE VAN HET LID VAN BAARLE</w:t>
            </w:r>
          </w:p>
        </w:tc>
      </w:tr>
      <w:tr w:rsidR="00F16E1D" w:rsidTr="00F16E1D" w14:paraId="705727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6E1D" w:rsidP="00F16E1D" w:rsidRDefault="00F16E1D" w14:paraId="28884240" w14:textId="77777777"/>
        </w:tc>
        <w:tc>
          <w:tcPr>
            <w:tcW w:w="7654" w:type="dxa"/>
            <w:gridSpan w:val="2"/>
          </w:tcPr>
          <w:p w:rsidR="00F16E1D" w:rsidP="00F16E1D" w:rsidRDefault="00F16E1D" w14:paraId="0E6268B2" w14:textId="55C2AEA5">
            <w:r>
              <w:t>Voorgesteld 27 augustus 2025</w:t>
            </w:r>
          </w:p>
        </w:tc>
      </w:tr>
      <w:tr w:rsidR="00997775" w:rsidTr="00F16E1D" w14:paraId="3A0BF1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86606E" w14:textId="77777777"/>
        </w:tc>
        <w:tc>
          <w:tcPr>
            <w:tcW w:w="7654" w:type="dxa"/>
            <w:gridSpan w:val="2"/>
          </w:tcPr>
          <w:p w:rsidR="00997775" w:rsidRDefault="00997775" w14:paraId="702E44A2" w14:textId="77777777"/>
        </w:tc>
      </w:tr>
      <w:tr w:rsidR="00997775" w:rsidTr="00F16E1D" w14:paraId="463A49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3E0A2E" w14:textId="77777777"/>
        </w:tc>
        <w:tc>
          <w:tcPr>
            <w:tcW w:w="7654" w:type="dxa"/>
            <w:gridSpan w:val="2"/>
          </w:tcPr>
          <w:p w:rsidR="00997775" w:rsidRDefault="00997775" w14:paraId="221978C1" w14:textId="77777777">
            <w:r>
              <w:t>De Kamer,</w:t>
            </w:r>
          </w:p>
        </w:tc>
      </w:tr>
      <w:tr w:rsidR="00997775" w:rsidTr="00F16E1D" w14:paraId="208D39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19CF02" w14:textId="77777777"/>
        </w:tc>
        <w:tc>
          <w:tcPr>
            <w:tcW w:w="7654" w:type="dxa"/>
            <w:gridSpan w:val="2"/>
          </w:tcPr>
          <w:p w:rsidR="00997775" w:rsidRDefault="00997775" w14:paraId="0A274BA2" w14:textId="77777777"/>
        </w:tc>
      </w:tr>
      <w:tr w:rsidR="00997775" w:rsidTr="00F16E1D" w14:paraId="01414A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DFFD0E" w14:textId="77777777"/>
        </w:tc>
        <w:tc>
          <w:tcPr>
            <w:tcW w:w="7654" w:type="dxa"/>
            <w:gridSpan w:val="2"/>
          </w:tcPr>
          <w:p w:rsidR="00997775" w:rsidRDefault="00997775" w14:paraId="7FFBFDB7" w14:textId="77777777">
            <w:r>
              <w:t>gehoord de beraadslaging,</w:t>
            </w:r>
          </w:p>
        </w:tc>
      </w:tr>
      <w:tr w:rsidR="00997775" w:rsidTr="00F16E1D" w14:paraId="3A3116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D1BFB8" w14:textId="77777777"/>
        </w:tc>
        <w:tc>
          <w:tcPr>
            <w:tcW w:w="7654" w:type="dxa"/>
            <w:gridSpan w:val="2"/>
          </w:tcPr>
          <w:p w:rsidR="00997775" w:rsidRDefault="00997775" w14:paraId="49B4DA8C" w14:textId="77777777"/>
        </w:tc>
      </w:tr>
      <w:tr w:rsidR="00997775" w:rsidTr="00F16E1D" w14:paraId="7B9731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4A96A4" w14:textId="77777777"/>
        </w:tc>
        <w:tc>
          <w:tcPr>
            <w:tcW w:w="7654" w:type="dxa"/>
            <w:gridSpan w:val="2"/>
          </w:tcPr>
          <w:p w:rsidRPr="00F16E1D" w:rsidR="00F16E1D" w:rsidP="00F16E1D" w:rsidRDefault="00F16E1D" w14:paraId="48E98DC8" w14:textId="77777777">
            <w:r w:rsidRPr="00F16E1D">
              <w:t>constaterende dat premier Netanyahu zich met zijn genocidale beleid schuldig maakt aan ernstige schending van het internationaal recht;</w:t>
            </w:r>
          </w:p>
          <w:p w:rsidR="00F16E1D" w:rsidP="00F16E1D" w:rsidRDefault="00F16E1D" w14:paraId="73D550B5" w14:textId="77777777"/>
          <w:p w:rsidRPr="00F16E1D" w:rsidR="00F16E1D" w:rsidP="00F16E1D" w:rsidRDefault="00F16E1D" w14:paraId="42F11550" w14:textId="0329C0C7">
            <w:r w:rsidRPr="00F16E1D">
              <w:t>overwegende dat Netanyahu gezien kan worden als de architect achter de genocide op de Palestijnen;</w:t>
            </w:r>
          </w:p>
          <w:p w:rsidR="00F16E1D" w:rsidP="00F16E1D" w:rsidRDefault="00F16E1D" w14:paraId="07EE40AB" w14:textId="77777777"/>
          <w:p w:rsidRPr="00F16E1D" w:rsidR="00F16E1D" w:rsidP="00F16E1D" w:rsidRDefault="00F16E1D" w14:paraId="35CB67DE" w14:textId="5986155C">
            <w:r w:rsidRPr="00F16E1D">
              <w:t>verzoekt de regering om in EU-verband actief aan te sturen op het instellen van gerichte, persoonlijke sancties tegen premier Netanyahu,</w:t>
            </w:r>
          </w:p>
          <w:p w:rsidR="00F16E1D" w:rsidP="00F16E1D" w:rsidRDefault="00F16E1D" w14:paraId="0816C1BB" w14:textId="77777777"/>
          <w:p w:rsidRPr="00F16E1D" w:rsidR="00F16E1D" w:rsidP="00F16E1D" w:rsidRDefault="00F16E1D" w14:paraId="575C8644" w14:textId="5A339638">
            <w:r w:rsidRPr="00F16E1D">
              <w:t>en gaat over tot de orde van de dag.</w:t>
            </w:r>
          </w:p>
          <w:p w:rsidR="00F16E1D" w:rsidP="00F16E1D" w:rsidRDefault="00F16E1D" w14:paraId="2B089CB0" w14:textId="77777777"/>
          <w:p w:rsidR="00997775" w:rsidP="00F16E1D" w:rsidRDefault="00F16E1D" w14:paraId="3081B8B1" w14:textId="046FCF9A">
            <w:r w:rsidRPr="00F16E1D">
              <w:t>Van Baarle</w:t>
            </w:r>
          </w:p>
        </w:tc>
      </w:tr>
    </w:tbl>
    <w:p w:rsidR="00997775" w:rsidRDefault="00997775" w14:paraId="72435AE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A3CF4" w14:textId="77777777" w:rsidR="00F16E1D" w:rsidRDefault="00F16E1D">
      <w:pPr>
        <w:spacing w:line="20" w:lineRule="exact"/>
      </w:pPr>
    </w:p>
  </w:endnote>
  <w:endnote w:type="continuationSeparator" w:id="0">
    <w:p w14:paraId="2935C9DF" w14:textId="77777777" w:rsidR="00F16E1D" w:rsidRDefault="00F16E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979A2E" w14:textId="77777777" w:rsidR="00F16E1D" w:rsidRDefault="00F16E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0152" w14:textId="77777777" w:rsidR="00F16E1D" w:rsidRDefault="00F16E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C73704" w14:textId="77777777" w:rsidR="00F16E1D" w:rsidRDefault="00F16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1D"/>
    <w:rsid w:val="00133FCE"/>
    <w:rsid w:val="001E482C"/>
    <w:rsid w:val="001E4877"/>
    <w:rsid w:val="0021105A"/>
    <w:rsid w:val="00280D6A"/>
    <w:rsid w:val="002B78E9"/>
    <w:rsid w:val="002C5406"/>
    <w:rsid w:val="00330D60"/>
    <w:rsid w:val="003327D6"/>
    <w:rsid w:val="00345A5C"/>
    <w:rsid w:val="003F71A1"/>
    <w:rsid w:val="00476415"/>
    <w:rsid w:val="00546F8D"/>
    <w:rsid w:val="00560113"/>
    <w:rsid w:val="005D7182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5FC"/>
    <w:rsid w:val="00D43192"/>
    <w:rsid w:val="00DE2437"/>
    <w:rsid w:val="00E12ECA"/>
    <w:rsid w:val="00E27DF4"/>
    <w:rsid w:val="00E63508"/>
    <w:rsid w:val="00ED0FE5"/>
    <w:rsid w:val="00F16E1D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5497E"/>
  <w15:docId w15:val="{FBF38A3C-6B42-46A0-9988-781F70D8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553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2025-08-28T06:24:00.0000000Z</dcterms:created>
  <dcterms:modified xsi:type="dcterms:W3CDTF">2025-08-28T07:52:00.0000000Z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