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02F29" w14:paraId="6A80D2E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6B4B4C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8961F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02F29" w14:paraId="6196BE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27669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02F29" w14:paraId="1A732D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188354" w14:textId="77777777"/>
        </w:tc>
      </w:tr>
      <w:tr w:rsidR="00997775" w:rsidTr="00C02F29" w14:paraId="0C790C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FA51DE7" w14:textId="77777777"/>
        </w:tc>
      </w:tr>
      <w:tr w:rsidR="00997775" w:rsidTr="00C02F29" w14:paraId="616D9F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E7EF97" w14:textId="77777777"/>
        </w:tc>
        <w:tc>
          <w:tcPr>
            <w:tcW w:w="7654" w:type="dxa"/>
            <w:gridSpan w:val="2"/>
          </w:tcPr>
          <w:p w:rsidR="00997775" w:rsidRDefault="00997775" w14:paraId="4EDF23CF" w14:textId="77777777"/>
        </w:tc>
      </w:tr>
      <w:tr w:rsidR="00C02F29" w:rsidTr="00C02F29" w14:paraId="22EF13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2F29" w:rsidP="00C02F29" w:rsidRDefault="00C02F29" w14:paraId="4591BEC0" w14:textId="12FC5F33">
            <w:pPr>
              <w:rPr>
                <w:b/>
              </w:rPr>
            </w:pPr>
            <w:r>
              <w:rPr>
                <w:b/>
              </w:rPr>
              <w:t>36</w:t>
            </w:r>
            <w:r w:rsidR="00497D2A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C02F29" w:rsidP="00C02F29" w:rsidRDefault="00C02F29" w14:paraId="034FAEBC" w14:textId="1B881240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C02F29" w:rsidTr="00C02F29" w14:paraId="32735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2F29" w:rsidP="00C02F29" w:rsidRDefault="00C02F29" w14:paraId="48D58218" w14:textId="77777777"/>
        </w:tc>
        <w:tc>
          <w:tcPr>
            <w:tcW w:w="7654" w:type="dxa"/>
            <w:gridSpan w:val="2"/>
          </w:tcPr>
          <w:p w:rsidR="00C02F29" w:rsidP="00C02F29" w:rsidRDefault="00C02F29" w14:paraId="41ECBF4A" w14:textId="77777777"/>
        </w:tc>
      </w:tr>
      <w:tr w:rsidR="00C02F29" w:rsidTr="00C02F29" w14:paraId="666D0A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2F29" w:rsidP="00C02F29" w:rsidRDefault="00C02F29" w14:paraId="0E8204D2" w14:textId="77777777"/>
        </w:tc>
        <w:tc>
          <w:tcPr>
            <w:tcW w:w="7654" w:type="dxa"/>
            <w:gridSpan w:val="2"/>
          </w:tcPr>
          <w:p w:rsidR="00C02F29" w:rsidP="00C02F29" w:rsidRDefault="00C02F29" w14:paraId="2CFFA516" w14:textId="77777777"/>
        </w:tc>
      </w:tr>
      <w:tr w:rsidR="00C02F29" w:rsidTr="00C02F29" w14:paraId="47695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2F29" w:rsidP="00C02F29" w:rsidRDefault="00C02F29" w14:paraId="00401001" w14:textId="1AA16920">
            <w:pPr>
              <w:rPr>
                <w:b/>
              </w:rPr>
            </w:pPr>
            <w:r>
              <w:rPr>
                <w:b/>
              </w:rPr>
              <w:t>Nr. 28</w:t>
            </w:r>
          </w:p>
        </w:tc>
        <w:tc>
          <w:tcPr>
            <w:tcW w:w="7654" w:type="dxa"/>
            <w:gridSpan w:val="2"/>
          </w:tcPr>
          <w:p w:rsidR="00C02F29" w:rsidP="00C02F29" w:rsidRDefault="00C02F29" w14:paraId="34B2B8D3" w14:textId="21B0F7F0">
            <w:pPr>
              <w:rPr>
                <w:b/>
              </w:rPr>
            </w:pPr>
            <w:r>
              <w:rPr>
                <w:b/>
              </w:rPr>
              <w:t>MOTIE VAN HET LID VAN BAARLE</w:t>
            </w:r>
          </w:p>
        </w:tc>
      </w:tr>
      <w:tr w:rsidR="00C02F29" w:rsidTr="00C02F29" w14:paraId="395E25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2F29" w:rsidP="00C02F29" w:rsidRDefault="00C02F29" w14:paraId="2EEB6A34" w14:textId="77777777"/>
        </w:tc>
        <w:tc>
          <w:tcPr>
            <w:tcW w:w="7654" w:type="dxa"/>
            <w:gridSpan w:val="2"/>
          </w:tcPr>
          <w:p w:rsidR="00C02F29" w:rsidP="00C02F29" w:rsidRDefault="00C02F29" w14:paraId="18561486" w14:textId="606D2031">
            <w:r>
              <w:t>Voorgesteld 27 augustus 2025</w:t>
            </w:r>
          </w:p>
        </w:tc>
      </w:tr>
      <w:tr w:rsidR="00997775" w:rsidTr="00C02F29" w14:paraId="1A72BB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BF8144" w14:textId="77777777"/>
        </w:tc>
        <w:tc>
          <w:tcPr>
            <w:tcW w:w="7654" w:type="dxa"/>
            <w:gridSpan w:val="2"/>
          </w:tcPr>
          <w:p w:rsidR="00997775" w:rsidRDefault="00997775" w14:paraId="2CCEF3FB" w14:textId="77777777"/>
        </w:tc>
      </w:tr>
      <w:tr w:rsidR="00997775" w:rsidTr="00C02F29" w14:paraId="02E03B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9A81BB" w14:textId="77777777"/>
        </w:tc>
        <w:tc>
          <w:tcPr>
            <w:tcW w:w="7654" w:type="dxa"/>
            <w:gridSpan w:val="2"/>
          </w:tcPr>
          <w:p w:rsidR="00997775" w:rsidRDefault="00997775" w14:paraId="486FC4DD" w14:textId="77777777">
            <w:r>
              <w:t>De Kamer,</w:t>
            </w:r>
          </w:p>
        </w:tc>
      </w:tr>
      <w:tr w:rsidR="00997775" w:rsidTr="00C02F29" w14:paraId="101C09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C9E86" w14:textId="77777777"/>
        </w:tc>
        <w:tc>
          <w:tcPr>
            <w:tcW w:w="7654" w:type="dxa"/>
            <w:gridSpan w:val="2"/>
          </w:tcPr>
          <w:p w:rsidR="00997775" w:rsidRDefault="00997775" w14:paraId="4F3A715E" w14:textId="77777777"/>
        </w:tc>
      </w:tr>
      <w:tr w:rsidR="00997775" w:rsidTr="00C02F29" w14:paraId="01C935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9CB260" w14:textId="77777777"/>
        </w:tc>
        <w:tc>
          <w:tcPr>
            <w:tcW w:w="7654" w:type="dxa"/>
            <w:gridSpan w:val="2"/>
          </w:tcPr>
          <w:p w:rsidR="00997775" w:rsidRDefault="00997775" w14:paraId="7C73CE95" w14:textId="77777777">
            <w:r>
              <w:t>gehoord de beraadslaging,</w:t>
            </w:r>
          </w:p>
        </w:tc>
      </w:tr>
      <w:tr w:rsidR="00997775" w:rsidTr="00C02F29" w14:paraId="60D87D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219CC4" w14:textId="77777777"/>
        </w:tc>
        <w:tc>
          <w:tcPr>
            <w:tcW w:w="7654" w:type="dxa"/>
            <w:gridSpan w:val="2"/>
          </w:tcPr>
          <w:p w:rsidR="00997775" w:rsidRDefault="00997775" w14:paraId="6787D3E2" w14:textId="77777777"/>
        </w:tc>
      </w:tr>
      <w:tr w:rsidR="00997775" w:rsidTr="00C02F29" w14:paraId="08F140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4B40D8" w14:textId="77777777"/>
        </w:tc>
        <w:tc>
          <w:tcPr>
            <w:tcW w:w="7654" w:type="dxa"/>
            <w:gridSpan w:val="2"/>
          </w:tcPr>
          <w:p w:rsidRPr="00C02F29" w:rsidR="00C02F29" w:rsidP="00C02F29" w:rsidRDefault="00C02F29" w14:paraId="34259A7B" w14:textId="77777777">
            <w:r w:rsidRPr="00C02F29">
              <w:t>overwegende dat het onwenselijk is dat Nederland actief beleid voert om handel te bevorderen met een land dat in strijd handelt met fundamentele mensenrechten en internationale verdragen;</w:t>
            </w:r>
          </w:p>
          <w:p w:rsidR="00C02F29" w:rsidP="00C02F29" w:rsidRDefault="00C02F29" w14:paraId="64DFD178" w14:textId="77777777"/>
          <w:p w:rsidRPr="00C02F29" w:rsidR="00C02F29" w:rsidP="00C02F29" w:rsidRDefault="00C02F29" w14:paraId="21A4411E" w14:textId="45518ECB">
            <w:r w:rsidRPr="00C02F29">
              <w:t>verzoekt de regering de handelsbevorderende activiteiten met Israël via de RVO en andere overheidsinstanties op te schorten,</w:t>
            </w:r>
          </w:p>
          <w:p w:rsidR="00C02F29" w:rsidP="00C02F29" w:rsidRDefault="00C02F29" w14:paraId="6A7DDC68" w14:textId="77777777"/>
          <w:p w:rsidRPr="00C02F29" w:rsidR="00C02F29" w:rsidP="00C02F29" w:rsidRDefault="00C02F29" w14:paraId="3562ECF9" w14:textId="7973CC9F">
            <w:r w:rsidRPr="00C02F29">
              <w:t>en gaat over tot de orde van de dag.</w:t>
            </w:r>
          </w:p>
          <w:p w:rsidR="00C02F29" w:rsidP="00C02F29" w:rsidRDefault="00C02F29" w14:paraId="5B641B16" w14:textId="77777777"/>
          <w:p w:rsidR="00997775" w:rsidP="00C02F29" w:rsidRDefault="00C02F29" w14:paraId="1E038AD1" w14:textId="2A6FF26F">
            <w:r w:rsidRPr="00C02F29">
              <w:t>Van Baarle</w:t>
            </w:r>
          </w:p>
        </w:tc>
      </w:tr>
    </w:tbl>
    <w:p w:rsidR="00997775" w:rsidRDefault="00997775" w14:paraId="2A4740A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9E7C3" w14:textId="77777777" w:rsidR="00C02F29" w:rsidRDefault="00C02F29">
      <w:pPr>
        <w:spacing w:line="20" w:lineRule="exact"/>
      </w:pPr>
    </w:p>
  </w:endnote>
  <w:endnote w:type="continuationSeparator" w:id="0">
    <w:p w14:paraId="0005BA1E" w14:textId="77777777" w:rsidR="00C02F29" w:rsidRDefault="00C02F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04FAA8" w14:textId="77777777" w:rsidR="00C02F29" w:rsidRDefault="00C02F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BCBF" w14:textId="77777777" w:rsidR="00C02F29" w:rsidRDefault="00C02F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C6E3ED" w14:textId="77777777" w:rsidR="00C02F29" w:rsidRDefault="00C0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2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7D2A"/>
    <w:rsid w:val="00546F8D"/>
    <w:rsid w:val="00560113"/>
    <w:rsid w:val="005873EB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02F29"/>
    <w:rsid w:val="00C721D2"/>
    <w:rsid w:val="00CC23D1"/>
    <w:rsid w:val="00CC270F"/>
    <w:rsid w:val="00CD25FC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2BCE8"/>
  <w15:docId w15:val="{1107BBFD-ACF2-41B0-BBAF-5F1797DC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502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2025-08-28T06:24:00.0000000Z</dcterms:created>
  <dcterms:modified xsi:type="dcterms:W3CDTF">2025-08-28T07:52:00.0000000Z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