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579C3" w14:paraId="0B5AD72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15EED4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C2058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579C3" w14:paraId="6D597FD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6FB9A4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579C3" w14:paraId="6C2949E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8AAD5B" w14:textId="77777777"/>
        </w:tc>
      </w:tr>
      <w:tr w:rsidR="00997775" w:rsidTr="00C579C3" w14:paraId="6F4B9E1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7053EEC" w14:textId="77777777"/>
        </w:tc>
      </w:tr>
      <w:tr w:rsidR="00997775" w:rsidTr="00C579C3" w14:paraId="69BDF2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FD3864" w14:textId="77777777"/>
        </w:tc>
        <w:tc>
          <w:tcPr>
            <w:tcW w:w="7654" w:type="dxa"/>
            <w:gridSpan w:val="2"/>
          </w:tcPr>
          <w:p w:rsidR="00997775" w:rsidRDefault="00997775" w14:paraId="0769325E" w14:textId="77777777"/>
        </w:tc>
      </w:tr>
      <w:tr w:rsidR="00C579C3" w:rsidTr="00C579C3" w14:paraId="54D569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79C3" w:rsidP="00C579C3" w:rsidRDefault="00C579C3" w14:paraId="36FBB583" w14:textId="04405C8E">
            <w:pPr>
              <w:rPr>
                <w:b/>
              </w:rPr>
            </w:pPr>
            <w:r>
              <w:rPr>
                <w:b/>
              </w:rPr>
              <w:t>36</w:t>
            </w:r>
            <w:r w:rsidR="00A4517F">
              <w:rPr>
                <w:b/>
              </w:rPr>
              <w:t xml:space="preserve"> </w:t>
            </w:r>
            <w:r>
              <w:rPr>
                <w:b/>
              </w:rPr>
              <w:t>760</w:t>
            </w:r>
          </w:p>
        </w:tc>
        <w:tc>
          <w:tcPr>
            <w:tcW w:w="7654" w:type="dxa"/>
            <w:gridSpan w:val="2"/>
          </w:tcPr>
          <w:p w:rsidR="00C579C3" w:rsidP="00C579C3" w:rsidRDefault="00C579C3" w14:paraId="716F45CB" w14:textId="73D6FAEA">
            <w:pPr>
              <w:rPr>
                <w:b/>
              </w:rPr>
            </w:pPr>
            <w:r w:rsidRPr="00496434">
              <w:rPr>
                <w:b/>
                <w:bCs/>
              </w:rPr>
              <w:t>Kabinetscrisis 2025</w:t>
            </w:r>
          </w:p>
        </w:tc>
      </w:tr>
      <w:tr w:rsidR="00C579C3" w:rsidTr="00C579C3" w14:paraId="3D0479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79C3" w:rsidP="00C579C3" w:rsidRDefault="00C579C3" w14:paraId="1A3BE9A7" w14:textId="77777777"/>
        </w:tc>
        <w:tc>
          <w:tcPr>
            <w:tcW w:w="7654" w:type="dxa"/>
            <w:gridSpan w:val="2"/>
          </w:tcPr>
          <w:p w:rsidR="00C579C3" w:rsidP="00C579C3" w:rsidRDefault="00C579C3" w14:paraId="077F62F8" w14:textId="77777777"/>
        </w:tc>
      </w:tr>
      <w:tr w:rsidR="00C579C3" w:rsidTr="00C579C3" w14:paraId="3FC3C6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79C3" w:rsidP="00C579C3" w:rsidRDefault="00C579C3" w14:paraId="6FB6AA59" w14:textId="77777777"/>
        </w:tc>
        <w:tc>
          <w:tcPr>
            <w:tcW w:w="7654" w:type="dxa"/>
            <w:gridSpan w:val="2"/>
          </w:tcPr>
          <w:p w:rsidR="00C579C3" w:rsidP="00C579C3" w:rsidRDefault="00C579C3" w14:paraId="4DB1F9AA" w14:textId="77777777"/>
        </w:tc>
      </w:tr>
      <w:tr w:rsidR="00C579C3" w:rsidTr="00C579C3" w14:paraId="3CAB29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79C3" w:rsidP="00C579C3" w:rsidRDefault="00C579C3" w14:paraId="54AE6A5B" w14:textId="3129BD71">
            <w:pPr>
              <w:rPr>
                <w:b/>
              </w:rPr>
            </w:pPr>
            <w:r>
              <w:rPr>
                <w:b/>
              </w:rPr>
              <w:t>Nr. 29</w:t>
            </w:r>
          </w:p>
        </w:tc>
        <w:tc>
          <w:tcPr>
            <w:tcW w:w="7654" w:type="dxa"/>
            <w:gridSpan w:val="2"/>
          </w:tcPr>
          <w:p w:rsidR="00C579C3" w:rsidP="00C579C3" w:rsidRDefault="00C579C3" w14:paraId="423314A1" w14:textId="1B994F41">
            <w:pPr>
              <w:rPr>
                <w:b/>
              </w:rPr>
            </w:pPr>
            <w:r>
              <w:rPr>
                <w:b/>
              </w:rPr>
              <w:t>MOTIE VAN HET LID VAN BAARLE</w:t>
            </w:r>
          </w:p>
        </w:tc>
      </w:tr>
      <w:tr w:rsidR="00C579C3" w:rsidTr="00C579C3" w14:paraId="1278EB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79C3" w:rsidP="00C579C3" w:rsidRDefault="00C579C3" w14:paraId="0D6C71C1" w14:textId="77777777"/>
        </w:tc>
        <w:tc>
          <w:tcPr>
            <w:tcW w:w="7654" w:type="dxa"/>
            <w:gridSpan w:val="2"/>
          </w:tcPr>
          <w:p w:rsidR="00C579C3" w:rsidP="00C579C3" w:rsidRDefault="00C579C3" w14:paraId="1454C0E6" w14:textId="23C34E6B">
            <w:r>
              <w:t>Voorgesteld 27 augustus 2025</w:t>
            </w:r>
          </w:p>
        </w:tc>
      </w:tr>
      <w:tr w:rsidR="00997775" w:rsidTr="00C579C3" w14:paraId="5589F3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EEA2CD" w14:textId="77777777"/>
        </w:tc>
        <w:tc>
          <w:tcPr>
            <w:tcW w:w="7654" w:type="dxa"/>
            <w:gridSpan w:val="2"/>
          </w:tcPr>
          <w:p w:rsidR="00997775" w:rsidRDefault="00997775" w14:paraId="34E87980" w14:textId="77777777"/>
        </w:tc>
      </w:tr>
      <w:tr w:rsidR="00997775" w:rsidTr="00C579C3" w14:paraId="163CFC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617472" w14:textId="77777777"/>
        </w:tc>
        <w:tc>
          <w:tcPr>
            <w:tcW w:w="7654" w:type="dxa"/>
            <w:gridSpan w:val="2"/>
          </w:tcPr>
          <w:p w:rsidR="00997775" w:rsidRDefault="00997775" w14:paraId="3DBCFCDA" w14:textId="77777777">
            <w:r>
              <w:t>De Kamer,</w:t>
            </w:r>
          </w:p>
        </w:tc>
      </w:tr>
      <w:tr w:rsidR="00997775" w:rsidTr="00C579C3" w14:paraId="7D34A2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C0FA9A" w14:textId="77777777"/>
        </w:tc>
        <w:tc>
          <w:tcPr>
            <w:tcW w:w="7654" w:type="dxa"/>
            <w:gridSpan w:val="2"/>
          </w:tcPr>
          <w:p w:rsidR="00997775" w:rsidRDefault="00997775" w14:paraId="525AB73E" w14:textId="77777777"/>
        </w:tc>
      </w:tr>
      <w:tr w:rsidR="00997775" w:rsidTr="00C579C3" w14:paraId="2197B8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485F27" w14:textId="77777777"/>
        </w:tc>
        <w:tc>
          <w:tcPr>
            <w:tcW w:w="7654" w:type="dxa"/>
            <w:gridSpan w:val="2"/>
          </w:tcPr>
          <w:p w:rsidR="00997775" w:rsidRDefault="00997775" w14:paraId="5E774B7C" w14:textId="77777777">
            <w:r>
              <w:t>gehoord de beraadslaging,</w:t>
            </w:r>
          </w:p>
        </w:tc>
      </w:tr>
      <w:tr w:rsidR="00997775" w:rsidTr="00C579C3" w14:paraId="4BB6C6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91BCA4" w14:textId="77777777"/>
        </w:tc>
        <w:tc>
          <w:tcPr>
            <w:tcW w:w="7654" w:type="dxa"/>
            <w:gridSpan w:val="2"/>
          </w:tcPr>
          <w:p w:rsidR="00997775" w:rsidRDefault="00997775" w14:paraId="75FED177" w14:textId="77777777"/>
        </w:tc>
      </w:tr>
      <w:tr w:rsidR="00997775" w:rsidTr="00C579C3" w14:paraId="1AB833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D7E7DD" w14:textId="77777777"/>
        </w:tc>
        <w:tc>
          <w:tcPr>
            <w:tcW w:w="7654" w:type="dxa"/>
            <w:gridSpan w:val="2"/>
          </w:tcPr>
          <w:p w:rsidRPr="00C579C3" w:rsidR="00C579C3" w:rsidP="00C579C3" w:rsidRDefault="00C579C3" w14:paraId="37190796" w14:textId="77777777">
            <w:r w:rsidRPr="00C579C3">
              <w:t>overwegende dat economische relaties met Israël bijdragen aan de instandhouding van de genocide op de Palestijnen;</w:t>
            </w:r>
          </w:p>
          <w:p w:rsidR="00C579C3" w:rsidP="00C579C3" w:rsidRDefault="00C579C3" w14:paraId="41E9C25A" w14:textId="77777777"/>
          <w:p w:rsidRPr="00C579C3" w:rsidR="00C579C3" w:rsidP="00C579C3" w:rsidRDefault="00C579C3" w14:paraId="5644DB0F" w14:textId="3BD05215">
            <w:r w:rsidRPr="00C579C3">
              <w:t>verzoekt de regering om per direct een totaal economisch embargo tegen Israël in te stellen waardoor alle handel met Israël verboden wordt, met uitzondering van humanitaire hulp,</w:t>
            </w:r>
          </w:p>
          <w:p w:rsidR="00C579C3" w:rsidP="00C579C3" w:rsidRDefault="00C579C3" w14:paraId="6C88087A" w14:textId="77777777"/>
          <w:p w:rsidRPr="00C579C3" w:rsidR="00C579C3" w:rsidP="00C579C3" w:rsidRDefault="00C579C3" w14:paraId="2A94B8ED" w14:textId="3FD1BE8D">
            <w:r w:rsidRPr="00C579C3">
              <w:t>en gaat over tot de orde van de dag.</w:t>
            </w:r>
          </w:p>
          <w:p w:rsidR="00C579C3" w:rsidP="00C579C3" w:rsidRDefault="00C579C3" w14:paraId="359125B0" w14:textId="77777777"/>
          <w:p w:rsidR="00997775" w:rsidP="00C579C3" w:rsidRDefault="00C579C3" w14:paraId="1EE6E3A7" w14:textId="1C5FA4DC">
            <w:r w:rsidRPr="00C579C3">
              <w:t>Van Baarle</w:t>
            </w:r>
          </w:p>
        </w:tc>
      </w:tr>
    </w:tbl>
    <w:p w:rsidR="00997775" w:rsidRDefault="00997775" w14:paraId="2798663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CFB23" w14:textId="77777777" w:rsidR="00C579C3" w:rsidRDefault="00C579C3">
      <w:pPr>
        <w:spacing w:line="20" w:lineRule="exact"/>
      </w:pPr>
    </w:p>
  </w:endnote>
  <w:endnote w:type="continuationSeparator" w:id="0">
    <w:p w14:paraId="3EC63E70" w14:textId="77777777" w:rsidR="00C579C3" w:rsidRDefault="00C579C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340AA80" w14:textId="77777777" w:rsidR="00C579C3" w:rsidRDefault="00C579C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B7F67" w14:textId="77777777" w:rsidR="00C579C3" w:rsidRDefault="00C579C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1A7774" w14:textId="77777777" w:rsidR="00C579C3" w:rsidRDefault="00C57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6446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4517F"/>
    <w:rsid w:val="00A60256"/>
    <w:rsid w:val="00A95259"/>
    <w:rsid w:val="00AA558D"/>
    <w:rsid w:val="00AB75BE"/>
    <w:rsid w:val="00AC6B87"/>
    <w:rsid w:val="00B511EE"/>
    <w:rsid w:val="00B74E9D"/>
    <w:rsid w:val="00BF5690"/>
    <w:rsid w:val="00C579C3"/>
    <w:rsid w:val="00CC23D1"/>
    <w:rsid w:val="00CC270F"/>
    <w:rsid w:val="00CD0C3D"/>
    <w:rsid w:val="00CD25FC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34398"/>
  <w15:docId w15:val="{3DDCDEE8-7609-4C0E-A3DE-99A0862D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2025-08-28T06:24:00.0000000Z</dcterms:created>
  <dcterms:modified xsi:type="dcterms:W3CDTF">2025-08-28T07:52:00.0000000Z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