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411D9" w14:paraId="387286B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06135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2160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411D9" w14:paraId="2B8A34F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A61B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411D9" w14:paraId="56FD47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1E5705" w14:textId="77777777"/>
        </w:tc>
      </w:tr>
      <w:tr w:rsidR="00997775" w:rsidTr="00B411D9" w14:paraId="1F7193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B121FC" w14:textId="77777777"/>
        </w:tc>
      </w:tr>
      <w:tr w:rsidR="00997775" w:rsidTr="00B411D9" w14:paraId="57B133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25C62E" w14:textId="77777777"/>
        </w:tc>
        <w:tc>
          <w:tcPr>
            <w:tcW w:w="7654" w:type="dxa"/>
            <w:gridSpan w:val="2"/>
          </w:tcPr>
          <w:p w:rsidR="00997775" w:rsidRDefault="00997775" w14:paraId="3B30BC36" w14:textId="77777777"/>
        </w:tc>
      </w:tr>
      <w:tr w:rsidR="00B411D9" w:rsidTr="00B411D9" w14:paraId="01EDBC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11D9" w:rsidP="00B411D9" w:rsidRDefault="00B411D9" w14:paraId="441F93BB" w14:textId="2E36C6A5">
            <w:pPr>
              <w:rPr>
                <w:b/>
              </w:rPr>
            </w:pPr>
            <w:r>
              <w:rPr>
                <w:b/>
              </w:rPr>
              <w:t>36</w:t>
            </w:r>
            <w:r w:rsidR="00C7209C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B411D9" w:rsidP="00B411D9" w:rsidRDefault="00B411D9" w14:paraId="0A733CBC" w14:textId="1A0805C9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B411D9" w:rsidTr="00B411D9" w14:paraId="5D7A1B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11D9" w:rsidP="00B411D9" w:rsidRDefault="00B411D9" w14:paraId="1875DEFD" w14:textId="77777777"/>
        </w:tc>
        <w:tc>
          <w:tcPr>
            <w:tcW w:w="7654" w:type="dxa"/>
            <w:gridSpan w:val="2"/>
          </w:tcPr>
          <w:p w:rsidR="00B411D9" w:rsidP="00B411D9" w:rsidRDefault="00B411D9" w14:paraId="7CF8524C" w14:textId="77777777"/>
        </w:tc>
      </w:tr>
      <w:tr w:rsidR="00B411D9" w:rsidTr="00B411D9" w14:paraId="0B8BC0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11D9" w:rsidP="00B411D9" w:rsidRDefault="00B411D9" w14:paraId="308D5525" w14:textId="77777777"/>
        </w:tc>
        <w:tc>
          <w:tcPr>
            <w:tcW w:w="7654" w:type="dxa"/>
            <w:gridSpan w:val="2"/>
          </w:tcPr>
          <w:p w:rsidR="00B411D9" w:rsidP="00B411D9" w:rsidRDefault="00B411D9" w14:paraId="39083952" w14:textId="77777777"/>
        </w:tc>
      </w:tr>
      <w:tr w:rsidR="00B411D9" w:rsidTr="00B411D9" w14:paraId="36AB1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11D9" w:rsidP="00B411D9" w:rsidRDefault="00B411D9" w14:paraId="0B595453" w14:textId="74744DCE">
            <w:pPr>
              <w:rPr>
                <w:b/>
              </w:rPr>
            </w:pPr>
            <w:r>
              <w:rPr>
                <w:b/>
              </w:rPr>
              <w:t>Nr. 30</w:t>
            </w:r>
          </w:p>
        </w:tc>
        <w:tc>
          <w:tcPr>
            <w:tcW w:w="7654" w:type="dxa"/>
            <w:gridSpan w:val="2"/>
          </w:tcPr>
          <w:p w:rsidR="00B411D9" w:rsidP="00B411D9" w:rsidRDefault="00B411D9" w14:paraId="7D04A7ED" w14:textId="0994E82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D06C7">
              <w:rPr>
                <w:b/>
              </w:rPr>
              <w:t>DE LEDEN JETTEN EN BIKKER</w:t>
            </w:r>
          </w:p>
        </w:tc>
      </w:tr>
      <w:tr w:rsidR="00B411D9" w:rsidTr="00B411D9" w14:paraId="644321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11D9" w:rsidP="00B411D9" w:rsidRDefault="00B411D9" w14:paraId="5D76AEFF" w14:textId="77777777"/>
        </w:tc>
        <w:tc>
          <w:tcPr>
            <w:tcW w:w="7654" w:type="dxa"/>
            <w:gridSpan w:val="2"/>
          </w:tcPr>
          <w:p w:rsidR="00B411D9" w:rsidP="00B411D9" w:rsidRDefault="00B411D9" w14:paraId="2D244A4C" w14:textId="20F6242C">
            <w:r>
              <w:t>Voorgesteld 27 augustus 2025</w:t>
            </w:r>
          </w:p>
        </w:tc>
      </w:tr>
      <w:tr w:rsidR="00997775" w:rsidTr="00B411D9" w14:paraId="6197D6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650D15" w14:textId="77777777"/>
        </w:tc>
        <w:tc>
          <w:tcPr>
            <w:tcW w:w="7654" w:type="dxa"/>
            <w:gridSpan w:val="2"/>
          </w:tcPr>
          <w:p w:rsidR="00997775" w:rsidRDefault="00997775" w14:paraId="05B3E654" w14:textId="77777777"/>
        </w:tc>
      </w:tr>
      <w:tr w:rsidR="00997775" w:rsidTr="00B411D9" w14:paraId="7E155E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01000D" w14:textId="77777777"/>
        </w:tc>
        <w:tc>
          <w:tcPr>
            <w:tcW w:w="7654" w:type="dxa"/>
            <w:gridSpan w:val="2"/>
          </w:tcPr>
          <w:p w:rsidR="00997775" w:rsidRDefault="00997775" w14:paraId="566BBBED" w14:textId="77777777">
            <w:r>
              <w:t>De Kamer,</w:t>
            </w:r>
          </w:p>
        </w:tc>
      </w:tr>
      <w:tr w:rsidR="00997775" w:rsidTr="00B411D9" w14:paraId="282C5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DEA636" w14:textId="77777777"/>
        </w:tc>
        <w:tc>
          <w:tcPr>
            <w:tcW w:w="7654" w:type="dxa"/>
            <w:gridSpan w:val="2"/>
          </w:tcPr>
          <w:p w:rsidR="00997775" w:rsidRDefault="00997775" w14:paraId="3C9B2D79" w14:textId="77777777"/>
        </w:tc>
      </w:tr>
      <w:tr w:rsidR="00997775" w:rsidTr="00B411D9" w14:paraId="7BF14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DA7AFA" w14:textId="77777777"/>
        </w:tc>
        <w:tc>
          <w:tcPr>
            <w:tcW w:w="7654" w:type="dxa"/>
            <w:gridSpan w:val="2"/>
          </w:tcPr>
          <w:p w:rsidR="00997775" w:rsidRDefault="00997775" w14:paraId="00ACB03A" w14:textId="77777777">
            <w:r>
              <w:t>gehoord de beraadslaging,</w:t>
            </w:r>
          </w:p>
        </w:tc>
      </w:tr>
      <w:tr w:rsidR="00997775" w:rsidTr="00B411D9" w14:paraId="55CA0B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56E6C6" w14:textId="77777777"/>
        </w:tc>
        <w:tc>
          <w:tcPr>
            <w:tcW w:w="7654" w:type="dxa"/>
            <w:gridSpan w:val="2"/>
          </w:tcPr>
          <w:p w:rsidR="00997775" w:rsidRDefault="00997775" w14:paraId="0AE03125" w14:textId="77777777"/>
        </w:tc>
      </w:tr>
      <w:tr w:rsidR="00997775" w:rsidTr="00B411D9" w14:paraId="25EEC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2C888F" w14:textId="77777777"/>
        </w:tc>
        <w:tc>
          <w:tcPr>
            <w:tcW w:w="7654" w:type="dxa"/>
            <w:gridSpan w:val="2"/>
          </w:tcPr>
          <w:p w:rsidRPr="00B411D9" w:rsidR="00B411D9" w:rsidP="00B411D9" w:rsidRDefault="00B411D9" w14:paraId="1894EF9D" w14:textId="77777777">
            <w:r w:rsidRPr="00B411D9">
              <w:t>constaterende dat de stabiliteit van het landsbestuur onder druk staat door chaos en geruzie;</w:t>
            </w:r>
          </w:p>
          <w:p w:rsidR="00B411D9" w:rsidP="00B411D9" w:rsidRDefault="00B411D9" w14:paraId="376DD4FB" w14:textId="77777777"/>
          <w:p w:rsidRPr="00B411D9" w:rsidR="00B411D9" w:rsidP="00B411D9" w:rsidRDefault="00B411D9" w14:paraId="24B909D7" w14:textId="564530CC">
            <w:r w:rsidRPr="00B411D9">
              <w:t>overwegende dat deze tijd juist vraagt om stabiel bestuur, zoals een kabinet van nationale eenheid of een lijmpoging, dat gericht is op samenwerking;</w:t>
            </w:r>
          </w:p>
          <w:p w:rsidR="00B411D9" w:rsidP="00B411D9" w:rsidRDefault="00B411D9" w14:paraId="40312DD6" w14:textId="77777777"/>
          <w:p w:rsidRPr="00B411D9" w:rsidR="00B411D9" w:rsidP="00B411D9" w:rsidRDefault="00B411D9" w14:paraId="69BB5299" w14:textId="0B9076FB">
            <w:r w:rsidRPr="00B411D9">
              <w:t>verzoekt de Kamervoorzitter om het proces te starten om een verkenner aan te wijzen die de mogelijkheden hiertoe op zeer korte termijn in kaart brengt,</w:t>
            </w:r>
          </w:p>
          <w:p w:rsidR="00B411D9" w:rsidP="00B411D9" w:rsidRDefault="00B411D9" w14:paraId="6BF567C4" w14:textId="77777777"/>
          <w:p w:rsidRPr="00B411D9" w:rsidR="00B411D9" w:rsidP="00B411D9" w:rsidRDefault="00B411D9" w14:paraId="525C9B16" w14:textId="39B83C7D">
            <w:r w:rsidRPr="00B411D9">
              <w:t>en gaat over tot de orde van de dag.</w:t>
            </w:r>
          </w:p>
          <w:p w:rsidR="00B411D9" w:rsidP="00B411D9" w:rsidRDefault="00B411D9" w14:paraId="0AF824B1" w14:textId="77777777"/>
          <w:p w:rsidR="00B411D9" w:rsidP="00B411D9" w:rsidRDefault="00B411D9" w14:paraId="7A7F0A64" w14:textId="77777777">
            <w:r w:rsidRPr="00B411D9">
              <w:t>Jetten</w:t>
            </w:r>
          </w:p>
          <w:p w:rsidR="00997775" w:rsidP="00B411D9" w:rsidRDefault="00B411D9" w14:paraId="1E7FBFD3" w14:textId="67656C8A">
            <w:r w:rsidRPr="00B411D9">
              <w:t>Bikker</w:t>
            </w:r>
          </w:p>
        </w:tc>
      </w:tr>
    </w:tbl>
    <w:p w:rsidR="00997775" w:rsidRDefault="00997775" w14:paraId="5570391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DB33" w14:textId="77777777" w:rsidR="00B411D9" w:rsidRDefault="00B411D9">
      <w:pPr>
        <w:spacing w:line="20" w:lineRule="exact"/>
      </w:pPr>
    </w:p>
  </w:endnote>
  <w:endnote w:type="continuationSeparator" w:id="0">
    <w:p w14:paraId="1DBB8A01" w14:textId="77777777" w:rsidR="00B411D9" w:rsidRDefault="00B411D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B8B00B" w14:textId="77777777" w:rsidR="00B411D9" w:rsidRDefault="00B411D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2194" w14:textId="77777777" w:rsidR="00B411D9" w:rsidRDefault="00B411D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69F407" w14:textId="77777777" w:rsidR="00B411D9" w:rsidRDefault="00B4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D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E38C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11D9"/>
    <w:rsid w:val="00B511EE"/>
    <w:rsid w:val="00B74E9D"/>
    <w:rsid w:val="00BF5690"/>
    <w:rsid w:val="00C7209C"/>
    <w:rsid w:val="00CC23D1"/>
    <w:rsid w:val="00CC270F"/>
    <w:rsid w:val="00CD25FC"/>
    <w:rsid w:val="00D43192"/>
    <w:rsid w:val="00DE2437"/>
    <w:rsid w:val="00E27DF4"/>
    <w:rsid w:val="00E3592C"/>
    <w:rsid w:val="00E63508"/>
    <w:rsid w:val="00ED0FE5"/>
    <w:rsid w:val="00F234E2"/>
    <w:rsid w:val="00F60341"/>
    <w:rsid w:val="00FD06C7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25294"/>
  <w15:docId w15:val="{6AE0356D-1491-428E-B9E3-6E046F41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577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