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2962" w14:paraId="5F3F2F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7D50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978E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2962" w14:paraId="537F0DF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1F8D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2962" w14:paraId="4A6631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469245" w14:textId="77777777"/>
        </w:tc>
      </w:tr>
      <w:tr w:rsidR="00997775" w:rsidTr="00462962" w14:paraId="71F2DC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989758" w14:textId="77777777"/>
        </w:tc>
      </w:tr>
      <w:tr w:rsidR="00997775" w:rsidTr="00462962" w14:paraId="1B6CA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05A01" w14:textId="77777777"/>
        </w:tc>
        <w:tc>
          <w:tcPr>
            <w:tcW w:w="7654" w:type="dxa"/>
            <w:gridSpan w:val="2"/>
          </w:tcPr>
          <w:p w:rsidR="00997775" w:rsidRDefault="00997775" w14:paraId="7BB9A144" w14:textId="77777777"/>
        </w:tc>
      </w:tr>
      <w:tr w:rsidR="00462962" w:rsidTr="00462962" w14:paraId="40239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962" w:rsidP="00462962" w:rsidRDefault="00462962" w14:paraId="31D4606A" w14:textId="4AB23CFC">
            <w:pPr>
              <w:rPr>
                <w:b/>
              </w:rPr>
            </w:pPr>
            <w:r>
              <w:rPr>
                <w:b/>
              </w:rPr>
              <w:t>36</w:t>
            </w:r>
            <w:r w:rsidR="001E2612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462962" w:rsidP="00462962" w:rsidRDefault="00462962" w14:paraId="3B8388CB" w14:textId="60D36E59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462962" w:rsidTr="00462962" w14:paraId="78532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962" w:rsidP="00462962" w:rsidRDefault="00462962" w14:paraId="30350E4A" w14:textId="77777777"/>
        </w:tc>
        <w:tc>
          <w:tcPr>
            <w:tcW w:w="7654" w:type="dxa"/>
            <w:gridSpan w:val="2"/>
          </w:tcPr>
          <w:p w:rsidR="00462962" w:rsidP="00462962" w:rsidRDefault="00462962" w14:paraId="7E720C6A" w14:textId="77777777"/>
        </w:tc>
      </w:tr>
      <w:tr w:rsidR="00462962" w:rsidTr="00462962" w14:paraId="1C0FD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962" w:rsidP="00462962" w:rsidRDefault="00462962" w14:paraId="2A40D8F8" w14:textId="77777777"/>
        </w:tc>
        <w:tc>
          <w:tcPr>
            <w:tcW w:w="7654" w:type="dxa"/>
            <w:gridSpan w:val="2"/>
          </w:tcPr>
          <w:p w:rsidR="00462962" w:rsidP="00462962" w:rsidRDefault="00462962" w14:paraId="14D07471" w14:textId="77777777"/>
        </w:tc>
      </w:tr>
      <w:tr w:rsidR="00462962" w:rsidTr="00462962" w14:paraId="46F284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962" w:rsidP="00462962" w:rsidRDefault="00462962" w14:paraId="27D4F176" w14:textId="5FC3BD06">
            <w:pPr>
              <w:rPr>
                <w:b/>
              </w:rPr>
            </w:pPr>
            <w:r>
              <w:rPr>
                <w:b/>
              </w:rPr>
              <w:t>Nr. 31</w:t>
            </w:r>
          </w:p>
        </w:tc>
        <w:tc>
          <w:tcPr>
            <w:tcW w:w="7654" w:type="dxa"/>
            <w:gridSpan w:val="2"/>
          </w:tcPr>
          <w:p w:rsidR="00462962" w:rsidP="00462962" w:rsidRDefault="00462962" w14:paraId="2F400AFE" w14:textId="5D869C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E1E61">
              <w:rPr>
                <w:b/>
              </w:rPr>
              <w:t>DE LEDEN JETTEN EN VAN VROONHOVEN</w:t>
            </w:r>
          </w:p>
        </w:tc>
      </w:tr>
      <w:tr w:rsidR="00462962" w:rsidTr="00462962" w14:paraId="51A98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962" w:rsidP="00462962" w:rsidRDefault="00462962" w14:paraId="60E2129F" w14:textId="77777777"/>
        </w:tc>
        <w:tc>
          <w:tcPr>
            <w:tcW w:w="7654" w:type="dxa"/>
            <w:gridSpan w:val="2"/>
          </w:tcPr>
          <w:p w:rsidR="00462962" w:rsidP="00462962" w:rsidRDefault="00462962" w14:paraId="5BF14323" w14:textId="376E3E44">
            <w:r>
              <w:t>Voorgesteld 27 augustus 2025</w:t>
            </w:r>
          </w:p>
        </w:tc>
      </w:tr>
      <w:tr w:rsidR="00997775" w:rsidTr="00462962" w14:paraId="6AA33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8799F3" w14:textId="77777777"/>
        </w:tc>
        <w:tc>
          <w:tcPr>
            <w:tcW w:w="7654" w:type="dxa"/>
            <w:gridSpan w:val="2"/>
          </w:tcPr>
          <w:p w:rsidR="00997775" w:rsidRDefault="00997775" w14:paraId="1D29E0D6" w14:textId="77777777"/>
        </w:tc>
      </w:tr>
      <w:tr w:rsidR="00997775" w:rsidTr="00462962" w14:paraId="79E8E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785E9" w14:textId="77777777"/>
        </w:tc>
        <w:tc>
          <w:tcPr>
            <w:tcW w:w="7654" w:type="dxa"/>
            <w:gridSpan w:val="2"/>
          </w:tcPr>
          <w:p w:rsidR="00997775" w:rsidRDefault="00997775" w14:paraId="259901DB" w14:textId="77777777">
            <w:r>
              <w:t>De Kamer,</w:t>
            </w:r>
          </w:p>
        </w:tc>
      </w:tr>
      <w:tr w:rsidR="00997775" w:rsidTr="00462962" w14:paraId="2EDA3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697E0" w14:textId="77777777"/>
        </w:tc>
        <w:tc>
          <w:tcPr>
            <w:tcW w:w="7654" w:type="dxa"/>
            <w:gridSpan w:val="2"/>
          </w:tcPr>
          <w:p w:rsidR="00997775" w:rsidRDefault="00997775" w14:paraId="500D71F9" w14:textId="77777777"/>
        </w:tc>
      </w:tr>
      <w:tr w:rsidR="00997775" w:rsidTr="00462962" w14:paraId="7F026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C4B914" w14:textId="77777777"/>
        </w:tc>
        <w:tc>
          <w:tcPr>
            <w:tcW w:w="7654" w:type="dxa"/>
            <w:gridSpan w:val="2"/>
          </w:tcPr>
          <w:p w:rsidR="00997775" w:rsidRDefault="00997775" w14:paraId="2CFCF2FB" w14:textId="77777777">
            <w:r>
              <w:t>gehoord de beraadslaging,</w:t>
            </w:r>
          </w:p>
        </w:tc>
      </w:tr>
      <w:tr w:rsidR="00997775" w:rsidTr="00462962" w14:paraId="250C0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81D2A8" w14:textId="77777777"/>
        </w:tc>
        <w:tc>
          <w:tcPr>
            <w:tcW w:w="7654" w:type="dxa"/>
            <w:gridSpan w:val="2"/>
          </w:tcPr>
          <w:p w:rsidR="00997775" w:rsidRDefault="00997775" w14:paraId="247B30CE" w14:textId="77777777"/>
        </w:tc>
      </w:tr>
      <w:tr w:rsidR="00997775" w:rsidTr="00462962" w14:paraId="6502F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03A5C2" w14:textId="77777777"/>
        </w:tc>
        <w:tc>
          <w:tcPr>
            <w:tcW w:w="7654" w:type="dxa"/>
            <w:gridSpan w:val="2"/>
          </w:tcPr>
          <w:p w:rsidRPr="00FE1E61" w:rsidR="00FE1E61" w:rsidP="00FE1E61" w:rsidRDefault="00FE1E61" w14:paraId="663185E1" w14:textId="77777777">
            <w:r w:rsidRPr="00FE1E61">
              <w:t>constaterende dat Israëlische nederzettingen in Palestijns gebied onder het internationaal recht als illegaal worden beschouwd;</w:t>
            </w:r>
          </w:p>
          <w:p w:rsidR="00FE1E61" w:rsidP="00FE1E61" w:rsidRDefault="00FE1E61" w14:paraId="2FA21E60" w14:textId="77777777"/>
          <w:p w:rsidRPr="00FE1E61" w:rsidR="00FE1E61" w:rsidP="00FE1E61" w:rsidRDefault="00FE1E61" w14:paraId="14E9EC9F" w14:textId="7CD91907">
            <w:r w:rsidRPr="00FE1E61">
              <w:t>overwegende dat de regering-Netanyahu met het E1-plan voor forse uitbreiding van de nederzettingen een tweestatenoplossing onmogelijk maakt;</w:t>
            </w:r>
          </w:p>
          <w:p w:rsidR="00FE1E61" w:rsidP="00FE1E61" w:rsidRDefault="00FE1E61" w14:paraId="1BDEBFD6" w14:textId="77777777"/>
          <w:p w:rsidRPr="00FE1E61" w:rsidR="00FE1E61" w:rsidP="00FE1E61" w:rsidRDefault="00FE1E61" w14:paraId="6D27481B" w14:textId="260EABBA">
            <w:r w:rsidRPr="00FE1E61">
              <w:t>overwegende dat handelsbeleid een Europese competentie is, maar lidstaten de ruimte hebben voor het instellen van nationale wet- en regelgeving om mensenrechten te beschermen en het internationale recht te handhaven;</w:t>
            </w:r>
          </w:p>
          <w:p w:rsidRPr="00FE1E61" w:rsidR="00FE1E61" w:rsidP="00FE1E61" w:rsidRDefault="00FE1E61" w14:paraId="1706246E" w14:textId="77777777">
            <w:r w:rsidRPr="00FE1E61">
              <w:t>verzoekt het kabinet bij de Raad Buitenlandse Zaken van 29 en 30 augustus in te zetten op een EU-handelsembargo voor de illegale nederzettingen;</w:t>
            </w:r>
          </w:p>
          <w:p w:rsidR="00FE1E61" w:rsidP="00FE1E61" w:rsidRDefault="00FE1E61" w14:paraId="76B1502D" w14:textId="77777777"/>
          <w:p w:rsidRPr="00FE1E61" w:rsidR="00FE1E61" w:rsidP="00FE1E61" w:rsidRDefault="00FE1E61" w14:paraId="61B043BC" w14:textId="4B72303C">
            <w:r w:rsidRPr="00FE1E61">
              <w:t>verzoekt het kabinet om, indien hier bij de RBZ geen overeenstemming over wordt bereikt, zo spoedig mogelijk een nationaal embargo in te voeren;</w:t>
            </w:r>
          </w:p>
          <w:p w:rsidR="00FE1E61" w:rsidP="00FE1E61" w:rsidRDefault="00FE1E61" w14:paraId="25E14A64" w14:textId="77777777"/>
          <w:p w:rsidRPr="00FE1E61" w:rsidR="00FE1E61" w:rsidP="00FE1E61" w:rsidRDefault="00FE1E61" w14:paraId="422370D8" w14:textId="0B5DBB26">
            <w:r w:rsidRPr="00FE1E61">
              <w:t>verzoekt bij invoering van een nationaal embargo onverkort door te gaan met het zoeken van draagvlak voor een breder embargo met gelijkgestemde landen,</w:t>
            </w:r>
          </w:p>
          <w:p w:rsidR="00FE1E61" w:rsidP="00FE1E61" w:rsidRDefault="00FE1E61" w14:paraId="5C6247D6" w14:textId="77777777"/>
          <w:p w:rsidRPr="00FE1E61" w:rsidR="00FE1E61" w:rsidP="00FE1E61" w:rsidRDefault="00FE1E61" w14:paraId="64ACD75F" w14:textId="4EEFB0E6">
            <w:r w:rsidRPr="00FE1E61">
              <w:t>en gaat over tot de orde van de dag.</w:t>
            </w:r>
          </w:p>
          <w:p w:rsidR="00FE1E61" w:rsidP="00FE1E61" w:rsidRDefault="00FE1E61" w14:paraId="384408C6" w14:textId="77777777"/>
          <w:p w:rsidR="00FE1E61" w:rsidP="00FE1E61" w:rsidRDefault="00FE1E61" w14:paraId="76592576" w14:textId="77777777">
            <w:r w:rsidRPr="00FE1E61">
              <w:t>Jetten</w:t>
            </w:r>
          </w:p>
          <w:p w:rsidR="00997775" w:rsidP="00FE1E61" w:rsidRDefault="00FE1E61" w14:paraId="7BFAF12B" w14:textId="732055C4">
            <w:r w:rsidRPr="00FE1E61">
              <w:t>Van Vroonhoven</w:t>
            </w:r>
          </w:p>
        </w:tc>
      </w:tr>
    </w:tbl>
    <w:p w:rsidR="00997775" w:rsidRDefault="00997775" w14:paraId="3E83BB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ECF3" w14:textId="77777777" w:rsidR="00462962" w:rsidRDefault="00462962">
      <w:pPr>
        <w:spacing w:line="20" w:lineRule="exact"/>
      </w:pPr>
    </w:p>
  </w:endnote>
  <w:endnote w:type="continuationSeparator" w:id="0">
    <w:p w14:paraId="5237FC7C" w14:textId="77777777" w:rsidR="00462962" w:rsidRDefault="004629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30C52A" w14:textId="77777777" w:rsidR="00462962" w:rsidRDefault="004629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EF7F" w14:textId="77777777" w:rsidR="00462962" w:rsidRDefault="004629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553576" w14:textId="77777777" w:rsidR="00462962" w:rsidRDefault="0046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62"/>
    <w:rsid w:val="00133FCE"/>
    <w:rsid w:val="001E2612"/>
    <w:rsid w:val="001E482C"/>
    <w:rsid w:val="001E4877"/>
    <w:rsid w:val="0021105A"/>
    <w:rsid w:val="00221D8E"/>
    <w:rsid w:val="00280D6A"/>
    <w:rsid w:val="002B78E9"/>
    <w:rsid w:val="002C5406"/>
    <w:rsid w:val="00330D60"/>
    <w:rsid w:val="00345A5C"/>
    <w:rsid w:val="003F71A1"/>
    <w:rsid w:val="00462962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81F51"/>
    <w:rsid w:val="00FE1E6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8CFE1"/>
  <w15:docId w15:val="{3988AC7C-23E4-4566-86D8-9A4AE29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1056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